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B3BF" w14:textId="584ED717" w:rsidR="0084059A" w:rsidRDefault="0084059A" w:rsidP="00294E57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A5A63">
        <w:rPr>
          <w:rFonts w:ascii="Calibri" w:eastAsia="Times New Roman" w:hAnsi="Calibri" w:cs="Calibri"/>
          <w:b/>
          <w:i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i/>
          <w:lang w:eastAsia="pl-PL"/>
        </w:rPr>
        <w:t>3</w:t>
      </w:r>
      <w:r w:rsidRPr="006A5A63">
        <w:rPr>
          <w:rFonts w:ascii="Calibri" w:eastAsia="Times New Roman" w:hAnsi="Calibri" w:cs="Calibri"/>
          <w:b/>
          <w:i/>
          <w:lang w:eastAsia="pl-PL"/>
        </w:rPr>
        <w:t xml:space="preserve"> do zapytania ofertowego</w:t>
      </w:r>
    </w:p>
    <w:p w14:paraId="2D9EFD83" w14:textId="77777777" w:rsidR="0084059A" w:rsidRDefault="0084059A" w:rsidP="0084059A">
      <w:pPr>
        <w:pStyle w:val="Nagwek1"/>
        <w:numPr>
          <w:ilvl w:val="0"/>
          <w:numId w:val="0"/>
        </w:numPr>
        <w:ind w:left="567" w:hanging="567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03066961" w14:textId="4FA9A6AD" w:rsidR="0084059A" w:rsidRPr="0084059A" w:rsidRDefault="0084059A" w:rsidP="0084059A">
      <w:pPr>
        <w:pStyle w:val="Nagwek1"/>
        <w:numPr>
          <w:ilvl w:val="0"/>
          <w:numId w:val="0"/>
        </w:numPr>
        <w:ind w:left="567" w:hanging="567"/>
        <w:jc w:val="center"/>
        <w:rPr>
          <w:rFonts w:ascii="Calibri" w:hAnsi="Calibri" w:cs="Calibri"/>
          <w:color w:val="auto"/>
          <w:sz w:val="22"/>
          <w:szCs w:val="22"/>
        </w:rPr>
      </w:pPr>
      <w:r w:rsidRPr="0084059A">
        <w:rPr>
          <w:rFonts w:ascii="Calibri" w:hAnsi="Calibri" w:cs="Calibri"/>
          <w:color w:val="auto"/>
          <w:sz w:val="22"/>
          <w:szCs w:val="22"/>
        </w:rPr>
        <w:t>WZÓR WYKAZ</w:t>
      </w:r>
      <w:r>
        <w:rPr>
          <w:rFonts w:ascii="Calibri" w:hAnsi="Calibri" w:cs="Calibri"/>
          <w:color w:val="auto"/>
          <w:sz w:val="22"/>
          <w:szCs w:val="22"/>
        </w:rPr>
        <w:t xml:space="preserve">U WYKONANYCH </w:t>
      </w:r>
      <w:r w:rsidRPr="0084059A">
        <w:rPr>
          <w:rFonts w:ascii="Calibri" w:hAnsi="Calibri" w:cs="Calibri"/>
          <w:color w:val="auto"/>
          <w:sz w:val="22"/>
          <w:szCs w:val="22"/>
        </w:rPr>
        <w:t>USŁUG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1567"/>
        <w:gridCol w:w="1567"/>
        <w:gridCol w:w="2536"/>
      </w:tblGrid>
      <w:tr w:rsidR="006556A4" w:rsidRPr="0084059A" w14:paraId="15AF4F59" w14:textId="77777777" w:rsidTr="006556A4">
        <w:trPr>
          <w:trHeight w:val="204"/>
        </w:trPr>
        <w:tc>
          <w:tcPr>
            <w:tcW w:w="3129" w:type="dxa"/>
            <w:vAlign w:val="center"/>
          </w:tcPr>
          <w:p w14:paraId="28055607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59A">
              <w:rPr>
                <w:rFonts w:ascii="Calibri" w:hAnsi="Calibri" w:cs="Calibri"/>
                <w:b/>
                <w:bCs/>
              </w:rPr>
              <w:t>Tematyka szkolenia/webinarium</w:t>
            </w:r>
          </w:p>
        </w:tc>
        <w:tc>
          <w:tcPr>
            <w:tcW w:w="1567" w:type="dxa"/>
            <w:vAlign w:val="center"/>
          </w:tcPr>
          <w:p w14:paraId="6FC20F54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59A">
              <w:rPr>
                <w:rFonts w:ascii="Calibri" w:hAnsi="Calibri" w:cs="Calibri"/>
                <w:b/>
                <w:bCs/>
              </w:rPr>
              <w:t>Liczba uczestników</w:t>
            </w:r>
          </w:p>
        </w:tc>
        <w:tc>
          <w:tcPr>
            <w:tcW w:w="1567" w:type="dxa"/>
            <w:vAlign w:val="center"/>
          </w:tcPr>
          <w:p w14:paraId="7165B4D6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59A">
              <w:rPr>
                <w:rFonts w:ascii="Calibri" w:hAnsi="Calibri" w:cs="Calibri"/>
                <w:b/>
                <w:bCs/>
              </w:rPr>
              <w:t>Data realizacji</w:t>
            </w:r>
          </w:p>
        </w:tc>
        <w:tc>
          <w:tcPr>
            <w:tcW w:w="2536" w:type="dxa"/>
            <w:vAlign w:val="center"/>
          </w:tcPr>
          <w:p w14:paraId="65D774F9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59A">
              <w:rPr>
                <w:rFonts w:ascii="Calibri" w:hAnsi="Calibri" w:cs="Calibri"/>
                <w:b/>
                <w:bCs/>
              </w:rPr>
              <w:t>Nazwa podmiotu zamawiającego</w:t>
            </w:r>
          </w:p>
        </w:tc>
      </w:tr>
      <w:tr w:rsidR="006556A4" w:rsidRPr="0084059A" w14:paraId="501B5D04" w14:textId="77777777" w:rsidTr="006556A4">
        <w:trPr>
          <w:trHeight w:val="612"/>
        </w:trPr>
        <w:tc>
          <w:tcPr>
            <w:tcW w:w="3129" w:type="dxa"/>
            <w:vAlign w:val="center"/>
          </w:tcPr>
          <w:p w14:paraId="10172756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vAlign w:val="center"/>
          </w:tcPr>
          <w:p w14:paraId="634CBA39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vAlign w:val="center"/>
          </w:tcPr>
          <w:p w14:paraId="04E42148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36" w:type="dxa"/>
            <w:vAlign w:val="center"/>
          </w:tcPr>
          <w:p w14:paraId="3EDD6FEB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</w:tr>
      <w:tr w:rsidR="006556A4" w:rsidRPr="0084059A" w14:paraId="3258DC97" w14:textId="77777777" w:rsidTr="006556A4">
        <w:trPr>
          <w:trHeight w:val="612"/>
        </w:trPr>
        <w:tc>
          <w:tcPr>
            <w:tcW w:w="3129" w:type="dxa"/>
            <w:vAlign w:val="center"/>
          </w:tcPr>
          <w:p w14:paraId="3031A2B1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vAlign w:val="center"/>
          </w:tcPr>
          <w:p w14:paraId="7B3B3737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vAlign w:val="center"/>
          </w:tcPr>
          <w:p w14:paraId="1963A57B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36" w:type="dxa"/>
            <w:vAlign w:val="center"/>
          </w:tcPr>
          <w:p w14:paraId="1ED02645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</w:tr>
      <w:tr w:rsidR="006556A4" w:rsidRPr="0084059A" w14:paraId="5D9859D0" w14:textId="77777777" w:rsidTr="006556A4">
        <w:trPr>
          <w:trHeight w:val="612"/>
        </w:trPr>
        <w:tc>
          <w:tcPr>
            <w:tcW w:w="3129" w:type="dxa"/>
            <w:vAlign w:val="center"/>
          </w:tcPr>
          <w:p w14:paraId="16135730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vAlign w:val="center"/>
          </w:tcPr>
          <w:p w14:paraId="7F04871A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vAlign w:val="center"/>
          </w:tcPr>
          <w:p w14:paraId="3ECA7341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36" w:type="dxa"/>
            <w:vAlign w:val="center"/>
          </w:tcPr>
          <w:p w14:paraId="77B45E73" w14:textId="77777777" w:rsidR="006556A4" w:rsidRPr="0084059A" w:rsidRDefault="006556A4" w:rsidP="0084059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6A13BA2" w14:textId="77777777" w:rsidR="0084059A" w:rsidRPr="0084059A" w:rsidRDefault="0084059A" w:rsidP="0084059A">
      <w:pPr>
        <w:rPr>
          <w:rFonts w:ascii="Calibri" w:hAnsi="Calibri" w:cs="Calibri"/>
        </w:rPr>
      </w:pPr>
    </w:p>
    <w:p w14:paraId="219EB6D8" w14:textId="77777777" w:rsidR="00EF4B78" w:rsidRDefault="00EF4B78" w:rsidP="0084059A">
      <w:pPr>
        <w:rPr>
          <w:rFonts w:ascii="Calibri" w:hAnsi="Calibri" w:cs="Calibri"/>
          <w:i/>
          <w:iCs/>
        </w:rPr>
      </w:pPr>
    </w:p>
    <w:p w14:paraId="1BC15931" w14:textId="77777777" w:rsidR="00D71720" w:rsidRDefault="00D71720" w:rsidP="0084059A">
      <w:pPr>
        <w:rPr>
          <w:rFonts w:ascii="Calibri" w:hAnsi="Calibri" w:cs="Calibri"/>
          <w:i/>
          <w:iCs/>
        </w:rPr>
      </w:pPr>
    </w:p>
    <w:p w14:paraId="06F749C1" w14:textId="77777777" w:rsidR="00EF4B78" w:rsidRPr="0084059A" w:rsidRDefault="00EF4B78" w:rsidP="0084059A">
      <w:pPr>
        <w:rPr>
          <w:rFonts w:ascii="Calibri" w:hAnsi="Calibri" w:cs="Calibri"/>
          <w:i/>
          <w:iCs/>
        </w:rPr>
      </w:pPr>
    </w:p>
    <w:p w14:paraId="57D522DD" w14:textId="77777777" w:rsidR="00EF4B78" w:rsidRPr="006A5A63" w:rsidRDefault="00EF4B78" w:rsidP="00EF4B78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ab/>
        <w:t xml:space="preserve">                       ……………………………….</w:t>
      </w:r>
    </w:p>
    <w:p w14:paraId="26A76981" w14:textId="77777777" w:rsidR="00EF4B78" w:rsidRPr="006A5A63" w:rsidRDefault="00EF4B78" w:rsidP="00EF4B78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Pr="006A5A63">
        <w:rPr>
          <w:rFonts w:ascii="Calibri" w:hAnsi="Calibri" w:cs="Calibri"/>
        </w:rPr>
        <w:tab/>
        <w:t>imię i nazwisko osoby podpisującej Formularz ofertowy upoważnionej do reprezentowania Wykonawcy</w:t>
      </w:r>
    </w:p>
    <w:p w14:paraId="65D6C342" w14:textId="0286B5E4" w:rsidR="0084059A" w:rsidRPr="00EF4B78" w:rsidRDefault="00EF4B78" w:rsidP="00EF4B78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84059A" w:rsidRPr="00EF4B78" w:rsidSect="00C3292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74AE" w14:textId="77777777" w:rsidR="003B54AB" w:rsidRDefault="003B54AB" w:rsidP="00C7677C">
      <w:pPr>
        <w:spacing w:after="0"/>
      </w:pPr>
      <w:r>
        <w:separator/>
      </w:r>
    </w:p>
  </w:endnote>
  <w:endnote w:type="continuationSeparator" w:id="0">
    <w:p w14:paraId="7605F25F" w14:textId="77777777" w:rsidR="003B54AB" w:rsidRDefault="003B54AB" w:rsidP="00C7677C">
      <w:pPr>
        <w:spacing w:after="0"/>
      </w:pPr>
      <w:r>
        <w:continuationSeparator/>
      </w:r>
    </w:p>
  </w:endnote>
  <w:endnote w:type="continuationNotice" w:id="1">
    <w:p w14:paraId="17BAD54D" w14:textId="77777777" w:rsidR="003B54AB" w:rsidRDefault="003B54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76999CF0" w:rsidR="000526B8" w:rsidRDefault="0001758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E2688DD" wp14:editId="605FEF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577168454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C1D0A" w14:textId="36C2EE89" w:rsidR="0001758B" w:rsidRPr="0001758B" w:rsidRDefault="0001758B" w:rsidP="000175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175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688D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120.8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470C1D0A" w14:textId="36C2EE89" w:rsidR="0001758B" w:rsidRPr="0001758B" w:rsidRDefault="0001758B" w:rsidP="000175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1758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13FB55CA" w:rsidR="009A308A" w:rsidRPr="009A308A" w:rsidRDefault="0001758B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C16DA9C" wp14:editId="7B77D7A9">
              <wp:simplePos x="723900" y="9248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97588321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12983" w14:textId="0E227EEE" w:rsidR="0001758B" w:rsidRPr="0001758B" w:rsidRDefault="0001758B" w:rsidP="000175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175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6DA9C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120.8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78812983" w14:textId="0E227EEE" w:rsidR="0001758B" w:rsidRPr="0001758B" w:rsidRDefault="0001758B" w:rsidP="000175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1758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11D87131" w:rsidR="000526B8" w:rsidRDefault="0001758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77B2DB5" wp14:editId="0B4B4D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2006462916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A5459" w14:textId="1C52C6FB" w:rsidR="0001758B" w:rsidRPr="0001758B" w:rsidRDefault="0001758B" w:rsidP="000175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175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B2DB5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120.8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790A5459" w14:textId="1C52C6FB" w:rsidR="0001758B" w:rsidRPr="0001758B" w:rsidRDefault="0001758B" w:rsidP="000175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1758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220C" w14:textId="77777777" w:rsidR="003B54AB" w:rsidRDefault="003B54AB" w:rsidP="00C7677C">
      <w:pPr>
        <w:spacing w:after="0"/>
      </w:pPr>
      <w:r>
        <w:separator/>
      </w:r>
    </w:p>
  </w:footnote>
  <w:footnote w:type="continuationSeparator" w:id="0">
    <w:p w14:paraId="62DDA3D5" w14:textId="77777777" w:rsidR="003B54AB" w:rsidRDefault="003B54AB" w:rsidP="00C7677C">
      <w:pPr>
        <w:spacing w:after="0"/>
      </w:pPr>
      <w:r>
        <w:continuationSeparator/>
      </w:r>
    </w:p>
  </w:footnote>
  <w:footnote w:type="continuationNotice" w:id="1">
    <w:p w14:paraId="022B9165" w14:textId="77777777" w:rsidR="003B54AB" w:rsidRDefault="003B54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171A4CE1" w:rsidR="0084049E" w:rsidRPr="00C20B3F" w:rsidRDefault="006A5A63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>
      <w:rPr>
        <w:rFonts w:ascii="Calibri" w:hAnsi="Calibri" w:cs="Calibri"/>
        <w:b/>
        <w:bCs/>
        <w:sz w:val="22"/>
      </w:rPr>
      <w:t>1</w:t>
    </w:r>
    <w:r w:rsidRPr="00C20B3F">
      <w:rPr>
        <w:rFonts w:ascii="Calibri" w:hAnsi="Calibri" w:cs="Calibri"/>
        <w:b/>
        <w:bCs/>
        <w:sz w:val="22"/>
        <w:szCs w:val="22"/>
      </w:rPr>
      <w:t>/F6</w:t>
    </w: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4C1D7E0D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652"/>
        </w:tabs>
        <w:ind w:left="785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9C7265A"/>
    <w:multiLevelType w:val="hybridMultilevel"/>
    <w:tmpl w:val="6D7CA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84A52C">
      <w:numFmt w:val="bullet"/>
      <w:lvlText w:val="•"/>
      <w:lvlJc w:val="left"/>
      <w:pPr>
        <w:ind w:left="1635" w:hanging="55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68E5C50"/>
    <w:multiLevelType w:val="hybridMultilevel"/>
    <w:tmpl w:val="E8B64AC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8" w15:restartNumberingAfterBreak="0">
    <w:nsid w:val="64D47448"/>
    <w:multiLevelType w:val="hybridMultilevel"/>
    <w:tmpl w:val="648CB526"/>
    <w:lvl w:ilvl="0" w:tplc="0A00FD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39C8E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3EA1C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6386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5D4EC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D64EE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9FA12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41A58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F845E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73C101B1"/>
    <w:multiLevelType w:val="hybridMultilevel"/>
    <w:tmpl w:val="2B385CEC"/>
    <w:lvl w:ilvl="0" w:tplc="A20E70E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3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2"/>
  </w:num>
  <w:num w:numId="2" w16cid:durableId="71124745">
    <w:abstractNumId w:val="17"/>
  </w:num>
  <w:num w:numId="3" w16cid:durableId="1017804870">
    <w:abstractNumId w:val="1"/>
  </w:num>
  <w:num w:numId="4" w16cid:durableId="1992559461">
    <w:abstractNumId w:val="7"/>
  </w:num>
  <w:num w:numId="5" w16cid:durableId="1248534487">
    <w:abstractNumId w:val="13"/>
  </w:num>
  <w:num w:numId="6" w16cid:durableId="373701131">
    <w:abstractNumId w:val="14"/>
  </w:num>
  <w:num w:numId="7" w16cid:durableId="985740296">
    <w:abstractNumId w:val="23"/>
  </w:num>
  <w:num w:numId="8" w16cid:durableId="1953971966">
    <w:abstractNumId w:val="3"/>
  </w:num>
  <w:num w:numId="9" w16cid:durableId="1634169690">
    <w:abstractNumId w:val="5"/>
  </w:num>
  <w:num w:numId="10" w16cid:durableId="831946169">
    <w:abstractNumId w:val="21"/>
  </w:num>
  <w:num w:numId="11" w16cid:durableId="1060713386">
    <w:abstractNumId w:val="22"/>
  </w:num>
  <w:num w:numId="12" w16cid:durableId="1312976730">
    <w:abstractNumId w:val="10"/>
  </w:num>
  <w:num w:numId="13" w16cid:durableId="354574313">
    <w:abstractNumId w:val="6"/>
  </w:num>
  <w:num w:numId="14" w16cid:durableId="773792302">
    <w:abstractNumId w:val="20"/>
  </w:num>
  <w:num w:numId="15" w16cid:durableId="190993830">
    <w:abstractNumId w:val="8"/>
  </w:num>
  <w:num w:numId="16" w16cid:durableId="2122994679">
    <w:abstractNumId w:val="11"/>
  </w:num>
  <w:num w:numId="17" w16cid:durableId="1948268749">
    <w:abstractNumId w:val="9"/>
  </w:num>
  <w:num w:numId="18" w16cid:durableId="1263799685">
    <w:abstractNumId w:val="16"/>
  </w:num>
  <w:num w:numId="19" w16cid:durableId="1278441247">
    <w:abstractNumId w:val="2"/>
  </w:num>
  <w:num w:numId="20" w16cid:durableId="1075471108">
    <w:abstractNumId w:val="4"/>
  </w:num>
  <w:num w:numId="21" w16cid:durableId="454718501">
    <w:abstractNumId w:val="19"/>
  </w:num>
  <w:num w:numId="22" w16cid:durableId="1155729898">
    <w:abstractNumId w:val="15"/>
  </w:num>
  <w:num w:numId="23" w16cid:durableId="1478105391">
    <w:abstractNumId w:val="0"/>
  </w:num>
  <w:num w:numId="24" w16cid:durableId="12682238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2DF0"/>
    <w:rsid w:val="00013496"/>
    <w:rsid w:val="000152B4"/>
    <w:rsid w:val="0001758B"/>
    <w:rsid w:val="0002701E"/>
    <w:rsid w:val="0002781B"/>
    <w:rsid w:val="000311DF"/>
    <w:rsid w:val="000316B9"/>
    <w:rsid w:val="00031875"/>
    <w:rsid w:val="0004322E"/>
    <w:rsid w:val="00051776"/>
    <w:rsid w:val="000526B8"/>
    <w:rsid w:val="00055F1B"/>
    <w:rsid w:val="00063EAE"/>
    <w:rsid w:val="000720AD"/>
    <w:rsid w:val="00073F46"/>
    <w:rsid w:val="000761F4"/>
    <w:rsid w:val="000849DA"/>
    <w:rsid w:val="00096D24"/>
    <w:rsid w:val="000B18D7"/>
    <w:rsid w:val="000B293C"/>
    <w:rsid w:val="000B7E30"/>
    <w:rsid w:val="000C02F5"/>
    <w:rsid w:val="000C0AF8"/>
    <w:rsid w:val="000C2429"/>
    <w:rsid w:val="000C5D6B"/>
    <w:rsid w:val="000D0E56"/>
    <w:rsid w:val="000D11AA"/>
    <w:rsid w:val="000E0FDD"/>
    <w:rsid w:val="000E4B1E"/>
    <w:rsid w:val="000E720A"/>
    <w:rsid w:val="000F1BEE"/>
    <w:rsid w:val="000F7DC5"/>
    <w:rsid w:val="000F7F24"/>
    <w:rsid w:val="00103254"/>
    <w:rsid w:val="001044B5"/>
    <w:rsid w:val="0011135A"/>
    <w:rsid w:val="00123E7B"/>
    <w:rsid w:val="00124751"/>
    <w:rsid w:val="00127F84"/>
    <w:rsid w:val="00130EC9"/>
    <w:rsid w:val="00131318"/>
    <w:rsid w:val="00136659"/>
    <w:rsid w:val="001447DC"/>
    <w:rsid w:val="0014571D"/>
    <w:rsid w:val="0014685A"/>
    <w:rsid w:val="001541CD"/>
    <w:rsid w:val="0015445B"/>
    <w:rsid w:val="00157526"/>
    <w:rsid w:val="00157AA4"/>
    <w:rsid w:val="00157E0C"/>
    <w:rsid w:val="0016109D"/>
    <w:rsid w:val="00163904"/>
    <w:rsid w:val="001710E8"/>
    <w:rsid w:val="001719A9"/>
    <w:rsid w:val="00181F9D"/>
    <w:rsid w:val="00185A58"/>
    <w:rsid w:val="00186C0C"/>
    <w:rsid w:val="00192D2C"/>
    <w:rsid w:val="001951DD"/>
    <w:rsid w:val="001B1951"/>
    <w:rsid w:val="001B393F"/>
    <w:rsid w:val="001D08C6"/>
    <w:rsid w:val="001D536F"/>
    <w:rsid w:val="001D6618"/>
    <w:rsid w:val="001E08D8"/>
    <w:rsid w:val="001F4D0D"/>
    <w:rsid w:val="002008BA"/>
    <w:rsid w:val="00200F84"/>
    <w:rsid w:val="00202C2A"/>
    <w:rsid w:val="0020793A"/>
    <w:rsid w:val="0021052B"/>
    <w:rsid w:val="00214178"/>
    <w:rsid w:val="00216ED5"/>
    <w:rsid w:val="00222F21"/>
    <w:rsid w:val="00224749"/>
    <w:rsid w:val="00227BA5"/>
    <w:rsid w:val="002310CB"/>
    <w:rsid w:val="00234970"/>
    <w:rsid w:val="00235D5D"/>
    <w:rsid w:val="00237597"/>
    <w:rsid w:val="00240776"/>
    <w:rsid w:val="002424D4"/>
    <w:rsid w:val="002541FF"/>
    <w:rsid w:val="00256B61"/>
    <w:rsid w:val="00262D36"/>
    <w:rsid w:val="00263103"/>
    <w:rsid w:val="00264979"/>
    <w:rsid w:val="00266A80"/>
    <w:rsid w:val="00270A71"/>
    <w:rsid w:val="00272890"/>
    <w:rsid w:val="002741B4"/>
    <w:rsid w:val="002852FE"/>
    <w:rsid w:val="00292669"/>
    <w:rsid w:val="00294E57"/>
    <w:rsid w:val="002A021C"/>
    <w:rsid w:val="002B6568"/>
    <w:rsid w:val="002B7D86"/>
    <w:rsid w:val="002C0250"/>
    <w:rsid w:val="002C2B2E"/>
    <w:rsid w:val="002C52F7"/>
    <w:rsid w:val="002C67B9"/>
    <w:rsid w:val="002C6DF7"/>
    <w:rsid w:val="002D0367"/>
    <w:rsid w:val="002D09B9"/>
    <w:rsid w:val="002D1FE1"/>
    <w:rsid w:val="002E1AC9"/>
    <w:rsid w:val="002E2BF0"/>
    <w:rsid w:val="002E4237"/>
    <w:rsid w:val="002E5042"/>
    <w:rsid w:val="002F0D94"/>
    <w:rsid w:val="002F1D22"/>
    <w:rsid w:val="002F4D94"/>
    <w:rsid w:val="002F559D"/>
    <w:rsid w:val="002F690B"/>
    <w:rsid w:val="00300C46"/>
    <w:rsid w:val="003059C5"/>
    <w:rsid w:val="003110E6"/>
    <w:rsid w:val="00313FF3"/>
    <w:rsid w:val="003215F1"/>
    <w:rsid w:val="0032321C"/>
    <w:rsid w:val="00330F76"/>
    <w:rsid w:val="00336D51"/>
    <w:rsid w:val="00344110"/>
    <w:rsid w:val="003477F0"/>
    <w:rsid w:val="00352AD3"/>
    <w:rsid w:val="00356980"/>
    <w:rsid w:val="00360398"/>
    <w:rsid w:val="003642CD"/>
    <w:rsid w:val="003666AB"/>
    <w:rsid w:val="00366CA9"/>
    <w:rsid w:val="00371339"/>
    <w:rsid w:val="00375D36"/>
    <w:rsid w:val="00376AE1"/>
    <w:rsid w:val="00387899"/>
    <w:rsid w:val="003879CE"/>
    <w:rsid w:val="00393105"/>
    <w:rsid w:val="003935D9"/>
    <w:rsid w:val="00395291"/>
    <w:rsid w:val="00395EAE"/>
    <w:rsid w:val="003A4EDE"/>
    <w:rsid w:val="003A71D0"/>
    <w:rsid w:val="003A79B2"/>
    <w:rsid w:val="003B54AB"/>
    <w:rsid w:val="003C141D"/>
    <w:rsid w:val="003C6137"/>
    <w:rsid w:val="003E0858"/>
    <w:rsid w:val="003E11BD"/>
    <w:rsid w:val="003E143D"/>
    <w:rsid w:val="003E2C10"/>
    <w:rsid w:val="003E4FD5"/>
    <w:rsid w:val="003E6040"/>
    <w:rsid w:val="003F27C4"/>
    <w:rsid w:val="00400872"/>
    <w:rsid w:val="00410A7A"/>
    <w:rsid w:val="00412013"/>
    <w:rsid w:val="00414C3D"/>
    <w:rsid w:val="004150AA"/>
    <w:rsid w:val="00432719"/>
    <w:rsid w:val="00433ED2"/>
    <w:rsid w:val="00434D35"/>
    <w:rsid w:val="004353B3"/>
    <w:rsid w:val="00435D0B"/>
    <w:rsid w:val="0043621E"/>
    <w:rsid w:val="004463B2"/>
    <w:rsid w:val="00446A9B"/>
    <w:rsid w:val="00455149"/>
    <w:rsid w:val="004560F4"/>
    <w:rsid w:val="00464B82"/>
    <w:rsid w:val="00465F29"/>
    <w:rsid w:val="004672A1"/>
    <w:rsid w:val="00472554"/>
    <w:rsid w:val="00472A84"/>
    <w:rsid w:val="00472BD5"/>
    <w:rsid w:val="00480F91"/>
    <w:rsid w:val="00482BC8"/>
    <w:rsid w:val="00482F33"/>
    <w:rsid w:val="004839E6"/>
    <w:rsid w:val="004844B9"/>
    <w:rsid w:val="00485982"/>
    <w:rsid w:val="00494D6E"/>
    <w:rsid w:val="004A010B"/>
    <w:rsid w:val="004A544A"/>
    <w:rsid w:val="004B10A7"/>
    <w:rsid w:val="004B174A"/>
    <w:rsid w:val="004B5C61"/>
    <w:rsid w:val="004C3D9E"/>
    <w:rsid w:val="004D458A"/>
    <w:rsid w:val="004D4928"/>
    <w:rsid w:val="004E1338"/>
    <w:rsid w:val="004E1709"/>
    <w:rsid w:val="004E2272"/>
    <w:rsid w:val="004E251B"/>
    <w:rsid w:val="004F52D8"/>
    <w:rsid w:val="004F67CC"/>
    <w:rsid w:val="004F7362"/>
    <w:rsid w:val="005055B0"/>
    <w:rsid w:val="00505E0A"/>
    <w:rsid w:val="005128A7"/>
    <w:rsid w:val="00515413"/>
    <w:rsid w:val="00515F4F"/>
    <w:rsid w:val="0052057A"/>
    <w:rsid w:val="0053194A"/>
    <w:rsid w:val="00534730"/>
    <w:rsid w:val="00540F12"/>
    <w:rsid w:val="005437DB"/>
    <w:rsid w:val="00545FCB"/>
    <w:rsid w:val="00560185"/>
    <w:rsid w:val="00562E39"/>
    <w:rsid w:val="005635BF"/>
    <w:rsid w:val="00564C38"/>
    <w:rsid w:val="00573461"/>
    <w:rsid w:val="0058011A"/>
    <w:rsid w:val="00581D2E"/>
    <w:rsid w:val="00581FD7"/>
    <w:rsid w:val="0058342A"/>
    <w:rsid w:val="005865BD"/>
    <w:rsid w:val="0058738C"/>
    <w:rsid w:val="00594EF0"/>
    <w:rsid w:val="00595BF3"/>
    <w:rsid w:val="005967B8"/>
    <w:rsid w:val="005A1E67"/>
    <w:rsid w:val="005A2EA3"/>
    <w:rsid w:val="005B4AD5"/>
    <w:rsid w:val="005B6A69"/>
    <w:rsid w:val="005C624B"/>
    <w:rsid w:val="005C73CC"/>
    <w:rsid w:val="005D02F2"/>
    <w:rsid w:val="005D05F6"/>
    <w:rsid w:val="005D6397"/>
    <w:rsid w:val="005D6AC8"/>
    <w:rsid w:val="005E06CD"/>
    <w:rsid w:val="005E4F3C"/>
    <w:rsid w:val="005E66A1"/>
    <w:rsid w:val="005F17B3"/>
    <w:rsid w:val="005F2008"/>
    <w:rsid w:val="005F2E5A"/>
    <w:rsid w:val="006131CB"/>
    <w:rsid w:val="00613ECD"/>
    <w:rsid w:val="00615FD0"/>
    <w:rsid w:val="00625AAC"/>
    <w:rsid w:val="00626862"/>
    <w:rsid w:val="00630437"/>
    <w:rsid w:val="00631967"/>
    <w:rsid w:val="00634B73"/>
    <w:rsid w:val="0064035F"/>
    <w:rsid w:val="00645DD1"/>
    <w:rsid w:val="00646083"/>
    <w:rsid w:val="006477F2"/>
    <w:rsid w:val="0065256C"/>
    <w:rsid w:val="00654BA0"/>
    <w:rsid w:val="00655014"/>
    <w:rsid w:val="006556A4"/>
    <w:rsid w:val="00663BB4"/>
    <w:rsid w:val="0067102F"/>
    <w:rsid w:val="00672111"/>
    <w:rsid w:val="0067313F"/>
    <w:rsid w:val="0067399E"/>
    <w:rsid w:val="00674433"/>
    <w:rsid w:val="006761B2"/>
    <w:rsid w:val="00683AAF"/>
    <w:rsid w:val="00684CE0"/>
    <w:rsid w:val="006850F9"/>
    <w:rsid w:val="006861A9"/>
    <w:rsid w:val="00687C78"/>
    <w:rsid w:val="00691EE5"/>
    <w:rsid w:val="00695BDA"/>
    <w:rsid w:val="00697375"/>
    <w:rsid w:val="006976F6"/>
    <w:rsid w:val="006A17C0"/>
    <w:rsid w:val="006A183C"/>
    <w:rsid w:val="006A439E"/>
    <w:rsid w:val="006A4A46"/>
    <w:rsid w:val="006A5A63"/>
    <w:rsid w:val="006A5E94"/>
    <w:rsid w:val="006B6DE0"/>
    <w:rsid w:val="006C2482"/>
    <w:rsid w:val="006C6914"/>
    <w:rsid w:val="006D0A35"/>
    <w:rsid w:val="006D1638"/>
    <w:rsid w:val="006F0FF4"/>
    <w:rsid w:val="007068AD"/>
    <w:rsid w:val="007115AE"/>
    <w:rsid w:val="007147C1"/>
    <w:rsid w:val="00714D03"/>
    <w:rsid w:val="007160EB"/>
    <w:rsid w:val="007210F2"/>
    <w:rsid w:val="00723AB8"/>
    <w:rsid w:val="00731A80"/>
    <w:rsid w:val="00735601"/>
    <w:rsid w:val="007362C3"/>
    <w:rsid w:val="00737F4F"/>
    <w:rsid w:val="00740230"/>
    <w:rsid w:val="00740BB0"/>
    <w:rsid w:val="00740FAC"/>
    <w:rsid w:val="007416C9"/>
    <w:rsid w:val="00743CE2"/>
    <w:rsid w:val="00752478"/>
    <w:rsid w:val="00752616"/>
    <w:rsid w:val="00752AB0"/>
    <w:rsid w:val="0075525B"/>
    <w:rsid w:val="0075700A"/>
    <w:rsid w:val="00762004"/>
    <w:rsid w:val="00766D7D"/>
    <w:rsid w:val="0077184F"/>
    <w:rsid w:val="00772B2E"/>
    <w:rsid w:val="0077452C"/>
    <w:rsid w:val="0078435E"/>
    <w:rsid w:val="0078618C"/>
    <w:rsid w:val="0079499E"/>
    <w:rsid w:val="007964CB"/>
    <w:rsid w:val="007A7146"/>
    <w:rsid w:val="007B10C6"/>
    <w:rsid w:val="007B2713"/>
    <w:rsid w:val="007C0E19"/>
    <w:rsid w:val="007C2BFF"/>
    <w:rsid w:val="007C3AAD"/>
    <w:rsid w:val="007C6284"/>
    <w:rsid w:val="007C7A84"/>
    <w:rsid w:val="007D1671"/>
    <w:rsid w:val="007D7DF5"/>
    <w:rsid w:val="007E1998"/>
    <w:rsid w:val="007E20E3"/>
    <w:rsid w:val="007E4383"/>
    <w:rsid w:val="007E5B51"/>
    <w:rsid w:val="007E6925"/>
    <w:rsid w:val="0080291A"/>
    <w:rsid w:val="0081049C"/>
    <w:rsid w:val="00821508"/>
    <w:rsid w:val="00825DC2"/>
    <w:rsid w:val="0083150D"/>
    <w:rsid w:val="00832711"/>
    <w:rsid w:val="00837FFB"/>
    <w:rsid w:val="0084049E"/>
    <w:rsid w:val="0084059A"/>
    <w:rsid w:val="00841054"/>
    <w:rsid w:val="00846351"/>
    <w:rsid w:val="0085126B"/>
    <w:rsid w:val="00853E16"/>
    <w:rsid w:val="0085580A"/>
    <w:rsid w:val="0086383F"/>
    <w:rsid w:val="008665FD"/>
    <w:rsid w:val="00870F2D"/>
    <w:rsid w:val="008753D0"/>
    <w:rsid w:val="00876A45"/>
    <w:rsid w:val="0088060E"/>
    <w:rsid w:val="0088156E"/>
    <w:rsid w:val="008838E3"/>
    <w:rsid w:val="00883BB3"/>
    <w:rsid w:val="008932B1"/>
    <w:rsid w:val="008957AF"/>
    <w:rsid w:val="008974E0"/>
    <w:rsid w:val="008A34CE"/>
    <w:rsid w:val="008B336E"/>
    <w:rsid w:val="008B37B8"/>
    <w:rsid w:val="008B697E"/>
    <w:rsid w:val="008C1BB6"/>
    <w:rsid w:val="008D1315"/>
    <w:rsid w:val="008D4E15"/>
    <w:rsid w:val="008D7524"/>
    <w:rsid w:val="008E0091"/>
    <w:rsid w:val="008E1C31"/>
    <w:rsid w:val="008E3595"/>
    <w:rsid w:val="008F6942"/>
    <w:rsid w:val="00912D8D"/>
    <w:rsid w:val="00914B08"/>
    <w:rsid w:val="00915E70"/>
    <w:rsid w:val="009244E3"/>
    <w:rsid w:val="009246CF"/>
    <w:rsid w:val="0092484F"/>
    <w:rsid w:val="00925658"/>
    <w:rsid w:val="00927A49"/>
    <w:rsid w:val="00941294"/>
    <w:rsid w:val="00942D31"/>
    <w:rsid w:val="00944DF6"/>
    <w:rsid w:val="009463B4"/>
    <w:rsid w:val="009512C2"/>
    <w:rsid w:val="00953FCE"/>
    <w:rsid w:val="009862B4"/>
    <w:rsid w:val="00994940"/>
    <w:rsid w:val="0099574B"/>
    <w:rsid w:val="0099664F"/>
    <w:rsid w:val="009A308A"/>
    <w:rsid w:val="009A37B7"/>
    <w:rsid w:val="009C2116"/>
    <w:rsid w:val="009C5AF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9F6D71"/>
    <w:rsid w:val="00A0202C"/>
    <w:rsid w:val="00A02057"/>
    <w:rsid w:val="00A05166"/>
    <w:rsid w:val="00A0620D"/>
    <w:rsid w:val="00A10A33"/>
    <w:rsid w:val="00A15BC2"/>
    <w:rsid w:val="00A234DD"/>
    <w:rsid w:val="00A243D2"/>
    <w:rsid w:val="00A25105"/>
    <w:rsid w:val="00A25D45"/>
    <w:rsid w:val="00A30EB5"/>
    <w:rsid w:val="00A34354"/>
    <w:rsid w:val="00A374C3"/>
    <w:rsid w:val="00A41F00"/>
    <w:rsid w:val="00A43DE4"/>
    <w:rsid w:val="00A4775C"/>
    <w:rsid w:val="00A50A46"/>
    <w:rsid w:val="00A50EC5"/>
    <w:rsid w:val="00A52536"/>
    <w:rsid w:val="00A60D86"/>
    <w:rsid w:val="00A628F6"/>
    <w:rsid w:val="00A6369B"/>
    <w:rsid w:val="00A63FAD"/>
    <w:rsid w:val="00A64967"/>
    <w:rsid w:val="00A844BA"/>
    <w:rsid w:val="00A85515"/>
    <w:rsid w:val="00A862B7"/>
    <w:rsid w:val="00A92A52"/>
    <w:rsid w:val="00A97E33"/>
    <w:rsid w:val="00A97FF6"/>
    <w:rsid w:val="00AA1369"/>
    <w:rsid w:val="00AA166D"/>
    <w:rsid w:val="00AA4421"/>
    <w:rsid w:val="00AA6EA5"/>
    <w:rsid w:val="00AB5C84"/>
    <w:rsid w:val="00AB60EF"/>
    <w:rsid w:val="00AC24DC"/>
    <w:rsid w:val="00AC66A5"/>
    <w:rsid w:val="00AD16E7"/>
    <w:rsid w:val="00AD3319"/>
    <w:rsid w:val="00AD646E"/>
    <w:rsid w:val="00AD7389"/>
    <w:rsid w:val="00AE7C3C"/>
    <w:rsid w:val="00AF14FA"/>
    <w:rsid w:val="00AF1D1F"/>
    <w:rsid w:val="00AF590A"/>
    <w:rsid w:val="00B21FD2"/>
    <w:rsid w:val="00B22E8D"/>
    <w:rsid w:val="00B30729"/>
    <w:rsid w:val="00B410C4"/>
    <w:rsid w:val="00B44104"/>
    <w:rsid w:val="00B44E24"/>
    <w:rsid w:val="00B46EA7"/>
    <w:rsid w:val="00B47EFD"/>
    <w:rsid w:val="00B5432F"/>
    <w:rsid w:val="00B568B0"/>
    <w:rsid w:val="00B61C1C"/>
    <w:rsid w:val="00B646B2"/>
    <w:rsid w:val="00B678A2"/>
    <w:rsid w:val="00B818DD"/>
    <w:rsid w:val="00B846C6"/>
    <w:rsid w:val="00B84F33"/>
    <w:rsid w:val="00B851F7"/>
    <w:rsid w:val="00B85DC0"/>
    <w:rsid w:val="00B945B0"/>
    <w:rsid w:val="00BA1C3D"/>
    <w:rsid w:val="00BB3BCA"/>
    <w:rsid w:val="00BD1F16"/>
    <w:rsid w:val="00BD6AD4"/>
    <w:rsid w:val="00BD79A6"/>
    <w:rsid w:val="00BE0361"/>
    <w:rsid w:val="00BE0F9D"/>
    <w:rsid w:val="00BE4B59"/>
    <w:rsid w:val="00BF01C4"/>
    <w:rsid w:val="00BF12CB"/>
    <w:rsid w:val="00BF3817"/>
    <w:rsid w:val="00BF39FC"/>
    <w:rsid w:val="00BF6297"/>
    <w:rsid w:val="00C00D4E"/>
    <w:rsid w:val="00C048C6"/>
    <w:rsid w:val="00C1034E"/>
    <w:rsid w:val="00C15B39"/>
    <w:rsid w:val="00C20B3F"/>
    <w:rsid w:val="00C21BFA"/>
    <w:rsid w:val="00C23C1D"/>
    <w:rsid w:val="00C24643"/>
    <w:rsid w:val="00C25003"/>
    <w:rsid w:val="00C279E3"/>
    <w:rsid w:val="00C30865"/>
    <w:rsid w:val="00C32927"/>
    <w:rsid w:val="00C33086"/>
    <w:rsid w:val="00C33CFE"/>
    <w:rsid w:val="00C37C33"/>
    <w:rsid w:val="00C44511"/>
    <w:rsid w:val="00C4452F"/>
    <w:rsid w:val="00C50528"/>
    <w:rsid w:val="00C51697"/>
    <w:rsid w:val="00C55325"/>
    <w:rsid w:val="00C60214"/>
    <w:rsid w:val="00C63BCC"/>
    <w:rsid w:val="00C673CE"/>
    <w:rsid w:val="00C73C78"/>
    <w:rsid w:val="00C7493C"/>
    <w:rsid w:val="00C75983"/>
    <w:rsid w:val="00C7677C"/>
    <w:rsid w:val="00C77F0D"/>
    <w:rsid w:val="00C820A9"/>
    <w:rsid w:val="00C865AE"/>
    <w:rsid w:val="00CA3CBB"/>
    <w:rsid w:val="00CA6D52"/>
    <w:rsid w:val="00CB0E24"/>
    <w:rsid w:val="00CC2B3A"/>
    <w:rsid w:val="00CD0ABA"/>
    <w:rsid w:val="00CD31CD"/>
    <w:rsid w:val="00CE0255"/>
    <w:rsid w:val="00CE0432"/>
    <w:rsid w:val="00CE3540"/>
    <w:rsid w:val="00CE7E51"/>
    <w:rsid w:val="00CF13FC"/>
    <w:rsid w:val="00CF7495"/>
    <w:rsid w:val="00D0591D"/>
    <w:rsid w:val="00D15AC0"/>
    <w:rsid w:val="00D21D46"/>
    <w:rsid w:val="00D23FB6"/>
    <w:rsid w:val="00D334F1"/>
    <w:rsid w:val="00D435F0"/>
    <w:rsid w:val="00D44A1A"/>
    <w:rsid w:val="00D468A2"/>
    <w:rsid w:val="00D471DF"/>
    <w:rsid w:val="00D52EB3"/>
    <w:rsid w:val="00D65179"/>
    <w:rsid w:val="00D71128"/>
    <w:rsid w:val="00D71720"/>
    <w:rsid w:val="00D7408A"/>
    <w:rsid w:val="00D75673"/>
    <w:rsid w:val="00D843E1"/>
    <w:rsid w:val="00D90641"/>
    <w:rsid w:val="00D910D1"/>
    <w:rsid w:val="00D935E2"/>
    <w:rsid w:val="00D94E8B"/>
    <w:rsid w:val="00DA1E0F"/>
    <w:rsid w:val="00DA5DC0"/>
    <w:rsid w:val="00DA6265"/>
    <w:rsid w:val="00DA74BE"/>
    <w:rsid w:val="00DA7729"/>
    <w:rsid w:val="00DA7D4A"/>
    <w:rsid w:val="00DB3357"/>
    <w:rsid w:val="00DC002C"/>
    <w:rsid w:val="00DD1B0E"/>
    <w:rsid w:val="00DD7147"/>
    <w:rsid w:val="00DE2114"/>
    <w:rsid w:val="00DF3079"/>
    <w:rsid w:val="00DF6E7B"/>
    <w:rsid w:val="00E01C90"/>
    <w:rsid w:val="00E0329B"/>
    <w:rsid w:val="00E1027C"/>
    <w:rsid w:val="00E129A0"/>
    <w:rsid w:val="00E13515"/>
    <w:rsid w:val="00E15A0C"/>
    <w:rsid w:val="00E16848"/>
    <w:rsid w:val="00E170E3"/>
    <w:rsid w:val="00E230F1"/>
    <w:rsid w:val="00E26D44"/>
    <w:rsid w:val="00E272CD"/>
    <w:rsid w:val="00E31705"/>
    <w:rsid w:val="00E34A98"/>
    <w:rsid w:val="00E3514C"/>
    <w:rsid w:val="00E35C3B"/>
    <w:rsid w:val="00E42389"/>
    <w:rsid w:val="00E5193A"/>
    <w:rsid w:val="00E51CF9"/>
    <w:rsid w:val="00E52DBC"/>
    <w:rsid w:val="00E6129C"/>
    <w:rsid w:val="00E6214C"/>
    <w:rsid w:val="00E622A6"/>
    <w:rsid w:val="00E64952"/>
    <w:rsid w:val="00E65975"/>
    <w:rsid w:val="00E70867"/>
    <w:rsid w:val="00E7125A"/>
    <w:rsid w:val="00E71DD1"/>
    <w:rsid w:val="00E750A6"/>
    <w:rsid w:val="00E82C69"/>
    <w:rsid w:val="00E900BA"/>
    <w:rsid w:val="00E97F2B"/>
    <w:rsid w:val="00EA5864"/>
    <w:rsid w:val="00EA6091"/>
    <w:rsid w:val="00EA6A66"/>
    <w:rsid w:val="00EB4EE6"/>
    <w:rsid w:val="00EB5BA2"/>
    <w:rsid w:val="00EB7E88"/>
    <w:rsid w:val="00EC1418"/>
    <w:rsid w:val="00ED6EE0"/>
    <w:rsid w:val="00ED7FAA"/>
    <w:rsid w:val="00EE23F3"/>
    <w:rsid w:val="00EE558A"/>
    <w:rsid w:val="00EE5FB6"/>
    <w:rsid w:val="00EE6F38"/>
    <w:rsid w:val="00EF3941"/>
    <w:rsid w:val="00EF4B78"/>
    <w:rsid w:val="00EF73AF"/>
    <w:rsid w:val="00EF7C40"/>
    <w:rsid w:val="00F01E07"/>
    <w:rsid w:val="00F043BA"/>
    <w:rsid w:val="00F0556C"/>
    <w:rsid w:val="00F14AD2"/>
    <w:rsid w:val="00F14B99"/>
    <w:rsid w:val="00F1511F"/>
    <w:rsid w:val="00F15B92"/>
    <w:rsid w:val="00F17E54"/>
    <w:rsid w:val="00F213F6"/>
    <w:rsid w:val="00F33B01"/>
    <w:rsid w:val="00F35FCC"/>
    <w:rsid w:val="00F45663"/>
    <w:rsid w:val="00F4597C"/>
    <w:rsid w:val="00F57318"/>
    <w:rsid w:val="00F61C95"/>
    <w:rsid w:val="00F63DC0"/>
    <w:rsid w:val="00F70866"/>
    <w:rsid w:val="00F70D82"/>
    <w:rsid w:val="00F76471"/>
    <w:rsid w:val="00F77796"/>
    <w:rsid w:val="00F8132C"/>
    <w:rsid w:val="00F8207D"/>
    <w:rsid w:val="00F87538"/>
    <w:rsid w:val="00F96DAF"/>
    <w:rsid w:val="00FB2EF6"/>
    <w:rsid w:val="00FB445D"/>
    <w:rsid w:val="00FC6BCC"/>
    <w:rsid w:val="00FC7458"/>
    <w:rsid w:val="00FD40F6"/>
    <w:rsid w:val="00FD6050"/>
    <w:rsid w:val="00FE546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styleId="NormalnyWeb">
    <w:name w:val="Normal (Web)"/>
    <w:basedOn w:val="Normalny"/>
    <w:uiPriority w:val="99"/>
    <w:semiHidden/>
    <w:unhideWhenUsed/>
    <w:rsid w:val="009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character" w:styleId="Pogrubienie">
    <w:name w:val="Strong"/>
    <w:basedOn w:val="Domylnaczcionkaakapitu"/>
    <w:uiPriority w:val="22"/>
    <w:qFormat/>
    <w:rsid w:val="009246CF"/>
    <w:rPr>
      <w:b/>
      <w:bCs/>
    </w:rPr>
  </w:style>
  <w:style w:type="paragraph" w:customStyle="1" w:styleId="task-list-item">
    <w:name w:val="task-list-item"/>
    <w:basedOn w:val="Normalny"/>
    <w:rsid w:val="009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table" w:customStyle="1" w:styleId="Tabela-Siatka1">
    <w:name w:val="Tabela - Siatka1"/>
    <w:basedOn w:val="Standardowy"/>
    <w:next w:val="Tabela-Siatka"/>
    <w:uiPriority w:val="39"/>
    <w:rsid w:val="0015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5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2">
    <w:name w:val="List Number 2"/>
    <w:basedOn w:val="Normalny"/>
    <w:uiPriority w:val="99"/>
    <w:unhideWhenUsed/>
    <w:rsid w:val="0084059A"/>
    <w:pPr>
      <w:numPr>
        <w:numId w:val="23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1385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213</cp:revision>
  <cp:lastPrinted>2022-01-12T14:51:00Z</cp:lastPrinted>
  <dcterms:created xsi:type="dcterms:W3CDTF">2024-07-25T11:27:00Z</dcterms:created>
  <dcterms:modified xsi:type="dcterms:W3CDTF">2025-06-16T13:19:00Z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779831c4,2266e446,75c595d1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2025-06-13T10:08:27Z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a0665e21-5269-4726-a080-d806ed0e0e47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