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336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B709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 grudnia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B7098" w:rsidRDefault="00BB709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B7098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DOOŚ-WDŚZ00.420.77.2022.MR0.12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B7098" w:rsidRPr="00BB7098" w:rsidRDefault="00BB7098" w:rsidP="00BB709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10 § 1 oraz art. 49 § 1 ustawy z dnia 14 czerwca 1960 r. — Kodeks postępowania administracyjnego (Dz. U. z 2022 r. poz. 2000,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zawiadamia, że w prowadzonym postępowaniu odwoławczym od decyzji Regionalnego Dyrektora Ochrony Środowiska we Wrocławiu z 16 listopada 2021 r., znak: WOOŚ.420.47.2020.AMA.28, o środowiskowych uwarunkowaniach dla przedsięwzięcia pod nazwą: Budowa drogi S8 na odcinku Kłodzko-</w:t>
      </w: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Wrocław</w:t>
      </w: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(Magnice) odcinek realizacyjny II Ząb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kowice Śląskie — Łagiewniki WPR1</w:t>
      </w: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, zgromadzony został cały materiał dowodowy.</w:t>
      </w:r>
    </w:p>
    <w:p w:rsidR="00BB7098" w:rsidRPr="00BB7098" w:rsidRDefault="00BB7098" w:rsidP="00BB709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Strony mogą zapoznać się z aktami sprawy, a przed wydaniem decyzji kończącej postępowanie wypowiedzieć się co do zebranych dowodów i materiałów oraz zgłoszonych żądań.</w:t>
      </w:r>
    </w:p>
    <w:p w:rsidR="00BB7098" w:rsidRPr="00BB7098" w:rsidRDefault="00BB7098" w:rsidP="00BB709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457259" w:rsidRDefault="00BB7098" w:rsidP="00BB709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709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ze względu na konieczność zapewnienia stronom postępowania możliwości zapoznania się z aktami sprawy oraz wypowiedzenia się co do zebranych dowodów i materiałów oraz zgłoszonych żądań, wskazuje również, na podstawie art. 36 k.p.a., nowy termin załatwienia sprawy na 31 stycznia 2023 r. oraz informuje, że — zgodnie z art. 37 § 1 k.p.a. — stronie służy prawo do wniesienia ponaglenia.</w:t>
      </w:r>
    </w:p>
    <w:p w:rsidR="00BB7098" w:rsidRDefault="00BB7098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BB7098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B7098" w:rsidRPr="00BB7098" w:rsidRDefault="00BB7098" w:rsidP="00BB709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BB7098">
        <w:rPr>
          <w:rFonts w:asciiTheme="minorHAnsi" w:hAnsiTheme="minorHAnsi" w:cstheme="minorHAnsi"/>
          <w:bCs/>
        </w:rPr>
        <w:t>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BB7098" w:rsidRPr="00BB7098" w:rsidRDefault="00BB7098" w:rsidP="00BB709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7098">
        <w:rPr>
          <w:rFonts w:asciiTheme="minorHAnsi" w:hAnsiTheme="minorHAnsi" w:cstheme="minorHAnsi"/>
          <w:bCs/>
        </w:rPr>
        <w:t xml:space="preserve">Art. </w:t>
      </w:r>
      <w:r>
        <w:rPr>
          <w:rFonts w:asciiTheme="minorHAnsi" w:hAnsiTheme="minorHAnsi" w:cstheme="minorHAnsi"/>
          <w:bCs/>
        </w:rPr>
        <w:t>36 k.p.a. O każdym przypadku nie</w:t>
      </w:r>
      <w:r w:rsidRPr="00BB7098">
        <w:rPr>
          <w:rFonts w:asciiTheme="minorHAnsi" w:hAnsiTheme="minorHAnsi" w:cstheme="minorHAnsi"/>
          <w:bCs/>
        </w:rPr>
        <w:t xml:space="preserve">załatwienia sprawy w terminie organ administracji publicznej jest obowiązany zawiadomić strony, podając przyczyny zwłoki, wskazując nowy termin załatwienia sprawy oraz pouczając o prawie do </w:t>
      </w:r>
      <w:r>
        <w:rPr>
          <w:rFonts w:asciiTheme="minorHAnsi" w:hAnsiTheme="minorHAnsi" w:cstheme="minorHAnsi"/>
          <w:bCs/>
        </w:rPr>
        <w:t>wniesienia ponaglenia (§ 1). T</w:t>
      </w:r>
      <w:r w:rsidRPr="00BB7098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BB7098" w:rsidRPr="00BB7098" w:rsidRDefault="00BB7098" w:rsidP="00BB709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7098">
        <w:rPr>
          <w:rFonts w:asciiTheme="minorHAnsi" w:hAnsiTheme="minorHAnsi" w:cstheme="minorHAnsi"/>
          <w:bCs/>
        </w:rPr>
        <w:t>Art. 37 § 1 k.p.a.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B7098" w:rsidRPr="00BB7098" w:rsidRDefault="00BB7098" w:rsidP="00BB709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7098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BB7098" w:rsidP="00BB709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7098">
        <w:rPr>
          <w:rFonts w:asciiTheme="minorHAnsi" w:hAnsiTheme="minorHAnsi" w:cstheme="minorHAnsi"/>
          <w:bCs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D0" w:rsidRDefault="005571D0">
      <w:pPr>
        <w:spacing w:after="0" w:line="240" w:lineRule="auto"/>
      </w:pPr>
      <w:r>
        <w:separator/>
      </w:r>
    </w:p>
  </w:endnote>
  <w:endnote w:type="continuationSeparator" w:id="0">
    <w:p w:rsidR="005571D0" w:rsidRDefault="005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B709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571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D0" w:rsidRDefault="005571D0">
      <w:pPr>
        <w:spacing w:after="0" w:line="240" w:lineRule="auto"/>
      </w:pPr>
      <w:r>
        <w:separator/>
      </w:r>
    </w:p>
  </w:footnote>
  <w:footnote w:type="continuationSeparator" w:id="0">
    <w:p w:rsidR="005571D0" w:rsidRDefault="0055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571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571D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571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571D0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B7098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ADA7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09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0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1FC4-5CF5-4717-8FD7-03764EE5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2023-07-05T12:43:00Z</dcterms:created>
  <dcterms:modified xsi:type="dcterms:W3CDTF">2023-07-05T12:43:00Z</dcterms:modified>
</cp:coreProperties>
</file>