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BF37FD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A05847">
        <w:rPr>
          <w:rFonts w:ascii="Arial" w:hAnsi="Arial" w:cs="Arial"/>
          <w:szCs w:val="21"/>
        </w:rPr>
        <w:t>1</w:t>
      </w:r>
      <w:r w:rsidR="007C7923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AJM</w:t>
      </w:r>
      <w:r w:rsidR="007C7923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3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A05847">
        <w:rPr>
          <w:rFonts w:ascii="Arial" w:hAnsi="Arial" w:cs="Arial"/>
          <w:szCs w:val="21"/>
        </w:rPr>
        <w:t xml:space="preserve">           </w:t>
      </w:r>
      <w:r w:rsidR="00203827" w:rsidRPr="00203827">
        <w:rPr>
          <w:rFonts w:ascii="Arial" w:hAnsi="Arial" w:cs="Arial"/>
          <w:szCs w:val="21"/>
        </w:rPr>
        <w:t xml:space="preserve">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A05847">
        <w:rPr>
          <w:rFonts w:ascii="Arial" w:hAnsi="Arial" w:cs="Arial"/>
          <w:szCs w:val="21"/>
        </w:rPr>
        <w:t>marca 2023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BF37FD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BF37FD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BF37FD">
      <w:pPr>
        <w:spacing w:after="0"/>
        <w:rPr>
          <w:rFonts w:ascii="Arial" w:hAnsi="Arial" w:cs="Arial"/>
          <w:sz w:val="12"/>
          <w:szCs w:val="12"/>
        </w:rPr>
      </w:pPr>
    </w:p>
    <w:p w:rsidR="00F35FCE" w:rsidRPr="00804751" w:rsidRDefault="002650D5" w:rsidP="00BF37FD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="00A05847">
        <w:rPr>
          <w:rFonts w:ascii="Arial" w:hAnsi="Arial" w:cs="Arial"/>
          <w:iCs/>
          <w:szCs w:val="21"/>
        </w:rPr>
        <w:t xml:space="preserve"> ze zm.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A05847">
        <w:rPr>
          <w:rFonts w:ascii="Arial" w:hAnsi="Arial" w:cs="Arial"/>
          <w:i/>
          <w:szCs w:val="21"/>
        </w:rPr>
        <w:t xml:space="preserve">ochronie, udziale społeczeństwa </w:t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A05847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A05847">
        <w:rPr>
          <w:rFonts w:ascii="Arial" w:hAnsi="Arial" w:cs="Arial"/>
          <w:szCs w:val="21"/>
        </w:rPr>
        <w:t xml:space="preserve"> w związku z postępowaniem </w:t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</w:rPr>
        <w:t xml:space="preserve"> </w:t>
      </w:r>
      <w:r w:rsidR="00C57945" w:rsidRPr="006730D3">
        <w:rPr>
          <w:rFonts w:ascii="Arial" w:hAnsi="Arial" w:cs="Arial"/>
          <w:b/>
        </w:rPr>
        <w:t>„Budowa drogi ekspresowej S6 na odcinku Słupsk – Bożepole Wielkie. Zadanie 3: w. Bobrowniki (bez węzła) – węzeł Skórowo (z węzłem) od km 16+021.81 do km 29+174.13”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A05847">
        <w:rPr>
          <w:rFonts w:ascii="Arial" w:hAnsi="Arial" w:cs="Arial"/>
          <w:szCs w:val="21"/>
        </w:rPr>
        <w:t>13</w:t>
      </w:r>
      <w:r w:rsidR="00BE326A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03</w:t>
      </w:r>
      <w:r w:rsidR="00AB5D61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2023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:rsidR="003C710F" w:rsidRPr="00203827" w:rsidRDefault="002650D5" w:rsidP="00BF37FD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BF37FD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BF37FD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BF37FD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BF37FD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BF37FD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BF37F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BF37F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BF37F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BF37F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Pr="00203827" w:rsidRDefault="00203827" w:rsidP="00BF37FD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203827" w:rsidRPr="00203827" w:rsidRDefault="00203827" w:rsidP="00BF37FD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BF37FD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BF37FD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BF37FD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BF37FD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203827" w:rsidRDefault="00203827" w:rsidP="00BF37FD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BF37FD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7C7923" w:rsidRPr="00203827" w:rsidRDefault="007C7923" w:rsidP="00BF37FD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A05847"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203827" w:rsidRPr="00203827" w:rsidRDefault="002650D5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804751" w:rsidRPr="006247B3" w:rsidRDefault="006247B3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A05847">
        <w:rPr>
          <w:rFonts w:ascii="Arial" w:hAnsi="Arial" w:cs="Arial"/>
          <w:sz w:val="19"/>
          <w:szCs w:val="19"/>
        </w:rPr>
        <w:t>Damnica</w:t>
      </w:r>
    </w:p>
    <w:p w:rsidR="006247B3" w:rsidRPr="00804751" w:rsidRDefault="006247B3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A05847">
        <w:rPr>
          <w:rFonts w:ascii="Arial" w:hAnsi="Arial" w:cs="Arial"/>
          <w:sz w:val="19"/>
          <w:szCs w:val="19"/>
        </w:rPr>
        <w:t>Potęgowo</w:t>
      </w:r>
    </w:p>
    <w:p w:rsidR="000064E0" w:rsidRPr="00203827" w:rsidRDefault="002650D5" w:rsidP="00BF37F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3F" w:rsidRDefault="003E623F" w:rsidP="000F38F9">
      <w:pPr>
        <w:spacing w:after="0" w:line="240" w:lineRule="auto"/>
      </w:pPr>
      <w:r>
        <w:separator/>
      </w:r>
    </w:p>
  </w:endnote>
  <w:endnote w:type="continuationSeparator" w:id="0">
    <w:p w:rsidR="003E623F" w:rsidRDefault="003E623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3E623F" w:rsidRPr="00474806" w:rsidRDefault="003E623F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RDOŚ-Gd-WOO.4222.1.2023.AJM.3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52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52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6D289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E623F" w:rsidRPr="00425F85" w:rsidRDefault="003E623F" w:rsidP="000D4D6A">
            <w:pPr>
              <w:pStyle w:val="Stopka"/>
            </w:pPr>
            <w:r w:rsidRPr="006247B3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3F" w:rsidRDefault="003E623F" w:rsidP="000F38F9">
      <w:pPr>
        <w:spacing w:after="0" w:line="240" w:lineRule="auto"/>
      </w:pPr>
      <w:r>
        <w:separator/>
      </w:r>
    </w:p>
  </w:footnote>
  <w:footnote w:type="continuationSeparator" w:id="0">
    <w:p w:rsidR="003E623F" w:rsidRDefault="003E623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3F" w:rsidRDefault="003E623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3F" w:rsidRDefault="003E623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D2CDA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279BA"/>
    <w:rsid w:val="00342586"/>
    <w:rsid w:val="00350DC0"/>
    <w:rsid w:val="00353A9E"/>
    <w:rsid w:val="003601E1"/>
    <w:rsid w:val="0036229F"/>
    <w:rsid w:val="003714E9"/>
    <w:rsid w:val="0037474A"/>
    <w:rsid w:val="00375225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5E19"/>
    <w:rsid w:val="003E623F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80A1D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7B3"/>
    <w:rsid w:val="00624A53"/>
    <w:rsid w:val="00625EA9"/>
    <w:rsid w:val="00626F39"/>
    <w:rsid w:val="00633F2F"/>
    <w:rsid w:val="00636D07"/>
    <w:rsid w:val="006528D7"/>
    <w:rsid w:val="006657C0"/>
    <w:rsid w:val="006D2893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529EE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05847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327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BF37FD"/>
    <w:rsid w:val="00C106CC"/>
    <w:rsid w:val="00C15C8B"/>
    <w:rsid w:val="00C2789E"/>
    <w:rsid w:val="00C57945"/>
    <w:rsid w:val="00C6452C"/>
    <w:rsid w:val="00C715AD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29D6"/>
    <w:rsid w:val="00DB7345"/>
    <w:rsid w:val="00DE3A1E"/>
    <w:rsid w:val="00DE7887"/>
    <w:rsid w:val="00DF31E5"/>
    <w:rsid w:val="00E06E99"/>
    <w:rsid w:val="00E1523D"/>
    <w:rsid w:val="00E1684D"/>
    <w:rsid w:val="00E17B6E"/>
    <w:rsid w:val="00E2524F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0100-7D1F-47CD-A0B0-EB362FEB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2023-03-15T08:55:00Z</cp:lastPrinted>
  <dcterms:created xsi:type="dcterms:W3CDTF">2023-03-15T13:38:00Z</dcterms:created>
  <dcterms:modified xsi:type="dcterms:W3CDTF">2023-03-15T14:01:00Z</dcterms:modified>
</cp:coreProperties>
</file>