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BCEEC62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3355E0">
        <w:rPr>
          <w:rFonts w:ascii="Times New Roman" w:hAnsi="Times New Roman"/>
          <w:bCs/>
          <w:sz w:val="24"/>
          <w:szCs w:val="24"/>
        </w:rPr>
        <w:t>98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C5A28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 </w:t>
      </w:r>
      <w:r w:rsidR="00490A14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55E0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3355E0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C5A28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6EE5C194" w14:textId="77777777" w:rsidR="006C5A28" w:rsidRPr="006517D7" w:rsidRDefault="006C5A28" w:rsidP="006C5A2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E4E2F06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288F6B24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>W dniu 0</w:t>
      </w:r>
      <w:r w:rsidR="003355E0">
        <w:rPr>
          <w:rFonts w:ascii="Times New Roman" w:hAnsi="Times New Roman"/>
          <w:sz w:val="24"/>
          <w:szCs w:val="24"/>
        </w:rPr>
        <w:t>5</w:t>
      </w:r>
      <w:r w:rsidR="006C5A28">
        <w:rPr>
          <w:rFonts w:ascii="Times New Roman" w:hAnsi="Times New Roman"/>
          <w:sz w:val="24"/>
          <w:szCs w:val="24"/>
        </w:rPr>
        <w:t>.0</w:t>
      </w:r>
      <w:r w:rsidR="003355E0">
        <w:rPr>
          <w:rFonts w:ascii="Times New Roman" w:hAnsi="Times New Roman"/>
          <w:sz w:val="24"/>
          <w:szCs w:val="24"/>
        </w:rPr>
        <w:t>6</w:t>
      </w:r>
      <w:r w:rsidR="006C5A28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6C5A28">
        <w:rPr>
          <w:rFonts w:ascii="Times New Roman" w:hAnsi="Times New Roman"/>
          <w:sz w:val="24"/>
          <w:szCs w:val="24"/>
        </w:rPr>
        <w:t>2</w:t>
      </w:r>
      <w:r w:rsidR="003355E0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</w:t>
      </w:r>
      <w:r w:rsidR="003355E0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punktu na sieci w budynku </w:t>
      </w:r>
      <w:r w:rsidR="00374CA7">
        <w:rPr>
          <w:rFonts w:ascii="Times New Roman" w:hAnsi="Times New Roman"/>
          <w:sz w:val="24"/>
          <w:szCs w:val="24"/>
        </w:rPr>
        <w:t xml:space="preserve">Szkoły Podstawowej </w:t>
      </w:r>
      <w:r w:rsidR="006C5A28">
        <w:rPr>
          <w:rFonts w:ascii="Times New Roman" w:hAnsi="Times New Roman"/>
          <w:sz w:val="24"/>
          <w:szCs w:val="24"/>
        </w:rPr>
        <w:br/>
      </w:r>
      <w:r w:rsidR="00374CA7">
        <w:rPr>
          <w:rFonts w:ascii="Times New Roman" w:hAnsi="Times New Roman"/>
          <w:sz w:val="24"/>
          <w:szCs w:val="24"/>
        </w:rPr>
        <w:t>w Trzciannie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DA5F5A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3355E0">
        <w:rPr>
          <w:rFonts w:ascii="Times New Roman" w:hAnsi="Times New Roman"/>
          <w:sz w:val="24"/>
          <w:szCs w:val="24"/>
        </w:rPr>
        <w:t>04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C5A28">
        <w:rPr>
          <w:rFonts w:ascii="Times New Roman" w:hAnsi="Times New Roman"/>
          <w:sz w:val="24"/>
          <w:szCs w:val="24"/>
        </w:rPr>
        <w:t>0</w:t>
      </w:r>
      <w:r w:rsidR="003355E0">
        <w:rPr>
          <w:rFonts w:ascii="Times New Roman" w:hAnsi="Times New Roman"/>
          <w:sz w:val="24"/>
          <w:szCs w:val="24"/>
        </w:rPr>
        <w:t>6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6C5A28">
        <w:rPr>
          <w:rFonts w:ascii="Times New Roman" w:hAnsi="Times New Roman"/>
          <w:sz w:val="24"/>
          <w:szCs w:val="24"/>
        </w:rPr>
        <w:t>7</w:t>
      </w:r>
      <w:r w:rsidR="003355E0">
        <w:rPr>
          <w:rFonts w:ascii="Times New Roman" w:hAnsi="Times New Roman"/>
          <w:sz w:val="24"/>
          <w:szCs w:val="24"/>
        </w:rPr>
        <w:t>30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490A14">
        <w:rPr>
          <w:rFonts w:ascii="Times New Roman" w:hAnsi="Times New Roman"/>
          <w:sz w:val="24"/>
          <w:szCs w:val="24"/>
        </w:rPr>
        <w:t>1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304C0F58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3355E0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BD57D1" w14:textId="77777777" w:rsidR="00365CA7" w:rsidRPr="00CF16C2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4DED30D" w14:textId="77777777" w:rsidR="00365CA7" w:rsidRPr="00CF16C2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35389BD" w14:textId="77777777" w:rsidR="00365CA7" w:rsidRDefault="00365CA7" w:rsidP="00365CA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D806B4" w14:textId="77777777" w:rsidR="00365CA7" w:rsidRPr="00CF16C2" w:rsidRDefault="00365CA7" w:rsidP="00365CA7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8860892" w14:textId="77777777" w:rsidR="00365CA7" w:rsidRDefault="00365CA7" w:rsidP="00365CA7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365CA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3355E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3355E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355E0"/>
    <w:rsid w:val="00343ADD"/>
    <w:rsid w:val="00365CA7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3F0F0C"/>
    <w:rsid w:val="004171F3"/>
    <w:rsid w:val="00453C7D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567F"/>
    <w:rsid w:val="00DA0BC8"/>
    <w:rsid w:val="00DA5F5A"/>
    <w:rsid w:val="00DB4E80"/>
    <w:rsid w:val="00DC1C66"/>
    <w:rsid w:val="00DD603A"/>
    <w:rsid w:val="00DE637E"/>
    <w:rsid w:val="00DF18E5"/>
    <w:rsid w:val="00E15F25"/>
    <w:rsid w:val="00E52B7F"/>
    <w:rsid w:val="00E93771"/>
    <w:rsid w:val="00EA14D0"/>
    <w:rsid w:val="00EC2D09"/>
    <w:rsid w:val="00EE6350"/>
    <w:rsid w:val="00F33248"/>
    <w:rsid w:val="00F5753A"/>
    <w:rsid w:val="00F57B8D"/>
    <w:rsid w:val="00F715E9"/>
    <w:rsid w:val="00F8656A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255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20</cp:revision>
  <cp:lastPrinted>2023-12-06T10:05:00Z</cp:lastPrinted>
  <dcterms:created xsi:type="dcterms:W3CDTF">2022-04-21T12:32:00Z</dcterms:created>
  <dcterms:modified xsi:type="dcterms:W3CDTF">2024-06-07T08:27:00Z</dcterms:modified>
</cp:coreProperties>
</file>