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F690" w14:textId="283AC504" w:rsidR="00042FE7" w:rsidRPr="0033671B" w:rsidRDefault="00042FE7" w:rsidP="00042FE7">
      <w:pPr>
        <w:suppressAutoHyphens/>
        <w:spacing w:after="60" w:line="312" w:lineRule="auto"/>
        <w:ind w:left="5387" w:right="423"/>
        <w:jc w:val="right"/>
        <w:rPr>
          <w:rFonts w:ascii="Calibri" w:hAnsi="Calibri" w:cs="Calibri"/>
          <w:i/>
          <w:iCs/>
          <w:sz w:val="20"/>
          <w:szCs w:val="20"/>
        </w:rPr>
      </w:pPr>
      <w:r w:rsidRPr="0033671B">
        <w:rPr>
          <w:rFonts w:ascii="Calibri" w:hAnsi="Calibri" w:cs="Calibri"/>
          <w:i/>
          <w:iCs/>
          <w:sz w:val="20"/>
          <w:szCs w:val="20"/>
        </w:rPr>
        <w:t xml:space="preserve">Załącznik nr </w:t>
      </w:r>
      <w:r w:rsidR="007A1972">
        <w:rPr>
          <w:rFonts w:ascii="Calibri" w:hAnsi="Calibri" w:cs="Calibri"/>
          <w:i/>
          <w:iCs/>
          <w:sz w:val="20"/>
          <w:szCs w:val="20"/>
        </w:rPr>
        <w:t>4</w:t>
      </w:r>
      <w:r w:rsidRPr="0033671B">
        <w:rPr>
          <w:rFonts w:ascii="Calibri" w:hAnsi="Calibri" w:cs="Calibri"/>
          <w:i/>
          <w:iCs/>
          <w:sz w:val="20"/>
          <w:szCs w:val="20"/>
        </w:rPr>
        <w:t xml:space="preserve"> do Zapytania ofertowego</w:t>
      </w:r>
    </w:p>
    <w:p w14:paraId="475B5C6E" w14:textId="77777777" w:rsidR="00500885" w:rsidRDefault="00500885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6ADF80C0" w14:textId="3278A719" w:rsidR="00500885" w:rsidRPr="00042FE7" w:rsidRDefault="00500885" w:rsidP="00042FE7">
      <w:pPr>
        <w:suppressAutoHyphens/>
        <w:spacing w:after="60" w:line="312" w:lineRule="auto"/>
        <w:ind w:right="423"/>
        <w:jc w:val="center"/>
        <w:rPr>
          <w:rFonts w:ascii="Calibri" w:hAnsi="Calibri" w:cs="Calibri"/>
          <w:b/>
          <w:bCs/>
        </w:rPr>
      </w:pPr>
      <w:r w:rsidRPr="00042FE7">
        <w:rPr>
          <w:rFonts w:ascii="Calibri" w:hAnsi="Calibri" w:cs="Calibri"/>
          <w:b/>
          <w:bCs/>
        </w:rPr>
        <w:t>Wykaz</w:t>
      </w:r>
      <w:r w:rsidR="00042FE7" w:rsidRPr="00042FE7">
        <w:rPr>
          <w:rFonts w:ascii="Calibri" w:hAnsi="Calibri" w:cs="Calibri"/>
          <w:b/>
          <w:bCs/>
        </w:rPr>
        <w:t xml:space="preserve"> Usług</w:t>
      </w:r>
    </w:p>
    <w:p w14:paraId="09392618" w14:textId="77777777" w:rsidR="00B97BF2" w:rsidRDefault="00B97BF2" w:rsidP="00B97B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Wykonawca:</w:t>
      </w:r>
    </w:p>
    <w:p w14:paraId="7077262E" w14:textId="77777777" w:rsidR="00B97BF2" w:rsidRDefault="00B97BF2" w:rsidP="00B97B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PEŁNA NAZWA PODMIOTU: ............................................................................................</w:t>
      </w:r>
    </w:p>
    <w:p w14:paraId="2600AD25" w14:textId="77777777" w:rsidR="00B97BF2" w:rsidRDefault="00B97BF2" w:rsidP="00B97B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 Z KODEM POCZTOWYM: ....................................................................................</w:t>
      </w:r>
    </w:p>
    <w:p w14:paraId="02FF36CB" w14:textId="77777777" w:rsidR="00B97BF2" w:rsidRPr="0097000F" w:rsidRDefault="00B97BF2" w:rsidP="00B97B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97000F">
        <w:rPr>
          <w:rFonts w:ascii="Calibri" w:hAnsi="Calibri" w:cs="Calibri"/>
          <w:lang w:val="en-US"/>
        </w:rPr>
        <w:t>TELEFON: ………….…………………….............</w:t>
      </w:r>
    </w:p>
    <w:p w14:paraId="13E5AEC4" w14:textId="77777777" w:rsidR="00B97BF2" w:rsidRDefault="00B97BF2" w:rsidP="00B97B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ADRES E-MAIL: ....................................................</w:t>
      </w:r>
    </w:p>
    <w:p w14:paraId="6D6E3E57" w14:textId="77777777" w:rsidR="00B97BF2" w:rsidRDefault="00B97BF2" w:rsidP="00B97B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NUMER NIP:………………...…………................</w:t>
      </w:r>
    </w:p>
    <w:p w14:paraId="395A75BC" w14:textId="77777777" w:rsidR="00B97BF2" w:rsidRPr="0097000F" w:rsidRDefault="00B97BF2" w:rsidP="00B97B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en-US"/>
        </w:rPr>
      </w:pPr>
      <w:r w:rsidRPr="0097000F">
        <w:rPr>
          <w:rFonts w:ascii="Calibri" w:hAnsi="Calibri" w:cs="Calibri"/>
          <w:lang w:val="en-US"/>
        </w:rPr>
        <w:t>NUMER REGON: ..................................................</w:t>
      </w:r>
    </w:p>
    <w:p w14:paraId="5E6376F3" w14:textId="6AC7E413" w:rsidR="00B97BF2" w:rsidRDefault="00B97BF2" w:rsidP="00B97BF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Nawiązując do zapytania ofertowego dot. przedmiotu zamówienia - </w:t>
      </w:r>
      <w:r w:rsidR="00BA6FD9" w:rsidRPr="00BA6FD9">
        <w:rPr>
          <w:rFonts w:ascii="Calibri" w:eastAsia="Times New Roman" w:hAnsi="Calibri" w:cs="Calibri"/>
          <w:i/>
          <w:lang w:eastAsia="pl-PL"/>
        </w:rPr>
        <w:t>Świadczenie przez Wykonawcę usług mających na celu opracowani</w:t>
      </w:r>
      <w:r w:rsidR="005628D9">
        <w:rPr>
          <w:rFonts w:ascii="Calibri" w:eastAsia="Times New Roman" w:hAnsi="Calibri" w:cs="Calibri"/>
          <w:i/>
          <w:lang w:eastAsia="pl-PL"/>
        </w:rPr>
        <w:t>e</w:t>
      </w:r>
      <w:r w:rsidR="00BA6FD9" w:rsidRPr="00BA6FD9">
        <w:rPr>
          <w:rFonts w:ascii="Calibri" w:eastAsia="Times New Roman" w:hAnsi="Calibri" w:cs="Calibri"/>
          <w:i/>
          <w:lang w:eastAsia="pl-PL"/>
        </w:rPr>
        <w:t xml:space="preserve"> analizy przedwdrożeniowej w ramach projektu stworzenia nowej hurtowni danych</w:t>
      </w:r>
      <w:r w:rsidRPr="00BA6FD9">
        <w:rPr>
          <w:rFonts w:ascii="Calibri" w:hAnsi="Calibri" w:cs="Calibri"/>
        </w:rPr>
        <w:t>, poniżej</w:t>
      </w:r>
      <w:r>
        <w:rPr>
          <w:rFonts w:ascii="Calibri" w:hAnsi="Calibri" w:cs="Calibri"/>
        </w:rPr>
        <w:t xml:space="preserve"> przedstawiamy wykaz usług spełniających warunki udziału w postępowaniu określone w ust. 9 pkt 1 Zapytania ofertowego:</w:t>
      </w:r>
    </w:p>
    <w:p w14:paraId="13532489" w14:textId="77777777" w:rsidR="00500885" w:rsidRDefault="00500885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tbl>
      <w:tblPr>
        <w:tblStyle w:val="Tabela-Siatka"/>
        <w:tblW w:w="9682" w:type="dxa"/>
        <w:tblLook w:val="04A0" w:firstRow="1" w:lastRow="0" w:firstColumn="1" w:lastColumn="0" w:noHBand="0" w:noVBand="1"/>
      </w:tblPr>
      <w:tblGrid>
        <w:gridCol w:w="660"/>
        <w:gridCol w:w="4722"/>
        <w:gridCol w:w="1885"/>
        <w:gridCol w:w="2415"/>
      </w:tblGrid>
      <w:tr w:rsidR="007A1972" w:rsidRPr="007A1972" w14:paraId="41E4714E" w14:textId="77777777" w:rsidTr="00A15D37">
        <w:trPr>
          <w:trHeight w:val="802"/>
        </w:trPr>
        <w:tc>
          <w:tcPr>
            <w:tcW w:w="660" w:type="dxa"/>
            <w:vAlign w:val="center"/>
          </w:tcPr>
          <w:p w14:paraId="1D970A13" w14:textId="4E9145DE" w:rsidR="007A1972" w:rsidRPr="007A1972" w:rsidRDefault="007A1972" w:rsidP="007A1972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1972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722" w:type="dxa"/>
            <w:vAlign w:val="center"/>
          </w:tcPr>
          <w:p w14:paraId="466A3D24" w14:textId="40F853FA" w:rsidR="007A1972" w:rsidRPr="007A1972" w:rsidRDefault="007A1972" w:rsidP="007A1972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1972">
              <w:rPr>
                <w:rFonts w:ascii="Calibri" w:hAnsi="Calibri" w:cs="Calibri"/>
                <w:b/>
                <w:bCs/>
                <w:sz w:val="18"/>
                <w:szCs w:val="18"/>
              </w:rPr>
              <w:t>Nazwa usługi</w:t>
            </w:r>
          </w:p>
        </w:tc>
        <w:tc>
          <w:tcPr>
            <w:tcW w:w="1885" w:type="dxa"/>
            <w:vAlign w:val="center"/>
          </w:tcPr>
          <w:p w14:paraId="74B8576E" w14:textId="2BAB0A59" w:rsidR="007A1972" w:rsidRPr="007A1972" w:rsidRDefault="007A1972" w:rsidP="007A1972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1972">
              <w:rPr>
                <w:rFonts w:ascii="Calibri" w:hAnsi="Calibri" w:cs="Calibri"/>
                <w:b/>
                <w:bCs/>
                <w:sz w:val="18"/>
                <w:szCs w:val="18"/>
              </w:rPr>
              <w:t>Data wykonania usługi</w:t>
            </w:r>
          </w:p>
        </w:tc>
        <w:tc>
          <w:tcPr>
            <w:tcW w:w="2415" w:type="dxa"/>
            <w:vAlign w:val="center"/>
          </w:tcPr>
          <w:p w14:paraId="5EFF107E" w14:textId="1A7F33F1" w:rsidR="007A1972" w:rsidRPr="007A1972" w:rsidRDefault="007A1972" w:rsidP="007A1972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A1972">
              <w:rPr>
                <w:rFonts w:ascii="Calibri" w:hAnsi="Calibri" w:cs="Calibri"/>
                <w:b/>
                <w:bCs/>
                <w:sz w:val="18"/>
                <w:szCs w:val="18"/>
              </w:rPr>
              <w:t>Nazwa podmiotu, na rzecz którego wykonano usługę</w:t>
            </w:r>
          </w:p>
        </w:tc>
      </w:tr>
      <w:tr w:rsidR="007A1972" w:rsidRPr="007A1972" w14:paraId="00CE81B0" w14:textId="77777777" w:rsidTr="00A15D37">
        <w:trPr>
          <w:trHeight w:val="422"/>
        </w:trPr>
        <w:tc>
          <w:tcPr>
            <w:tcW w:w="660" w:type="dxa"/>
            <w:vAlign w:val="center"/>
          </w:tcPr>
          <w:p w14:paraId="73DB9E4A" w14:textId="1274F9A1" w:rsidR="007A1972" w:rsidRPr="007A1972" w:rsidRDefault="007A1972" w:rsidP="00A15D37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4722" w:type="dxa"/>
            <w:vAlign w:val="center"/>
          </w:tcPr>
          <w:p w14:paraId="4B547EBC" w14:textId="77777777" w:rsidR="007A1972" w:rsidRPr="007A1972" w:rsidRDefault="007A1972" w:rsidP="00A15D37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14:paraId="038EC3E6" w14:textId="77777777" w:rsidR="007A1972" w:rsidRPr="007A1972" w:rsidRDefault="007A1972" w:rsidP="00A15D3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16FDFA9E" w14:textId="77777777" w:rsidR="007A1972" w:rsidRPr="007A1972" w:rsidRDefault="007A1972" w:rsidP="00A15D3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A1972" w:rsidRPr="007A1972" w14:paraId="1F2B9FBE" w14:textId="77777777" w:rsidTr="00A15D37">
        <w:trPr>
          <w:trHeight w:val="422"/>
        </w:trPr>
        <w:tc>
          <w:tcPr>
            <w:tcW w:w="660" w:type="dxa"/>
            <w:vAlign w:val="center"/>
          </w:tcPr>
          <w:p w14:paraId="0D51E5C7" w14:textId="659C71FA" w:rsidR="007A1972" w:rsidRPr="007A1972" w:rsidRDefault="007A1972" w:rsidP="00A15D37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4722" w:type="dxa"/>
            <w:vAlign w:val="center"/>
          </w:tcPr>
          <w:p w14:paraId="19E8B68C" w14:textId="77777777" w:rsidR="007A1972" w:rsidRPr="007A1972" w:rsidRDefault="007A1972" w:rsidP="00A15D37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14:paraId="0FAFE122" w14:textId="77777777" w:rsidR="007A1972" w:rsidRPr="007A1972" w:rsidRDefault="007A1972" w:rsidP="00A15D3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695C7D06" w14:textId="77777777" w:rsidR="007A1972" w:rsidRPr="007A1972" w:rsidRDefault="007A1972" w:rsidP="00A15D3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A1972" w:rsidRPr="007A1972" w14:paraId="573599BB" w14:textId="77777777" w:rsidTr="00A15D37">
        <w:trPr>
          <w:trHeight w:val="422"/>
        </w:trPr>
        <w:tc>
          <w:tcPr>
            <w:tcW w:w="660" w:type="dxa"/>
            <w:vAlign w:val="center"/>
          </w:tcPr>
          <w:p w14:paraId="6C1AD821" w14:textId="0AEAE9EE" w:rsidR="007A1972" w:rsidRPr="007A1972" w:rsidRDefault="007A1972" w:rsidP="00A15D37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4722" w:type="dxa"/>
            <w:vAlign w:val="center"/>
          </w:tcPr>
          <w:p w14:paraId="5CE26E16" w14:textId="77777777" w:rsidR="007A1972" w:rsidRPr="007A1972" w:rsidRDefault="007A1972" w:rsidP="00A15D37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14:paraId="75A624D2" w14:textId="77777777" w:rsidR="007A1972" w:rsidRPr="007A1972" w:rsidRDefault="007A1972" w:rsidP="00A15D3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01DF7C89" w14:textId="77777777" w:rsidR="007A1972" w:rsidRPr="007A1972" w:rsidRDefault="007A1972" w:rsidP="00A15D3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A1972" w:rsidRPr="007A1972" w14:paraId="4F6A4851" w14:textId="77777777" w:rsidTr="00A15D37">
        <w:trPr>
          <w:trHeight w:val="422"/>
        </w:trPr>
        <w:tc>
          <w:tcPr>
            <w:tcW w:w="660" w:type="dxa"/>
            <w:vAlign w:val="center"/>
          </w:tcPr>
          <w:p w14:paraId="4CCC93C5" w14:textId="04311E65" w:rsidR="007A1972" w:rsidRPr="007A1972" w:rsidRDefault="007A1972" w:rsidP="00A15D37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4722" w:type="dxa"/>
            <w:vAlign w:val="center"/>
          </w:tcPr>
          <w:p w14:paraId="5F4DDB29" w14:textId="77777777" w:rsidR="007A1972" w:rsidRPr="007A1972" w:rsidRDefault="007A1972" w:rsidP="00A15D37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14:paraId="48DD91A1" w14:textId="77777777" w:rsidR="007A1972" w:rsidRPr="007A1972" w:rsidRDefault="007A1972" w:rsidP="00A15D3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7728B03E" w14:textId="77777777" w:rsidR="007A1972" w:rsidRPr="007A1972" w:rsidRDefault="007A1972" w:rsidP="00A15D3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A1972" w:rsidRPr="007A1972" w14:paraId="7ADAF77D" w14:textId="77777777" w:rsidTr="00A15D37">
        <w:trPr>
          <w:trHeight w:val="408"/>
        </w:trPr>
        <w:tc>
          <w:tcPr>
            <w:tcW w:w="660" w:type="dxa"/>
            <w:vAlign w:val="center"/>
          </w:tcPr>
          <w:p w14:paraId="4398E481" w14:textId="03EA2379" w:rsidR="007A1972" w:rsidRPr="007A1972" w:rsidRDefault="007A1972" w:rsidP="00A15D37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4722" w:type="dxa"/>
            <w:vAlign w:val="center"/>
          </w:tcPr>
          <w:p w14:paraId="5B82F79D" w14:textId="77777777" w:rsidR="007A1972" w:rsidRPr="007A1972" w:rsidRDefault="007A1972" w:rsidP="00A15D37">
            <w:pPr>
              <w:suppressAutoHyphens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14:paraId="4A621834" w14:textId="77777777" w:rsidR="007A1972" w:rsidRPr="007A1972" w:rsidRDefault="007A1972" w:rsidP="00A15D3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30475863" w14:textId="77777777" w:rsidR="007A1972" w:rsidRPr="007A1972" w:rsidRDefault="007A1972" w:rsidP="00A15D37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3230606" w14:textId="72451271" w:rsidR="007A1972" w:rsidRDefault="007A1972" w:rsidP="007A1972">
      <w:pPr>
        <w:rPr>
          <w:rFonts w:ascii="Calibri" w:hAnsi="Calibri" w:cs="Calibri"/>
          <w:b/>
          <w:bCs/>
          <w:i/>
          <w:iCs/>
          <w:sz w:val="18"/>
          <w:szCs w:val="18"/>
        </w:rPr>
      </w:pPr>
      <w:r w:rsidRPr="007A1972">
        <w:rPr>
          <w:rFonts w:ascii="Calibri" w:hAnsi="Calibri" w:cs="Calibri"/>
          <w:b/>
          <w:bCs/>
          <w:i/>
          <w:iCs/>
          <w:sz w:val="18"/>
          <w:szCs w:val="16"/>
        </w:rPr>
        <w:t xml:space="preserve">Uwaga: do wykazu należy dołączyć dowody, określające czy dana usługa została wykonana należycie </w:t>
      </w:r>
      <w:r w:rsidRPr="007A1972">
        <w:rPr>
          <w:rFonts w:ascii="Calibri" w:hAnsi="Calibri" w:cs="Calibri"/>
          <w:b/>
          <w:bCs/>
          <w:i/>
          <w:iCs/>
          <w:sz w:val="18"/>
          <w:szCs w:val="18"/>
        </w:rPr>
        <w:t>(referencje bądź inne dokumenty wystawione przez podmiot, na rzecz którego usługi były wykonywane).</w:t>
      </w:r>
    </w:p>
    <w:p w14:paraId="1FDDC909" w14:textId="77777777" w:rsidR="00A15D37" w:rsidRDefault="00A15D37" w:rsidP="007A1972">
      <w:pPr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542F53CF" w14:textId="77777777" w:rsidR="00BA6FD9" w:rsidRDefault="00BA6FD9" w:rsidP="007A1972">
      <w:pPr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70E6E780" w14:textId="6BF9055A" w:rsidR="00A15D37" w:rsidRDefault="00A15D37" w:rsidP="00A15D3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……………………………….</w:t>
      </w:r>
    </w:p>
    <w:p w14:paraId="654C1F05" w14:textId="72975D48" w:rsidR="00A15D37" w:rsidRDefault="00A15D37" w:rsidP="00A15D3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miejscowość, data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podpis osoby upoważnionej</w:t>
      </w:r>
    </w:p>
    <w:p w14:paraId="41623DBA" w14:textId="23587F7F" w:rsidR="00A15D37" w:rsidRPr="007A1972" w:rsidRDefault="00A15D37" w:rsidP="00A15D37">
      <w:pPr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do reprezentowania Wykonawcy</w:t>
      </w:r>
    </w:p>
    <w:p w14:paraId="641F97FF" w14:textId="77777777" w:rsidR="00500885" w:rsidRDefault="00500885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7FB533E1" w14:textId="77777777" w:rsidR="00042FE7" w:rsidRDefault="00042FE7" w:rsidP="0097000F">
      <w:pPr>
        <w:suppressAutoHyphens/>
        <w:spacing w:after="60" w:line="312" w:lineRule="auto"/>
        <w:ind w:right="423"/>
        <w:rPr>
          <w:rFonts w:ascii="Calibri" w:hAnsi="Calibri" w:cs="Calibri"/>
        </w:rPr>
      </w:pPr>
    </w:p>
    <w:p w14:paraId="04A9A502" w14:textId="77777777" w:rsidR="00042FE7" w:rsidRDefault="00042FE7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sectPr w:rsidR="00042FE7" w:rsidSect="00320B72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504C" w14:textId="77777777" w:rsidR="004F0D01" w:rsidRDefault="004F0D01" w:rsidP="00C7677C">
      <w:pPr>
        <w:spacing w:after="0"/>
      </w:pPr>
      <w:r>
        <w:separator/>
      </w:r>
    </w:p>
  </w:endnote>
  <w:endnote w:type="continuationSeparator" w:id="0">
    <w:p w14:paraId="37B0E549" w14:textId="77777777" w:rsidR="004F0D01" w:rsidRDefault="004F0D01" w:rsidP="00C7677C">
      <w:pPr>
        <w:spacing w:after="0"/>
      </w:pPr>
      <w:r>
        <w:continuationSeparator/>
      </w:r>
    </w:p>
  </w:endnote>
  <w:endnote w:type="continuationNotice" w:id="1">
    <w:p w14:paraId="28CF68AC" w14:textId="77777777" w:rsidR="004F0D01" w:rsidRDefault="004F0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15340D5F" w:rsidR="000526B8" w:rsidRDefault="00A15D3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F1A5EB" wp14:editId="306D4F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913318801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10F01" w14:textId="6C39583A" w:rsidR="00A15D37" w:rsidRPr="00A15D37" w:rsidRDefault="00A15D37" w:rsidP="00A15D3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D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A5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1D10F01" w14:textId="6C39583A" w:rsidR="00A15D37" w:rsidRPr="00A15D37" w:rsidRDefault="00A15D37" w:rsidP="00A15D3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D3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4C60B420" w:rsidR="009A308A" w:rsidRPr="009A308A" w:rsidRDefault="00A15D37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EB0412" wp14:editId="03AFD0CC">
              <wp:simplePos x="724205" y="978773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655022196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70E2E" w14:textId="71C7D453" w:rsidR="00A15D37" w:rsidRPr="00A15D37" w:rsidRDefault="00A15D37" w:rsidP="00A15D3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D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B041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7570E2E" w14:textId="71C7D453" w:rsidR="00A15D37" w:rsidRPr="00A15D37" w:rsidRDefault="00A15D37" w:rsidP="00A15D3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D3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406E8834" w:rsidR="000526B8" w:rsidRDefault="00A15D3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6C1CD7" wp14:editId="59B8E2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97042238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B017D" w14:textId="1EE4EB48" w:rsidR="00A15D37" w:rsidRPr="00A15D37" w:rsidRDefault="00A15D37" w:rsidP="00A15D3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D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C1CD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A2B017D" w14:textId="1EE4EB48" w:rsidR="00A15D37" w:rsidRPr="00A15D37" w:rsidRDefault="00A15D37" w:rsidP="00A15D3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D3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5BFC" w14:textId="77777777" w:rsidR="004F0D01" w:rsidRDefault="004F0D01" w:rsidP="00C7677C">
      <w:pPr>
        <w:spacing w:after="0"/>
      </w:pPr>
      <w:r>
        <w:separator/>
      </w:r>
    </w:p>
  </w:footnote>
  <w:footnote w:type="continuationSeparator" w:id="0">
    <w:p w14:paraId="0818F90D" w14:textId="77777777" w:rsidR="004F0D01" w:rsidRDefault="004F0D01" w:rsidP="00C7677C">
      <w:pPr>
        <w:spacing w:after="0"/>
      </w:pPr>
      <w:r>
        <w:continuationSeparator/>
      </w:r>
    </w:p>
  </w:footnote>
  <w:footnote w:type="continuationNotice" w:id="1">
    <w:p w14:paraId="30838DCB" w14:textId="77777777" w:rsidR="004F0D01" w:rsidRDefault="004F0D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4DC4DB7D" w:rsidR="0084049E" w:rsidRPr="00C20B3F" w:rsidRDefault="00320B72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37ED0AB">
          <wp:simplePos x="0" y="0"/>
          <wp:positionH relativeFrom="page">
            <wp:align>right</wp:align>
          </wp:positionH>
          <wp:positionV relativeFrom="paragraph">
            <wp:posOffset>-436245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04681D"/>
    <w:multiLevelType w:val="hybridMultilevel"/>
    <w:tmpl w:val="FF447BD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17A5B"/>
    <w:multiLevelType w:val="hybridMultilevel"/>
    <w:tmpl w:val="8F02BA36"/>
    <w:lvl w:ilvl="0" w:tplc="1E56246C">
      <w:start w:val="1"/>
      <w:numFmt w:val="bullet"/>
      <w:lvlText w:val="-"/>
      <w:lvlJc w:val="left"/>
      <w:pPr>
        <w:ind w:left="175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4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5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71488"/>
    <w:multiLevelType w:val="hybridMultilevel"/>
    <w:tmpl w:val="907EA60A"/>
    <w:lvl w:ilvl="0" w:tplc="1E56246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1C3414"/>
    <w:multiLevelType w:val="hybridMultilevel"/>
    <w:tmpl w:val="511C2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B3ADA"/>
    <w:multiLevelType w:val="hybridMultilevel"/>
    <w:tmpl w:val="12A20DD0"/>
    <w:lvl w:ilvl="0" w:tplc="970E8F18">
      <w:start w:val="1"/>
      <w:numFmt w:val="decimal"/>
      <w:lvlText w:val="%1)"/>
      <w:lvlJc w:val="left"/>
      <w:pPr>
        <w:ind w:left="1305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11E363C4"/>
    <w:multiLevelType w:val="hybridMultilevel"/>
    <w:tmpl w:val="11962F10"/>
    <w:lvl w:ilvl="0" w:tplc="480661E4">
      <w:start w:val="1"/>
      <w:numFmt w:val="bullet"/>
      <w:lvlText w:val="–"/>
      <w:lvlJc w:val="left"/>
      <w:pPr>
        <w:ind w:left="175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1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8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0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06C70"/>
    <w:multiLevelType w:val="hybridMultilevel"/>
    <w:tmpl w:val="FF447BDA"/>
    <w:lvl w:ilvl="0" w:tplc="FFFFFFFF">
      <w:start w:val="1"/>
      <w:numFmt w:val="lowerLetter"/>
      <w:lvlText w:val="%1)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E01357"/>
    <w:multiLevelType w:val="hybridMultilevel"/>
    <w:tmpl w:val="8264B82E"/>
    <w:lvl w:ilvl="0" w:tplc="480661E4">
      <w:start w:val="1"/>
      <w:numFmt w:val="bullet"/>
      <w:lvlText w:val="–"/>
      <w:lvlJc w:val="left"/>
      <w:pPr>
        <w:ind w:left="175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27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C1AA7"/>
    <w:multiLevelType w:val="hybridMultilevel"/>
    <w:tmpl w:val="DE9CA1B2"/>
    <w:lvl w:ilvl="0" w:tplc="480661E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982E910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2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9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41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11A1D"/>
    <w:multiLevelType w:val="hybridMultilevel"/>
    <w:tmpl w:val="B536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5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3"/>
  </w:num>
  <w:num w:numId="2" w16cid:durableId="1904026960">
    <w:abstractNumId w:val="6"/>
  </w:num>
  <w:num w:numId="3" w16cid:durableId="1623995381">
    <w:abstractNumId w:val="37"/>
  </w:num>
  <w:num w:numId="4" w16cid:durableId="1697464290">
    <w:abstractNumId w:val="24"/>
  </w:num>
  <w:num w:numId="5" w16cid:durableId="2046559487">
    <w:abstractNumId w:val="37"/>
  </w:num>
  <w:num w:numId="6" w16cid:durableId="1951232103">
    <w:abstractNumId w:val="30"/>
  </w:num>
  <w:num w:numId="7" w16cid:durableId="1120682655">
    <w:abstractNumId w:val="12"/>
  </w:num>
  <w:num w:numId="8" w16cid:durableId="1385637100">
    <w:abstractNumId w:val="39"/>
  </w:num>
  <w:num w:numId="9" w16cid:durableId="71124745">
    <w:abstractNumId w:val="38"/>
  </w:num>
  <w:num w:numId="10" w16cid:durableId="497889484">
    <w:abstractNumId w:val="40"/>
  </w:num>
  <w:num w:numId="11" w16cid:durableId="1017804870">
    <w:abstractNumId w:val="0"/>
  </w:num>
  <w:num w:numId="12" w16cid:durableId="1992559461">
    <w:abstractNumId w:val="18"/>
  </w:num>
  <w:num w:numId="13" w16cid:durableId="1248534487">
    <w:abstractNumId w:val="32"/>
  </w:num>
  <w:num w:numId="14" w16cid:durableId="373701131">
    <w:abstractNumId w:val="33"/>
  </w:num>
  <w:num w:numId="15" w16cid:durableId="985740296">
    <w:abstractNumId w:val="45"/>
  </w:num>
  <w:num w:numId="16" w16cid:durableId="1953971966">
    <w:abstractNumId w:val="4"/>
  </w:num>
  <w:num w:numId="17" w16cid:durableId="1634169690">
    <w:abstractNumId w:val="16"/>
  </w:num>
  <w:num w:numId="18" w16cid:durableId="831946169">
    <w:abstractNumId w:val="42"/>
  </w:num>
  <w:num w:numId="19" w16cid:durableId="1060713386">
    <w:abstractNumId w:val="44"/>
  </w:num>
  <w:num w:numId="20" w16cid:durableId="1713577344">
    <w:abstractNumId w:val="20"/>
  </w:num>
  <w:num w:numId="21" w16cid:durableId="1312976730">
    <w:abstractNumId w:val="27"/>
  </w:num>
  <w:num w:numId="22" w16cid:durableId="354574313">
    <w:abstractNumId w:val="17"/>
  </w:num>
  <w:num w:numId="23" w16cid:durableId="1400252989">
    <w:abstractNumId w:val="11"/>
  </w:num>
  <w:num w:numId="24" w16cid:durableId="1241789156">
    <w:abstractNumId w:val="10"/>
  </w:num>
  <w:num w:numId="25" w16cid:durableId="294600513">
    <w:abstractNumId w:val="34"/>
  </w:num>
  <w:num w:numId="26" w16cid:durableId="1557623697">
    <w:abstractNumId w:val="35"/>
  </w:num>
  <w:num w:numId="27" w16cid:durableId="873233069">
    <w:abstractNumId w:val="9"/>
  </w:num>
  <w:num w:numId="28" w16cid:durableId="773792302">
    <w:abstractNumId w:val="41"/>
  </w:num>
  <w:num w:numId="29" w16cid:durableId="190993830">
    <w:abstractNumId w:val="21"/>
  </w:num>
  <w:num w:numId="30" w16cid:durableId="2122994679">
    <w:abstractNumId w:val="28"/>
  </w:num>
  <w:num w:numId="31" w16cid:durableId="1948268749">
    <w:abstractNumId w:val="23"/>
  </w:num>
  <w:num w:numId="32" w16cid:durableId="1263799685">
    <w:abstractNumId w:val="36"/>
  </w:num>
  <w:num w:numId="33" w16cid:durableId="1278441247">
    <w:abstractNumId w:val="2"/>
  </w:num>
  <w:num w:numId="34" w16cid:durableId="1075471108">
    <w:abstractNumId w:val="5"/>
  </w:num>
  <w:num w:numId="35" w16cid:durableId="947084575">
    <w:abstractNumId w:val="25"/>
  </w:num>
  <w:num w:numId="36" w16cid:durableId="1896702001">
    <w:abstractNumId w:val="19"/>
  </w:num>
  <w:num w:numId="37" w16cid:durableId="1705515200">
    <w:abstractNumId w:val="31"/>
  </w:num>
  <w:num w:numId="38" w16cid:durableId="679351578">
    <w:abstractNumId w:val="8"/>
  </w:num>
  <w:num w:numId="39" w16cid:durableId="1349454304">
    <w:abstractNumId w:val="43"/>
  </w:num>
  <w:num w:numId="40" w16cid:durableId="979849880">
    <w:abstractNumId w:val="14"/>
  </w:num>
  <w:num w:numId="41" w16cid:durableId="20790162">
    <w:abstractNumId w:val="1"/>
  </w:num>
  <w:num w:numId="42" w16cid:durableId="849181584">
    <w:abstractNumId w:val="7"/>
  </w:num>
  <w:num w:numId="43" w16cid:durableId="13701978">
    <w:abstractNumId w:val="3"/>
  </w:num>
  <w:num w:numId="44" w16cid:durableId="1373266425">
    <w:abstractNumId w:val="22"/>
  </w:num>
  <w:num w:numId="45" w16cid:durableId="1860897951">
    <w:abstractNumId w:val="29"/>
  </w:num>
  <w:num w:numId="46" w16cid:durableId="475032090">
    <w:abstractNumId w:val="26"/>
  </w:num>
  <w:num w:numId="47" w16cid:durableId="423302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2FE7"/>
    <w:rsid w:val="0004322E"/>
    <w:rsid w:val="000526B8"/>
    <w:rsid w:val="00055F1B"/>
    <w:rsid w:val="000849DA"/>
    <w:rsid w:val="000B18D7"/>
    <w:rsid w:val="000C2429"/>
    <w:rsid w:val="000C5D6B"/>
    <w:rsid w:val="000D2810"/>
    <w:rsid w:val="000D47E3"/>
    <w:rsid w:val="000F7DC5"/>
    <w:rsid w:val="00103254"/>
    <w:rsid w:val="001044B5"/>
    <w:rsid w:val="001056E6"/>
    <w:rsid w:val="00110613"/>
    <w:rsid w:val="00121F99"/>
    <w:rsid w:val="0012507E"/>
    <w:rsid w:val="00130EC9"/>
    <w:rsid w:val="001324C2"/>
    <w:rsid w:val="001338FC"/>
    <w:rsid w:val="00136659"/>
    <w:rsid w:val="001447DC"/>
    <w:rsid w:val="0014571D"/>
    <w:rsid w:val="00154317"/>
    <w:rsid w:val="00157E0C"/>
    <w:rsid w:val="0016109D"/>
    <w:rsid w:val="001672AB"/>
    <w:rsid w:val="001812E0"/>
    <w:rsid w:val="00185A58"/>
    <w:rsid w:val="001B1951"/>
    <w:rsid w:val="001C66DD"/>
    <w:rsid w:val="001D6618"/>
    <w:rsid w:val="001E08D8"/>
    <w:rsid w:val="001F4D0D"/>
    <w:rsid w:val="00202DFE"/>
    <w:rsid w:val="00203B58"/>
    <w:rsid w:val="0020607F"/>
    <w:rsid w:val="0020793A"/>
    <w:rsid w:val="00222F21"/>
    <w:rsid w:val="00235D5D"/>
    <w:rsid w:val="002424D4"/>
    <w:rsid w:val="00256B61"/>
    <w:rsid w:val="00263103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1408F"/>
    <w:rsid w:val="0031508E"/>
    <w:rsid w:val="00315D94"/>
    <w:rsid w:val="00320B72"/>
    <w:rsid w:val="00330F76"/>
    <w:rsid w:val="0033671B"/>
    <w:rsid w:val="003513AC"/>
    <w:rsid w:val="00352734"/>
    <w:rsid w:val="00356980"/>
    <w:rsid w:val="0036501B"/>
    <w:rsid w:val="00371339"/>
    <w:rsid w:val="003824FF"/>
    <w:rsid w:val="00393105"/>
    <w:rsid w:val="00395291"/>
    <w:rsid w:val="00396B98"/>
    <w:rsid w:val="003D4A95"/>
    <w:rsid w:val="003D69F3"/>
    <w:rsid w:val="003E0858"/>
    <w:rsid w:val="003E2C10"/>
    <w:rsid w:val="003F2EF6"/>
    <w:rsid w:val="003F68E5"/>
    <w:rsid w:val="00410A7A"/>
    <w:rsid w:val="00412013"/>
    <w:rsid w:val="00414C3D"/>
    <w:rsid w:val="00435D0B"/>
    <w:rsid w:val="004463B2"/>
    <w:rsid w:val="00464B82"/>
    <w:rsid w:val="00465F29"/>
    <w:rsid w:val="00467748"/>
    <w:rsid w:val="00472A84"/>
    <w:rsid w:val="004839E6"/>
    <w:rsid w:val="004844B9"/>
    <w:rsid w:val="00494D6E"/>
    <w:rsid w:val="004A010B"/>
    <w:rsid w:val="004A2337"/>
    <w:rsid w:val="004B10A7"/>
    <w:rsid w:val="004B5C61"/>
    <w:rsid w:val="004C3D9E"/>
    <w:rsid w:val="004D4928"/>
    <w:rsid w:val="004E1338"/>
    <w:rsid w:val="004E1709"/>
    <w:rsid w:val="004E6135"/>
    <w:rsid w:val="004F0D01"/>
    <w:rsid w:val="004F2A1F"/>
    <w:rsid w:val="004F7362"/>
    <w:rsid w:val="00500885"/>
    <w:rsid w:val="005055B0"/>
    <w:rsid w:val="00505E0A"/>
    <w:rsid w:val="00515413"/>
    <w:rsid w:val="0052590E"/>
    <w:rsid w:val="00541737"/>
    <w:rsid w:val="005437DB"/>
    <w:rsid w:val="00560185"/>
    <w:rsid w:val="005628D9"/>
    <w:rsid w:val="00581D2E"/>
    <w:rsid w:val="00583CA8"/>
    <w:rsid w:val="00584FEE"/>
    <w:rsid w:val="00590B90"/>
    <w:rsid w:val="00594EF0"/>
    <w:rsid w:val="005967B8"/>
    <w:rsid w:val="005A1E67"/>
    <w:rsid w:val="005A2EA3"/>
    <w:rsid w:val="005C73CC"/>
    <w:rsid w:val="005E06CD"/>
    <w:rsid w:val="005E4F3C"/>
    <w:rsid w:val="005E7692"/>
    <w:rsid w:val="005F17B3"/>
    <w:rsid w:val="0060796F"/>
    <w:rsid w:val="006131CB"/>
    <w:rsid w:val="00626862"/>
    <w:rsid w:val="00630437"/>
    <w:rsid w:val="00631967"/>
    <w:rsid w:val="00634B73"/>
    <w:rsid w:val="00643D6B"/>
    <w:rsid w:val="00656DFA"/>
    <w:rsid w:val="0067102F"/>
    <w:rsid w:val="006761B2"/>
    <w:rsid w:val="00676CF8"/>
    <w:rsid w:val="006873C1"/>
    <w:rsid w:val="00687F8A"/>
    <w:rsid w:val="00692CB1"/>
    <w:rsid w:val="00693ABA"/>
    <w:rsid w:val="006976F6"/>
    <w:rsid w:val="006A17C0"/>
    <w:rsid w:val="006C2482"/>
    <w:rsid w:val="006C6914"/>
    <w:rsid w:val="006D1638"/>
    <w:rsid w:val="006F0FF4"/>
    <w:rsid w:val="006F5905"/>
    <w:rsid w:val="007068AD"/>
    <w:rsid w:val="0071412F"/>
    <w:rsid w:val="00714D03"/>
    <w:rsid w:val="007210F2"/>
    <w:rsid w:val="00731A80"/>
    <w:rsid w:val="00735601"/>
    <w:rsid w:val="00740FAC"/>
    <w:rsid w:val="007416C9"/>
    <w:rsid w:val="00752AB0"/>
    <w:rsid w:val="00762004"/>
    <w:rsid w:val="0077184F"/>
    <w:rsid w:val="0077452C"/>
    <w:rsid w:val="0078618C"/>
    <w:rsid w:val="007A1972"/>
    <w:rsid w:val="007A4567"/>
    <w:rsid w:val="007B10C6"/>
    <w:rsid w:val="007B7E41"/>
    <w:rsid w:val="007C0D99"/>
    <w:rsid w:val="007C0E19"/>
    <w:rsid w:val="007C2BFF"/>
    <w:rsid w:val="007C5A7A"/>
    <w:rsid w:val="007C7A84"/>
    <w:rsid w:val="007D7DF5"/>
    <w:rsid w:val="007E4383"/>
    <w:rsid w:val="007F5EE0"/>
    <w:rsid w:val="008014C3"/>
    <w:rsid w:val="00806D7D"/>
    <w:rsid w:val="0081049C"/>
    <w:rsid w:val="00825DC2"/>
    <w:rsid w:val="0083150D"/>
    <w:rsid w:val="00837FFB"/>
    <w:rsid w:val="0084049E"/>
    <w:rsid w:val="00850BB8"/>
    <w:rsid w:val="0085580A"/>
    <w:rsid w:val="008665FD"/>
    <w:rsid w:val="008838E3"/>
    <w:rsid w:val="00884819"/>
    <w:rsid w:val="008974E0"/>
    <w:rsid w:val="008B2263"/>
    <w:rsid w:val="008B37B8"/>
    <w:rsid w:val="008C1BB6"/>
    <w:rsid w:val="0091142E"/>
    <w:rsid w:val="00912D8D"/>
    <w:rsid w:val="00915E70"/>
    <w:rsid w:val="0092144F"/>
    <w:rsid w:val="0092484F"/>
    <w:rsid w:val="00925658"/>
    <w:rsid w:val="00941294"/>
    <w:rsid w:val="00942D31"/>
    <w:rsid w:val="009512C2"/>
    <w:rsid w:val="00963C4A"/>
    <w:rsid w:val="0097000F"/>
    <w:rsid w:val="0097260D"/>
    <w:rsid w:val="00991B48"/>
    <w:rsid w:val="0099574B"/>
    <w:rsid w:val="00997146"/>
    <w:rsid w:val="009A308A"/>
    <w:rsid w:val="009B72EC"/>
    <w:rsid w:val="009D3532"/>
    <w:rsid w:val="009D6A06"/>
    <w:rsid w:val="009E0727"/>
    <w:rsid w:val="009E2352"/>
    <w:rsid w:val="009E2B3D"/>
    <w:rsid w:val="009F1DA6"/>
    <w:rsid w:val="009F440A"/>
    <w:rsid w:val="00A02057"/>
    <w:rsid w:val="00A05166"/>
    <w:rsid w:val="00A11132"/>
    <w:rsid w:val="00A15BC2"/>
    <w:rsid w:val="00A15D37"/>
    <w:rsid w:val="00A243D2"/>
    <w:rsid w:val="00A41F00"/>
    <w:rsid w:val="00A43DE4"/>
    <w:rsid w:val="00A50EC5"/>
    <w:rsid w:val="00A628F6"/>
    <w:rsid w:val="00A7620A"/>
    <w:rsid w:val="00A81F2A"/>
    <w:rsid w:val="00A862B7"/>
    <w:rsid w:val="00A92A52"/>
    <w:rsid w:val="00A97FF6"/>
    <w:rsid w:val="00AB5C84"/>
    <w:rsid w:val="00AC214F"/>
    <w:rsid w:val="00AC56F1"/>
    <w:rsid w:val="00AD16E7"/>
    <w:rsid w:val="00AE7C3C"/>
    <w:rsid w:val="00AF14FA"/>
    <w:rsid w:val="00B1046E"/>
    <w:rsid w:val="00B12E84"/>
    <w:rsid w:val="00B14CCB"/>
    <w:rsid w:val="00B2147C"/>
    <w:rsid w:val="00B21FD2"/>
    <w:rsid w:val="00B30599"/>
    <w:rsid w:val="00B416DC"/>
    <w:rsid w:val="00B5432F"/>
    <w:rsid w:val="00B568B0"/>
    <w:rsid w:val="00B646B2"/>
    <w:rsid w:val="00B818DD"/>
    <w:rsid w:val="00B97BF2"/>
    <w:rsid w:val="00BA1291"/>
    <w:rsid w:val="00BA6FD9"/>
    <w:rsid w:val="00BD16C6"/>
    <w:rsid w:val="00BE7E87"/>
    <w:rsid w:val="00BF12CB"/>
    <w:rsid w:val="00BF3817"/>
    <w:rsid w:val="00BF6297"/>
    <w:rsid w:val="00C048C6"/>
    <w:rsid w:val="00C067B2"/>
    <w:rsid w:val="00C1034E"/>
    <w:rsid w:val="00C20B3F"/>
    <w:rsid w:val="00C25003"/>
    <w:rsid w:val="00C32927"/>
    <w:rsid w:val="00C33086"/>
    <w:rsid w:val="00C37C33"/>
    <w:rsid w:val="00C673CE"/>
    <w:rsid w:val="00C73C78"/>
    <w:rsid w:val="00C7677C"/>
    <w:rsid w:val="00C820A9"/>
    <w:rsid w:val="00CB6154"/>
    <w:rsid w:val="00CC2B3A"/>
    <w:rsid w:val="00CC2D80"/>
    <w:rsid w:val="00CE0432"/>
    <w:rsid w:val="00D029E3"/>
    <w:rsid w:val="00D0591D"/>
    <w:rsid w:val="00D21D46"/>
    <w:rsid w:val="00D316FE"/>
    <w:rsid w:val="00D334F1"/>
    <w:rsid w:val="00D36071"/>
    <w:rsid w:val="00D435F0"/>
    <w:rsid w:val="00D65179"/>
    <w:rsid w:val="00D66926"/>
    <w:rsid w:val="00D71128"/>
    <w:rsid w:val="00D90641"/>
    <w:rsid w:val="00DA7D4A"/>
    <w:rsid w:val="00DC7AC9"/>
    <w:rsid w:val="00DE5AA4"/>
    <w:rsid w:val="00DF3079"/>
    <w:rsid w:val="00E0329B"/>
    <w:rsid w:val="00E1027C"/>
    <w:rsid w:val="00E13515"/>
    <w:rsid w:val="00E15A0C"/>
    <w:rsid w:val="00E170E3"/>
    <w:rsid w:val="00E26E11"/>
    <w:rsid w:val="00E31678"/>
    <w:rsid w:val="00E31705"/>
    <w:rsid w:val="00E3502D"/>
    <w:rsid w:val="00E35C3B"/>
    <w:rsid w:val="00E512C5"/>
    <w:rsid w:val="00E5193A"/>
    <w:rsid w:val="00E56899"/>
    <w:rsid w:val="00E6129C"/>
    <w:rsid w:val="00E6214C"/>
    <w:rsid w:val="00E622A6"/>
    <w:rsid w:val="00E65975"/>
    <w:rsid w:val="00E70867"/>
    <w:rsid w:val="00E7125A"/>
    <w:rsid w:val="00E71DD1"/>
    <w:rsid w:val="00E750A6"/>
    <w:rsid w:val="00E972DC"/>
    <w:rsid w:val="00EA02BB"/>
    <w:rsid w:val="00EB4EE6"/>
    <w:rsid w:val="00EB5BA2"/>
    <w:rsid w:val="00EB7E88"/>
    <w:rsid w:val="00ED7FAA"/>
    <w:rsid w:val="00EE04A1"/>
    <w:rsid w:val="00EE138C"/>
    <w:rsid w:val="00EE23F3"/>
    <w:rsid w:val="00EE6F38"/>
    <w:rsid w:val="00EF73AF"/>
    <w:rsid w:val="00EF7C40"/>
    <w:rsid w:val="00F0556C"/>
    <w:rsid w:val="00F14AD2"/>
    <w:rsid w:val="00F14B99"/>
    <w:rsid w:val="00F15B92"/>
    <w:rsid w:val="00F32763"/>
    <w:rsid w:val="00F33B01"/>
    <w:rsid w:val="00F412C9"/>
    <w:rsid w:val="00F57318"/>
    <w:rsid w:val="00F63DC0"/>
    <w:rsid w:val="00F70B29"/>
    <w:rsid w:val="00F77796"/>
    <w:rsid w:val="00F937A6"/>
    <w:rsid w:val="00F96DAF"/>
    <w:rsid w:val="00F97E00"/>
    <w:rsid w:val="00FA552D"/>
    <w:rsid w:val="00FC4482"/>
    <w:rsid w:val="00FD36F6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customStyle="1" w:styleId="pf0">
    <w:name w:val="pf0"/>
    <w:basedOn w:val="Normalny"/>
    <w:rsid w:val="0050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439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62</cp:revision>
  <cp:lastPrinted>2022-01-12T14:51:00Z</cp:lastPrinted>
  <dcterms:created xsi:type="dcterms:W3CDTF">2024-04-25T08:03:00Z</dcterms:created>
  <dcterms:modified xsi:type="dcterms:W3CDTF">2025-05-07T04:52:00Z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1da0433e,720aed91,62a5a274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2025-03-14T09:31:48Z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1ca41977-494e-4172-a6c4-e65d4b85f8c7</vt:lpwstr>
  </property>
  <property fmtid="{D5CDD505-2E9C-101B-9397-08002B2CF9AE}" pid="13" name="MSIP_Label_46723740-be9a-4fd0-bd11-8f09a2f8d61a_ContentBits">
    <vt:lpwstr>2</vt:lpwstr>
  </property>
</Properties>
</file>