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5743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D25BA">
        <w:rPr>
          <w:rFonts w:asciiTheme="minorHAnsi" w:hAnsiTheme="minorHAnsi" w:cstheme="minorHAnsi"/>
          <w:bCs/>
          <w:sz w:val="24"/>
          <w:szCs w:val="24"/>
        </w:rPr>
        <w:t>27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D0715">
        <w:rPr>
          <w:rFonts w:asciiTheme="minorHAnsi" w:hAnsiTheme="minorHAnsi" w:cstheme="minorHAnsi"/>
          <w:bCs/>
          <w:sz w:val="24"/>
          <w:szCs w:val="24"/>
        </w:rPr>
        <w:t>stycznia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D25BA" w:rsidRDefault="00ED25BA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ED25BA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DOOŚ-WDŚZIL.420.18.2020.MKW.43</w:t>
      </w:r>
    </w:p>
    <w:p w:rsidR="00B35A7F" w:rsidRPr="00467719" w:rsidRDefault="003268E2" w:rsidP="005C49B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D25BA" w:rsidRPr="00ED25BA" w:rsidRDefault="00ED25BA" w:rsidP="00ED25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25B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– Kodeks postępowania administracyjnego (Dz. U. z 2021 r.</w:t>
      </w:r>
      <w:bookmarkStart w:id="0" w:name="_GoBack"/>
      <w:bookmarkEnd w:id="0"/>
      <w:r w:rsidRPr="00ED25B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zawiadamiam, że w prowadzonym postępowaniu odwoławczym od decyzji Regionalnego Dyrektora Ochrony Środowiska w Gdańsku z dnia 30 czerwca 2020 r., znak: RDOŚ-Gd-WOO.420.76.2018.MR.LK.JP.lll, o środowiskowych uwarunkowaniach dla przedsięwzięcia pn. Prace na alternatywnym ciągu transportowym Bydgoszcz- Trójmiasto, etap I, zgromadzony został cały materiał dowodowy.</w:t>
      </w:r>
    </w:p>
    <w:p w:rsidR="00ED25BA" w:rsidRDefault="00ED25BA" w:rsidP="00ED25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25BA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ED25BA" w:rsidRDefault="00ED25BA" w:rsidP="00ED25B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ED25B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666566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>Dyrektor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8A087E">
        <w:rPr>
          <w:rFonts w:asciiTheme="minorHAnsi" w:hAnsiTheme="minorHAnsi" w:cstheme="minorHAnsi"/>
          <w:color w:val="000000"/>
        </w:rPr>
        <w:t>Anna Jasińska</w:t>
      </w:r>
      <w:r w:rsidR="00557ED3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ED25BA" w:rsidRPr="00ED25BA" w:rsidRDefault="00ED25BA" w:rsidP="00ED25B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D25BA">
        <w:rPr>
          <w:rFonts w:asciiTheme="minorHAnsi" w:hAnsiTheme="minorHAnsi" w:cstheme="minorHAnsi"/>
          <w:color w:val="000000"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ED25BA" w:rsidRPr="00ED25BA" w:rsidRDefault="00ED25BA" w:rsidP="00ED25B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D25BA">
        <w:rPr>
          <w:rFonts w:asciiTheme="minorHAnsi" w:hAnsiTheme="minorHAnsi" w:cstheme="minorHAnsi"/>
          <w:color w:val="000000"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D25BA" w:rsidRPr="00ED25BA" w:rsidRDefault="00ED25BA" w:rsidP="00ED25B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D25BA">
        <w:rPr>
          <w:rFonts w:asciiTheme="minorHAnsi" w:hAnsiTheme="minorHAnsi" w:cstheme="minorHAnsi"/>
          <w:color w:val="000000"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5C49B1" w:rsidRPr="00E000E6" w:rsidRDefault="00ED25BA" w:rsidP="00ED25B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D25BA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D25B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D25B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D25B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D25B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D25B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29B9"/>
    <w:rsid w:val="0085442F"/>
    <w:rsid w:val="00893F78"/>
    <w:rsid w:val="008A087E"/>
    <w:rsid w:val="008F1F0E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2C30-4448-4F7D-8D6F-50904BAD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2023-06-30T11:09:00Z</dcterms:created>
  <dcterms:modified xsi:type="dcterms:W3CDTF">2023-06-30T11:09:00Z</dcterms:modified>
</cp:coreProperties>
</file>