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45BE310C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5</w:t>
      </w:r>
      <w:r w:rsidR="009E190C">
        <w:rPr>
          <w:rFonts w:ascii="Times New Roman" w:hAnsi="Times New Roman"/>
          <w:bCs/>
          <w:sz w:val="24"/>
          <w:szCs w:val="24"/>
        </w:rPr>
        <w:t>4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E190C">
        <w:rPr>
          <w:rFonts w:ascii="Times New Roman" w:hAnsi="Times New Roman"/>
          <w:sz w:val="24"/>
          <w:szCs w:val="24"/>
        </w:rPr>
        <w:t>0</w:t>
      </w:r>
      <w:r w:rsidR="00792B4A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4CC1D2E3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9E190C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6959E0AC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24.03.2025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9E190C">
        <w:rPr>
          <w:rFonts w:ascii="Times New Roman" w:hAnsi="Times New Roman"/>
          <w:sz w:val="24"/>
          <w:szCs w:val="24"/>
        </w:rPr>
        <w:t>Dąbrowice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punktu na sieci w budynku Szkoły Podstawowej w </w:t>
      </w:r>
      <w:r w:rsidR="009E190C">
        <w:rPr>
          <w:rFonts w:ascii="Times New Roman" w:hAnsi="Times New Roman"/>
          <w:sz w:val="24"/>
          <w:szCs w:val="24"/>
        </w:rPr>
        <w:t>Dąbrowicach nr 86</w:t>
      </w:r>
      <w:r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0/02/2025/612/FM/</w:t>
      </w:r>
      <w:r w:rsidR="009E19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4FFF6871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439E7A05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F007A2"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B12922" w14:textId="5A136459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083BFE3" w14:textId="77777777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9654CB2" w14:textId="77777777" w:rsidR="00BE1E90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3C0B59" w14:textId="77777777" w:rsidR="00BE1E90" w:rsidRPr="00CF16C2" w:rsidRDefault="00BE1E90" w:rsidP="00BE1E9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08C487F" w14:textId="77777777" w:rsidR="00BE1E90" w:rsidRDefault="00BE1E90" w:rsidP="00BE1E9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BE1E90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AD1E" w14:textId="77777777" w:rsidR="00366E0B" w:rsidRDefault="00366E0B" w:rsidP="00851960">
      <w:pPr>
        <w:spacing w:after="0" w:line="240" w:lineRule="auto"/>
      </w:pPr>
      <w:r>
        <w:separator/>
      </w:r>
    </w:p>
  </w:endnote>
  <w:endnote w:type="continuationSeparator" w:id="0">
    <w:p w14:paraId="70131693" w14:textId="77777777" w:rsidR="00366E0B" w:rsidRDefault="00366E0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C2A5" w14:textId="77777777" w:rsidR="00366E0B" w:rsidRDefault="00366E0B" w:rsidP="00851960">
      <w:pPr>
        <w:spacing w:after="0" w:line="240" w:lineRule="auto"/>
      </w:pPr>
      <w:r>
        <w:separator/>
      </w:r>
    </w:p>
  </w:footnote>
  <w:footnote w:type="continuationSeparator" w:id="0">
    <w:p w14:paraId="272FE6E1" w14:textId="77777777" w:rsidR="00366E0B" w:rsidRDefault="00366E0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66E0B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2B4A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E6A6F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6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Marcin Kołodziej</cp:lastModifiedBy>
  <cp:revision>5</cp:revision>
  <cp:lastPrinted>2024-03-01T11:49:00Z</cp:lastPrinted>
  <dcterms:created xsi:type="dcterms:W3CDTF">2025-04-01T08:09:00Z</dcterms:created>
  <dcterms:modified xsi:type="dcterms:W3CDTF">2025-04-02T13:00:00Z</dcterms:modified>
</cp:coreProperties>
</file>