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39F11206" w14:textId="452413C4" w:rsidR="00E14BB1" w:rsidRPr="006517D7" w:rsidRDefault="00E14BB1" w:rsidP="00E14BB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>
        <w:rPr>
          <w:rFonts w:ascii="Times New Roman" w:hAnsi="Times New Roman"/>
          <w:bCs/>
          <w:sz w:val="24"/>
          <w:szCs w:val="24"/>
        </w:rPr>
        <w:t>1</w:t>
      </w:r>
      <w:r w:rsidR="00580659">
        <w:rPr>
          <w:rFonts w:ascii="Times New Roman" w:hAnsi="Times New Roman"/>
          <w:bCs/>
          <w:sz w:val="24"/>
          <w:szCs w:val="24"/>
        </w:rPr>
        <w:t>51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580659"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80659">
        <w:rPr>
          <w:rFonts w:ascii="Times New Roman" w:hAnsi="Times New Roman"/>
          <w:sz w:val="24"/>
          <w:szCs w:val="24"/>
        </w:rPr>
        <w:t>września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04D563B" w14:textId="3FF4937D" w:rsidR="00E14BB1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61F1FE68" w14:textId="180B6E25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1BB9C80E" w14:textId="08D51150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 xml:space="preserve">96-115 Nowy Kawęczyn </w:t>
      </w:r>
    </w:p>
    <w:p w14:paraId="413C869F" w14:textId="72C99301" w:rsidR="00E14BB1" w:rsidRPr="006517D7" w:rsidRDefault="00E14BB1" w:rsidP="00B154C2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48141196" w14:textId="77777777" w:rsidR="00E14BB1" w:rsidRPr="006517D7" w:rsidRDefault="00E14BB1" w:rsidP="00B154C2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44F38348" w14:textId="77777777" w:rsidR="00E14BB1" w:rsidRPr="006517D7" w:rsidRDefault="00E14BB1" w:rsidP="00B154C2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>
        <w:rPr>
          <w:rFonts w:ascii="Times New Roman" w:hAnsi="Times New Roman"/>
          <w:b/>
          <w:bCs/>
          <w:sz w:val="24"/>
          <w:szCs w:val="24"/>
        </w:rPr>
        <w:t>Kolonia Starorawska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4D002830" w14:textId="77777777" w:rsidR="00E14BB1" w:rsidRDefault="00E14BB1" w:rsidP="00B154C2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56C84F88" w14:textId="276525E9" w:rsidR="00E14BB1" w:rsidRDefault="00E14BB1" w:rsidP="00B154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580659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.0</w:t>
      </w:r>
      <w:r w:rsidR="0058065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>Kolonia Starorawska</w:t>
      </w:r>
      <w:r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</w:t>
      </w:r>
      <w:r w:rsidR="00580659">
        <w:rPr>
          <w:rFonts w:ascii="Times New Roman" w:hAnsi="Times New Roman"/>
          <w:sz w:val="24"/>
          <w:szCs w:val="24"/>
        </w:rPr>
        <w:t>27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580659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z </w:t>
      </w:r>
      <w:r>
        <w:rPr>
          <w:rFonts w:ascii="Times New Roman" w:hAnsi="Times New Roman"/>
          <w:sz w:val="24"/>
          <w:szCs w:val="24"/>
        </w:rPr>
        <w:t xml:space="preserve">punktu </w:t>
      </w:r>
      <w:r>
        <w:rPr>
          <w:rFonts w:ascii="Times New Roman" w:hAnsi="Times New Roman"/>
          <w:sz w:val="24"/>
          <w:szCs w:val="24"/>
        </w:rPr>
        <w:br/>
        <w:t xml:space="preserve">na sieci </w:t>
      </w:r>
      <w:r w:rsidRPr="006517D7">
        <w:rPr>
          <w:rFonts w:ascii="Times New Roman" w:hAnsi="Times New Roman"/>
          <w:sz w:val="24"/>
          <w:szCs w:val="24"/>
        </w:rPr>
        <w:t xml:space="preserve">w budynku </w:t>
      </w:r>
      <w:r>
        <w:rPr>
          <w:rFonts w:ascii="Times New Roman" w:hAnsi="Times New Roman"/>
          <w:sz w:val="24"/>
          <w:szCs w:val="24"/>
        </w:rPr>
        <w:t>Szkoły Podstawowej w Nowym Dworze, 96-115 Nowy Dwór Parcela 60,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>
        <w:rPr>
          <w:rFonts w:ascii="Times New Roman" w:hAnsi="Times New Roman"/>
          <w:sz w:val="24"/>
          <w:szCs w:val="24"/>
        </w:rPr>
        <w:t>0</w:t>
      </w:r>
      <w:r w:rsidR="00580659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580659">
        <w:rPr>
          <w:rFonts w:ascii="Times New Roman" w:hAnsi="Times New Roman"/>
          <w:sz w:val="24"/>
          <w:szCs w:val="24"/>
        </w:rPr>
        <w:t>9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/0/0</w:t>
      </w:r>
      <w:r w:rsidR="00580659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6</w:t>
      </w:r>
      <w:r w:rsidR="00580659">
        <w:rPr>
          <w:rFonts w:ascii="Times New Roman" w:hAnsi="Times New Roman"/>
          <w:sz w:val="24"/>
          <w:szCs w:val="24"/>
        </w:rPr>
        <w:t>13</w:t>
      </w:r>
      <w:r w:rsidRPr="006517D7">
        <w:rPr>
          <w:rFonts w:ascii="Times New Roman" w:hAnsi="Times New Roman"/>
          <w:sz w:val="24"/>
          <w:szCs w:val="24"/>
        </w:rPr>
        <w:t>/FM/</w:t>
      </w:r>
      <w:r w:rsidR="0058065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5D9FF7AF" w14:textId="433C420B" w:rsidR="00E14BB1" w:rsidRPr="006517D7" w:rsidRDefault="00E14BB1" w:rsidP="00B154C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580659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Skierniewicach. </w:t>
      </w:r>
    </w:p>
    <w:p w14:paraId="5CEDE843" w14:textId="77777777" w:rsidR="00E14BB1" w:rsidRDefault="00E14BB1" w:rsidP="00B154C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>
        <w:rPr>
          <w:rFonts w:ascii="Times New Roman" w:hAnsi="Times New Roman"/>
          <w:sz w:val="24"/>
          <w:szCs w:val="24"/>
        </w:rPr>
        <w:t xml:space="preserve">nia,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>
        <w:rPr>
          <w:rFonts w:ascii="Times New Roman" w:hAnsi="Times New Roman"/>
          <w:sz w:val="24"/>
          <w:szCs w:val="24"/>
        </w:rPr>
        <w:t>Kolonia Starorawska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1685533C" w14:textId="77777777" w:rsidR="00610D9A" w:rsidRPr="00CF16C2" w:rsidRDefault="00610D9A" w:rsidP="00610D9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3D6DBB9" w14:textId="77777777" w:rsidR="00610D9A" w:rsidRPr="00CF16C2" w:rsidRDefault="00610D9A" w:rsidP="00610D9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4B80127" w14:textId="77777777" w:rsidR="00610D9A" w:rsidRDefault="00610D9A" w:rsidP="00610D9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1110CF" w14:textId="77777777" w:rsidR="00610D9A" w:rsidRPr="00CF16C2" w:rsidRDefault="00610D9A" w:rsidP="00610D9A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33BE8E4C" w14:textId="77777777" w:rsidR="00610D9A" w:rsidRDefault="00610D9A" w:rsidP="00610D9A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sectPr w:rsidR="00610D9A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610D9A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24143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B3C39"/>
    <w:rsid w:val="002C0D48"/>
    <w:rsid w:val="002C7A96"/>
    <w:rsid w:val="002D6488"/>
    <w:rsid w:val="002D6D66"/>
    <w:rsid w:val="002E42B5"/>
    <w:rsid w:val="002F6C2D"/>
    <w:rsid w:val="003324B2"/>
    <w:rsid w:val="00332C62"/>
    <w:rsid w:val="00334D04"/>
    <w:rsid w:val="00340909"/>
    <w:rsid w:val="00342B7B"/>
    <w:rsid w:val="00342EFB"/>
    <w:rsid w:val="00343ADD"/>
    <w:rsid w:val="003467C6"/>
    <w:rsid w:val="003567FD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16E8"/>
    <w:rsid w:val="005453F6"/>
    <w:rsid w:val="00546C9C"/>
    <w:rsid w:val="005526AA"/>
    <w:rsid w:val="00552A27"/>
    <w:rsid w:val="00556E70"/>
    <w:rsid w:val="00564A7E"/>
    <w:rsid w:val="00567BE3"/>
    <w:rsid w:val="0057694B"/>
    <w:rsid w:val="005771B4"/>
    <w:rsid w:val="00580333"/>
    <w:rsid w:val="00580659"/>
    <w:rsid w:val="00591851"/>
    <w:rsid w:val="00592784"/>
    <w:rsid w:val="00597F5C"/>
    <w:rsid w:val="005A25F5"/>
    <w:rsid w:val="005C1AF0"/>
    <w:rsid w:val="005C3E1D"/>
    <w:rsid w:val="005D388E"/>
    <w:rsid w:val="005D556B"/>
    <w:rsid w:val="005E1FC3"/>
    <w:rsid w:val="005E46C8"/>
    <w:rsid w:val="005E50E4"/>
    <w:rsid w:val="005F35DB"/>
    <w:rsid w:val="00600C67"/>
    <w:rsid w:val="00606D40"/>
    <w:rsid w:val="00610D9A"/>
    <w:rsid w:val="00615537"/>
    <w:rsid w:val="00615ED3"/>
    <w:rsid w:val="00620EB5"/>
    <w:rsid w:val="006230F2"/>
    <w:rsid w:val="00624FD3"/>
    <w:rsid w:val="00642568"/>
    <w:rsid w:val="006534EE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72206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154C2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B5B3B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06EAD"/>
    <w:rsid w:val="00E14BB1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19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7</cp:revision>
  <cp:lastPrinted>2024-03-01T11:49:00Z</cp:lastPrinted>
  <dcterms:created xsi:type="dcterms:W3CDTF">2025-06-23T12:09:00Z</dcterms:created>
  <dcterms:modified xsi:type="dcterms:W3CDTF">2025-09-10T10:56:00Z</dcterms:modified>
</cp:coreProperties>
</file>