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57F22" w14:textId="71877ACF" w:rsidR="002521D8" w:rsidRPr="009B1ADC" w:rsidRDefault="002521D8" w:rsidP="00C876C0">
      <w:pPr>
        <w:pStyle w:val="adnywgJS"/>
        <w:spacing w:line="360" w:lineRule="auto"/>
        <w:rPr>
          <w:rFonts w:ascii="Times New Roman" w:hAnsi="Times New Roman"/>
          <w:sz w:val="26"/>
          <w:szCs w:val="26"/>
        </w:rPr>
      </w:pPr>
      <w:r w:rsidRPr="009B1ADC">
        <w:rPr>
          <w:rFonts w:ascii="Times New Roman" w:hAnsi="Times New Roman"/>
          <w:sz w:val="26"/>
          <w:szCs w:val="26"/>
        </w:rPr>
        <w:tab/>
      </w:r>
      <w:r w:rsidRPr="009B1ADC">
        <w:rPr>
          <w:rFonts w:ascii="Times New Roman" w:hAnsi="Times New Roman"/>
          <w:sz w:val="26"/>
          <w:szCs w:val="26"/>
        </w:rPr>
        <w:tab/>
      </w:r>
      <w:r w:rsidRPr="009B1ADC">
        <w:rPr>
          <w:rFonts w:ascii="Times New Roman" w:hAnsi="Times New Roman"/>
          <w:sz w:val="26"/>
          <w:szCs w:val="26"/>
        </w:rPr>
        <w:tab/>
      </w:r>
      <w:r w:rsidRPr="009B1ADC">
        <w:rPr>
          <w:rFonts w:ascii="Times New Roman" w:hAnsi="Times New Roman"/>
          <w:sz w:val="26"/>
          <w:szCs w:val="26"/>
        </w:rPr>
        <w:tab/>
      </w:r>
      <w:r w:rsidRPr="009B1ADC">
        <w:rPr>
          <w:rFonts w:ascii="Times New Roman" w:hAnsi="Times New Roman"/>
          <w:sz w:val="26"/>
          <w:szCs w:val="26"/>
        </w:rPr>
        <w:tab/>
      </w:r>
      <w:r w:rsidR="00A77F61" w:rsidRPr="009B1ADC">
        <w:rPr>
          <w:rFonts w:ascii="Times New Roman" w:hAnsi="Times New Roman"/>
          <w:sz w:val="26"/>
          <w:szCs w:val="26"/>
        </w:rPr>
        <w:tab/>
      </w:r>
      <w:r w:rsidR="0074226C" w:rsidRPr="009B1ADC">
        <w:rPr>
          <w:rFonts w:ascii="Times New Roman" w:hAnsi="Times New Roman"/>
          <w:sz w:val="26"/>
          <w:szCs w:val="26"/>
        </w:rPr>
        <w:tab/>
      </w:r>
      <w:r w:rsidR="007E37C5" w:rsidRPr="009B1ADC">
        <w:rPr>
          <w:rFonts w:ascii="Times New Roman" w:hAnsi="Times New Roman"/>
          <w:sz w:val="26"/>
          <w:szCs w:val="26"/>
        </w:rPr>
        <w:t xml:space="preserve">             </w:t>
      </w:r>
      <w:r w:rsidR="00F84E38">
        <w:rPr>
          <w:rFonts w:ascii="Times New Roman" w:hAnsi="Times New Roman"/>
          <w:sz w:val="26"/>
          <w:szCs w:val="26"/>
        </w:rPr>
        <w:tab/>
      </w:r>
      <w:r w:rsidR="007E37C5" w:rsidRPr="009B1ADC">
        <w:rPr>
          <w:rFonts w:ascii="Times New Roman" w:hAnsi="Times New Roman"/>
          <w:sz w:val="26"/>
          <w:szCs w:val="26"/>
        </w:rPr>
        <w:t xml:space="preserve">  </w:t>
      </w:r>
      <w:r w:rsidR="00F976AE" w:rsidRPr="009B1ADC">
        <w:rPr>
          <w:rFonts w:ascii="Times New Roman" w:hAnsi="Times New Roman"/>
          <w:sz w:val="26"/>
          <w:szCs w:val="26"/>
        </w:rPr>
        <w:t xml:space="preserve">Mysłowice, </w:t>
      </w:r>
      <w:r w:rsidR="0015517F">
        <w:rPr>
          <w:rFonts w:ascii="Times New Roman" w:hAnsi="Times New Roman"/>
          <w:sz w:val="26"/>
          <w:szCs w:val="26"/>
        </w:rPr>
        <w:t>11</w:t>
      </w:r>
      <w:r w:rsidR="00F84E38">
        <w:rPr>
          <w:rFonts w:ascii="Times New Roman" w:hAnsi="Times New Roman"/>
          <w:sz w:val="26"/>
          <w:szCs w:val="26"/>
        </w:rPr>
        <w:t>.</w:t>
      </w:r>
      <w:r w:rsidR="0015517F">
        <w:rPr>
          <w:rFonts w:ascii="Times New Roman" w:hAnsi="Times New Roman"/>
          <w:sz w:val="26"/>
          <w:szCs w:val="26"/>
        </w:rPr>
        <w:t>02</w:t>
      </w:r>
      <w:r w:rsidR="00F84E38">
        <w:rPr>
          <w:rFonts w:ascii="Times New Roman" w:hAnsi="Times New Roman"/>
          <w:sz w:val="26"/>
          <w:szCs w:val="26"/>
        </w:rPr>
        <w:t>.202</w:t>
      </w:r>
      <w:r w:rsidR="0015517F">
        <w:rPr>
          <w:rFonts w:ascii="Times New Roman" w:hAnsi="Times New Roman"/>
          <w:sz w:val="26"/>
          <w:szCs w:val="26"/>
        </w:rPr>
        <w:t>6r</w:t>
      </w:r>
      <w:r w:rsidR="00F84E38">
        <w:rPr>
          <w:rFonts w:ascii="Times New Roman" w:hAnsi="Times New Roman"/>
          <w:sz w:val="26"/>
          <w:szCs w:val="26"/>
        </w:rPr>
        <w:t xml:space="preserve">. </w:t>
      </w:r>
    </w:p>
    <w:p w14:paraId="63C7C2AE" w14:textId="2816A54E" w:rsidR="00C876C0" w:rsidRDefault="008525F2" w:rsidP="00C876C0">
      <w:pPr>
        <w:pStyle w:val="Teksttreci0"/>
        <w:jc w:val="both"/>
        <w:rPr>
          <w:rStyle w:val="Teksttreci"/>
          <w:sz w:val="26"/>
          <w:szCs w:val="26"/>
        </w:rPr>
      </w:pPr>
      <w:r w:rsidRPr="009B1ADC">
        <w:rPr>
          <w:sz w:val="26"/>
          <w:szCs w:val="26"/>
        </w:rPr>
        <w:t xml:space="preserve">Sygn. akt </w:t>
      </w:r>
      <w:r w:rsidR="00DE5886" w:rsidRPr="00DE5886">
        <w:rPr>
          <w:rStyle w:val="Teksttreci"/>
          <w:sz w:val="26"/>
          <w:szCs w:val="26"/>
        </w:rPr>
        <w:t>4113-0.</w:t>
      </w:r>
      <w:r w:rsidR="00F84E38">
        <w:rPr>
          <w:rStyle w:val="Teksttreci"/>
          <w:sz w:val="26"/>
          <w:szCs w:val="26"/>
        </w:rPr>
        <w:t>130.</w:t>
      </w:r>
      <w:r w:rsidR="0006513B">
        <w:rPr>
          <w:rStyle w:val="Teksttreci"/>
          <w:sz w:val="26"/>
          <w:szCs w:val="26"/>
        </w:rPr>
        <w:t>7</w:t>
      </w:r>
      <w:r w:rsidR="00F84E38">
        <w:rPr>
          <w:rStyle w:val="Teksttreci"/>
          <w:sz w:val="26"/>
          <w:szCs w:val="26"/>
        </w:rPr>
        <w:t>.202</w:t>
      </w:r>
      <w:r w:rsidR="0006513B">
        <w:rPr>
          <w:rStyle w:val="Teksttreci"/>
          <w:sz w:val="26"/>
          <w:szCs w:val="26"/>
        </w:rPr>
        <w:t>6</w:t>
      </w:r>
    </w:p>
    <w:p w14:paraId="02783606" w14:textId="751AF90F" w:rsidR="00F84E38" w:rsidRDefault="00F84E38" w:rsidP="00C876C0">
      <w:pPr>
        <w:pStyle w:val="Teksttreci0"/>
        <w:jc w:val="center"/>
        <w:rPr>
          <w:rStyle w:val="Teksttreci"/>
          <w:b/>
          <w:bCs/>
          <w:sz w:val="26"/>
          <w:szCs w:val="26"/>
        </w:rPr>
      </w:pPr>
      <w:r w:rsidRPr="00FF0D5F">
        <w:rPr>
          <w:rStyle w:val="Teksttreci"/>
          <w:b/>
          <w:bCs/>
          <w:sz w:val="26"/>
          <w:szCs w:val="26"/>
        </w:rPr>
        <w:t>I</w:t>
      </w:r>
      <w:r w:rsidR="00A36C36">
        <w:rPr>
          <w:rStyle w:val="Teksttreci"/>
          <w:b/>
          <w:bCs/>
          <w:sz w:val="26"/>
          <w:szCs w:val="26"/>
        </w:rPr>
        <w:t xml:space="preserve"> </w:t>
      </w:r>
      <w:r w:rsidRPr="00FF0D5F">
        <w:rPr>
          <w:rStyle w:val="Teksttreci"/>
          <w:b/>
          <w:bCs/>
          <w:sz w:val="26"/>
          <w:szCs w:val="26"/>
        </w:rPr>
        <w:t>N</w:t>
      </w:r>
      <w:r w:rsidR="00A36C36">
        <w:rPr>
          <w:rStyle w:val="Teksttreci"/>
          <w:b/>
          <w:bCs/>
          <w:sz w:val="26"/>
          <w:szCs w:val="26"/>
        </w:rPr>
        <w:t xml:space="preserve"> </w:t>
      </w:r>
      <w:r w:rsidRPr="00FF0D5F">
        <w:rPr>
          <w:rStyle w:val="Teksttreci"/>
          <w:b/>
          <w:bCs/>
          <w:sz w:val="26"/>
          <w:szCs w:val="26"/>
        </w:rPr>
        <w:t>F</w:t>
      </w:r>
      <w:r w:rsidR="00A36C36">
        <w:rPr>
          <w:rStyle w:val="Teksttreci"/>
          <w:b/>
          <w:bCs/>
          <w:sz w:val="26"/>
          <w:szCs w:val="26"/>
        </w:rPr>
        <w:t xml:space="preserve"> </w:t>
      </w:r>
      <w:r w:rsidRPr="00FF0D5F">
        <w:rPr>
          <w:rStyle w:val="Teksttreci"/>
          <w:b/>
          <w:bCs/>
          <w:sz w:val="26"/>
          <w:szCs w:val="26"/>
        </w:rPr>
        <w:t>O</w:t>
      </w:r>
      <w:r w:rsidR="00A36C36">
        <w:rPr>
          <w:rStyle w:val="Teksttreci"/>
          <w:b/>
          <w:bCs/>
          <w:sz w:val="26"/>
          <w:szCs w:val="26"/>
        </w:rPr>
        <w:t xml:space="preserve"> </w:t>
      </w:r>
      <w:r w:rsidRPr="00FF0D5F">
        <w:rPr>
          <w:rStyle w:val="Teksttreci"/>
          <w:b/>
          <w:bCs/>
          <w:sz w:val="26"/>
          <w:szCs w:val="26"/>
        </w:rPr>
        <w:t>R</w:t>
      </w:r>
      <w:r w:rsidR="00A36C36">
        <w:rPr>
          <w:rStyle w:val="Teksttreci"/>
          <w:b/>
          <w:bCs/>
          <w:sz w:val="26"/>
          <w:szCs w:val="26"/>
        </w:rPr>
        <w:t xml:space="preserve"> </w:t>
      </w:r>
      <w:r w:rsidRPr="00FF0D5F">
        <w:rPr>
          <w:rStyle w:val="Teksttreci"/>
          <w:b/>
          <w:bCs/>
          <w:sz w:val="26"/>
          <w:szCs w:val="26"/>
        </w:rPr>
        <w:t>M</w:t>
      </w:r>
      <w:r w:rsidR="00A36C36">
        <w:rPr>
          <w:rStyle w:val="Teksttreci"/>
          <w:b/>
          <w:bCs/>
          <w:sz w:val="26"/>
          <w:szCs w:val="26"/>
        </w:rPr>
        <w:t xml:space="preserve"> </w:t>
      </w:r>
      <w:r w:rsidRPr="00FF0D5F">
        <w:rPr>
          <w:rStyle w:val="Teksttreci"/>
          <w:b/>
          <w:bCs/>
          <w:sz w:val="26"/>
          <w:szCs w:val="26"/>
        </w:rPr>
        <w:t>A</w:t>
      </w:r>
      <w:r w:rsidR="00A36C36">
        <w:rPr>
          <w:rStyle w:val="Teksttreci"/>
          <w:b/>
          <w:bCs/>
          <w:sz w:val="26"/>
          <w:szCs w:val="26"/>
        </w:rPr>
        <w:t xml:space="preserve"> </w:t>
      </w:r>
      <w:r w:rsidRPr="00FF0D5F">
        <w:rPr>
          <w:rStyle w:val="Teksttreci"/>
          <w:b/>
          <w:bCs/>
          <w:sz w:val="26"/>
          <w:szCs w:val="26"/>
        </w:rPr>
        <w:t>C</w:t>
      </w:r>
      <w:r w:rsidR="00A36C36">
        <w:rPr>
          <w:rStyle w:val="Teksttreci"/>
          <w:b/>
          <w:bCs/>
          <w:sz w:val="26"/>
          <w:szCs w:val="26"/>
        </w:rPr>
        <w:t xml:space="preserve"> </w:t>
      </w:r>
      <w:r w:rsidRPr="00FF0D5F">
        <w:rPr>
          <w:rStyle w:val="Teksttreci"/>
          <w:b/>
          <w:bCs/>
          <w:sz w:val="26"/>
          <w:szCs w:val="26"/>
        </w:rPr>
        <w:t>J</w:t>
      </w:r>
      <w:r w:rsidR="00A36C36">
        <w:rPr>
          <w:rStyle w:val="Teksttreci"/>
          <w:b/>
          <w:bCs/>
          <w:sz w:val="26"/>
          <w:szCs w:val="26"/>
        </w:rPr>
        <w:t xml:space="preserve"> </w:t>
      </w:r>
      <w:r w:rsidRPr="00FF0D5F">
        <w:rPr>
          <w:rStyle w:val="Teksttreci"/>
          <w:b/>
          <w:bCs/>
          <w:sz w:val="26"/>
          <w:szCs w:val="26"/>
        </w:rPr>
        <w:t>A</w:t>
      </w:r>
      <w:r w:rsidR="00C876C0">
        <w:rPr>
          <w:rStyle w:val="Teksttreci"/>
          <w:b/>
          <w:bCs/>
          <w:sz w:val="26"/>
          <w:szCs w:val="26"/>
        </w:rPr>
        <w:t xml:space="preserve"> </w:t>
      </w:r>
    </w:p>
    <w:p w14:paraId="2E4AC116" w14:textId="6C4DD2D9" w:rsidR="00FF0D5F" w:rsidRDefault="00C47D86" w:rsidP="00C876C0">
      <w:pPr>
        <w:pStyle w:val="Teksttreci0"/>
        <w:spacing w:after="0"/>
        <w:ind w:firstLine="708"/>
        <w:jc w:val="both"/>
        <w:rPr>
          <w:rStyle w:val="Teksttreci"/>
          <w:sz w:val="26"/>
          <w:szCs w:val="26"/>
        </w:rPr>
      </w:pPr>
      <w:r w:rsidRPr="00C47D86">
        <w:rPr>
          <w:rStyle w:val="Teksttreci"/>
          <w:sz w:val="26"/>
          <w:szCs w:val="26"/>
        </w:rPr>
        <w:t xml:space="preserve">W związku z </w:t>
      </w:r>
      <w:bookmarkStart w:id="0" w:name="_Hlk190936521"/>
      <w:r w:rsidRPr="00C47D86">
        <w:rPr>
          <w:rStyle w:val="Teksttreci"/>
          <w:sz w:val="26"/>
          <w:szCs w:val="26"/>
        </w:rPr>
        <w:t xml:space="preserve">obchodami </w:t>
      </w:r>
      <w:r w:rsidR="002D1A97" w:rsidRPr="002D1A97">
        <w:rPr>
          <w:rStyle w:val="Teksttreci"/>
          <w:b/>
          <w:bCs/>
          <w:sz w:val="26"/>
          <w:szCs w:val="26"/>
        </w:rPr>
        <w:t>„</w:t>
      </w:r>
      <w:r w:rsidRPr="002D1A97">
        <w:rPr>
          <w:rStyle w:val="Teksttreci"/>
          <w:b/>
          <w:bCs/>
          <w:sz w:val="26"/>
          <w:szCs w:val="26"/>
        </w:rPr>
        <w:t>Tygodnia Pomocy Osobom Pokrzywdzonym Przestępstwem</w:t>
      </w:r>
      <w:r w:rsidR="002D1A97" w:rsidRPr="002D1A97">
        <w:rPr>
          <w:rStyle w:val="Teksttreci"/>
          <w:b/>
          <w:bCs/>
          <w:sz w:val="26"/>
          <w:szCs w:val="26"/>
        </w:rPr>
        <w:t>”</w:t>
      </w:r>
      <w:r w:rsidR="00F84E38">
        <w:rPr>
          <w:rStyle w:val="Teksttreci"/>
          <w:sz w:val="26"/>
          <w:szCs w:val="26"/>
        </w:rPr>
        <w:t xml:space="preserve"> </w:t>
      </w:r>
      <w:r w:rsidRPr="00C47D86">
        <w:rPr>
          <w:rStyle w:val="Teksttreci"/>
          <w:sz w:val="26"/>
          <w:szCs w:val="26"/>
        </w:rPr>
        <w:t>uprzejmie informuję, iż w Prokuraturze Rejonowej Mysłowicach</w:t>
      </w:r>
      <w:r w:rsidR="00F84E38">
        <w:rPr>
          <w:rStyle w:val="Teksttreci"/>
          <w:sz w:val="26"/>
          <w:szCs w:val="26"/>
        </w:rPr>
        <w:t xml:space="preserve"> przy ul. Mikołowskiej 4a, </w:t>
      </w:r>
      <w:r w:rsidRPr="00C47D86">
        <w:rPr>
          <w:rStyle w:val="Teksttreci"/>
          <w:sz w:val="26"/>
          <w:szCs w:val="26"/>
        </w:rPr>
        <w:t xml:space="preserve"> w dniach od </w:t>
      </w:r>
      <w:r w:rsidR="0006513B">
        <w:rPr>
          <w:rStyle w:val="Teksttreci"/>
          <w:sz w:val="26"/>
          <w:szCs w:val="26"/>
        </w:rPr>
        <w:t>16</w:t>
      </w:r>
      <w:r w:rsidRPr="00C47D86">
        <w:rPr>
          <w:rStyle w:val="Teksttreci"/>
          <w:sz w:val="26"/>
          <w:szCs w:val="26"/>
        </w:rPr>
        <w:t xml:space="preserve"> do 2</w:t>
      </w:r>
      <w:r w:rsidR="0006513B">
        <w:rPr>
          <w:rStyle w:val="Teksttreci"/>
          <w:sz w:val="26"/>
          <w:szCs w:val="26"/>
        </w:rPr>
        <w:t>0</w:t>
      </w:r>
      <w:r w:rsidRPr="00C47D86">
        <w:rPr>
          <w:rStyle w:val="Teksttreci"/>
          <w:sz w:val="26"/>
          <w:szCs w:val="26"/>
        </w:rPr>
        <w:t xml:space="preserve"> lutego 202</w:t>
      </w:r>
      <w:r>
        <w:rPr>
          <w:rStyle w:val="Teksttreci"/>
          <w:sz w:val="26"/>
          <w:szCs w:val="26"/>
        </w:rPr>
        <w:t>5</w:t>
      </w:r>
      <w:r w:rsidRPr="00C47D86">
        <w:rPr>
          <w:rStyle w:val="Teksttreci"/>
          <w:sz w:val="26"/>
          <w:szCs w:val="26"/>
        </w:rPr>
        <w:t xml:space="preserve"> roku w godz. 9.00- 15.00</w:t>
      </w:r>
      <w:r w:rsidR="00861B13">
        <w:rPr>
          <w:rStyle w:val="Teksttreci"/>
          <w:sz w:val="26"/>
          <w:szCs w:val="26"/>
        </w:rPr>
        <w:t>,</w:t>
      </w:r>
      <w:r w:rsidRPr="00C47D86">
        <w:rPr>
          <w:rStyle w:val="Teksttreci"/>
          <w:sz w:val="26"/>
          <w:szCs w:val="26"/>
        </w:rPr>
        <w:t xml:space="preserve"> prokuratorzy tutejszej jednostki</w:t>
      </w:r>
      <w:r w:rsidR="00FF0D5F">
        <w:rPr>
          <w:rStyle w:val="Teksttreci"/>
          <w:sz w:val="26"/>
          <w:szCs w:val="26"/>
        </w:rPr>
        <w:t>,</w:t>
      </w:r>
      <w:r w:rsidRPr="00C47D86">
        <w:rPr>
          <w:rStyle w:val="Teksttreci"/>
          <w:sz w:val="26"/>
          <w:szCs w:val="26"/>
        </w:rPr>
        <w:t xml:space="preserve"> będą pełnili </w:t>
      </w:r>
      <w:r w:rsidR="00F84E38">
        <w:rPr>
          <w:rStyle w:val="Teksttreci"/>
          <w:sz w:val="26"/>
          <w:szCs w:val="26"/>
        </w:rPr>
        <w:t xml:space="preserve">bezpłatne </w:t>
      </w:r>
      <w:r w:rsidRPr="00C47D86">
        <w:rPr>
          <w:rStyle w:val="Teksttreci"/>
          <w:sz w:val="26"/>
          <w:szCs w:val="26"/>
        </w:rPr>
        <w:t>dyżury, w ramach których</w:t>
      </w:r>
      <w:r w:rsidR="00F84E38">
        <w:rPr>
          <w:rStyle w:val="Teksttreci"/>
          <w:sz w:val="26"/>
          <w:szCs w:val="26"/>
        </w:rPr>
        <w:t>,</w:t>
      </w:r>
      <w:r w:rsidRPr="00C47D86">
        <w:rPr>
          <w:rStyle w:val="Teksttreci"/>
          <w:sz w:val="26"/>
          <w:szCs w:val="26"/>
        </w:rPr>
        <w:t xml:space="preserve"> osoby pokrzywdzone będą mogły uzyskać fachową poradę prawną</w:t>
      </w:r>
      <w:r w:rsidR="00F84E38">
        <w:rPr>
          <w:rStyle w:val="Teksttreci"/>
          <w:sz w:val="26"/>
          <w:szCs w:val="26"/>
        </w:rPr>
        <w:t>.</w:t>
      </w:r>
    </w:p>
    <w:bookmarkEnd w:id="0"/>
    <w:p w14:paraId="557E88E8" w14:textId="040B3D14" w:rsidR="00FF0D5F" w:rsidRPr="00FF0D5F" w:rsidRDefault="00861B13" w:rsidP="00C876C0">
      <w:pPr>
        <w:pStyle w:val="Teksttreci0"/>
        <w:spacing w:after="0"/>
        <w:ind w:firstLine="708"/>
        <w:jc w:val="both"/>
        <w:rPr>
          <w:rStyle w:val="Teksttreci"/>
          <w:sz w:val="26"/>
          <w:szCs w:val="26"/>
        </w:rPr>
      </w:pPr>
      <w:r>
        <w:rPr>
          <w:rStyle w:val="Teksttreci"/>
          <w:sz w:val="26"/>
          <w:szCs w:val="26"/>
        </w:rPr>
        <w:t xml:space="preserve">Nadto </w:t>
      </w:r>
      <w:r w:rsidR="00A36C36">
        <w:rPr>
          <w:rStyle w:val="Teksttreci"/>
          <w:sz w:val="26"/>
          <w:szCs w:val="26"/>
        </w:rPr>
        <w:t xml:space="preserve">informuję </w:t>
      </w:r>
      <w:r w:rsidR="00FF0D5F" w:rsidRPr="00FF0D5F">
        <w:rPr>
          <w:rStyle w:val="Teksttreci"/>
          <w:sz w:val="26"/>
          <w:szCs w:val="26"/>
        </w:rPr>
        <w:t>o możliwości skorzystania z funkcjonującej w Ministerstwie Sprawiedliwości,</w:t>
      </w:r>
      <w:r w:rsidR="00FF0D5F">
        <w:rPr>
          <w:rStyle w:val="Teksttreci"/>
          <w:sz w:val="26"/>
          <w:szCs w:val="26"/>
        </w:rPr>
        <w:t xml:space="preserve"> </w:t>
      </w:r>
      <w:r w:rsidR="00FF0D5F" w:rsidRPr="00FF0D5F">
        <w:rPr>
          <w:rStyle w:val="Teksttreci"/>
          <w:sz w:val="26"/>
          <w:szCs w:val="26"/>
        </w:rPr>
        <w:t>całodobowej linii pomocy pokrzywdzonym, w ramach której można uzyskać</w:t>
      </w:r>
      <w:r w:rsidR="00FF0D5F">
        <w:rPr>
          <w:rStyle w:val="Teksttreci"/>
          <w:sz w:val="26"/>
          <w:szCs w:val="26"/>
        </w:rPr>
        <w:t xml:space="preserve"> </w:t>
      </w:r>
      <w:r w:rsidR="00FF0D5F" w:rsidRPr="00FF0D5F">
        <w:rPr>
          <w:rStyle w:val="Teksttreci"/>
          <w:sz w:val="26"/>
          <w:szCs w:val="26"/>
        </w:rPr>
        <w:t>anonimowo informacje o możliwości pomocy prawnej oraz psychologicznej, a także</w:t>
      </w:r>
      <w:r w:rsidR="00FF0D5F">
        <w:rPr>
          <w:rStyle w:val="Teksttreci"/>
          <w:sz w:val="26"/>
          <w:szCs w:val="26"/>
        </w:rPr>
        <w:t xml:space="preserve"> </w:t>
      </w:r>
      <w:r w:rsidR="00FF0D5F" w:rsidRPr="00FF0D5F">
        <w:rPr>
          <w:rStyle w:val="Teksttreci"/>
          <w:sz w:val="26"/>
          <w:szCs w:val="26"/>
        </w:rPr>
        <w:t>umówić się na spotkanie ze specjalistami w dowolnym miejscu w kraju.</w:t>
      </w:r>
    </w:p>
    <w:p w14:paraId="725721EA" w14:textId="77777777" w:rsidR="00FF0D5F" w:rsidRPr="00FF0D5F" w:rsidRDefault="00FF0D5F" w:rsidP="00C876C0">
      <w:pPr>
        <w:pStyle w:val="Teksttreci0"/>
        <w:spacing w:after="0"/>
        <w:ind w:firstLine="0"/>
        <w:jc w:val="both"/>
        <w:rPr>
          <w:rStyle w:val="Teksttreci"/>
          <w:sz w:val="26"/>
          <w:szCs w:val="26"/>
        </w:rPr>
      </w:pPr>
      <w:r w:rsidRPr="00FF0D5F">
        <w:rPr>
          <w:rStyle w:val="Teksttreci"/>
          <w:sz w:val="26"/>
          <w:szCs w:val="26"/>
        </w:rPr>
        <w:t>Z linią można skontaktować się:</w:t>
      </w:r>
    </w:p>
    <w:p w14:paraId="1A8427EF" w14:textId="77777777" w:rsidR="00FF0D5F" w:rsidRPr="00861B13" w:rsidRDefault="00FF0D5F" w:rsidP="00C876C0">
      <w:pPr>
        <w:pStyle w:val="Teksttreci0"/>
        <w:numPr>
          <w:ilvl w:val="0"/>
          <w:numId w:val="20"/>
        </w:numPr>
        <w:spacing w:after="0"/>
        <w:jc w:val="both"/>
        <w:rPr>
          <w:rStyle w:val="Teksttreci"/>
          <w:b/>
          <w:bCs/>
          <w:sz w:val="26"/>
          <w:szCs w:val="26"/>
        </w:rPr>
      </w:pPr>
      <w:r w:rsidRPr="00861B13">
        <w:rPr>
          <w:rStyle w:val="Teksttreci"/>
          <w:b/>
          <w:bCs/>
          <w:sz w:val="26"/>
          <w:szCs w:val="26"/>
        </w:rPr>
        <w:t>telefonicznie - pod numerem +48 222 309 900;2</w:t>
      </w:r>
    </w:p>
    <w:p w14:paraId="55D0AD4D" w14:textId="38972C1D" w:rsidR="00FF0D5F" w:rsidRPr="00861B13" w:rsidRDefault="00FF0D5F" w:rsidP="00C876C0">
      <w:pPr>
        <w:pStyle w:val="Teksttreci0"/>
        <w:numPr>
          <w:ilvl w:val="0"/>
          <w:numId w:val="20"/>
        </w:numPr>
        <w:spacing w:after="0"/>
        <w:jc w:val="both"/>
        <w:rPr>
          <w:rStyle w:val="Teksttreci"/>
          <w:b/>
          <w:bCs/>
          <w:sz w:val="26"/>
          <w:szCs w:val="26"/>
        </w:rPr>
      </w:pPr>
      <w:r w:rsidRPr="00861B13">
        <w:rPr>
          <w:rStyle w:val="Teksttreci"/>
          <w:b/>
          <w:bCs/>
          <w:sz w:val="26"/>
          <w:szCs w:val="26"/>
        </w:rPr>
        <w:t>mejlowo – pod adresem info@numersos.pl;</w:t>
      </w:r>
    </w:p>
    <w:p w14:paraId="41954ECB" w14:textId="1C5F5372" w:rsidR="00FF0D5F" w:rsidRPr="00861B13" w:rsidRDefault="00FF0D5F" w:rsidP="00C876C0">
      <w:pPr>
        <w:pStyle w:val="Teksttreci0"/>
        <w:numPr>
          <w:ilvl w:val="0"/>
          <w:numId w:val="20"/>
        </w:numPr>
        <w:spacing w:after="0"/>
        <w:jc w:val="both"/>
        <w:rPr>
          <w:rStyle w:val="Teksttreci"/>
          <w:b/>
          <w:bCs/>
          <w:sz w:val="26"/>
          <w:szCs w:val="26"/>
        </w:rPr>
      </w:pPr>
      <w:r w:rsidRPr="00861B13">
        <w:rPr>
          <w:rStyle w:val="Teksttreci"/>
          <w:b/>
          <w:bCs/>
          <w:sz w:val="26"/>
          <w:szCs w:val="26"/>
        </w:rPr>
        <w:t xml:space="preserve">przez czat i wideorozmowę – na stronie numersos.pl. </w:t>
      </w:r>
    </w:p>
    <w:p w14:paraId="2CF14CB5" w14:textId="0C0C012A" w:rsidR="00861B13" w:rsidRDefault="00A36C36" w:rsidP="00C876C0">
      <w:pPr>
        <w:pStyle w:val="Teksttreci0"/>
        <w:spacing w:after="0"/>
        <w:ind w:firstLine="0"/>
        <w:jc w:val="both"/>
        <w:rPr>
          <w:rStyle w:val="Teksttreci"/>
          <w:sz w:val="26"/>
          <w:szCs w:val="26"/>
        </w:rPr>
      </w:pPr>
      <w:r>
        <w:rPr>
          <w:rStyle w:val="Teksttreci"/>
          <w:sz w:val="26"/>
          <w:szCs w:val="26"/>
        </w:rPr>
        <w:t xml:space="preserve">Istnieje również </w:t>
      </w:r>
      <w:r w:rsidR="00FF0D5F" w:rsidRPr="00FF0D5F">
        <w:rPr>
          <w:rStyle w:val="Teksttreci"/>
          <w:sz w:val="26"/>
          <w:szCs w:val="26"/>
        </w:rPr>
        <w:t xml:space="preserve">możliwości uzyskania wsparcia w ramach ogólnopolskiej Sieci Pomocy Osobom Pokrzywdzonym. </w:t>
      </w:r>
    </w:p>
    <w:p w14:paraId="6F6C8D11" w14:textId="6F0BA622" w:rsidR="00FF0D5F" w:rsidRPr="00FF0D5F" w:rsidRDefault="00FF0D5F" w:rsidP="00C876C0">
      <w:pPr>
        <w:pStyle w:val="Teksttreci0"/>
        <w:spacing w:after="0"/>
        <w:ind w:firstLine="0"/>
        <w:jc w:val="both"/>
        <w:rPr>
          <w:rStyle w:val="Teksttreci"/>
          <w:sz w:val="26"/>
          <w:szCs w:val="26"/>
        </w:rPr>
      </w:pPr>
      <w:r w:rsidRPr="00FF0D5F">
        <w:rPr>
          <w:rStyle w:val="Teksttreci"/>
          <w:sz w:val="26"/>
          <w:szCs w:val="26"/>
        </w:rPr>
        <w:t>Wykaz placówek świadczących tę pomoc znajduje się na stronie internetowej Funduszu Sprawiedliwości:</w:t>
      </w:r>
    </w:p>
    <w:p w14:paraId="02900478" w14:textId="6A61901A" w:rsidR="00FF0D5F" w:rsidRDefault="0015517F" w:rsidP="00C876C0">
      <w:pPr>
        <w:pStyle w:val="Teksttreci0"/>
        <w:spacing w:after="0"/>
        <w:ind w:firstLine="0"/>
        <w:jc w:val="center"/>
        <w:rPr>
          <w:rStyle w:val="Teksttreci"/>
          <w:b/>
          <w:bCs/>
          <w:sz w:val="26"/>
          <w:szCs w:val="26"/>
        </w:rPr>
      </w:pPr>
      <w:hyperlink r:id="rId7" w:history="1">
        <w:r w:rsidR="00861B13" w:rsidRPr="00B25B41">
          <w:rPr>
            <w:rStyle w:val="Hipercze"/>
            <w:b/>
            <w:bCs/>
            <w:sz w:val="26"/>
            <w:szCs w:val="26"/>
          </w:rPr>
          <w:t>https://www.funduszsprawiedliwosci.gov.pl/plznajdz-osrodek-pomocy/</w:t>
        </w:r>
      </w:hyperlink>
      <w:r w:rsidR="00FF0D5F" w:rsidRPr="00861B13">
        <w:rPr>
          <w:rStyle w:val="Teksttreci"/>
          <w:b/>
          <w:bCs/>
          <w:sz w:val="26"/>
          <w:szCs w:val="26"/>
        </w:rPr>
        <w:t>.</w:t>
      </w:r>
    </w:p>
    <w:p w14:paraId="678AA13F" w14:textId="27183A9E" w:rsidR="002D1A97" w:rsidRDefault="002D1A97" w:rsidP="00C876C0">
      <w:pPr>
        <w:pStyle w:val="Bezodstpw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78D8B00" w14:textId="77777777" w:rsidR="0006513B" w:rsidRDefault="0006513B" w:rsidP="00C876C0">
      <w:pPr>
        <w:pStyle w:val="Bezodstpw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CD052B5" w14:textId="7EC366BE" w:rsidR="00DE5886" w:rsidRPr="00DE5886" w:rsidRDefault="00DE5886" w:rsidP="00C876C0">
      <w:pPr>
        <w:pStyle w:val="Bezodstpw"/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06513B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DE5886">
        <w:rPr>
          <w:rFonts w:ascii="Times New Roman" w:hAnsi="Times New Roman" w:cs="Times New Roman"/>
          <w:b/>
          <w:bCs/>
          <w:sz w:val="26"/>
          <w:szCs w:val="26"/>
        </w:rPr>
        <w:t xml:space="preserve"> Z-ca Prokuratora Rejonowego </w:t>
      </w:r>
    </w:p>
    <w:p w14:paraId="3A658D1D" w14:textId="77777777" w:rsidR="00C876C0" w:rsidRDefault="00C876C0" w:rsidP="00C876C0">
      <w:pPr>
        <w:pStyle w:val="adnywgJS"/>
        <w:spacing w:line="360" w:lineRule="auto"/>
        <w:rPr>
          <w:rFonts w:ascii="Times New Roman" w:hAnsi="Times New Roman"/>
          <w:b/>
          <w:sz w:val="26"/>
          <w:szCs w:val="26"/>
        </w:rPr>
      </w:pPr>
    </w:p>
    <w:sectPr w:rsidR="00C876C0" w:rsidSect="006B3C71">
      <w:headerReference w:type="even" r:id="rId8"/>
      <w:headerReference w:type="default" r:id="rId9"/>
      <w:headerReference w:type="first" r:id="rId10"/>
      <w:pgSz w:w="11906" w:h="16838"/>
      <w:pgMar w:top="1418" w:right="1200" w:bottom="1440" w:left="1309" w:header="566" w:footer="708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1C8F6" w14:textId="77777777" w:rsidR="006F22EB" w:rsidRDefault="006F22EB">
      <w:r>
        <w:separator/>
      </w:r>
    </w:p>
  </w:endnote>
  <w:endnote w:type="continuationSeparator" w:id="0">
    <w:p w14:paraId="72F8F5FA" w14:textId="77777777" w:rsidR="006F22EB" w:rsidRDefault="006F2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0CA01" w14:textId="77777777" w:rsidR="006F22EB" w:rsidRDefault="006F22EB">
      <w:r>
        <w:separator/>
      </w:r>
    </w:p>
  </w:footnote>
  <w:footnote w:type="continuationSeparator" w:id="0">
    <w:p w14:paraId="40214818" w14:textId="77777777" w:rsidR="006F22EB" w:rsidRDefault="006F22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F7211" w14:textId="77777777" w:rsidR="002521D8" w:rsidRDefault="002521D8">
    <w:pPr>
      <w:pStyle w:val="Nagwek"/>
      <w:framePr w:wrap="around" w:vAnchor="text" w:hAnchor="margin" w:xAlign="center" w:y="1"/>
      <w:rPr>
        <w:rStyle w:val="Numerstrony"/>
        <w:rFonts w:cs="Arial"/>
      </w:rPr>
    </w:pPr>
    <w:r>
      <w:rPr>
        <w:rStyle w:val="Numerstrony"/>
        <w:rFonts w:cs="Arial"/>
      </w:rPr>
      <w:fldChar w:fldCharType="begin"/>
    </w:r>
    <w:r>
      <w:rPr>
        <w:rStyle w:val="Numerstrony"/>
        <w:rFonts w:cs="Arial"/>
      </w:rPr>
      <w:instrText xml:space="preserve">PAGE  </w:instrText>
    </w:r>
    <w:r>
      <w:rPr>
        <w:rStyle w:val="Numerstrony"/>
        <w:rFonts w:cs="Arial"/>
      </w:rPr>
      <w:fldChar w:fldCharType="separate"/>
    </w:r>
    <w:r>
      <w:rPr>
        <w:rStyle w:val="Numerstrony"/>
        <w:rFonts w:cs="Arial"/>
        <w:noProof/>
      </w:rPr>
      <w:t>1</w:t>
    </w:r>
    <w:r>
      <w:rPr>
        <w:rStyle w:val="Numerstrony"/>
        <w:rFonts w:cs="Arial"/>
      </w:rPr>
      <w:fldChar w:fldCharType="end"/>
    </w:r>
  </w:p>
  <w:p w14:paraId="5277E452" w14:textId="77777777" w:rsidR="002521D8" w:rsidRDefault="002521D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FEC63" w14:textId="77777777" w:rsidR="002521D8" w:rsidRDefault="002521D8">
    <w:pPr>
      <w:pStyle w:val="Nagwek"/>
      <w:framePr w:wrap="around" w:vAnchor="text" w:hAnchor="margin" w:xAlign="center" w:y="1"/>
      <w:rPr>
        <w:rStyle w:val="Numerstrony"/>
        <w:rFonts w:cs="Arial"/>
      </w:rPr>
    </w:pPr>
    <w:r>
      <w:rPr>
        <w:rStyle w:val="Numerstrony"/>
        <w:rFonts w:cs="Arial"/>
      </w:rPr>
      <w:fldChar w:fldCharType="begin"/>
    </w:r>
    <w:r>
      <w:rPr>
        <w:rStyle w:val="Numerstrony"/>
        <w:rFonts w:cs="Arial"/>
      </w:rPr>
      <w:instrText xml:space="preserve">PAGE  </w:instrText>
    </w:r>
    <w:r>
      <w:rPr>
        <w:rStyle w:val="Numerstrony"/>
        <w:rFonts w:cs="Arial"/>
      </w:rPr>
      <w:fldChar w:fldCharType="separate"/>
    </w:r>
    <w:r>
      <w:rPr>
        <w:rStyle w:val="Numerstrony"/>
        <w:rFonts w:cs="Arial"/>
        <w:noProof/>
      </w:rPr>
      <w:t>2</w:t>
    </w:r>
    <w:r>
      <w:rPr>
        <w:rStyle w:val="Numerstrony"/>
        <w:rFonts w:cs="Arial"/>
      </w:rPr>
      <w:fldChar w:fldCharType="end"/>
    </w:r>
  </w:p>
  <w:p w14:paraId="2E1C52A1" w14:textId="77777777" w:rsidR="002521D8" w:rsidRDefault="002521D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34C5B" w14:textId="77777777" w:rsidR="002521D8" w:rsidRPr="002E434B" w:rsidRDefault="002C4926" w:rsidP="00BC2F3E">
    <w:pPr>
      <w:pStyle w:val="Tytu"/>
      <w:tabs>
        <w:tab w:val="left" w:pos="2820"/>
        <w:tab w:val="center" w:pos="4633"/>
      </w:tabs>
      <w:ind w:left="0" w:firstLine="0"/>
      <w:jc w:val="left"/>
      <w:rPr>
        <w:rFonts w:ascii="Times New Roman" w:hAnsi="Times New Roman" w:cs="Times New Roman"/>
        <w:b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7BC47DBC" wp14:editId="3C189E7E">
          <wp:simplePos x="0" y="0"/>
          <wp:positionH relativeFrom="column">
            <wp:posOffset>819150</wp:posOffset>
          </wp:positionH>
          <wp:positionV relativeFrom="paragraph">
            <wp:posOffset>-66040</wp:posOffset>
          </wp:positionV>
          <wp:extent cx="452755" cy="638810"/>
          <wp:effectExtent l="0" t="0" r="4445" b="8890"/>
          <wp:wrapNone/>
          <wp:docPr id="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755" cy="638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95027F" w14:textId="77777777" w:rsidR="002521D8" w:rsidRDefault="002521D8" w:rsidP="002E434B">
    <w:pPr>
      <w:pStyle w:val="Tytu"/>
      <w:ind w:left="-426" w:right="6027" w:firstLine="0"/>
      <w:rPr>
        <w:rFonts w:ascii="Times New Roman" w:hAnsi="Times New Roman" w:cs="Times New Roman"/>
        <w:i w:val="0"/>
        <w:iCs/>
        <w:sz w:val="24"/>
        <w:szCs w:val="28"/>
      </w:rPr>
    </w:pPr>
  </w:p>
  <w:p w14:paraId="328D87E5" w14:textId="77777777" w:rsidR="002521D8" w:rsidRPr="00325EEB" w:rsidRDefault="002521D8" w:rsidP="00B431F2">
    <w:pPr>
      <w:pStyle w:val="Tytu"/>
      <w:ind w:left="0" w:right="6027" w:firstLine="0"/>
      <w:jc w:val="left"/>
      <w:rPr>
        <w:rFonts w:ascii="Times New Roman" w:hAnsi="Times New Roman" w:cs="Times New Roman"/>
        <w:i w:val="0"/>
        <w:iCs/>
        <w:spacing w:val="20"/>
        <w:kern w:val="24"/>
        <w:sz w:val="20"/>
      </w:rPr>
    </w:pPr>
  </w:p>
  <w:p w14:paraId="7AA33A26" w14:textId="77777777" w:rsidR="002521D8" w:rsidRPr="00325EEB" w:rsidRDefault="002521D8" w:rsidP="00DB2CBF">
    <w:pPr>
      <w:pStyle w:val="Tytu"/>
      <w:ind w:left="-426" w:right="6027" w:firstLine="0"/>
      <w:rPr>
        <w:rFonts w:ascii="Times New Roman" w:hAnsi="Times New Roman" w:cs="Times New Roman"/>
        <w:i w:val="0"/>
        <w:iCs/>
        <w:sz w:val="20"/>
      </w:rPr>
    </w:pPr>
    <w:r w:rsidRPr="00325EEB">
      <w:rPr>
        <w:rFonts w:ascii="Times New Roman" w:hAnsi="Times New Roman" w:cs="Times New Roman"/>
        <w:i w:val="0"/>
        <w:iCs/>
        <w:sz w:val="20"/>
      </w:rPr>
      <w:t>PROKURATURA REJONOWA</w:t>
    </w:r>
  </w:p>
  <w:p w14:paraId="62FABB77" w14:textId="77777777" w:rsidR="00EA6327" w:rsidRDefault="00EA6327" w:rsidP="004A633F">
    <w:pPr>
      <w:ind w:left="-426" w:right="6027"/>
      <w:jc w:val="center"/>
      <w:rPr>
        <w:rFonts w:ascii="Times New Roman" w:hAnsi="Times New Roman" w:cs="Times New Roman"/>
        <w:bCs/>
        <w:iCs/>
        <w:sz w:val="20"/>
      </w:rPr>
    </w:pPr>
    <w:r>
      <w:rPr>
        <w:rFonts w:ascii="Times New Roman" w:hAnsi="Times New Roman" w:cs="Times New Roman"/>
        <w:bCs/>
        <w:iCs/>
        <w:sz w:val="20"/>
      </w:rPr>
      <w:t xml:space="preserve">w Mysłowicach </w:t>
    </w:r>
  </w:p>
  <w:p w14:paraId="47F6A137" w14:textId="77777777" w:rsidR="002521D8" w:rsidRPr="00325EEB" w:rsidRDefault="00EA6327" w:rsidP="004A633F">
    <w:pPr>
      <w:ind w:left="-426" w:right="6027"/>
      <w:jc w:val="center"/>
      <w:rPr>
        <w:rFonts w:ascii="Times New Roman" w:hAnsi="Times New Roman" w:cs="Times New Roman"/>
        <w:bCs/>
        <w:iCs/>
        <w:sz w:val="20"/>
      </w:rPr>
    </w:pPr>
    <w:r>
      <w:rPr>
        <w:rFonts w:ascii="Times New Roman" w:hAnsi="Times New Roman" w:cs="Times New Roman"/>
        <w:bCs/>
        <w:iCs/>
        <w:sz w:val="20"/>
      </w:rPr>
      <w:t>Mysłowice, ul. Mikołowska 4A</w:t>
    </w:r>
  </w:p>
  <w:p w14:paraId="5B93A4C7" w14:textId="77777777" w:rsidR="00EA6327" w:rsidRDefault="002521D8" w:rsidP="00EA6327">
    <w:pPr>
      <w:ind w:left="-426" w:right="6027"/>
      <w:jc w:val="center"/>
      <w:rPr>
        <w:rFonts w:ascii="Times New Roman" w:hAnsi="Times New Roman" w:cs="Times New Roman"/>
        <w:bCs/>
        <w:iCs/>
        <w:sz w:val="20"/>
      </w:rPr>
    </w:pPr>
    <w:r w:rsidRPr="00325EEB">
      <w:rPr>
        <w:rFonts w:ascii="Times New Roman" w:hAnsi="Times New Roman" w:cs="Times New Roman"/>
        <w:bCs/>
        <w:iCs/>
        <w:sz w:val="20"/>
      </w:rPr>
      <w:t xml:space="preserve">centrala: +48 </w:t>
    </w:r>
    <w:r w:rsidR="00C33507">
      <w:rPr>
        <w:rFonts w:ascii="Times New Roman" w:hAnsi="Times New Roman" w:cs="Times New Roman"/>
        <w:bCs/>
        <w:iCs/>
        <w:sz w:val="20"/>
      </w:rPr>
      <w:t>32</w:t>
    </w:r>
    <w:r w:rsidR="00C33507" w:rsidRPr="00C33507">
      <w:rPr>
        <w:rFonts w:ascii="Times New Roman" w:hAnsi="Times New Roman" w:cs="Times New Roman"/>
        <w:bCs/>
        <w:iCs/>
        <w:sz w:val="18"/>
        <w:szCs w:val="18"/>
      </w:rPr>
      <w:t xml:space="preserve"> </w:t>
    </w:r>
    <w:r w:rsidR="00EA6327" w:rsidRPr="00EA6327">
      <w:rPr>
        <w:rStyle w:val="Pogrubienie"/>
        <w:rFonts w:ascii="Segoe UI" w:hAnsi="Segoe UI" w:cs="Segoe UI"/>
        <w:b w:val="0"/>
        <w:color w:val="444444"/>
        <w:sz w:val="20"/>
      </w:rPr>
      <w:t>316-33-04</w:t>
    </w:r>
    <w:hyperlink r:id="rId2" w:history="1">
      <w:r w:rsidR="00C33507" w:rsidRPr="00C33507">
        <w:rPr>
          <w:rFonts w:ascii="Helvetica" w:hAnsi="Helvetica"/>
          <w:sz w:val="18"/>
          <w:szCs w:val="18"/>
          <w:shd w:val="clear" w:color="auto" w:fill="FFFFFF"/>
        </w:rPr>
        <w:t> </w:t>
      </w:r>
    </w:hyperlink>
  </w:p>
  <w:p w14:paraId="4A25526A" w14:textId="77777777" w:rsidR="00EA6327" w:rsidRPr="00EA6327" w:rsidRDefault="00EA6327" w:rsidP="004A633F">
    <w:pPr>
      <w:ind w:left="-426" w:right="6027"/>
      <w:jc w:val="center"/>
      <w:rPr>
        <w:rFonts w:ascii="Times New Roman" w:hAnsi="Times New Roman" w:cs="Times New Roman"/>
        <w:bCs/>
        <w:iCs/>
        <w:sz w:val="20"/>
      </w:rPr>
    </w:pPr>
    <w:r w:rsidRPr="00EA6327">
      <w:rPr>
        <w:rFonts w:ascii="Times New Roman" w:hAnsi="Times New Roman" w:cs="Times New Roman"/>
        <w:color w:val="4D5156"/>
        <w:sz w:val="20"/>
        <w:shd w:val="clear" w:color="auto" w:fill="FFFFFF"/>
      </w:rPr>
      <w:t>biuro.podawcze.prmys@prokuratura.gov.pl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04AB0"/>
    <w:multiLevelType w:val="hybridMultilevel"/>
    <w:tmpl w:val="69D0A7F4"/>
    <w:lvl w:ilvl="0" w:tplc="041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04A137C3"/>
    <w:multiLevelType w:val="hybridMultilevel"/>
    <w:tmpl w:val="97CE2424"/>
    <w:lvl w:ilvl="0" w:tplc="59BCF7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b w:val="0"/>
        <w:i w:val="0"/>
        <w:u w:val="none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C15566"/>
    <w:multiLevelType w:val="hybridMultilevel"/>
    <w:tmpl w:val="EC3ECF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68E7031"/>
    <w:multiLevelType w:val="hybridMultilevel"/>
    <w:tmpl w:val="1A0449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7252996"/>
    <w:multiLevelType w:val="hybridMultilevel"/>
    <w:tmpl w:val="6E38DEF4"/>
    <w:lvl w:ilvl="0" w:tplc="25F8F2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7A83E68"/>
    <w:multiLevelType w:val="hybridMultilevel"/>
    <w:tmpl w:val="80A6024E"/>
    <w:lvl w:ilvl="0" w:tplc="3BBAC9A0"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A635E8"/>
    <w:multiLevelType w:val="hybridMultilevel"/>
    <w:tmpl w:val="89FCF48C"/>
    <w:lvl w:ilvl="0" w:tplc="2F88E4EA">
      <w:start w:val="4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14518C"/>
    <w:multiLevelType w:val="hybridMultilevel"/>
    <w:tmpl w:val="D278EC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B081867"/>
    <w:multiLevelType w:val="hybridMultilevel"/>
    <w:tmpl w:val="D2B0652C"/>
    <w:lvl w:ilvl="0" w:tplc="B624FF82">
      <w:numFmt w:val="bullet"/>
      <w:lvlText w:val="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9" w15:restartNumberingAfterBreak="0">
    <w:nsid w:val="2D1F2EE2"/>
    <w:multiLevelType w:val="hybridMultilevel"/>
    <w:tmpl w:val="92BE2B34"/>
    <w:lvl w:ilvl="0" w:tplc="DC9492EA">
      <w:start w:val="1"/>
      <w:numFmt w:val="bullet"/>
      <w:lvlText w:val=""/>
      <w:lvlJc w:val="left"/>
      <w:pPr>
        <w:tabs>
          <w:tab w:val="num" w:pos="144"/>
        </w:tabs>
        <w:ind w:left="216" w:hanging="216"/>
      </w:pPr>
      <w:rPr>
        <w:rFonts w:ascii="Symbol" w:hAnsi="Symbol" w:hint="default"/>
        <w:color w:val="auto"/>
        <w:spacing w:val="2"/>
        <w:position w:val="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D34332"/>
    <w:multiLevelType w:val="hybridMultilevel"/>
    <w:tmpl w:val="5ADE7694"/>
    <w:lvl w:ilvl="0" w:tplc="BC28F68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2007047"/>
    <w:multiLevelType w:val="hybridMultilevel"/>
    <w:tmpl w:val="58201610"/>
    <w:lvl w:ilvl="0" w:tplc="DC9492EA">
      <w:start w:val="1"/>
      <w:numFmt w:val="bullet"/>
      <w:lvlText w:val=""/>
      <w:lvlJc w:val="left"/>
      <w:pPr>
        <w:tabs>
          <w:tab w:val="num" w:pos="144"/>
        </w:tabs>
        <w:ind w:left="216" w:hanging="216"/>
      </w:pPr>
      <w:rPr>
        <w:rFonts w:ascii="Symbol" w:hAnsi="Symbol" w:hint="default"/>
        <w:color w:val="auto"/>
        <w:spacing w:val="2"/>
        <w:position w:val="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9100DD"/>
    <w:multiLevelType w:val="hybridMultilevel"/>
    <w:tmpl w:val="F0C416EE"/>
    <w:lvl w:ilvl="0" w:tplc="ED60224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1" w:tplc="FC446F2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DCF39EE"/>
    <w:multiLevelType w:val="hybridMultilevel"/>
    <w:tmpl w:val="63427734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D6225C"/>
    <w:multiLevelType w:val="hybridMultilevel"/>
    <w:tmpl w:val="AC4422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83040D4"/>
    <w:multiLevelType w:val="hybridMultilevel"/>
    <w:tmpl w:val="544C4752"/>
    <w:lvl w:ilvl="0" w:tplc="B538B392">
      <w:start w:val="1"/>
      <w:numFmt w:val="decimal"/>
      <w:lvlText w:val="%1."/>
      <w:lvlJc w:val="left"/>
      <w:pPr>
        <w:ind w:left="60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744" w:hanging="360"/>
      </w:pPr>
    </w:lvl>
    <w:lvl w:ilvl="2" w:tplc="0415001B" w:tentative="1">
      <w:start w:val="1"/>
      <w:numFmt w:val="lowerRoman"/>
      <w:lvlText w:val="%3."/>
      <w:lvlJc w:val="right"/>
      <w:pPr>
        <w:ind w:left="7464" w:hanging="180"/>
      </w:pPr>
    </w:lvl>
    <w:lvl w:ilvl="3" w:tplc="0415000F" w:tentative="1">
      <w:start w:val="1"/>
      <w:numFmt w:val="decimal"/>
      <w:lvlText w:val="%4."/>
      <w:lvlJc w:val="left"/>
      <w:pPr>
        <w:ind w:left="8184" w:hanging="360"/>
      </w:pPr>
    </w:lvl>
    <w:lvl w:ilvl="4" w:tplc="04150019" w:tentative="1">
      <w:start w:val="1"/>
      <w:numFmt w:val="lowerLetter"/>
      <w:lvlText w:val="%5."/>
      <w:lvlJc w:val="left"/>
      <w:pPr>
        <w:ind w:left="8904" w:hanging="360"/>
      </w:pPr>
    </w:lvl>
    <w:lvl w:ilvl="5" w:tplc="0415001B" w:tentative="1">
      <w:start w:val="1"/>
      <w:numFmt w:val="lowerRoman"/>
      <w:lvlText w:val="%6."/>
      <w:lvlJc w:val="right"/>
      <w:pPr>
        <w:ind w:left="9624" w:hanging="180"/>
      </w:pPr>
    </w:lvl>
    <w:lvl w:ilvl="6" w:tplc="0415000F" w:tentative="1">
      <w:start w:val="1"/>
      <w:numFmt w:val="decimal"/>
      <w:lvlText w:val="%7."/>
      <w:lvlJc w:val="left"/>
      <w:pPr>
        <w:ind w:left="10344" w:hanging="360"/>
      </w:pPr>
    </w:lvl>
    <w:lvl w:ilvl="7" w:tplc="04150019" w:tentative="1">
      <w:start w:val="1"/>
      <w:numFmt w:val="lowerLetter"/>
      <w:lvlText w:val="%8."/>
      <w:lvlJc w:val="left"/>
      <w:pPr>
        <w:ind w:left="11064" w:hanging="360"/>
      </w:pPr>
    </w:lvl>
    <w:lvl w:ilvl="8" w:tplc="0415001B" w:tentative="1">
      <w:start w:val="1"/>
      <w:numFmt w:val="lowerRoman"/>
      <w:lvlText w:val="%9."/>
      <w:lvlJc w:val="right"/>
      <w:pPr>
        <w:ind w:left="11784" w:hanging="180"/>
      </w:pPr>
    </w:lvl>
  </w:abstractNum>
  <w:abstractNum w:abstractNumId="16" w15:restartNumberingAfterBreak="0">
    <w:nsid w:val="683638ED"/>
    <w:multiLevelType w:val="hybridMultilevel"/>
    <w:tmpl w:val="546AE004"/>
    <w:lvl w:ilvl="0" w:tplc="1A78D198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AA47468"/>
    <w:multiLevelType w:val="hybridMultilevel"/>
    <w:tmpl w:val="44C6D812"/>
    <w:lvl w:ilvl="0" w:tplc="F9EED77C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615E32"/>
    <w:multiLevelType w:val="hybridMultilevel"/>
    <w:tmpl w:val="82625C2E"/>
    <w:lvl w:ilvl="0" w:tplc="805A94E4">
      <w:start w:val="1"/>
      <w:numFmt w:val="decimal"/>
      <w:lvlText w:val="%1."/>
      <w:lvlJc w:val="left"/>
      <w:pPr>
        <w:ind w:left="46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328" w:hanging="360"/>
      </w:pPr>
    </w:lvl>
    <w:lvl w:ilvl="2" w:tplc="0415001B" w:tentative="1">
      <w:start w:val="1"/>
      <w:numFmt w:val="lowerRoman"/>
      <w:lvlText w:val="%3."/>
      <w:lvlJc w:val="right"/>
      <w:pPr>
        <w:ind w:left="6048" w:hanging="180"/>
      </w:pPr>
    </w:lvl>
    <w:lvl w:ilvl="3" w:tplc="0415000F" w:tentative="1">
      <w:start w:val="1"/>
      <w:numFmt w:val="decimal"/>
      <w:lvlText w:val="%4."/>
      <w:lvlJc w:val="left"/>
      <w:pPr>
        <w:ind w:left="6768" w:hanging="360"/>
      </w:pPr>
    </w:lvl>
    <w:lvl w:ilvl="4" w:tplc="04150019" w:tentative="1">
      <w:start w:val="1"/>
      <w:numFmt w:val="lowerLetter"/>
      <w:lvlText w:val="%5."/>
      <w:lvlJc w:val="left"/>
      <w:pPr>
        <w:ind w:left="7488" w:hanging="360"/>
      </w:pPr>
    </w:lvl>
    <w:lvl w:ilvl="5" w:tplc="0415001B" w:tentative="1">
      <w:start w:val="1"/>
      <w:numFmt w:val="lowerRoman"/>
      <w:lvlText w:val="%6."/>
      <w:lvlJc w:val="right"/>
      <w:pPr>
        <w:ind w:left="8208" w:hanging="180"/>
      </w:pPr>
    </w:lvl>
    <w:lvl w:ilvl="6" w:tplc="0415000F" w:tentative="1">
      <w:start w:val="1"/>
      <w:numFmt w:val="decimal"/>
      <w:lvlText w:val="%7."/>
      <w:lvlJc w:val="left"/>
      <w:pPr>
        <w:ind w:left="8928" w:hanging="360"/>
      </w:pPr>
    </w:lvl>
    <w:lvl w:ilvl="7" w:tplc="04150019" w:tentative="1">
      <w:start w:val="1"/>
      <w:numFmt w:val="lowerLetter"/>
      <w:lvlText w:val="%8."/>
      <w:lvlJc w:val="left"/>
      <w:pPr>
        <w:ind w:left="9648" w:hanging="360"/>
      </w:pPr>
    </w:lvl>
    <w:lvl w:ilvl="8" w:tplc="0415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19" w15:restartNumberingAfterBreak="0">
    <w:nsid w:val="78C858FB"/>
    <w:multiLevelType w:val="hybridMultilevel"/>
    <w:tmpl w:val="DD7EB858"/>
    <w:lvl w:ilvl="0" w:tplc="DC9492EA">
      <w:start w:val="1"/>
      <w:numFmt w:val="bullet"/>
      <w:lvlText w:val=""/>
      <w:lvlJc w:val="left"/>
      <w:pPr>
        <w:tabs>
          <w:tab w:val="num" w:pos="224"/>
        </w:tabs>
        <w:ind w:left="296" w:hanging="216"/>
      </w:pPr>
      <w:rPr>
        <w:rFonts w:ascii="Symbol" w:hAnsi="Symbol" w:hint="default"/>
        <w:color w:val="auto"/>
        <w:spacing w:val="2"/>
        <w:position w:val="2"/>
      </w:rPr>
    </w:lvl>
    <w:lvl w:ilvl="1" w:tplc="04150003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20" w15:restartNumberingAfterBreak="0">
    <w:nsid w:val="7D4B69AE"/>
    <w:multiLevelType w:val="hybridMultilevel"/>
    <w:tmpl w:val="B17A2DCE"/>
    <w:lvl w:ilvl="0" w:tplc="A75E66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16"/>
  </w:num>
  <w:num w:numId="4">
    <w:abstractNumId w:val="12"/>
  </w:num>
  <w:num w:numId="5">
    <w:abstractNumId w:val="6"/>
  </w:num>
  <w:num w:numId="6">
    <w:abstractNumId w:val="14"/>
  </w:num>
  <w:num w:numId="7">
    <w:abstractNumId w:val="2"/>
  </w:num>
  <w:num w:numId="8">
    <w:abstractNumId w:val="10"/>
  </w:num>
  <w:num w:numId="9">
    <w:abstractNumId w:val="20"/>
  </w:num>
  <w:num w:numId="10">
    <w:abstractNumId w:val="7"/>
  </w:num>
  <w:num w:numId="11">
    <w:abstractNumId w:val="17"/>
  </w:num>
  <w:num w:numId="12">
    <w:abstractNumId w:val="5"/>
  </w:num>
  <w:num w:numId="13">
    <w:abstractNumId w:val="13"/>
  </w:num>
  <w:num w:numId="14">
    <w:abstractNumId w:val="11"/>
  </w:num>
  <w:num w:numId="15">
    <w:abstractNumId w:val="9"/>
  </w:num>
  <w:num w:numId="16">
    <w:abstractNumId w:val="19"/>
  </w:num>
  <w:num w:numId="17">
    <w:abstractNumId w:val="18"/>
  </w:num>
  <w:num w:numId="18">
    <w:abstractNumId w:val="4"/>
  </w:num>
  <w:num w:numId="19">
    <w:abstractNumId w:val="15"/>
  </w:num>
  <w:num w:numId="20">
    <w:abstractNumId w:val="0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141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FB3"/>
    <w:rsid w:val="00004309"/>
    <w:rsid w:val="000110A6"/>
    <w:rsid w:val="00021692"/>
    <w:rsid w:val="00024D7D"/>
    <w:rsid w:val="000360C1"/>
    <w:rsid w:val="00037AD6"/>
    <w:rsid w:val="000401EA"/>
    <w:rsid w:val="00050788"/>
    <w:rsid w:val="000533FC"/>
    <w:rsid w:val="0006034B"/>
    <w:rsid w:val="0006513B"/>
    <w:rsid w:val="00074E3A"/>
    <w:rsid w:val="00075B13"/>
    <w:rsid w:val="00082E16"/>
    <w:rsid w:val="00084C61"/>
    <w:rsid w:val="000A6331"/>
    <w:rsid w:val="000C4066"/>
    <w:rsid w:val="000C5CB8"/>
    <w:rsid w:val="000D21FF"/>
    <w:rsid w:val="000D7388"/>
    <w:rsid w:val="000E45D5"/>
    <w:rsid w:val="000F28AF"/>
    <w:rsid w:val="00102C2F"/>
    <w:rsid w:val="00111EE0"/>
    <w:rsid w:val="00112C8E"/>
    <w:rsid w:val="00113F8C"/>
    <w:rsid w:val="0011481B"/>
    <w:rsid w:val="0011545E"/>
    <w:rsid w:val="00116BAA"/>
    <w:rsid w:val="00135273"/>
    <w:rsid w:val="001355A2"/>
    <w:rsid w:val="00144618"/>
    <w:rsid w:val="0015517F"/>
    <w:rsid w:val="00182DC1"/>
    <w:rsid w:val="00186F40"/>
    <w:rsid w:val="001B46B8"/>
    <w:rsid w:val="001B7FB2"/>
    <w:rsid w:val="001D05D9"/>
    <w:rsid w:val="001D6CE4"/>
    <w:rsid w:val="001E0D4D"/>
    <w:rsid w:val="001E1B29"/>
    <w:rsid w:val="001F2A77"/>
    <w:rsid w:val="00210FE8"/>
    <w:rsid w:val="0023252B"/>
    <w:rsid w:val="002469DE"/>
    <w:rsid w:val="002521D8"/>
    <w:rsid w:val="00270E9F"/>
    <w:rsid w:val="00270EB2"/>
    <w:rsid w:val="002773E2"/>
    <w:rsid w:val="00290A1C"/>
    <w:rsid w:val="002A72DD"/>
    <w:rsid w:val="002C2C75"/>
    <w:rsid w:val="002C4926"/>
    <w:rsid w:val="002C4C92"/>
    <w:rsid w:val="002D1A97"/>
    <w:rsid w:val="002E434B"/>
    <w:rsid w:val="002F140E"/>
    <w:rsid w:val="002F6109"/>
    <w:rsid w:val="00313BDE"/>
    <w:rsid w:val="00316BC5"/>
    <w:rsid w:val="00320392"/>
    <w:rsid w:val="00320C5E"/>
    <w:rsid w:val="00320FFA"/>
    <w:rsid w:val="0032277F"/>
    <w:rsid w:val="00325EEB"/>
    <w:rsid w:val="0033643E"/>
    <w:rsid w:val="003368F7"/>
    <w:rsid w:val="003438DA"/>
    <w:rsid w:val="00356B33"/>
    <w:rsid w:val="0036607B"/>
    <w:rsid w:val="00366588"/>
    <w:rsid w:val="00366E5E"/>
    <w:rsid w:val="00372349"/>
    <w:rsid w:val="00374CA5"/>
    <w:rsid w:val="0037782E"/>
    <w:rsid w:val="003A3BDF"/>
    <w:rsid w:val="003B647E"/>
    <w:rsid w:val="003C10AA"/>
    <w:rsid w:val="003E07B8"/>
    <w:rsid w:val="003E09D6"/>
    <w:rsid w:val="003E25D5"/>
    <w:rsid w:val="003F5F49"/>
    <w:rsid w:val="003F6FEA"/>
    <w:rsid w:val="004301B9"/>
    <w:rsid w:val="00430750"/>
    <w:rsid w:val="00467AC3"/>
    <w:rsid w:val="004762AC"/>
    <w:rsid w:val="004828B6"/>
    <w:rsid w:val="004828F7"/>
    <w:rsid w:val="00484B41"/>
    <w:rsid w:val="00486870"/>
    <w:rsid w:val="0048794C"/>
    <w:rsid w:val="00490D4D"/>
    <w:rsid w:val="004A0E15"/>
    <w:rsid w:val="004A13E0"/>
    <w:rsid w:val="004A3ADC"/>
    <w:rsid w:val="004A633F"/>
    <w:rsid w:val="004B3F40"/>
    <w:rsid w:val="004B78C7"/>
    <w:rsid w:val="004C71C0"/>
    <w:rsid w:val="004D0EC6"/>
    <w:rsid w:val="004D1C8A"/>
    <w:rsid w:val="004D28F6"/>
    <w:rsid w:val="004D2C73"/>
    <w:rsid w:val="004E2547"/>
    <w:rsid w:val="004E2B55"/>
    <w:rsid w:val="004E52FC"/>
    <w:rsid w:val="004F3245"/>
    <w:rsid w:val="004F39A4"/>
    <w:rsid w:val="004F5B53"/>
    <w:rsid w:val="004F7ED0"/>
    <w:rsid w:val="00500EE4"/>
    <w:rsid w:val="00504729"/>
    <w:rsid w:val="00510AE7"/>
    <w:rsid w:val="0053292C"/>
    <w:rsid w:val="0054033D"/>
    <w:rsid w:val="0054207B"/>
    <w:rsid w:val="0054561C"/>
    <w:rsid w:val="0054729D"/>
    <w:rsid w:val="00547BE7"/>
    <w:rsid w:val="00561B32"/>
    <w:rsid w:val="0056228E"/>
    <w:rsid w:val="00572272"/>
    <w:rsid w:val="00576FB1"/>
    <w:rsid w:val="00580F74"/>
    <w:rsid w:val="00597E17"/>
    <w:rsid w:val="005A0D12"/>
    <w:rsid w:val="005B43DD"/>
    <w:rsid w:val="005B5BA0"/>
    <w:rsid w:val="005B5EB5"/>
    <w:rsid w:val="005C5240"/>
    <w:rsid w:val="005D0042"/>
    <w:rsid w:val="005D4EA5"/>
    <w:rsid w:val="005D79E5"/>
    <w:rsid w:val="005F2232"/>
    <w:rsid w:val="005F6A7C"/>
    <w:rsid w:val="00615F7D"/>
    <w:rsid w:val="00625F1C"/>
    <w:rsid w:val="00632751"/>
    <w:rsid w:val="0063738B"/>
    <w:rsid w:val="006518D4"/>
    <w:rsid w:val="00674260"/>
    <w:rsid w:val="006841C6"/>
    <w:rsid w:val="00685010"/>
    <w:rsid w:val="00696A19"/>
    <w:rsid w:val="006B0CE6"/>
    <w:rsid w:val="006B3C71"/>
    <w:rsid w:val="006C4EA1"/>
    <w:rsid w:val="006C6E70"/>
    <w:rsid w:val="006D2ADC"/>
    <w:rsid w:val="006D37E0"/>
    <w:rsid w:val="006E75F7"/>
    <w:rsid w:val="006F22EB"/>
    <w:rsid w:val="00706FB3"/>
    <w:rsid w:val="00715340"/>
    <w:rsid w:val="00721AFE"/>
    <w:rsid w:val="0073302D"/>
    <w:rsid w:val="0074226C"/>
    <w:rsid w:val="00744DA2"/>
    <w:rsid w:val="007505EF"/>
    <w:rsid w:val="00752673"/>
    <w:rsid w:val="007537FA"/>
    <w:rsid w:val="0075733A"/>
    <w:rsid w:val="00757AC6"/>
    <w:rsid w:val="007606DA"/>
    <w:rsid w:val="0076534A"/>
    <w:rsid w:val="00781DF4"/>
    <w:rsid w:val="0078724A"/>
    <w:rsid w:val="00793140"/>
    <w:rsid w:val="007933E4"/>
    <w:rsid w:val="00794221"/>
    <w:rsid w:val="007A0E73"/>
    <w:rsid w:val="007A2674"/>
    <w:rsid w:val="007C0F99"/>
    <w:rsid w:val="007C30FE"/>
    <w:rsid w:val="007C443B"/>
    <w:rsid w:val="007D7D94"/>
    <w:rsid w:val="007E37C5"/>
    <w:rsid w:val="007E44DE"/>
    <w:rsid w:val="007E4A85"/>
    <w:rsid w:val="0082168C"/>
    <w:rsid w:val="00826EE9"/>
    <w:rsid w:val="008309D4"/>
    <w:rsid w:val="00831D37"/>
    <w:rsid w:val="008415D1"/>
    <w:rsid w:val="00850374"/>
    <w:rsid w:val="00850A3E"/>
    <w:rsid w:val="00851684"/>
    <w:rsid w:val="0085250F"/>
    <w:rsid w:val="008525F2"/>
    <w:rsid w:val="0086014F"/>
    <w:rsid w:val="00861B13"/>
    <w:rsid w:val="00875AFB"/>
    <w:rsid w:val="008B235F"/>
    <w:rsid w:val="008C1194"/>
    <w:rsid w:val="008C1DD4"/>
    <w:rsid w:val="008D1531"/>
    <w:rsid w:val="008D44E5"/>
    <w:rsid w:val="008E7315"/>
    <w:rsid w:val="008F0F60"/>
    <w:rsid w:val="008F193F"/>
    <w:rsid w:val="008F3752"/>
    <w:rsid w:val="008F3F64"/>
    <w:rsid w:val="00901662"/>
    <w:rsid w:val="0090330C"/>
    <w:rsid w:val="00904A5D"/>
    <w:rsid w:val="00917AF1"/>
    <w:rsid w:val="009306D3"/>
    <w:rsid w:val="0093538E"/>
    <w:rsid w:val="00936E93"/>
    <w:rsid w:val="009517A2"/>
    <w:rsid w:val="00951A1E"/>
    <w:rsid w:val="00952981"/>
    <w:rsid w:val="00967BD6"/>
    <w:rsid w:val="0097202D"/>
    <w:rsid w:val="009B1ADC"/>
    <w:rsid w:val="009C0071"/>
    <w:rsid w:val="009E28F9"/>
    <w:rsid w:val="009F3BD3"/>
    <w:rsid w:val="00A06374"/>
    <w:rsid w:val="00A117D1"/>
    <w:rsid w:val="00A11F66"/>
    <w:rsid w:val="00A15029"/>
    <w:rsid w:val="00A16461"/>
    <w:rsid w:val="00A36C36"/>
    <w:rsid w:val="00A41643"/>
    <w:rsid w:val="00A4736C"/>
    <w:rsid w:val="00A64B75"/>
    <w:rsid w:val="00A65C26"/>
    <w:rsid w:val="00A77F61"/>
    <w:rsid w:val="00AA1287"/>
    <w:rsid w:val="00AB334B"/>
    <w:rsid w:val="00AB7CC4"/>
    <w:rsid w:val="00AC54E2"/>
    <w:rsid w:val="00AD3171"/>
    <w:rsid w:val="00AD5EF7"/>
    <w:rsid w:val="00AD6C08"/>
    <w:rsid w:val="00AE5E7D"/>
    <w:rsid w:val="00AE72DE"/>
    <w:rsid w:val="00B033E2"/>
    <w:rsid w:val="00B062E3"/>
    <w:rsid w:val="00B254B7"/>
    <w:rsid w:val="00B4309A"/>
    <w:rsid w:val="00B431F2"/>
    <w:rsid w:val="00B47147"/>
    <w:rsid w:val="00B56607"/>
    <w:rsid w:val="00B57DF8"/>
    <w:rsid w:val="00B80BEC"/>
    <w:rsid w:val="00B82BDD"/>
    <w:rsid w:val="00B85F81"/>
    <w:rsid w:val="00B92223"/>
    <w:rsid w:val="00BA020B"/>
    <w:rsid w:val="00BA4D77"/>
    <w:rsid w:val="00BB47C5"/>
    <w:rsid w:val="00BC2F3E"/>
    <w:rsid w:val="00BC3C6C"/>
    <w:rsid w:val="00BD0950"/>
    <w:rsid w:val="00BF36F2"/>
    <w:rsid w:val="00BF73BA"/>
    <w:rsid w:val="00C071A6"/>
    <w:rsid w:val="00C105B1"/>
    <w:rsid w:val="00C231AB"/>
    <w:rsid w:val="00C23D22"/>
    <w:rsid w:val="00C33507"/>
    <w:rsid w:val="00C3375A"/>
    <w:rsid w:val="00C47D86"/>
    <w:rsid w:val="00C56106"/>
    <w:rsid w:val="00C561C9"/>
    <w:rsid w:val="00C63EAD"/>
    <w:rsid w:val="00C64A83"/>
    <w:rsid w:val="00C76660"/>
    <w:rsid w:val="00C81587"/>
    <w:rsid w:val="00C876C0"/>
    <w:rsid w:val="00C90C81"/>
    <w:rsid w:val="00C918EA"/>
    <w:rsid w:val="00C92E19"/>
    <w:rsid w:val="00CA678C"/>
    <w:rsid w:val="00CB2C79"/>
    <w:rsid w:val="00CC1150"/>
    <w:rsid w:val="00CC7590"/>
    <w:rsid w:val="00CD3FDE"/>
    <w:rsid w:val="00CE03E3"/>
    <w:rsid w:val="00CE23D0"/>
    <w:rsid w:val="00D04144"/>
    <w:rsid w:val="00D1490D"/>
    <w:rsid w:val="00D16D4C"/>
    <w:rsid w:val="00D41706"/>
    <w:rsid w:val="00D747F8"/>
    <w:rsid w:val="00D82395"/>
    <w:rsid w:val="00D866BC"/>
    <w:rsid w:val="00DA24B0"/>
    <w:rsid w:val="00DB2CBF"/>
    <w:rsid w:val="00DB48FB"/>
    <w:rsid w:val="00DC0621"/>
    <w:rsid w:val="00DC0FE8"/>
    <w:rsid w:val="00DC4E4D"/>
    <w:rsid w:val="00DD39A7"/>
    <w:rsid w:val="00DE08EE"/>
    <w:rsid w:val="00DE5886"/>
    <w:rsid w:val="00DF7715"/>
    <w:rsid w:val="00E0047A"/>
    <w:rsid w:val="00E00708"/>
    <w:rsid w:val="00E01014"/>
    <w:rsid w:val="00E109B5"/>
    <w:rsid w:val="00E1256B"/>
    <w:rsid w:val="00E24B51"/>
    <w:rsid w:val="00E3439D"/>
    <w:rsid w:val="00E52FBD"/>
    <w:rsid w:val="00E5370B"/>
    <w:rsid w:val="00E55D81"/>
    <w:rsid w:val="00E635DA"/>
    <w:rsid w:val="00E756B3"/>
    <w:rsid w:val="00E82A30"/>
    <w:rsid w:val="00EA6327"/>
    <w:rsid w:val="00EB3808"/>
    <w:rsid w:val="00EB69B8"/>
    <w:rsid w:val="00EC3AFE"/>
    <w:rsid w:val="00EC6BB3"/>
    <w:rsid w:val="00ED4358"/>
    <w:rsid w:val="00ED5D74"/>
    <w:rsid w:val="00EF28A3"/>
    <w:rsid w:val="00EF4844"/>
    <w:rsid w:val="00F05342"/>
    <w:rsid w:val="00F214AE"/>
    <w:rsid w:val="00F21D01"/>
    <w:rsid w:val="00F22494"/>
    <w:rsid w:val="00F25ED3"/>
    <w:rsid w:val="00F273F9"/>
    <w:rsid w:val="00F3138F"/>
    <w:rsid w:val="00F57DA5"/>
    <w:rsid w:val="00F62395"/>
    <w:rsid w:val="00F65E3C"/>
    <w:rsid w:val="00F67BE5"/>
    <w:rsid w:val="00F778EC"/>
    <w:rsid w:val="00F84E38"/>
    <w:rsid w:val="00F92302"/>
    <w:rsid w:val="00F976AE"/>
    <w:rsid w:val="00FA3CDC"/>
    <w:rsid w:val="00FD0E47"/>
    <w:rsid w:val="00FD2BDB"/>
    <w:rsid w:val="00FE3999"/>
    <w:rsid w:val="00FF0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1313"/>
    <o:shapelayout v:ext="edit">
      <o:idmap v:ext="edit" data="1"/>
    </o:shapelayout>
  </w:shapeDefaults>
  <w:decimalSymbol w:val=","/>
  <w:listSeparator w:val=";"/>
  <w14:docId w14:val="6705F11F"/>
  <w15:docId w15:val="{6E0975BF-313B-408E-B5B7-8F2C8191F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0788"/>
    <w:rPr>
      <w:rFonts w:ascii="Bookman Old Style" w:hAnsi="Bookman Old Style" w:cs="Arial"/>
      <w:sz w:val="24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50788"/>
    <w:pPr>
      <w:keepNext/>
      <w:ind w:left="708"/>
      <w:jc w:val="center"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50788"/>
    <w:pPr>
      <w:keepNext/>
      <w:ind w:left="2832" w:firstLine="708"/>
      <w:jc w:val="center"/>
      <w:outlineLvl w:val="1"/>
    </w:pPr>
    <w:rPr>
      <w:rFonts w:ascii="Arial" w:hAnsi="Arial"/>
      <w:b/>
      <w:u w:val="single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50788"/>
    <w:pPr>
      <w:keepNext/>
      <w:spacing w:line="360" w:lineRule="auto"/>
      <w:ind w:left="3540"/>
      <w:jc w:val="center"/>
      <w:outlineLvl w:val="2"/>
    </w:pPr>
    <w:rPr>
      <w:rFonts w:ascii="Arial" w:hAnsi="Arial"/>
      <w:b/>
      <w:u w:val="single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050788"/>
    <w:pPr>
      <w:keepNext/>
      <w:spacing w:line="360" w:lineRule="auto"/>
      <w:ind w:left="6372"/>
      <w:outlineLvl w:val="3"/>
    </w:pPr>
    <w:rPr>
      <w:rFonts w:ascii="Arial" w:hAnsi="Arial"/>
      <w:b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050788"/>
    <w:pPr>
      <w:keepNext/>
      <w:spacing w:line="360" w:lineRule="auto"/>
      <w:ind w:left="6372"/>
      <w:jc w:val="center"/>
      <w:outlineLvl w:val="4"/>
    </w:pPr>
    <w:rPr>
      <w:rFonts w:ascii="Arial" w:hAnsi="Arial"/>
      <w:b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050788"/>
    <w:pPr>
      <w:keepNext/>
      <w:spacing w:line="360" w:lineRule="auto"/>
      <w:jc w:val="center"/>
      <w:outlineLvl w:val="5"/>
    </w:pPr>
    <w:rPr>
      <w:b/>
      <w:iCs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050788"/>
    <w:pPr>
      <w:keepNext/>
      <w:ind w:right="-569"/>
      <w:outlineLvl w:val="6"/>
    </w:pPr>
    <w:rPr>
      <w:sz w:val="20"/>
      <w:u w:val="single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050788"/>
    <w:pPr>
      <w:keepNext/>
      <w:ind w:right="-569"/>
      <w:outlineLvl w:val="7"/>
    </w:pPr>
    <w:rPr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933E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7933E4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7933E4"/>
    <w:rPr>
      <w:rFonts w:ascii="Cambria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7933E4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7933E4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7933E4"/>
    <w:rPr>
      <w:rFonts w:ascii="Calibri" w:hAnsi="Calibri" w:cs="Times New Roman"/>
      <w:b/>
      <w:bCs/>
    </w:rPr>
  </w:style>
  <w:style w:type="character" w:customStyle="1" w:styleId="Nagwek7Znak">
    <w:name w:val="Nagłówek 7 Znak"/>
    <w:basedOn w:val="Domylnaczcionkaakapitu"/>
    <w:link w:val="Nagwek7"/>
    <w:uiPriority w:val="99"/>
    <w:semiHidden/>
    <w:locked/>
    <w:rsid w:val="007933E4"/>
    <w:rPr>
      <w:rFonts w:ascii="Calibri" w:hAnsi="Calibri" w:cs="Times New Roman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9"/>
    <w:semiHidden/>
    <w:locked/>
    <w:rsid w:val="007933E4"/>
    <w:rPr>
      <w:rFonts w:ascii="Calibri" w:hAnsi="Calibri" w:cs="Times New Roman"/>
      <w:i/>
      <w:iCs/>
      <w:sz w:val="24"/>
      <w:szCs w:val="24"/>
    </w:rPr>
  </w:style>
  <w:style w:type="paragraph" w:styleId="Nagwek">
    <w:name w:val="header"/>
    <w:basedOn w:val="Normalny"/>
    <w:link w:val="NagwekZnak"/>
    <w:uiPriority w:val="99"/>
    <w:rsid w:val="000507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933E4"/>
    <w:rPr>
      <w:rFonts w:ascii="Bookman Old Style" w:hAnsi="Bookman Old Style" w:cs="Arial"/>
      <w:sz w:val="20"/>
      <w:szCs w:val="20"/>
    </w:rPr>
  </w:style>
  <w:style w:type="character" w:styleId="Numerstrony">
    <w:name w:val="page number"/>
    <w:basedOn w:val="Domylnaczcionkaakapitu"/>
    <w:uiPriority w:val="99"/>
    <w:rsid w:val="00050788"/>
    <w:rPr>
      <w:rFonts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050788"/>
    <w:pPr>
      <w:spacing w:line="360" w:lineRule="auto"/>
      <w:ind w:firstLine="708"/>
      <w:jc w:val="both"/>
    </w:pPr>
    <w:rPr>
      <w:rFonts w:ascii="Arial" w:hAnsi="Aria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7933E4"/>
    <w:rPr>
      <w:rFonts w:ascii="Bookman Old Style" w:hAnsi="Bookman Old Style" w:cs="Arial"/>
      <w:sz w:val="20"/>
      <w:szCs w:val="20"/>
    </w:rPr>
  </w:style>
  <w:style w:type="paragraph" w:styleId="Legenda">
    <w:name w:val="caption"/>
    <w:basedOn w:val="Normalny"/>
    <w:next w:val="Normalny"/>
    <w:uiPriority w:val="99"/>
    <w:qFormat/>
    <w:rsid w:val="00050788"/>
    <w:pPr>
      <w:spacing w:line="360" w:lineRule="auto"/>
      <w:ind w:left="3119" w:right="1701" w:hanging="1134"/>
      <w:jc w:val="center"/>
    </w:pPr>
    <w:rPr>
      <w:b/>
      <w:i/>
      <w:sz w:val="32"/>
    </w:rPr>
  </w:style>
  <w:style w:type="paragraph" w:styleId="Tekstpodstawowy">
    <w:name w:val="Body Text"/>
    <w:basedOn w:val="Normalny"/>
    <w:link w:val="TekstpodstawowyZnak"/>
    <w:uiPriority w:val="99"/>
    <w:rsid w:val="00050788"/>
    <w:pPr>
      <w:spacing w:line="360" w:lineRule="auto"/>
    </w:pPr>
    <w:rPr>
      <w:rFonts w:ascii="Arial" w:hAnsi="Arial"/>
      <w:b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7933E4"/>
    <w:rPr>
      <w:rFonts w:ascii="Bookman Old Style" w:hAnsi="Bookman Old Style" w:cs="Arial"/>
      <w:sz w:val="20"/>
      <w:szCs w:val="20"/>
    </w:rPr>
  </w:style>
  <w:style w:type="paragraph" w:styleId="Tytu">
    <w:name w:val="Title"/>
    <w:basedOn w:val="Normalny"/>
    <w:link w:val="TytuZnak"/>
    <w:uiPriority w:val="99"/>
    <w:qFormat/>
    <w:rsid w:val="00050788"/>
    <w:pPr>
      <w:ind w:left="3402" w:firstLine="708"/>
      <w:jc w:val="center"/>
    </w:pPr>
    <w:rPr>
      <w:i/>
      <w:sz w:val="32"/>
    </w:rPr>
  </w:style>
  <w:style w:type="character" w:customStyle="1" w:styleId="TytuZnak">
    <w:name w:val="Tytuł Znak"/>
    <w:basedOn w:val="Domylnaczcionkaakapitu"/>
    <w:link w:val="Tytu"/>
    <w:uiPriority w:val="99"/>
    <w:locked/>
    <w:rsid w:val="00FD2BDB"/>
    <w:rPr>
      <w:rFonts w:ascii="Bookman Old Style" w:hAnsi="Bookman Old Style" w:cs="Arial"/>
      <w:i/>
      <w:sz w:val="32"/>
    </w:rPr>
  </w:style>
  <w:style w:type="paragraph" w:styleId="Stopka">
    <w:name w:val="footer"/>
    <w:basedOn w:val="Normalny"/>
    <w:link w:val="StopkaZnak"/>
    <w:uiPriority w:val="99"/>
    <w:rsid w:val="000507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933E4"/>
    <w:rPr>
      <w:rFonts w:ascii="Bookman Old Style" w:hAnsi="Bookman Old Style" w:cs="Arial"/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rsid w:val="00050788"/>
    <w:pPr>
      <w:tabs>
        <w:tab w:val="left" w:pos="1122"/>
        <w:tab w:val="left" w:pos="4301"/>
      </w:tabs>
      <w:spacing w:line="360" w:lineRule="auto"/>
      <w:ind w:left="720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sid w:val="007933E4"/>
    <w:rPr>
      <w:rFonts w:ascii="Bookman Old Style" w:hAnsi="Bookman Old Style" w:cs="Arial"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rsid w:val="00050788"/>
    <w:pPr>
      <w:tabs>
        <w:tab w:val="left" w:pos="1122"/>
        <w:tab w:val="left" w:pos="4301"/>
      </w:tabs>
      <w:spacing w:line="360" w:lineRule="auto"/>
      <w:ind w:left="360"/>
    </w:p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7933E4"/>
    <w:rPr>
      <w:rFonts w:ascii="Bookman Old Style" w:hAnsi="Bookman Old Style" w:cs="Arial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rsid w:val="00050788"/>
    <w:pPr>
      <w:tabs>
        <w:tab w:val="left" w:pos="1122"/>
        <w:tab w:val="left" w:pos="4301"/>
      </w:tabs>
      <w:ind w:right="-319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7933E4"/>
    <w:rPr>
      <w:rFonts w:ascii="Bookman Old Style" w:hAnsi="Bookman Old Style" w:cs="Arial"/>
      <w:sz w:val="20"/>
      <w:szCs w:val="20"/>
    </w:rPr>
  </w:style>
  <w:style w:type="paragraph" w:customStyle="1" w:styleId="Styl">
    <w:name w:val="Styl"/>
    <w:basedOn w:val="Normalny"/>
    <w:next w:val="Nagwek"/>
    <w:uiPriority w:val="99"/>
    <w:rsid w:val="00A65C26"/>
    <w:pPr>
      <w:tabs>
        <w:tab w:val="center" w:pos="4536"/>
        <w:tab w:val="right" w:pos="9072"/>
      </w:tabs>
    </w:pPr>
  </w:style>
  <w:style w:type="paragraph" w:customStyle="1" w:styleId="Styl1">
    <w:name w:val="Styl1"/>
    <w:basedOn w:val="Normalny"/>
    <w:next w:val="Nagwek"/>
    <w:uiPriority w:val="99"/>
    <w:rsid w:val="00B92223"/>
    <w:pPr>
      <w:tabs>
        <w:tab w:val="center" w:pos="4536"/>
        <w:tab w:val="right" w:pos="9072"/>
      </w:tabs>
    </w:pPr>
    <w:rPr>
      <w:rFonts w:ascii="Arial" w:hAnsi="Arial"/>
    </w:rPr>
  </w:style>
  <w:style w:type="character" w:styleId="Hipercze">
    <w:name w:val="Hyperlink"/>
    <w:basedOn w:val="Domylnaczcionkaakapitu"/>
    <w:uiPriority w:val="99"/>
    <w:rsid w:val="00674260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48794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933E4"/>
    <w:rPr>
      <w:rFonts w:cs="Arial"/>
      <w:sz w:val="2"/>
    </w:rPr>
  </w:style>
  <w:style w:type="paragraph" w:customStyle="1" w:styleId="adnywgJS">
    <w:name w:val="Ładny /wg J.S./"/>
    <w:basedOn w:val="Normalny"/>
    <w:uiPriority w:val="99"/>
    <w:rsid w:val="006B3C71"/>
    <w:pPr>
      <w:jc w:val="both"/>
    </w:pPr>
    <w:rPr>
      <w:rFonts w:ascii="Arial" w:hAnsi="Arial" w:cs="Times New Roman"/>
    </w:rPr>
  </w:style>
  <w:style w:type="table" w:styleId="Tabela-Siatka">
    <w:name w:val="Table Grid"/>
    <w:basedOn w:val="Standardowy"/>
    <w:uiPriority w:val="39"/>
    <w:rsid w:val="00377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EA6327"/>
    <w:rPr>
      <w:b/>
      <w:bCs/>
    </w:rPr>
  </w:style>
  <w:style w:type="character" w:customStyle="1" w:styleId="Teksttreci">
    <w:name w:val="Tekst treści_"/>
    <w:basedOn w:val="Domylnaczcionkaakapitu"/>
    <w:link w:val="Teksttreci0"/>
    <w:locked/>
    <w:rsid w:val="00A41643"/>
  </w:style>
  <w:style w:type="paragraph" w:customStyle="1" w:styleId="Teksttreci0">
    <w:name w:val="Tekst treści"/>
    <w:basedOn w:val="Normalny"/>
    <w:link w:val="Teksttreci"/>
    <w:rsid w:val="00A41643"/>
    <w:pPr>
      <w:widowControl w:val="0"/>
      <w:spacing w:after="600" w:line="360" w:lineRule="auto"/>
      <w:ind w:firstLine="120"/>
    </w:pPr>
    <w:rPr>
      <w:rFonts w:ascii="Times New Roman" w:hAnsi="Times New Roman" w:cs="Times New Roman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290A1C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90A1C"/>
    <w:rPr>
      <w:rFonts w:ascii="Bookman Old Style" w:hAnsi="Bookman Old Style" w:cs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locked/>
    <w:rsid w:val="00290A1C"/>
    <w:rPr>
      <w:vertAlign w:val="superscript"/>
    </w:rPr>
  </w:style>
  <w:style w:type="paragraph" w:styleId="Bezodstpw">
    <w:name w:val="No Spacing"/>
    <w:uiPriority w:val="1"/>
    <w:qFormat/>
    <w:rsid w:val="00316BC5"/>
    <w:rPr>
      <w:rFonts w:asciiTheme="minorHAnsi" w:eastAsiaTheme="minorHAnsi" w:hAnsiTheme="minorHAnsi" w:cstheme="minorBidi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61B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91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1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unduszsprawiedliwosci.gov.pl/plznajdz-osrodek-pomocy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tel:(32)%2013%2035%20100%20wew.%20365" TargetMode="External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rupa\AppData\Local\Microsoft\Windows\Temporary%20Internet%20Files\Content.IE5\HPFYPPCR\Firm&#243;wka%20Kce%20Po&#322;udni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Firmówka Kce Południe</Template>
  <TotalTime>9</TotalTime>
  <Pages>1</Pages>
  <Words>158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Prokuratura Apelacyjna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sharupa</dc:creator>
  <cp:keywords/>
  <dc:description/>
  <cp:lastModifiedBy>Sack-Kulesza Magdalena (PR Mysłowice)</cp:lastModifiedBy>
  <cp:revision>5</cp:revision>
  <cp:lastPrinted>2025-01-03T10:59:00Z</cp:lastPrinted>
  <dcterms:created xsi:type="dcterms:W3CDTF">2025-02-19T10:25:00Z</dcterms:created>
  <dcterms:modified xsi:type="dcterms:W3CDTF">2026-02-11T14:10:00Z</dcterms:modified>
</cp:coreProperties>
</file>