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7932876" w:rsidR="00652626" w:rsidRPr="00D915EB" w:rsidRDefault="00D01638" w:rsidP="00D915EB">
      <w:pPr>
        <w:pStyle w:val="TEKSTZacznikido"/>
      </w:pPr>
      <w:r>
        <w:t>Z</w:t>
      </w:r>
      <w:r w:rsidR="00652626" w:rsidRPr="0079106E">
        <w:t xml:space="preserve">ałącznik do </w:t>
      </w:r>
      <w:r w:rsidR="002F2CB7">
        <w:t>p</w:t>
      </w:r>
      <w:r w:rsidR="00652626" w:rsidRPr="0079106E">
        <w:t xml:space="preserve">rocedury zgłoszeń </w:t>
      </w:r>
      <w:r w:rsidR="00652626" w:rsidRPr="00D915EB">
        <w:t>wewnętrznych</w:t>
      </w:r>
    </w:p>
    <w:p w14:paraId="3634ED5A" w14:textId="77777777" w:rsidR="002F2CB7" w:rsidRPr="00934472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78E3DD70" w:rsidR="00652626" w:rsidRPr="00577037" w:rsidRDefault="00652626" w:rsidP="00337A71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 w</w:t>
      </w:r>
      <w:r w:rsidR="00487936">
        <w:rPr>
          <w:rFonts w:eastAsia="Times New Roman"/>
          <w:i/>
        </w:rPr>
        <w:t xml:space="preserve"> Powiatowej Stacji Sanitarno – Epidemiologicznej w </w:t>
      </w:r>
      <w:r w:rsidR="00AA312F" w:rsidRPr="00AA312F">
        <w:rPr>
          <w:i/>
          <w:iCs/>
        </w:rPr>
        <w:t>Sieradzu</w:t>
      </w:r>
      <w:r w:rsidR="00AA312F">
        <w:rPr>
          <w:i/>
          <w:iCs/>
        </w:rPr>
        <w:t>.</w:t>
      </w:r>
    </w:p>
    <w:p w14:paraId="3B1BF0F0" w14:textId="77777777" w:rsidR="00652626" w:rsidRPr="00577037" w:rsidRDefault="00652626" w:rsidP="00337A71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03244A">
        <w:trPr>
          <w:jc w:val="center"/>
        </w:trPr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03244A">
        <w:trPr>
          <w:jc w:val="center"/>
        </w:trPr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03244A">
        <w:trPr>
          <w:jc w:val="center"/>
        </w:trPr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03244A">
        <w:trPr>
          <w:jc w:val="center"/>
        </w:trPr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03244A">
        <w:trPr>
          <w:jc w:val="center"/>
        </w:trPr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03244A">
        <w:trPr>
          <w:jc w:val="center"/>
        </w:trPr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03244A">
        <w:trPr>
          <w:jc w:val="center"/>
        </w:trPr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03244A">
        <w:trPr>
          <w:jc w:val="center"/>
        </w:trPr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03244A">
        <w:trPr>
          <w:jc w:val="center"/>
        </w:trPr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03244A">
        <w:trPr>
          <w:jc w:val="center"/>
        </w:trPr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03244A">
        <w:trPr>
          <w:jc w:val="center"/>
        </w:trPr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C87699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C87699">
        <w:rPr>
          <w:rFonts w:cs="Times New Roman"/>
          <w:b/>
          <w:bCs/>
          <w:szCs w:val="24"/>
        </w:rPr>
        <w:t>Informacja o przetwarzaniu danych osobowych:</w:t>
      </w:r>
    </w:p>
    <w:p w14:paraId="03623AAE" w14:textId="3F3ED214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Państwowy Powiatowy Inspektor Sanitarny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 z siedzibą w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Sieradzu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 (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98</w:t>
      </w:r>
      <w:r w:rsidRPr="00C87699">
        <w:rPr>
          <w:rFonts w:ascii="Times New Roman" w:eastAsia="Times New Roman" w:hAnsi="Times New Roman"/>
          <w:sz w:val="24"/>
          <w:szCs w:val="24"/>
        </w:rPr>
        <w:t>-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220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), przy ul.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P.O.W. 52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, z którym można kontaktować się listownie, za pośrednictwem ePUAP lub poprzez adres e-mail: </w:t>
      </w:r>
      <w:r w:rsidR="00541484" w:rsidRPr="00C87699">
        <w:rPr>
          <w:rFonts w:ascii="Times New Roman" w:eastAsia="Times New Roman" w:hAnsi="Times New Roman"/>
          <w:sz w:val="24"/>
          <w:szCs w:val="24"/>
        </w:rPr>
        <w:t>sekretariat.psse.sieradz</w:t>
      </w:r>
      <w:r w:rsidRPr="00C87699">
        <w:rPr>
          <w:rFonts w:ascii="Times New Roman" w:eastAsia="Times New Roman" w:hAnsi="Times New Roman"/>
          <w:sz w:val="24"/>
          <w:szCs w:val="24"/>
        </w:rPr>
        <w:t>@sanepid.gov.pl.</w:t>
      </w:r>
    </w:p>
    <w:p w14:paraId="6A71CCD9" w14:textId="259EFC1C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>iod.psse.sieradz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.</w:t>
      </w:r>
      <w:r w:rsidRPr="00C87699">
        <w:rPr>
          <w:rFonts w:ascii="Times New Roman" w:eastAsia="Times New Roman" w:hAnsi="Times New Roman"/>
          <w:sz w:val="24"/>
          <w:szCs w:val="24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082F4028" w:rsidR="00FD7444" w:rsidRPr="0003244A" w:rsidRDefault="00FD7444" w:rsidP="006678E0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44A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AA312F" w:rsidRPr="0003244A">
        <w:rPr>
          <w:rFonts w:ascii="Times New Roman" w:eastAsia="Times New Roman" w:hAnsi="Times New Roman"/>
          <w:sz w:val="24"/>
          <w:szCs w:val="24"/>
        </w:rPr>
        <w:t>Państwowego Powiatowego Inspektora Sanitarnego w Sieradzu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 procedurą zgłoszeń wewnętrznych i w oparciu</w:t>
      </w:r>
      <w:r w:rsidR="00C87699" w:rsidRPr="0003244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o wymagania ustawy z dnia 14 czerwca 2024 r. o ochronie sygnalistów, co stanowi obowiązek prawny </w:t>
      </w:r>
      <w:r w:rsidR="00AA312F" w:rsidRPr="0003244A">
        <w:rPr>
          <w:rFonts w:ascii="Times New Roman" w:eastAsia="Times New Roman" w:hAnsi="Times New Roman"/>
          <w:sz w:val="24"/>
          <w:szCs w:val="24"/>
        </w:rPr>
        <w:t>Państwowego Powiatowego Inspektora Sanitarnego w Sieradzu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 (art. 6 ust. 1 lit c) RODO),</w:t>
      </w:r>
    </w:p>
    <w:p w14:paraId="2BA67701" w14:textId="349543AE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</w:t>
      </w:r>
      <w:r w:rsidRPr="00C87699">
        <w:rPr>
          <w:rFonts w:ascii="Times New Roman" w:eastAsia="Times New Roman" w:hAnsi="Times New Roman"/>
          <w:sz w:val="24"/>
          <w:szCs w:val="24"/>
        </w:rPr>
        <w:lastRenderedPageBreak/>
        <w:t xml:space="preserve">czerwca 2024 r. o ochronie sygnalistów, co stanowi prawnie uzasadniony interes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 f) RODO),</w:t>
      </w:r>
    </w:p>
    <w:p w14:paraId="2C301A16" w14:textId="34A27F95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lit. c) RODO),</w:t>
      </w:r>
    </w:p>
    <w:p w14:paraId="4C659BBA" w14:textId="00F181E1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Państwowym Powiatowym Inspektorze Sanitarnym w Sieradzu 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289DCCEC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 f) RODO).</w:t>
      </w:r>
    </w:p>
    <w:p w14:paraId="29E9866E" w14:textId="481406BD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Państwowemu Powiatowemu Inspektorowi Sanitarnemu w Sieradzu </w:t>
      </w:r>
      <w:r w:rsidRPr="00C87699">
        <w:rPr>
          <w:rFonts w:ascii="Times New Roman" w:eastAsia="Times New Roman" w:hAnsi="Times New Roman"/>
          <w:sz w:val="24"/>
          <w:szCs w:val="24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722AD67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ECD0B92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Odbiorcami Państwa danych osobowych mogą być podmioty zapewniające na rzecz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obsługę prawną, a także obsługę techniczną (informatyczną), ale wyłącznie z zastrzeżeniem zapewnienia poufności Państwa danych.</w:t>
      </w:r>
    </w:p>
    <w:p w14:paraId="1DBBF239" w14:textId="5EC1F53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poza teren Europejskiego Obszaru Gospodarczego (EOG).</w:t>
      </w:r>
    </w:p>
    <w:p w14:paraId="4E484448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13842F6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Niezależnie od uprawnień przysługujących powyżej w związku z przetwarzaniem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 xml:space="preserve">Państwa 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danych osobowych, przysługuje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 xml:space="preserve">również </w:t>
      </w:r>
      <w:r w:rsidRPr="00C87699">
        <w:rPr>
          <w:rFonts w:ascii="Times New Roman" w:eastAsia="Times New Roman" w:hAnsi="Times New Roman"/>
          <w:sz w:val="24"/>
          <w:szCs w:val="24"/>
        </w:rPr>
        <w:t>Państwu prawo wniesienia skargi do organu nadzorczego, którym jest Prezes Urzędu Ochrony Danych Osobowych (adres: ul. Stawki 2, 00-193 Warszawa).</w:t>
      </w:r>
    </w:p>
    <w:p w14:paraId="1C4A5123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1FA595B7" w14:textId="77777777" w:rsidR="00BF0E19" w:rsidRDefault="00BF0E19" w:rsidP="00FF0F63">
      <w:pPr>
        <w:pStyle w:val="TEKSTZacznikido"/>
        <w:ind w:left="0"/>
        <w:rPr>
          <w:rFonts w:cs="Times New Roman"/>
        </w:rPr>
      </w:pPr>
    </w:p>
    <w:sectPr w:rsidR="00BF0E19" w:rsidSect="0003244A">
      <w:headerReference w:type="default" r:id="rId12"/>
      <w:footnotePr>
        <w:numRestart w:val="eachSect"/>
      </w:footnotePr>
      <w:pgSz w:w="11906" w:h="16838"/>
      <w:pgMar w:top="1560" w:right="991" w:bottom="1560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0390" w14:textId="77777777" w:rsidR="007971FB" w:rsidRDefault="007971FB">
      <w:r>
        <w:separator/>
      </w:r>
    </w:p>
  </w:endnote>
  <w:endnote w:type="continuationSeparator" w:id="0">
    <w:p w14:paraId="44D04EA5" w14:textId="77777777" w:rsidR="007971FB" w:rsidRDefault="0079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0B60" w14:textId="77777777" w:rsidR="007971FB" w:rsidRDefault="007971FB">
      <w:r>
        <w:separator/>
      </w:r>
    </w:p>
  </w:footnote>
  <w:footnote w:type="continuationSeparator" w:id="0">
    <w:p w14:paraId="4302EC7D" w14:textId="77777777" w:rsidR="007971FB" w:rsidRDefault="007971FB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5"/>
  </w:num>
  <w:num w:numId="2" w16cid:durableId="1798914102">
    <w:abstractNumId w:val="25"/>
  </w:num>
  <w:num w:numId="3" w16cid:durableId="2108036760">
    <w:abstractNumId w:val="18"/>
  </w:num>
  <w:num w:numId="4" w16cid:durableId="2002275795">
    <w:abstractNumId w:val="18"/>
  </w:num>
  <w:num w:numId="5" w16cid:durableId="1196622182">
    <w:abstractNumId w:val="40"/>
  </w:num>
  <w:num w:numId="6" w16cid:durableId="1474329400">
    <w:abstractNumId w:val="35"/>
  </w:num>
  <w:num w:numId="7" w16cid:durableId="608009084">
    <w:abstractNumId w:val="40"/>
  </w:num>
  <w:num w:numId="8" w16cid:durableId="324355627">
    <w:abstractNumId w:val="35"/>
  </w:num>
  <w:num w:numId="9" w16cid:durableId="830487834">
    <w:abstractNumId w:val="40"/>
  </w:num>
  <w:num w:numId="10" w16cid:durableId="876088831">
    <w:abstractNumId w:val="35"/>
  </w:num>
  <w:num w:numId="11" w16cid:durableId="2003314616">
    <w:abstractNumId w:val="14"/>
  </w:num>
  <w:num w:numId="12" w16cid:durableId="135033966">
    <w:abstractNumId w:val="10"/>
  </w:num>
  <w:num w:numId="13" w16cid:durableId="81145508">
    <w:abstractNumId w:val="15"/>
  </w:num>
  <w:num w:numId="14" w16cid:durableId="1172793343">
    <w:abstractNumId w:val="28"/>
  </w:num>
  <w:num w:numId="15" w16cid:durableId="388113359">
    <w:abstractNumId w:val="14"/>
  </w:num>
  <w:num w:numId="16" w16cid:durableId="1414282943">
    <w:abstractNumId w:val="16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37"/>
  </w:num>
  <w:num w:numId="28" w16cid:durableId="18093481">
    <w:abstractNumId w:val="27"/>
  </w:num>
  <w:num w:numId="29" w16cid:durableId="826240349">
    <w:abstractNumId w:val="41"/>
  </w:num>
  <w:num w:numId="30" w16cid:durableId="133761665">
    <w:abstractNumId w:val="36"/>
  </w:num>
  <w:num w:numId="31" w16cid:durableId="1617056543">
    <w:abstractNumId w:val="19"/>
  </w:num>
  <w:num w:numId="32" w16cid:durableId="653608905">
    <w:abstractNumId w:val="11"/>
  </w:num>
  <w:num w:numId="33" w16cid:durableId="388917338">
    <w:abstractNumId w:val="34"/>
  </w:num>
  <w:num w:numId="34" w16cid:durableId="1429428287">
    <w:abstractNumId w:val="22"/>
  </w:num>
  <w:num w:numId="35" w16cid:durableId="1252200102">
    <w:abstractNumId w:val="17"/>
  </w:num>
  <w:num w:numId="36" w16cid:durableId="266548573">
    <w:abstractNumId w:val="24"/>
  </w:num>
  <w:num w:numId="37" w16cid:durableId="801266691">
    <w:abstractNumId w:val="30"/>
  </w:num>
  <w:num w:numId="38" w16cid:durableId="1481076135">
    <w:abstractNumId w:val="26"/>
  </w:num>
  <w:num w:numId="39" w16cid:durableId="1928607921">
    <w:abstractNumId w:val="13"/>
  </w:num>
  <w:num w:numId="40" w16cid:durableId="735668978">
    <w:abstractNumId w:val="33"/>
  </w:num>
  <w:num w:numId="41" w16cid:durableId="1389766650">
    <w:abstractNumId w:val="32"/>
  </w:num>
  <w:num w:numId="42" w16cid:durableId="1646617763">
    <w:abstractNumId w:val="23"/>
  </w:num>
  <w:num w:numId="43" w16cid:durableId="504832304">
    <w:abstractNumId w:val="38"/>
  </w:num>
  <w:num w:numId="44" w16cid:durableId="1817919236">
    <w:abstractNumId w:val="12"/>
  </w:num>
  <w:num w:numId="45" w16cid:durableId="627711651">
    <w:abstractNumId w:val="20"/>
  </w:num>
  <w:num w:numId="46" w16cid:durableId="979774052">
    <w:abstractNumId w:val="21"/>
  </w:num>
  <w:num w:numId="47" w16cid:durableId="506404440">
    <w:abstractNumId w:val="39"/>
  </w:num>
  <w:num w:numId="48" w16cid:durableId="1424258362">
    <w:abstractNumId w:val="29"/>
  </w:num>
  <w:num w:numId="49" w16cid:durableId="968515393">
    <w:abstractNumId w:val="31"/>
  </w:num>
  <w:num w:numId="50" w16cid:durableId="18987816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1FD7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4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C54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E7D8F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1673B"/>
    <w:rsid w:val="001209EC"/>
    <w:rsid w:val="00120A9E"/>
    <w:rsid w:val="00120C12"/>
    <w:rsid w:val="001249ED"/>
    <w:rsid w:val="00124FF9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5959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76266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2F86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C665C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481B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9BB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37A71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45A3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4C86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13B3"/>
    <w:rsid w:val="00482151"/>
    <w:rsid w:val="00485FAD"/>
    <w:rsid w:val="004874E7"/>
    <w:rsid w:val="00487936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7128"/>
    <w:rsid w:val="005211BC"/>
    <w:rsid w:val="00522DCF"/>
    <w:rsid w:val="00526DFC"/>
    <w:rsid w:val="00526F43"/>
    <w:rsid w:val="00527651"/>
    <w:rsid w:val="005363AB"/>
    <w:rsid w:val="0053760C"/>
    <w:rsid w:val="00540DCB"/>
    <w:rsid w:val="00541484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5579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6127"/>
    <w:rsid w:val="005B713E"/>
    <w:rsid w:val="005B75C5"/>
    <w:rsid w:val="005C03B6"/>
    <w:rsid w:val="005C348E"/>
    <w:rsid w:val="005C4691"/>
    <w:rsid w:val="005C68E1"/>
    <w:rsid w:val="005C6A14"/>
    <w:rsid w:val="005D046F"/>
    <w:rsid w:val="005D15D2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67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E7283"/>
    <w:rsid w:val="006E7726"/>
    <w:rsid w:val="006F0729"/>
    <w:rsid w:val="006F2648"/>
    <w:rsid w:val="006F2F10"/>
    <w:rsid w:val="006F482B"/>
    <w:rsid w:val="006F6311"/>
    <w:rsid w:val="00701952"/>
    <w:rsid w:val="00702556"/>
    <w:rsid w:val="0070277E"/>
    <w:rsid w:val="007040EC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054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370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31B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1FB"/>
    <w:rsid w:val="00797F5A"/>
    <w:rsid w:val="007A1F2F"/>
    <w:rsid w:val="007A2A5C"/>
    <w:rsid w:val="007A4CBF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036"/>
    <w:rsid w:val="007D32DD"/>
    <w:rsid w:val="007D3A32"/>
    <w:rsid w:val="007D4847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442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097C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657B"/>
    <w:rsid w:val="009A7A53"/>
    <w:rsid w:val="009B0402"/>
    <w:rsid w:val="009B0B75"/>
    <w:rsid w:val="009B16DF"/>
    <w:rsid w:val="009B4CB2"/>
    <w:rsid w:val="009B5DBD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04C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48D0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12F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B76B5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2426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6E7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0E19"/>
    <w:rsid w:val="00BF3DDE"/>
    <w:rsid w:val="00BF6589"/>
    <w:rsid w:val="00BF6F7F"/>
    <w:rsid w:val="00BF715B"/>
    <w:rsid w:val="00C0037E"/>
    <w:rsid w:val="00C00647"/>
    <w:rsid w:val="00C02764"/>
    <w:rsid w:val="00C03274"/>
    <w:rsid w:val="00C04CEF"/>
    <w:rsid w:val="00C04CF8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38F3"/>
    <w:rsid w:val="00C260B1"/>
    <w:rsid w:val="00C26E56"/>
    <w:rsid w:val="00C31406"/>
    <w:rsid w:val="00C31574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87699"/>
    <w:rsid w:val="00CA1D98"/>
    <w:rsid w:val="00CB1663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2A6A"/>
    <w:rsid w:val="00CD46FA"/>
    <w:rsid w:val="00CD5973"/>
    <w:rsid w:val="00CE31A6"/>
    <w:rsid w:val="00CE7ED2"/>
    <w:rsid w:val="00CF09AA"/>
    <w:rsid w:val="00CF4813"/>
    <w:rsid w:val="00CF491F"/>
    <w:rsid w:val="00CF5233"/>
    <w:rsid w:val="00CF6F1E"/>
    <w:rsid w:val="00D01638"/>
    <w:rsid w:val="00D01B3D"/>
    <w:rsid w:val="00D029B8"/>
    <w:rsid w:val="00D02F60"/>
    <w:rsid w:val="00D0335F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5DEE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B7D3A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6215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4C8C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5B93"/>
    <w:rsid w:val="00EC659E"/>
    <w:rsid w:val="00EC705F"/>
    <w:rsid w:val="00ED2072"/>
    <w:rsid w:val="00ED2AE0"/>
    <w:rsid w:val="00ED49ED"/>
    <w:rsid w:val="00ED5553"/>
    <w:rsid w:val="00ED5E36"/>
    <w:rsid w:val="00ED5FF8"/>
    <w:rsid w:val="00ED6961"/>
    <w:rsid w:val="00ED7B8F"/>
    <w:rsid w:val="00EE4B83"/>
    <w:rsid w:val="00EF0B96"/>
    <w:rsid w:val="00EF3486"/>
    <w:rsid w:val="00EF47AF"/>
    <w:rsid w:val="00EF53B6"/>
    <w:rsid w:val="00F00B73"/>
    <w:rsid w:val="00F0243D"/>
    <w:rsid w:val="00F02C9C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36117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1F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C5650"/>
    <w:rsid w:val="00FD1DBE"/>
    <w:rsid w:val="00FD25A7"/>
    <w:rsid w:val="00FD27B6"/>
    <w:rsid w:val="00FD3689"/>
    <w:rsid w:val="00FD3FEC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D2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D2A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CD2A6A"/>
    <w:pPr>
      <w:adjustRightInd/>
      <w:spacing w:line="240" w:lineRule="auto"/>
    </w:pPr>
    <w:rPr>
      <w:rFonts w:ascii="Calibri" w:eastAsia="Calibri" w:hAnsi="Calibri" w:cs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2A6A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11FD7"/>
    <w:rsid w:val="00055C54"/>
    <w:rsid w:val="0007096D"/>
    <w:rsid w:val="0008162E"/>
    <w:rsid w:val="000A4E18"/>
    <w:rsid w:val="000C49E1"/>
    <w:rsid w:val="000E7D8F"/>
    <w:rsid w:val="000F092C"/>
    <w:rsid w:val="000F4D1A"/>
    <w:rsid w:val="0011673B"/>
    <w:rsid w:val="001571BA"/>
    <w:rsid w:val="001575D9"/>
    <w:rsid w:val="00176266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2D02B3"/>
    <w:rsid w:val="002E481B"/>
    <w:rsid w:val="00325E57"/>
    <w:rsid w:val="003312B2"/>
    <w:rsid w:val="0035021C"/>
    <w:rsid w:val="00357A7D"/>
    <w:rsid w:val="00374490"/>
    <w:rsid w:val="003A45A3"/>
    <w:rsid w:val="003A6026"/>
    <w:rsid w:val="003B5D88"/>
    <w:rsid w:val="004639A1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3F55"/>
    <w:rsid w:val="006E7283"/>
    <w:rsid w:val="00735D2E"/>
    <w:rsid w:val="00786D05"/>
    <w:rsid w:val="007A4CBF"/>
    <w:rsid w:val="007B5E2C"/>
    <w:rsid w:val="007C1615"/>
    <w:rsid w:val="007F26CC"/>
    <w:rsid w:val="00832B96"/>
    <w:rsid w:val="00850C68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A04193"/>
    <w:rsid w:val="00A07C0E"/>
    <w:rsid w:val="00A208AD"/>
    <w:rsid w:val="00A35E1A"/>
    <w:rsid w:val="00A40C71"/>
    <w:rsid w:val="00A50481"/>
    <w:rsid w:val="00A56FC7"/>
    <w:rsid w:val="00A858F5"/>
    <w:rsid w:val="00A9006F"/>
    <w:rsid w:val="00A95B8D"/>
    <w:rsid w:val="00AA0D06"/>
    <w:rsid w:val="00AB2A90"/>
    <w:rsid w:val="00AD00E5"/>
    <w:rsid w:val="00B10432"/>
    <w:rsid w:val="00B1276B"/>
    <w:rsid w:val="00B32F54"/>
    <w:rsid w:val="00B33A70"/>
    <w:rsid w:val="00B670CA"/>
    <w:rsid w:val="00BD2C17"/>
    <w:rsid w:val="00BE0817"/>
    <w:rsid w:val="00C04CF8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27A7"/>
    <w:rsid w:val="00E257D1"/>
    <w:rsid w:val="00E3369F"/>
    <w:rsid w:val="00E50A87"/>
    <w:rsid w:val="00E92A56"/>
    <w:rsid w:val="00ED5FF8"/>
    <w:rsid w:val="00F0243D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28</TotalTime>
  <Pages>4</Pages>
  <Words>1070</Words>
  <Characters>6423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Sieradz - Jolanta Jezierska</cp:lastModifiedBy>
  <cp:revision>12</cp:revision>
  <cp:lastPrinted>2012-04-23T06:39:00Z</cp:lastPrinted>
  <dcterms:created xsi:type="dcterms:W3CDTF">2024-09-25T06:14:00Z</dcterms:created>
  <dcterms:modified xsi:type="dcterms:W3CDTF">2025-01-14T07:51:00Z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