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07" w:rsidRPr="00C4051E" w:rsidRDefault="009E1807" w:rsidP="00B4353E">
      <w:pPr>
        <w:rPr>
          <w:rFonts w:ascii="Lato" w:hAnsi="Lato"/>
          <w:sz w:val="20"/>
          <w:szCs w:val="20"/>
        </w:rPr>
      </w:pPr>
      <w:bookmarkStart w:id="0" w:name="_GoBack"/>
      <w:bookmarkEnd w:id="0"/>
    </w:p>
    <w:p w:rsidR="00152410" w:rsidRPr="00152410" w:rsidRDefault="00E34D3E" w:rsidP="00152410">
      <w:pPr>
        <w:jc w:val="center"/>
        <w:rPr>
          <w:rFonts w:ascii="Lato" w:hAnsi="Lato"/>
          <w:b/>
          <w:sz w:val="20"/>
          <w:szCs w:val="20"/>
        </w:rPr>
      </w:pPr>
      <w:r w:rsidRPr="00C4051E">
        <w:rPr>
          <w:rFonts w:ascii="Lato" w:hAnsi="Lato"/>
          <w:b/>
          <w:sz w:val="20"/>
          <w:szCs w:val="20"/>
        </w:rPr>
        <w:t xml:space="preserve">Lista obecności </w:t>
      </w:r>
      <w:r w:rsidR="00152410">
        <w:rPr>
          <w:rFonts w:ascii="Lato" w:hAnsi="Lato"/>
          <w:b/>
          <w:sz w:val="20"/>
          <w:szCs w:val="20"/>
        </w:rPr>
        <w:t xml:space="preserve">na posiedzeniu </w:t>
      </w:r>
      <w:r w:rsidR="00152410" w:rsidRPr="00152410">
        <w:rPr>
          <w:rFonts w:ascii="Lato" w:hAnsi="Lato"/>
          <w:b/>
          <w:sz w:val="20"/>
          <w:szCs w:val="20"/>
        </w:rPr>
        <w:t xml:space="preserve">podgrupy roboczej </w:t>
      </w:r>
    </w:p>
    <w:p w:rsidR="00152410" w:rsidRPr="00152410" w:rsidRDefault="00152410" w:rsidP="00152410">
      <w:pPr>
        <w:jc w:val="center"/>
        <w:rPr>
          <w:rFonts w:ascii="Lato" w:hAnsi="Lato"/>
          <w:b/>
          <w:sz w:val="20"/>
          <w:szCs w:val="20"/>
        </w:rPr>
      </w:pPr>
      <w:r w:rsidRPr="00152410">
        <w:rPr>
          <w:rFonts w:ascii="Lato" w:hAnsi="Lato"/>
          <w:b/>
          <w:sz w:val="20"/>
          <w:szCs w:val="20"/>
        </w:rPr>
        <w:t xml:space="preserve">Zespołu ds. Europejskiego Trybunału Praw Człowieka </w:t>
      </w:r>
    </w:p>
    <w:p w:rsidR="00152410" w:rsidRPr="00152410" w:rsidRDefault="00744750" w:rsidP="00152410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Ws.</w:t>
      </w:r>
      <w:r w:rsidR="00152410" w:rsidRPr="00152410">
        <w:rPr>
          <w:rFonts w:ascii="Lato" w:hAnsi="Lato"/>
          <w:b/>
          <w:sz w:val="20"/>
          <w:szCs w:val="20"/>
        </w:rPr>
        <w:t xml:space="preserve"> procedury wyłaniania kandydatów na urząd Sędziego ETPC </w:t>
      </w:r>
    </w:p>
    <w:p w:rsidR="0046489B" w:rsidRDefault="00152410" w:rsidP="00152410">
      <w:pPr>
        <w:jc w:val="center"/>
        <w:rPr>
          <w:rFonts w:ascii="Lato" w:hAnsi="Lato"/>
          <w:sz w:val="20"/>
          <w:szCs w:val="20"/>
        </w:rPr>
      </w:pPr>
      <w:r w:rsidRPr="00152410">
        <w:rPr>
          <w:rFonts w:ascii="Lato" w:hAnsi="Lato"/>
          <w:b/>
          <w:sz w:val="20"/>
          <w:szCs w:val="20"/>
        </w:rPr>
        <w:t xml:space="preserve">(17 października 2024 r., godz. 09.00-11.00, </w:t>
      </w:r>
      <w:r w:rsidR="00744750">
        <w:rPr>
          <w:rFonts w:ascii="Lato" w:hAnsi="Lato"/>
          <w:b/>
          <w:sz w:val="20"/>
          <w:szCs w:val="20"/>
        </w:rPr>
        <w:t>Ministerstwo Spraw Zagranicznych</w:t>
      </w:r>
      <w:r w:rsidRPr="00152410">
        <w:rPr>
          <w:rFonts w:ascii="Lato" w:hAnsi="Lato"/>
          <w:b/>
          <w:sz w:val="20"/>
          <w:szCs w:val="20"/>
        </w:rPr>
        <w:t>)</w:t>
      </w:r>
    </w:p>
    <w:p w:rsidR="00E74F44" w:rsidRDefault="00E74F44" w:rsidP="0025562E">
      <w:pPr>
        <w:jc w:val="center"/>
        <w:rPr>
          <w:rFonts w:ascii="Lato" w:hAnsi="Lato"/>
          <w:sz w:val="20"/>
          <w:szCs w:val="20"/>
        </w:rPr>
      </w:pPr>
    </w:p>
    <w:p w:rsidR="00E74F44" w:rsidRPr="00C4051E" w:rsidRDefault="00E74F44" w:rsidP="0025562E">
      <w:pPr>
        <w:jc w:val="center"/>
        <w:rPr>
          <w:rFonts w:ascii="Lato" w:hAnsi="Lato"/>
          <w:sz w:val="20"/>
          <w:szCs w:val="20"/>
        </w:rPr>
      </w:pPr>
    </w:p>
    <w:tbl>
      <w:tblPr>
        <w:tblStyle w:val="Tabela-Siatka"/>
        <w:tblW w:w="9611" w:type="dxa"/>
        <w:tblInd w:w="-714" w:type="dxa"/>
        <w:tblLook w:val="04A0" w:firstRow="1" w:lastRow="0" w:firstColumn="1" w:lastColumn="0" w:noHBand="0" w:noVBand="1"/>
      </w:tblPr>
      <w:tblGrid>
        <w:gridCol w:w="3295"/>
        <w:gridCol w:w="6316"/>
      </w:tblGrid>
      <w:tr w:rsidR="00881765" w:rsidRPr="00C4051E" w:rsidTr="00BD2F22">
        <w:trPr>
          <w:trHeight w:val="398"/>
        </w:trPr>
        <w:tc>
          <w:tcPr>
            <w:tcW w:w="3295" w:type="dxa"/>
          </w:tcPr>
          <w:p w:rsidR="00881765" w:rsidRPr="00C4051E" w:rsidRDefault="00881765" w:rsidP="00A02EF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Instytucja</w:t>
            </w:r>
          </w:p>
        </w:tc>
        <w:tc>
          <w:tcPr>
            <w:tcW w:w="6316" w:type="dxa"/>
          </w:tcPr>
          <w:p w:rsidR="00881765" w:rsidRPr="00C4051E" w:rsidRDefault="00881765" w:rsidP="00A02EF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 xml:space="preserve">Imię i nazwisko </w:t>
            </w:r>
          </w:p>
          <w:p w:rsidR="00881765" w:rsidRPr="00C4051E" w:rsidRDefault="00881765" w:rsidP="00A02EF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881765" w:rsidRPr="00152410" w:rsidTr="00781939">
        <w:tc>
          <w:tcPr>
            <w:tcW w:w="3295" w:type="dxa"/>
          </w:tcPr>
          <w:p w:rsidR="00881765" w:rsidRPr="00881608" w:rsidRDefault="00881765" w:rsidP="0090523C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Biuro Rzecznika Praw Obywatelskich</w:t>
            </w:r>
          </w:p>
        </w:tc>
        <w:tc>
          <w:tcPr>
            <w:tcW w:w="6316" w:type="dxa"/>
          </w:tcPr>
          <w:p w:rsidR="00881765" w:rsidRPr="0090523C" w:rsidRDefault="00881765" w:rsidP="0090523C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Pan </w:t>
            </w:r>
            <w:r w:rsidRPr="0090523C">
              <w:rPr>
                <w:rFonts w:ascii="Lato" w:hAnsi="Lato"/>
                <w:sz w:val="20"/>
                <w:szCs w:val="20"/>
              </w:rPr>
              <w:t xml:space="preserve">Marek </w:t>
            </w:r>
            <w:proofErr w:type="spellStart"/>
            <w:r w:rsidRPr="0090523C">
              <w:rPr>
                <w:rFonts w:ascii="Lato" w:hAnsi="Lato"/>
                <w:sz w:val="20"/>
                <w:szCs w:val="20"/>
              </w:rPr>
              <w:t>Chochowski</w:t>
            </w:r>
            <w:proofErr w:type="spellEnd"/>
          </w:p>
          <w:p w:rsidR="00881765" w:rsidRPr="0090523C" w:rsidRDefault="00881765" w:rsidP="0090523C">
            <w:pPr>
              <w:rPr>
                <w:rFonts w:ascii="Lato" w:hAnsi="Lato"/>
                <w:sz w:val="20"/>
                <w:szCs w:val="20"/>
              </w:rPr>
            </w:pPr>
            <w:r w:rsidRPr="0090523C">
              <w:rPr>
                <w:rFonts w:ascii="Lato" w:hAnsi="Lato"/>
                <w:sz w:val="20"/>
                <w:szCs w:val="20"/>
              </w:rPr>
              <w:t>Naczelnik Wydziału</w:t>
            </w:r>
          </w:p>
          <w:p w:rsidR="00881765" w:rsidRPr="0090523C" w:rsidRDefault="00881765" w:rsidP="0090523C">
            <w:pPr>
              <w:rPr>
                <w:rFonts w:ascii="Lato" w:hAnsi="Lato"/>
                <w:sz w:val="20"/>
                <w:szCs w:val="20"/>
              </w:rPr>
            </w:pPr>
            <w:r w:rsidRPr="0090523C">
              <w:rPr>
                <w:rFonts w:ascii="Lato" w:hAnsi="Lato"/>
                <w:sz w:val="20"/>
                <w:szCs w:val="20"/>
              </w:rPr>
              <w:t>Podstawowych Praw i Wolności</w:t>
            </w:r>
          </w:p>
          <w:p w:rsidR="00881765" w:rsidRDefault="00881765" w:rsidP="00C0600C">
            <w:pPr>
              <w:rPr>
                <w:rFonts w:ascii="Lato" w:hAnsi="Lato"/>
                <w:sz w:val="20"/>
                <w:szCs w:val="20"/>
              </w:rPr>
            </w:pPr>
            <w:r w:rsidRPr="0090523C">
              <w:rPr>
                <w:rFonts w:ascii="Lato" w:hAnsi="Lato"/>
                <w:sz w:val="20"/>
                <w:szCs w:val="20"/>
              </w:rPr>
              <w:t>Zespół Prawa Konstytucyjnego, Międzynarodowego i Europejskiego</w:t>
            </w:r>
          </w:p>
          <w:p w:rsidR="007D18D8" w:rsidRPr="00152410" w:rsidRDefault="007D18D8" w:rsidP="00C0600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32F0B" w:rsidRPr="00152410" w:rsidTr="00AD2F3A">
        <w:tc>
          <w:tcPr>
            <w:tcW w:w="9611" w:type="dxa"/>
            <w:gridSpan w:val="2"/>
          </w:tcPr>
          <w:p w:rsidR="00132F0B" w:rsidRPr="00132F0B" w:rsidRDefault="00132F0B" w:rsidP="004D3BC7">
            <w:pPr>
              <w:rPr>
                <w:rFonts w:ascii="Lato" w:hAnsi="Lato"/>
                <w:i/>
                <w:sz w:val="20"/>
                <w:szCs w:val="20"/>
              </w:rPr>
            </w:pPr>
            <w:r w:rsidRPr="00132F0B">
              <w:rPr>
                <w:rFonts w:ascii="Lato" w:hAnsi="Lato"/>
                <w:i/>
                <w:sz w:val="20"/>
                <w:szCs w:val="20"/>
              </w:rPr>
              <w:t>Organizacje zawodów prawniczych</w:t>
            </w:r>
          </w:p>
        </w:tc>
      </w:tr>
      <w:tr w:rsidR="00881765" w:rsidRPr="00FE0A80" w:rsidTr="003D346B">
        <w:tc>
          <w:tcPr>
            <w:tcW w:w="3295" w:type="dxa"/>
          </w:tcPr>
          <w:p w:rsidR="00881765" w:rsidRPr="00971F8E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Krajowa Rada Radców Prawnych</w:t>
            </w:r>
          </w:p>
        </w:tc>
        <w:tc>
          <w:tcPr>
            <w:tcW w:w="6316" w:type="dxa"/>
          </w:tcPr>
          <w:p w:rsidR="00881765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 xml:space="preserve">Pan r.pr. Przemyslaw Kamil Rosiak  </w:t>
            </w:r>
          </w:p>
          <w:p w:rsidR="00881765" w:rsidRPr="00971F8E" w:rsidRDefault="00881765" w:rsidP="004D3BC7">
            <w:pPr>
              <w:rPr>
                <w:rFonts w:ascii="Lato" w:hAnsi="Lato"/>
                <w:sz w:val="20"/>
                <w:szCs w:val="20"/>
              </w:rPr>
            </w:pPr>
          </w:p>
          <w:p w:rsidR="00881765" w:rsidRPr="008A230C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8A230C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881765" w:rsidRPr="00152410" w:rsidTr="0020140B">
        <w:tc>
          <w:tcPr>
            <w:tcW w:w="3295" w:type="dxa"/>
          </w:tcPr>
          <w:p w:rsidR="00881765" w:rsidRPr="00971F8E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Naczelna Rada Adwokacka</w:t>
            </w:r>
          </w:p>
        </w:tc>
        <w:tc>
          <w:tcPr>
            <w:tcW w:w="6316" w:type="dxa"/>
          </w:tcPr>
          <w:p w:rsidR="00881765" w:rsidRPr="00971F8E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Pan adw. Michał Sykała</w:t>
            </w:r>
          </w:p>
          <w:p w:rsidR="00881765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Komisja Praw Człowieka</w:t>
            </w:r>
          </w:p>
          <w:p w:rsidR="00881765" w:rsidRPr="00152410" w:rsidRDefault="00881765" w:rsidP="004D3BC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81765" w:rsidRPr="00152410" w:rsidTr="00884323">
        <w:tc>
          <w:tcPr>
            <w:tcW w:w="3295" w:type="dxa"/>
          </w:tcPr>
          <w:p w:rsidR="00881765" w:rsidRPr="00971F8E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Okręgowa Izba Radców Prawnych w Gdańsku</w:t>
            </w:r>
          </w:p>
        </w:tc>
        <w:tc>
          <w:tcPr>
            <w:tcW w:w="6316" w:type="dxa"/>
          </w:tcPr>
          <w:p w:rsidR="00881765" w:rsidRPr="00971F8E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Pani r.pr. Magdalena Krzyżanowska-Mierzewska</w:t>
            </w:r>
          </w:p>
          <w:p w:rsidR="00881765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Członek Komisji ds. praw człowieka w </w:t>
            </w:r>
            <w:proofErr w:type="spellStart"/>
            <w:r w:rsidRPr="00971F8E">
              <w:rPr>
                <w:rFonts w:ascii="Lato" w:hAnsi="Lato"/>
                <w:sz w:val="20"/>
                <w:szCs w:val="20"/>
              </w:rPr>
              <w:t>OIRP</w:t>
            </w:r>
            <w:proofErr w:type="spellEnd"/>
            <w:r w:rsidRPr="00971F8E">
              <w:rPr>
                <w:rFonts w:ascii="Lato" w:hAnsi="Lato"/>
                <w:sz w:val="20"/>
                <w:szCs w:val="20"/>
              </w:rPr>
              <w:t xml:space="preserve"> w Gdańsku</w:t>
            </w:r>
          </w:p>
          <w:p w:rsidR="00881765" w:rsidRPr="00152410" w:rsidRDefault="00881765" w:rsidP="004D3BC7">
            <w:pPr>
              <w:rPr>
                <w:rFonts w:ascii="Lato" w:hAnsi="Lato"/>
                <w:sz w:val="20"/>
                <w:szCs w:val="20"/>
                <w:highlight w:val="yellow"/>
              </w:rPr>
            </w:pPr>
          </w:p>
        </w:tc>
      </w:tr>
      <w:tr w:rsidR="00881765" w:rsidRPr="00152410" w:rsidTr="00DC0E6A">
        <w:tc>
          <w:tcPr>
            <w:tcW w:w="3295" w:type="dxa"/>
          </w:tcPr>
          <w:p w:rsidR="00881765" w:rsidRPr="00971F8E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Okręgowa Rada Adwokacka w Warszawie</w:t>
            </w:r>
          </w:p>
        </w:tc>
        <w:tc>
          <w:tcPr>
            <w:tcW w:w="6316" w:type="dxa"/>
          </w:tcPr>
          <w:p w:rsidR="00881765" w:rsidRPr="00971F8E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Pani Antonina Dębska</w:t>
            </w:r>
          </w:p>
          <w:p w:rsidR="00881765" w:rsidRDefault="00881765" w:rsidP="004D3BC7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aplikantka adwokacka, członkini Izby Adwokackiej w Warszawie</w:t>
            </w:r>
          </w:p>
          <w:p w:rsidR="00881765" w:rsidRPr="00152410" w:rsidRDefault="00881765" w:rsidP="004D3BC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32F0B" w:rsidRPr="00152410" w:rsidTr="00EB4318">
        <w:tc>
          <w:tcPr>
            <w:tcW w:w="9611" w:type="dxa"/>
            <w:gridSpan w:val="2"/>
          </w:tcPr>
          <w:p w:rsidR="00132F0B" w:rsidRPr="00132F0B" w:rsidRDefault="00132F0B" w:rsidP="00C0600C">
            <w:pPr>
              <w:rPr>
                <w:rFonts w:ascii="Lato" w:hAnsi="Lato"/>
                <w:i/>
                <w:sz w:val="20"/>
                <w:szCs w:val="20"/>
              </w:rPr>
            </w:pPr>
            <w:r w:rsidRPr="00132F0B">
              <w:rPr>
                <w:rFonts w:ascii="Lato" w:hAnsi="Lato"/>
                <w:i/>
                <w:sz w:val="20"/>
                <w:szCs w:val="20"/>
              </w:rPr>
              <w:t>Organizacje pozarządowe</w:t>
            </w:r>
          </w:p>
        </w:tc>
      </w:tr>
      <w:tr w:rsidR="00881765" w:rsidRPr="00152410" w:rsidTr="001519DC">
        <w:tc>
          <w:tcPr>
            <w:tcW w:w="3295" w:type="dxa"/>
          </w:tcPr>
          <w:p w:rsidR="00881765" w:rsidRPr="00881608" w:rsidRDefault="00881765" w:rsidP="00C0600C">
            <w:pPr>
              <w:rPr>
                <w:rFonts w:ascii="Lato" w:hAnsi="Lato"/>
                <w:sz w:val="20"/>
                <w:szCs w:val="20"/>
              </w:rPr>
            </w:pPr>
            <w:r w:rsidRPr="00881608">
              <w:rPr>
                <w:rFonts w:ascii="Lato" w:hAnsi="Lato"/>
                <w:sz w:val="20"/>
                <w:szCs w:val="20"/>
              </w:rPr>
              <w:t>Helsińska Fundacja Praw Człowieka</w:t>
            </w:r>
          </w:p>
        </w:tc>
        <w:tc>
          <w:tcPr>
            <w:tcW w:w="6316" w:type="dxa"/>
          </w:tcPr>
          <w:p w:rsidR="00881765" w:rsidRPr="00881608" w:rsidRDefault="00881765" w:rsidP="00C0600C">
            <w:pPr>
              <w:rPr>
                <w:rFonts w:ascii="Lato" w:hAnsi="Lato"/>
                <w:sz w:val="20"/>
                <w:szCs w:val="20"/>
              </w:rPr>
            </w:pPr>
            <w:r w:rsidRPr="00881608">
              <w:rPr>
                <w:rFonts w:ascii="Lato" w:hAnsi="Lato"/>
                <w:sz w:val="20"/>
                <w:szCs w:val="20"/>
              </w:rPr>
              <w:t>Pan dr Marcin Szwed</w:t>
            </w:r>
          </w:p>
          <w:p w:rsidR="00881765" w:rsidRDefault="00881765" w:rsidP="00C0600C">
            <w:pPr>
              <w:rPr>
                <w:rFonts w:ascii="Lato" w:hAnsi="Lato"/>
                <w:sz w:val="20"/>
                <w:szCs w:val="20"/>
              </w:rPr>
            </w:pPr>
            <w:r w:rsidRPr="00881608">
              <w:rPr>
                <w:rFonts w:ascii="Lato" w:hAnsi="Lato"/>
                <w:sz w:val="20"/>
                <w:szCs w:val="20"/>
              </w:rPr>
              <w:t xml:space="preserve">Koordynator Programu Spraw Precedensowych Helsińskiej Fundacji Praw Człowieka </w:t>
            </w:r>
          </w:p>
          <w:p w:rsidR="00881765" w:rsidRPr="00152410" w:rsidRDefault="00881765" w:rsidP="00C0600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81765" w:rsidRPr="00152410" w:rsidTr="00E70B40">
        <w:tc>
          <w:tcPr>
            <w:tcW w:w="3295" w:type="dxa"/>
          </w:tcPr>
          <w:p w:rsidR="00881765" w:rsidRPr="00881608" w:rsidRDefault="00881765" w:rsidP="0091440B">
            <w:pPr>
              <w:rPr>
                <w:rFonts w:ascii="Lato" w:hAnsi="Lato"/>
                <w:sz w:val="20"/>
                <w:szCs w:val="20"/>
              </w:rPr>
            </w:pPr>
            <w:r w:rsidRPr="00881608">
              <w:rPr>
                <w:rFonts w:ascii="Lato" w:hAnsi="Lato"/>
                <w:sz w:val="20"/>
                <w:szCs w:val="20"/>
              </w:rPr>
              <w:t>Instytut na rzecz Kultury Prawnej Ordo Iuris</w:t>
            </w:r>
          </w:p>
        </w:tc>
        <w:tc>
          <w:tcPr>
            <w:tcW w:w="6316" w:type="dxa"/>
          </w:tcPr>
          <w:p w:rsidR="00881765" w:rsidRPr="00881608" w:rsidRDefault="00881765" w:rsidP="0091440B">
            <w:pPr>
              <w:rPr>
                <w:rFonts w:ascii="Lato" w:hAnsi="Lato"/>
                <w:sz w:val="20"/>
                <w:szCs w:val="20"/>
              </w:rPr>
            </w:pPr>
            <w:r w:rsidRPr="00881608">
              <w:rPr>
                <w:rFonts w:ascii="Lato" w:hAnsi="Lato"/>
                <w:sz w:val="20"/>
                <w:szCs w:val="20"/>
              </w:rPr>
              <w:t>Pani Weronika Przebierała</w:t>
            </w:r>
          </w:p>
          <w:p w:rsidR="00881765" w:rsidRDefault="00881765" w:rsidP="0091440B">
            <w:pPr>
              <w:rPr>
                <w:rFonts w:ascii="Lato" w:hAnsi="Lato"/>
                <w:sz w:val="20"/>
                <w:szCs w:val="20"/>
              </w:rPr>
            </w:pPr>
            <w:r w:rsidRPr="00881608">
              <w:rPr>
                <w:rFonts w:ascii="Lato" w:hAnsi="Lato"/>
                <w:sz w:val="20"/>
                <w:szCs w:val="20"/>
              </w:rPr>
              <w:t>Dyrektor Centrum Prawa Międzynarodowego</w:t>
            </w:r>
          </w:p>
          <w:p w:rsidR="00881765" w:rsidRPr="00152410" w:rsidRDefault="00881765" w:rsidP="0091440B">
            <w:pPr>
              <w:rPr>
                <w:rFonts w:ascii="Lato" w:hAnsi="Lato"/>
                <w:sz w:val="20"/>
                <w:szCs w:val="20"/>
                <w:highlight w:val="yellow"/>
              </w:rPr>
            </w:pPr>
          </w:p>
        </w:tc>
      </w:tr>
      <w:tr w:rsidR="00881765" w:rsidRPr="00152410" w:rsidTr="00E70B40">
        <w:tc>
          <w:tcPr>
            <w:tcW w:w="3295" w:type="dxa"/>
          </w:tcPr>
          <w:p w:rsidR="00881765" w:rsidRPr="00D61129" w:rsidRDefault="00881765" w:rsidP="00881765">
            <w:pPr>
              <w:rPr>
                <w:rFonts w:ascii="Lato" w:hAnsi="Lato"/>
                <w:sz w:val="20"/>
                <w:szCs w:val="20"/>
              </w:rPr>
            </w:pPr>
            <w:r w:rsidRPr="00D61129">
              <w:rPr>
                <w:rFonts w:ascii="Lato" w:hAnsi="Lato"/>
                <w:sz w:val="20"/>
                <w:szCs w:val="20"/>
              </w:rPr>
              <w:t>Kampania Przeciw Homofobii</w:t>
            </w:r>
          </w:p>
        </w:tc>
        <w:tc>
          <w:tcPr>
            <w:tcW w:w="6316" w:type="dxa"/>
          </w:tcPr>
          <w:p w:rsidR="00881765" w:rsidRPr="00D61129" w:rsidRDefault="00881765" w:rsidP="00881765">
            <w:pPr>
              <w:rPr>
                <w:rFonts w:ascii="Lato" w:hAnsi="Lato"/>
                <w:sz w:val="20"/>
                <w:szCs w:val="20"/>
              </w:rPr>
            </w:pPr>
            <w:r w:rsidRPr="00D61129">
              <w:rPr>
                <w:rFonts w:ascii="Lato" w:hAnsi="Lato"/>
                <w:sz w:val="20"/>
                <w:szCs w:val="20"/>
              </w:rPr>
              <w:t xml:space="preserve">Pani </w:t>
            </w:r>
            <w:proofErr w:type="spellStart"/>
            <w:r w:rsidRPr="00D61129">
              <w:rPr>
                <w:rFonts w:ascii="Lato" w:hAnsi="Lato"/>
                <w:sz w:val="20"/>
                <w:szCs w:val="20"/>
              </w:rPr>
              <w:t>Annamaria</w:t>
            </w:r>
            <w:proofErr w:type="spellEnd"/>
            <w:r w:rsidRPr="00D61129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D61129">
              <w:rPr>
                <w:rFonts w:ascii="Lato" w:hAnsi="Lato"/>
                <w:sz w:val="20"/>
                <w:szCs w:val="20"/>
              </w:rPr>
              <w:t>Linczowska</w:t>
            </w:r>
            <w:proofErr w:type="spellEnd"/>
          </w:p>
          <w:p w:rsidR="00881765" w:rsidRPr="00D61129" w:rsidRDefault="00881765" w:rsidP="00881765">
            <w:pPr>
              <w:rPr>
                <w:rFonts w:ascii="Lato" w:hAnsi="Lato"/>
                <w:sz w:val="20"/>
                <w:szCs w:val="20"/>
              </w:rPr>
            </w:pPr>
            <w:r w:rsidRPr="00D61129">
              <w:rPr>
                <w:rFonts w:ascii="Lato" w:hAnsi="Lato"/>
                <w:sz w:val="20"/>
                <w:szCs w:val="20"/>
              </w:rPr>
              <w:t>Koordynatorka ds. rzecznictwa i działań prawnych</w:t>
            </w:r>
          </w:p>
          <w:p w:rsidR="00881765" w:rsidRPr="00D61129" w:rsidRDefault="00881765" w:rsidP="0088176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81765" w:rsidRPr="00152410" w:rsidTr="005F3F3A">
        <w:tc>
          <w:tcPr>
            <w:tcW w:w="3295" w:type="dxa"/>
          </w:tcPr>
          <w:p w:rsidR="00881765" w:rsidRDefault="00881765" w:rsidP="007F596E">
            <w:pPr>
              <w:rPr>
                <w:rFonts w:ascii="Lato" w:hAnsi="Lato"/>
                <w:sz w:val="20"/>
                <w:szCs w:val="20"/>
              </w:rPr>
            </w:pPr>
            <w:r w:rsidRPr="00132F0B">
              <w:rPr>
                <w:rFonts w:ascii="Lato" w:hAnsi="Lato"/>
                <w:sz w:val="20"/>
                <w:szCs w:val="20"/>
              </w:rPr>
              <w:t xml:space="preserve">Stowarzyszenie Ochrony Praworządności </w:t>
            </w:r>
            <w:r>
              <w:rPr>
                <w:rFonts w:ascii="Lato" w:hAnsi="Lato"/>
                <w:sz w:val="20"/>
                <w:szCs w:val="20"/>
              </w:rPr>
              <w:t xml:space="preserve">(d. </w:t>
            </w:r>
            <w:r w:rsidRPr="00971F8E">
              <w:rPr>
                <w:rFonts w:ascii="Lato" w:hAnsi="Lato"/>
                <w:sz w:val="20"/>
                <w:szCs w:val="20"/>
              </w:rPr>
              <w:t>Stowarzyszenie im. Prof. Zbigniewa Hołdy</w:t>
            </w:r>
            <w:r>
              <w:rPr>
                <w:rFonts w:ascii="Lato" w:hAnsi="Lato"/>
                <w:sz w:val="20"/>
                <w:szCs w:val="20"/>
              </w:rPr>
              <w:t>)</w:t>
            </w:r>
          </w:p>
          <w:p w:rsidR="007D18D8" w:rsidRPr="00971F8E" w:rsidRDefault="007D18D8" w:rsidP="007F596E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316" w:type="dxa"/>
          </w:tcPr>
          <w:p w:rsidR="00881765" w:rsidRPr="00971F8E" w:rsidRDefault="00881765" w:rsidP="007F596E">
            <w:pPr>
              <w:rPr>
                <w:rFonts w:ascii="Lato" w:hAnsi="Lato"/>
                <w:sz w:val="20"/>
                <w:szCs w:val="20"/>
              </w:rPr>
            </w:pPr>
            <w:r w:rsidRPr="00971F8E">
              <w:rPr>
                <w:rFonts w:ascii="Lato" w:hAnsi="Lato"/>
                <w:sz w:val="20"/>
                <w:szCs w:val="20"/>
              </w:rPr>
              <w:t>Pani dr Katarzyna Wiśniewska</w:t>
            </w:r>
          </w:p>
          <w:p w:rsidR="00881765" w:rsidRPr="00971F8E" w:rsidRDefault="00881765" w:rsidP="007F596E">
            <w:pPr>
              <w:rPr>
                <w:rFonts w:ascii="Lato" w:hAnsi="Lato"/>
                <w:sz w:val="20"/>
                <w:szCs w:val="20"/>
              </w:rPr>
            </w:pPr>
          </w:p>
          <w:p w:rsidR="00881765" w:rsidRPr="00152410" w:rsidRDefault="00881765" w:rsidP="007F596E">
            <w:pPr>
              <w:rPr>
                <w:rFonts w:ascii="Lato" w:hAnsi="Lato"/>
                <w:sz w:val="20"/>
                <w:szCs w:val="20"/>
                <w:highlight w:val="yellow"/>
              </w:rPr>
            </w:pPr>
          </w:p>
        </w:tc>
      </w:tr>
      <w:tr w:rsidR="001F5870" w:rsidRPr="00152410" w:rsidTr="00287323">
        <w:tc>
          <w:tcPr>
            <w:tcW w:w="9611" w:type="dxa"/>
            <w:gridSpan w:val="2"/>
          </w:tcPr>
          <w:p w:rsidR="001F5870" w:rsidRPr="00152410" w:rsidRDefault="001F5870" w:rsidP="006D1D50">
            <w:pPr>
              <w:rPr>
                <w:rFonts w:ascii="Lato" w:hAnsi="Lato"/>
                <w:sz w:val="20"/>
                <w:szCs w:val="20"/>
              </w:rPr>
            </w:pPr>
            <w:r w:rsidRPr="00AF0D2B">
              <w:rPr>
                <w:rFonts w:ascii="Lato" w:hAnsi="Lato"/>
                <w:i/>
                <w:sz w:val="20"/>
                <w:szCs w:val="20"/>
              </w:rPr>
              <w:t>Administracja rządowa</w:t>
            </w:r>
          </w:p>
        </w:tc>
      </w:tr>
      <w:tr w:rsidR="00881765" w:rsidRPr="00152410" w:rsidTr="002E4288">
        <w:tc>
          <w:tcPr>
            <w:tcW w:w="3295" w:type="dxa"/>
          </w:tcPr>
          <w:p w:rsidR="00881765" w:rsidRDefault="00881765" w:rsidP="006D1D50">
            <w:pPr>
              <w:rPr>
                <w:rFonts w:ascii="Lato" w:hAnsi="Lato"/>
                <w:sz w:val="20"/>
                <w:szCs w:val="20"/>
              </w:rPr>
            </w:pPr>
            <w:r w:rsidRPr="00152410">
              <w:rPr>
                <w:rFonts w:ascii="Lato" w:hAnsi="Lato"/>
                <w:sz w:val="20"/>
                <w:szCs w:val="20"/>
              </w:rPr>
              <w:t>Kancelaria Prezesa Rady Ministrów</w:t>
            </w:r>
          </w:p>
          <w:p w:rsidR="007D18D8" w:rsidRPr="00152410" w:rsidRDefault="007D18D8" w:rsidP="006D1D5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316" w:type="dxa"/>
          </w:tcPr>
          <w:p w:rsidR="00881765" w:rsidRPr="00152410" w:rsidRDefault="00881765" w:rsidP="006D1D50">
            <w:pPr>
              <w:rPr>
                <w:rFonts w:ascii="Lato" w:hAnsi="Lato"/>
                <w:sz w:val="20"/>
                <w:szCs w:val="20"/>
              </w:rPr>
            </w:pPr>
            <w:r w:rsidRPr="00152410">
              <w:rPr>
                <w:rFonts w:ascii="Lato" w:hAnsi="Lato"/>
                <w:sz w:val="20"/>
                <w:szCs w:val="20"/>
              </w:rPr>
              <w:t xml:space="preserve">Pan Łukasz Jachimowicz </w:t>
            </w:r>
          </w:p>
          <w:p w:rsidR="00881765" w:rsidRPr="00152410" w:rsidRDefault="00881765" w:rsidP="006D1D50">
            <w:pPr>
              <w:rPr>
                <w:rFonts w:ascii="Lato" w:hAnsi="Lato"/>
                <w:sz w:val="20"/>
                <w:szCs w:val="20"/>
              </w:rPr>
            </w:pPr>
            <w:r w:rsidRPr="00152410">
              <w:rPr>
                <w:rFonts w:ascii="Lato" w:hAnsi="Lato"/>
                <w:sz w:val="20"/>
                <w:szCs w:val="20"/>
              </w:rPr>
              <w:t>Dyrektor Departamentu Społeczeństwa Obywatelskiego</w:t>
            </w:r>
          </w:p>
        </w:tc>
      </w:tr>
      <w:tr w:rsidR="00881765" w:rsidRPr="00152410" w:rsidTr="003A4239">
        <w:tc>
          <w:tcPr>
            <w:tcW w:w="3295" w:type="dxa"/>
            <w:vMerge w:val="restart"/>
          </w:tcPr>
          <w:p w:rsidR="00881765" w:rsidRPr="00152410" w:rsidRDefault="00881765" w:rsidP="006D1D50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Ministerstwo Spraw Zagranicznych</w:t>
            </w:r>
          </w:p>
        </w:tc>
        <w:tc>
          <w:tcPr>
            <w:tcW w:w="6316" w:type="dxa"/>
          </w:tcPr>
          <w:p w:rsidR="00881765" w:rsidRDefault="00881765" w:rsidP="00132F0B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Pani Agnieszka Kozińska-Makowska</w:t>
            </w:r>
          </w:p>
          <w:p w:rsidR="00881765" w:rsidRDefault="00881765" w:rsidP="006D1D50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Przewodnicząca Zespołu ds. Europejskiego Trybunału Praw Człowieka, Zastępca Dyrektora Departamentu Prawno-Traktatowego</w:t>
            </w:r>
          </w:p>
          <w:p w:rsidR="007D18D8" w:rsidRPr="00152410" w:rsidRDefault="007D18D8" w:rsidP="006D1D5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81765" w:rsidRPr="00152410" w:rsidTr="00453A52">
        <w:tc>
          <w:tcPr>
            <w:tcW w:w="3295" w:type="dxa"/>
            <w:vMerge/>
          </w:tcPr>
          <w:p w:rsidR="00881765" w:rsidRDefault="00881765" w:rsidP="006D1D5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316" w:type="dxa"/>
          </w:tcPr>
          <w:p w:rsidR="00881765" w:rsidRDefault="00881765" w:rsidP="006D1D50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Pan Artur Harazim</w:t>
            </w:r>
          </w:p>
          <w:p w:rsidR="00881765" w:rsidRDefault="00881765" w:rsidP="006D1D50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Dyrektor Departamentu Prawno-Traktatowego</w:t>
            </w:r>
          </w:p>
          <w:p w:rsidR="007D18D8" w:rsidRPr="00152410" w:rsidRDefault="007D18D8" w:rsidP="006D1D5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81765" w:rsidRPr="00152410" w:rsidTr="00476A45">
        <w:tc>
          <w:tcPr>
            <w:tcW w:w="3295" w:type="dxa"/>
            <w:vMerge/>
          </w:tcPr>
          <w:p w:rsidR="00881765" w:rsidRDefault="00881765" w:rsidP="006D1D5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316" w:type="dxa"/>
          </w:tcPr>
          <w:p w:rsidR="00881765" w:rsidRDefault="00881765" w:rsidP="006D1D50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Pani Eliza Suchożebrska</w:t>
            </w:r>
          </w:p>
          <w:p w:rsidR="00881765" w:rsidRDefault="00881765" w:rsidP="006D1D50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Departament Prawno-Traktatowy</w:t>
            </w:r>
          </w:p>
          <w:p w:rsidR="00881765" w:rsidRPr="00152410" w:rsidRDefault="00881765" w:rsidP="006D1D50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:rsidR="00F96920" w:rsidRPr="00C4051E" w:rsidRDefault="00F96920">
      <w:pPr>
        <w:rPr>
          <w:rFonts w:ascii="Lato" w:hAnsi="Lato"/>
          <w:i/>
          <w:sz w:val="20"/>
          <w:szCs w:val="20"/>
        </w:rPr>
      </w:pPr>
    </w:p>
    <w:sectPr w:rsidR="00F96920" w:rsidRPr="00C4051E" w:rsidSect="002B4AD8">
      <w:headerReference w:type="first" r:id="rId11"/>
      <w:pgSz w:w="11906" w:h="16838" w:code="9"/>
      <w:pgMar w:top="1247" w:right="1134" w:bottom="568" w:left="1701" w:header="12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9C" w:rsidRDefault="0095779C" w:rsidP="00B4353E">
      <w:r>
        <w:separator/>
      </w:r>
    </w:p>
  </w:endnote>
  <w:endnote w:type="continuationSeparator" w:id="0">
    <w:p w:rsidR="0095779C" w:rsidRDefault="0095779C" w:rsidP="00B4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9C" w:rsidRDefault="0095779C" w:rsidP="00B4353E">
      <w:r>
        <w:separator/>
      </w:r>
    </w:p>
  </w:footnote>
  <w:footnote w:type="continuationSeparator" w:id="0">
    <w:p w:rsidR="0095779C" w:rsidRDefault="0095779C" w:rsidP="00B4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5D" w:rsidRPr="008C0120" w:rsidRDefault="0079484D" w:rsidP="005B1A4A">
    <w:pPr>
      <w:pStyle w:val="Nagwek"/>
      <w:ind w:left="-448"/>
      <w:jc w:val="right"/>
      <w:rPr>
        <w:rFonts w:ascii="Calibri" w:hAnsi="Calibri"/>
      </w:rPr>
    </w:pPr>
    <w:r w:rsidRPr="008C0120">
      <w:rPr>
        <w:rFonts w:ascii="Calibri" w:hAnsi="Calibri"/>
      </w:rPr>
      <w:t>Warszawa</w:t>
    </w:r>
    <w:r w:rsidR="00B9538B" w:rsidRPr="0046489B">
      <w:rPr>
        <w:rFonts w:ascii="Calibri" w:hAnsi="Calibri"/>
      </w:rPr>
      <w:t xml:space="preserve">, </w:t>
    </w:r>
    <w:r w:rsidR="0025562E" w:rsidRPr="0046489B">
      <w:rPr>
        <w:rFonts w:ascii="Calibri" w:hAnsi="Calibri"/>
      </w:rPr>
      <w:t xml:space="preserve">dnia </w:t>
    </w:r>
    <w:r w:rsidR="00152410">
      <w:rPr>
        <w:rFonts w:ascii="Calibri" w:hAnsi="Calibri"/>
      </w:rPr>
      <w:t>1</w:t>
    </w:r>
    <w:r w:rsidR="00744750">
      <w:rPr>
        <w:rFonts w:ascii="Calibri" w:hAnsi="Calibri"/>
      </w:rPr>
      <w:t>7</w:t>
    </w:r>
    <w:r w:rsidR="00152410">
      <w:rPr>
        <w:rFonts w:ascii="Calibri" w:hAnsi="Calibri"/>
      </w:rPr>
      <w:t xml:space="preserve"> października </w:t>
    </w:r>
    <w:r w:rsidR="009D4F4F">
      <w:rPr>
        <w:rFonts w:ascii="Calibri" w:hAnsi="Calibri"/>
      </w:rPr>
      <w:t>202</w:t>
    </w:r>
    <w:r w:rsidR="006A60D3">
      <w:rPr>
        <w:rFonts w:ascii="Calibri" w:hAnsi="Calibri"/>
      </w:rPr>
      <w:t>4</w:t>
    </w:r>
    <w:r w:rsidRPr="008C0120">
      <w:rPr>
        <w:rFonts w:ascii="Calibri" w:hAnsi="Calibri"/>
      </w:rPr>
      <w:t xml:space="preserve"> r.</w:t>
    </w:r>
    <w:r w:rsidR="009E1807" w:rsidRPr="008C0120">
      <w:rPr>
        <w:rFonts w:ascii="Calibri" w:hAnsi="Calibri" w:cs="Calibr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3BBB"/>
    <w:multiLevelType w:val="hybridMultilevel"/>
    <w:tmpl w:val="A64C1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5FF3DAB"/>
    <w:multiLevelType w:val="hybridMultilevel"/>
    <w:tmpl w:val="A64C1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72899"/>
    <w:multiLevelType w:val="hybridMultilevel"/>
    <w:tmpl w:val="F922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D1935"/>
    <w:multiLevelType w:val="hybridMultilevel"/>
    <w:tmpl w:val="B33EC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A75A6"/>
    <w:multiLevelType w:val="hybridMultilevel"/>
    <w:tmpl w:val="A64C1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2450405"/>
    <w:multiLevelType w:val="hybridMultilevel"/>
    <w:tmpl w:val="F922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604A9E"/>
    <w:multiLevelType w:val="hybridMultilevel"/>
    <w:tmpl w:val="A64C1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5B3156"/>
    <w:multiLevelType w:val="hybridMultilevel"/>
    <w:tmpl w:val="A64C1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132B41"/>
    <w:multiLevelType w:val="hybridMultilevel"/>
    <w:tmpl w:val="A64C1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0F3EB2"/>
    <w:multiLevelType w:val="hybridMultilevel"/>
    <w:tmpl w:val="F922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C4F5C"/>
    <w:multiLevelType w:val="hybridMultilevel"/>
    <w:tmpl w:val="A64C1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84B06"/>
    <w:multiLevelType w:val="hybridMultilevel"/>
    <w:tmpl w:val="F922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D73C8"/>
    <w:multiLevelType w:val="hybridMultilevel"/>
    <w:tmpl w:val="A64C1C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4378F7"/>
    <w:multiLevelType w:val="hybridMultilevel"/>
    <w:tmpl w:val="F922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1"/>
  </w:num>
  <w:num w:numId="13">
    <w:abstractNumId w:val="12"/>
  </w:num>
  <w:num w:numId="14">
    <w:abstractNumId w:val="15"/>
  </w:num>
  <w:num w:numId="15">
    <w:abstractNumId w:val="23"/>
  </w:num>
  <w:num w:numId="16">
    <w:abstractNumId w:val="13"/>
  </w:num>
  <w:num w:numId="17">
    <w:abstractNumId w:val="16"/>
  </w:num>
  <w:num w:numId="18">
    <w:abstractNumId w:val="10"/>
  </w:num>
  <w:num w:numId="19">
    <w:abstractNumId w:val="14"/>
  </w:num>
  <w:num w:numId="20">
    <w:abstractNumId w:val="11"/>
  </w:num>
  <w:num w:numId="21">
    <w:abstractNumId w:val="17"/>
  </w:num>
  <w:num w:numId="22">
    <w:abstractNumId w:val="18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2E"/>
    <w:rsid w:val="000267E2"/>
    <w:rsid w:val="0005070F"/>
    <w:rsid w:val="00054D61"/>
    <w:rsid w:val="00092A88"/>
    <w:rsid w:val="000A2E60"/>
    <w:rsid w:val="000A72D8"/>
    <w:rsid w:val="000A73EE"/>
    <w:rsid w:val="000C23C4"/>
    <w:rsid w:val="00113038"/>
    <w:rsid w:val="00117BF8"/>
    <w:rsid w:val="001234F2"/>
    <w:rsid w:val="00132F0B"/>
    <w:rsid w:val="00133AD0"/>
    <w:rsid w:val="00152410"/>
    <w:rsid w:val="001542E0"/>
    <w:rsid w:val="00183867"/>
    <w:rsid w:val="00184116"/>
    <w:rsid w:val="001875B7"/>
    <w:rsid w:val="00191550"/>
    <w:rsid w:val="001B49E9"/>
    <w:rsid w:val="001F535D"/>
    <w:rsid w:val="001F5870"/>
    <w:rsid w:val="002247DD"/>
    <w:rsid w:val="00245AF8"/>
    <w:rsid w:val="00251742"/>
    <w:rsid w:val="00254FCE"/>
    <w:rsid w:val="0025562E"/>
    <w:rsid w:val="002575A4"/>
    <w:rsid w:val="00271A3D"/>
    <w:rsid w:val="00271CF3"/>
    <w:rsid w:val="002748E4"/>
    <w:rsid w:val="0027528B"/>
    <w:rsid w:val="00276B0D"/>
    <w:rsid w:val="002917DB"/>
    <w:rsid w:val="002A2E82"/>
    <w:rsid w:val="002B4AD8"/>
    <w:rsid w:val="003357EF"/>
    <w:rsid w:val="003467BE"/>
    <w:rsid w:val="0035023A"/>
    <w:rsid w:val="00352F72"/>
    <w:rsid w:val="00354B1C"/>
    <w:rsid w:val="003A3468"/>
    <w:rsid w:val="003B7FA9"/>
    <w:rsid w:val="003F35C6"/>
    <w:rsid w:val="00452D57"/>
    <w:rsid w:val="00461C87"/>
    <w:rsid w:val="0046489B"/>
    <w:rsid w:val="004727C7"/>
    <w:rsid w:val="004803F0"/>
    <w:rsid w:val="004A0D03"/>
    <w:rsid w:val="004A746D"/>
    <w:rsid w:val="004D7B79"/>
    <w:rsid w:val="004E7269"/>
    <w:rsid w:val="004F0397"/>
    <w:rsid w:val="004F4301"/>
    <w:rsid w:val="0053464B"/>
    <w:rsid w:val="00567736"/>
    <w:rsid w:val="00581042"/>
    <w:rsid w:val="005B1A4A"/>
    <w:rsid w:val="005D2D6C"/>
    <w:rsid w:val="005E62F8"/>
    <w:rsid w:val="005F1D0D"/>
    <w:rsid w:val="00615B72"/>
    <w:rsid w:val="00655D27"/>
    <w:rsid w:val="0066011F"/>
    <w:rsid w:val="006616C6"/>
    <w:rsid w:val="006737EC"/>
    <w:rsid w:val="006877E7"/>
    <w:rsid w:val="00693A3D"/>
    <w:rsid w:val="006A1A20"/>
    <w:rsid w:val="006A60D3"/>
    <w:rsid w:val="006B00A2"/>
    <w:rsid w:val="006C7153"/>
    <w:rsid w:val="006D1D50"/>
    <w:rsid w:val="006D1DB8"/>
    <w:rsid w:val="006D636B"/>
    <w:rsid w:val="006F22D0"/>
    <w:rsid w:val="006F5575"/>
    <w:rsid w:val="007045A1"/>
    <w:rsid w:val="00705577"/>
    <w:rsid w:val="0074248C"/>
    <w:rsid w:val="00744750"/>
    <w:rsid w:val="007460BB"/>
    <w:rsid w:val="007729F4"/>
    <w:rsid w:val="00780F1A"/>
    <w:rsid w:val="0079484D"/>
    <w:rsid w:val="007A6268"/>
    <w:rsid w:val="007D177C"/>
    <w:rsid w:val="007D18D8"/>
    <w:rsid w:val="0080084A"/>
    <w:rsid w:val="008008D3"/>
    <w:rsid w:val="00807717"/>
    <w:rsid w:val="00824AEB"/>
    <w:rsid w:val="00881608"/>
    <w:rsid w:val="00881765"/>
    <w:rsid w:val="008942DB"/>
    <w:rsid w:val="008A230C"/>
    <w:rsid w:val="008C0120"/>
    <w:rsid w:val="008C6A9E"/>
    <w:rsid w:val="008D2B76"/>
    <w:rsid w:val="008E2F4F"/>
    <w:rsid w:val="008F676C"/>
    <w:rsid w:val="00901976"/>
    <w:rsid w:val="0090523C"/>
    <w:rsid w:val="0095779C"/>
    <w:rsid w:val="00971F8E"/>
    <w:rsid w:val="00982C7A"/>
    <w:rsid w:val="009A0CAD"/>
    <w:rsid w:val="009A4548"/>
    <w:rsid w:val="009C3A4B"/>
    <w:rsid w:val="009C5F23"/>
    <w:rsid w:val="009D4F4F"/>
    <w:rsid w:val="009E1807"/>
    <w:rsid w:val="009E20A4"/>
    <w:rsid w:val="00A14048"/>
    <w:rsid w:val="00A2398F"/>
    <w:rsid w:val="00A46613"/>
    <w:rsid w:val="00A60642"/>
    <w:rsid w:val="00A8178F"/>
    <w:rsid w:val="00A83878"/>
    <w:rsid w:val="00A97713"/>
    <w:rsid w:val="00AA3063"/>
    <w:rsid w:val="00AF0D2B"/>
    <w:rsid w:val="00B0055C"/>
    <w:rsid w:val="00B3607E"/>
    <w:rsid w:val="00B40495"/>
    <w:rsid w:val="00B4353E"/>
    <w:rsid w:val="00B61EB1"/>
    <w:rsid w:val="00B81AE6"/>
    <w:rsid w:val="00B9538B"/>
    <w:rsid w:val="00BA2306"/>
    <w:rsid w:val="00BA333C"/>
    <w:rsid w:val="00BC6734"/>
    <w:rsid w:val="00BD600C"/>
    <w:rsid w:val="00BE7808"/>
    <w:rsid w:val="00BF0430"/>
    <w:rsid w:val="00BF1BFF"/>
    <w:rsid w:val="00C01E55"/>
    <w:rsid w:val="00C4051E"/>
    <w:rsid w:val="00C6610F"/>
    <w:rsid w:val="00C922EA"/>
    <w:rsid w:val="00C96CA5"/>
    <w:rsid w:val="00C97271"/>
    <w:rsid w:val="00CE0B45"/>
    <w:rsid w:val="00CE5980"/>
    <w:rsid w:val="00CE67FD"/>
    <w:rsid w:val="00CF14FE"/>
    <w:rsid w:val="00D0145C"/>
    <w:rsid w:val="00D17CFC"/>
    <w:rsid w:val="00D2257D"/>
    <w:rsid w:val="00D35861"/>
    <w:rsid w:val="00D47AC9"/>
    <w:rsid w:val="00D47E10"/>
    <w:rsid w:val="00D56757"/>
    <w:rsid w:val="00D84990"/>
    <w:rsid w:val="00D976D1"/>
    <w:rsid w:val="00DB0A15"/>
    <w:rsid w:val="00E00426"/>
    <w:rsid w:val="00E16A25"/>
    <w:rsid w:val="00E33EA0"/>
    <w:rsid w:val="00E34D3E"/>
    <w:rsid w:val="00E37002"/>
    <w:rsid w:val="00E4416D"/>
    <w:rsid w:val="00E44790"/>
    <w:rsid w:val="00E67E65"/>
    <w:rsid w:val="00E74F44"/>
    <w:rsid w:val="00E84F75"/>
    <w:rsid w:val="00E939D8"/>
    <w:rsid w:val="00E96F3D"/>
    <w:rsid w:val="00EE5DF0"/>
    <w:rsid w:val="00F01AE7"/>
    <w:rsid w:val="00F3645F"/>
    <w:rsid w:val="00F373ED"/>
    <w:rsid w:val="00F51888"/>
    <w:rsid w:val="00F67A45"/>
    <w:rsid w:val="00F96920"/>
    <w:rsid w:val="00FA4F0A"/>
    <w:rsid w:val="00FB28FE"/>
    <w:rsid w:val="00FE0A80"/>
    <w:rsid w:val="00FF0F3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36EF2"/>
  <w15:docId w15:val="{F26B2F7A-8048-4166-87D1-0C6AEFA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353E"/>
    <w:rPr>
      <w:sz w:val="24"/>
      <w:szCs w:val="24"/>
    </w:rPr>
  </w:style>
  <w:style w:type="paragraph" w:styleId="Stopka">
    <w:name w:val="footer"/>
    <w:basedOn w:val="Normalny"/>
    <w:link w:val="StopkaZnak"/>
    <w:rsid w:val="00B435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353E"/>
    <w:rPr>
      <w:sz w:val="24"/>
      <w:szCs w:val="24"/>
    </w:rPr>
  </w:style>
  <w:style w:type="table" w:styleId="Tabela-Siatka">
    <w:name w:val="Table Grid"/>
    <w:basedOn w:val="Standardowy"/>
    <w:rsid w:val="00E3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4D3E"/>
    <w:pPr>
      <w:ind w:left="720"/>
      <w:contextualSpacing/>
    </w:pPr>
  </w:style>
  <w:style w:type="paragraph" w:customStyle="1" w:styleId="PKTpunkt">
    <w:name w:val="PKT – punkt"/>
    <w:link w:val="PKTpunktZnak"/>
    <w:uiPriority w:val="13"/>
    <w:qFormat/>
    <w:rsid w:val="00E34D3E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PKTpunktZnak">
    <w:name w:val="PKT – punkt Znak"/>
    <w:basedOn w:val="Domylnaczcionkaakapitu"/>
    <w:link w:val="PKTpunkt"/>
    <w:uiPriority w:val="13"/>
    <w:locked/>
    <w:rsid w:val="00E34D3E"/>
    <w:rPr>
      <w:rFonts w:ascii="Times" w:eastAsiaTheme="minorEastAsia" w:hAnsi="Times" w:cs="Arial"/>
      <w:bCs/>
      <w:sz w:val="24"/>
    </w:rPr>
  </w:style>
  <w:style w:type="paragraph" w:customStyle="1" w:styleId="USTustnpkodeksu">
    <w:name w:val="UST(§) – ust. (§ np. kodeksu)"/>
    <w:basedOn w:val="Normalny"/>
    <w:link w:val="USTustnpkodeksuZnak"/>
    <w:uiPriority w:val="12"/>
    <w:qFormat/>
    <w:rsid w:val="006A60D3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12"/>
    <w:rsid w:val="006A60D3"/>
    <w:rPr>
      <w:rFonts w:ascii="Times" w:eastAsiaTheme="minorEastAsia" w:hAnsi="Times" w:cs="Arial"/>
      <w:bCs/>
      <w:sz w:val="24"/>
    </w:rPr>
  </w:style>
  <w:style w:type="paragraph" w:customStyle="1" w:styleId="Default">
    <w:name w:val="Default"/>
    <w:rsid w:val="00C4051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ozebrskae\Desktop\MSZ,%20szablon%20pisma%20-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F95A03F830F4A9FCC8F548F2F16DF" ma:contentTypeVersion="13" ma:contentTypeDescription="Utwórz nowy dokument." ma:contentTypeScope="" ma:versionID="96e59079e43664059eaa14e7140da110">
  <xsd:schema xmlns:xsd="http://www.w3.org/2001/XMLSchema" xmlns:xs="http://www.w3.org/2001/XMLSchema" xmlns:p="http://schemas.microsoft.com/office/2006/metadata/properties" xmlns:ns2="984baf33-32ea-4a8e-aea5-3a1361d4f5c5" xmlns:ns3="1c5c7361-39d5-4e55-b5eb-89c3f38c1ecd" targetNamespace="http://schemas.microsoft.com/office/2006/metadata/properties" ma:root="true" ma:fieldsID="978c7f2c6a8273c53260f031c62210e7" ns2:_="" ns3:_="">
    <xsd:import namespace="984baf33-32ea-4a8e-aea5-3a1361d4f5c5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J_x0119_zyk" minOccurs="0"/>
                <xsd:element ref="ns2:Departament" minOccurs="0"/>
                <xsd:element ref="ns2:Typ_x0020_pliku" minOccurs="0"/>
                <xsd:element ref="ns2:Dodatkowe_x0020_informacje" minOccurs="0"/>
                <xsd:element ref="ns2:Rodzaj_x0020_kom_x00f3_rk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baf33-32ea-4a8e-aea5-3a1361d4f5c5" elementFormDefault="qualified">
    <xsd:import namespace="http://schemas.microsoft.com/office/2006/documentManagement/types"/>
    <xsd:import namespace="http://schemas.microsoft.com/office/infopath/2007/PartnerControls"/>
    <xsd:element name="J_x0119_zyk" ma:index="8" nillable="true" ma:displayName="Język" ma:list="{47bd828c-9086-413f-b381-6118e4600b54}" ma:internalName="J_x0119_zyk" ma:showField="Title" ma:web="40c6515c-e647-4f51-9079-8b67a59311fe">
      <xsd:simpleType>
        <xsd:restriction base="dms:Lookup"/>
      </xsd:simpleType>
    </xsd:element>
    <xsd:element name="Departament" ma:index="9" nillable="true" ma:displayName="Nazwa komórki organizacyjnej" ma:list="{36b5dbc1-aa27-4afe-abaa-d94e3a034b80}" ma:internalName="Departament" ma:showField="Title" ma:web="40c6515c-e647-4f51-9079-8b67a59311fe">
      <xsd:simpleType>
        <xsd:restriction base="dms:Lookup"/>
      </xsd:simpleType>
    </xsd:element>
    <xsd:element name="Typ_x0020_pliku" ma:index="10" nillable="true" ma:displayName="Typ pliku" ma:list="{27cc075b-0201-4789-be6b-f93f38fd0935}" ma:internalName="Typ_x0020_pliku" ma:showField="Title" ma:web="40c6515c-e647-4f51-9079-8b67a59311fe">
      <xsd:simpleType>
        <xsd:restriction base="dms:Lookup"/>
      </xsd:simpleType>
    </xsd:element>
    <xsd:element name="Dodatkowe_x0020_informacje" ma:index="11" nillable="true" ma:displayName="Dodatkowe informacje" ma:internalName="Dodatkowe_x0020_informacje">
      <xsd:simpleType>
        <xsd:restriction base="dms:Text">
          <xsd:maxLength value="255"/>
        </xsd:restriction>
      </xsd:simpleType>
    </xsd:element>
    <xsd:element name="Rodzaj_x0020_kom_x00f3_rki" ma:index="12" nillable="true" ma:displayName="Rodzaj komórki" ma:format="Dropdown" ma:internalName="Rodzaj_x0020_kom_x00f3_rki">
      <xsd:simpleType>
        <xsd:restriction base="dms:Choice">
          <xsd:enumeration value="Departament"/>
          <xsd:enumeration value="Biuro"/>
          <xsd:enumeration value="Inne"/>
          <xsd:enumeration value="MSZ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_x0119_zyk xmlns="984baf33-32ea-4a8e-aea5-3a1361d4f5c5">2</J_x0119_zyk>
    <Typ_x0020_pliku xmlns="984baf33-32ea-4a8e-aea5-3a1361d4f5c5">4</Typ_x0020_pliku>
    <Dodatkowe_x0020_informacje xmlns="984baf33-32ea-4a8e-aea5-3a1361d4f5c5" xsi:nil="true"/>
    <Departament xmlns="984baf33-32ea-4a8e-aea5-3a1361d4f5c5">40</Departament>
    <Rodzaj_x0020_kom_x00f3_rki xmlns="984baf33-32ea-4a8e-aea5-3a1361d4f5c5" xsi:nil="true"/>
  </documentManagement>
</p:properties>
</file>

<file path=customXml/itemProps1.xml><?xml version="1.0" encoding="utf-8"?>
<ds:datastoreItem xmlns:ds="http://schemas.openxmlformats.org/officeDocument/2006/customXml" ds:itemID="{631814EC-CC86-410D-9261-15C434580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C1551-DA73-40A8-A8F2-618FF1D58FE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9DE7D49-DD41-48AE-BCD1-62F17705C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baf33-32ea-4a8e-aea5-3a1361d4f5c5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8DC63-5A4E-4506-9BDD-DDC993A20C4B}">
  <ds:schemaRefs>
    <ds:schemaRef ds:uri="http://schemas.microsoft.com/office/2006/metadata/properties"/>
    <ds:schemaRef ds:uri="http://schemas.microsoft.com/office/infopath/2007/PartnerControls"/>
    <ds:schemaRef ds:uri="984baf33-32ea-4a8e-aea5-3a1361d4f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MSZ, szablon pisma - PL.dotx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MSZ_szablon - PL</vt:lpstr>
    </vt:vector>
  </TitlesOfParts>
  <Company>Prywatny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MSZ_szablon - PL</dc:title>
  <dc:creator>Suchożebrska Eliza</dc:creator>
  <cp:lastModifiedBy>Suchożebrska Eliza</cp:lastModifiedBy>
  <cp:revision>2</cp:revision>
  <cp:lastPrinted>2014-10-13T11:56:00Z</cp:lastPrinted>
  <dcterms:created xsi:type="dcterms:W3CDTF">2024-10-21T08:52:00Z</dcterms:created>
  <dcterms:modified xsi:type="dcterms:W3CDTF">2024-10-21T08:52:00Z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językowa">
    <vt:lpwstr>POL</vt:lpwstr>
  </property>
  <property fmtid="{D5CDD505-2E9C-101B-9397-08002B2CF9AE}" pid="3" name="Komórka organizacyjna">
    <vt:lpwstr>199</vt:lpwstr>
  </property>
  <property fmtid="{D5CDD505-2E9C-101B-9397-08002B2CF9AE}" pid="4" name="Kategoria">
    <vt:lpwstr>1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CopySource">
    <vt:lpwstr>http://portal/BAZI/Logotypy MSZ/MSZ.doc</vt:lpwstr>
  </property>
  <property fmtid="{D5CDD505-2E9C-101B-9397-08002B2CF9AE}" pid="8" name="Order">
    <vt:lpwstr>13500.0000000000</vt:lpwstr>
  </property>
  <property fmtid="{D5CDD505-2E9C-101B-9397-08002B2CF9AE}" pid="9" name="xd_Signature">
    <vt:lpwstr/>
  </property>
</Properties>
</file>