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AB894A6" w14:textId="36EEACA1" w:rsidR="006B7C00" w:rsidRPr="005E5FB0" w:rsidRDefault="006B7C00" w:rsidP="006B7C0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57</w:t>
      </w:r>
      <w:r w:rsidRPr="005E5FB0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5E5FB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5E5FB0">
        <w:rPr>
          <w:rFonts w:ascii="Times New Roman" w:hAnsi="Times New Roman"/>
          <w:bCs/>
          <w:sz w:val="24"/>
          <w:szCs w:val="24"/>
        </w:rPr>
        <w:t xml:space="preserve">K        </w:t>
      </w:r>
      <w:r w:rsidRPr="005E5FB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007D8D">
        <w:rPr>
          <w:rFonts w:ascii="Times New Roman" w:hAnsi="Times New Roman"/>
          <w:sz w:val="24"/>
          <w:szCs w:val="24"/>
        </w:rPr>
        <w:t>31</w:t>
      </w:r>
      <w:r w:rsidRPr="005E5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marca</w:t>
      </w:r>
      <w:r w:rsidRPr="005E5FB0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5E5FB0">
        <w:rPr>
          <w:rFonts w:ascii="Times New Roman" w:hAnsi="Times New Roman"/>
          <w:sz w:val="24"/>
          <w:szCs w:val="24"/>
        </w:rPr>
        <w:t xml:space="preserve"> r.</w:t>
      </w:r>
    </w:p>
    <w:p w14:paraId="362B5F46" w14:textId="08D23841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  <w:t xml:space="preserve">     </w:t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38F2D865" w14:textId="31F58B6A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ul. Reymonta 24</w:t>
      </w:r>
    </w:p>
    <w:p w14:paraId="57647DF8" w14:textId="6B57DF7B" w:rsidR="006B7C00" w:rsidRPr="005E5FB0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96-127 Lipce Reymontowskie </w:t>
      </w:r>
    </w:p>
    <w:p w14:paraId="454186C8" w14:textId="42A874AF" w:rsidR="006B7C00" w:rsidRPr="006517D7" w:rsidRDefault="006B7C00" w:rsidP="006B7C0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</w:t>
      </w:r>
      <w:proofErr w:type="spellStart"/>
      <w:r w:rsidRPr="006517D7">
        <w:rPr>
          <w:rFonts w:ascii="Times New Roman" w:hAnsi="Times New Roman"/>
          <w:sz w:val="24"/>
          <w:szCs w:val="24"/>
        </w:rPr>
        <w:t>r.w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sprawie jakości wody przeznaczonej do spożycia przez ludzi (Dz. U. z 2017 r. poz. 2294).</w:t>
      </w:r>
    </w:p>
    <w:p w14:paraId="7DDC91E0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D53BCF" w14:textId="77777777" w:rsidR="006B7C00" w:rsidRPr="005E5FB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C642A5F" w14:textId="77777777" w:rsidR="006B7C00" w:rsidRPr="005E5FB0" w:rsidRDefault="006B7C00" w:rsidP="006B7C00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Lipce Reymontowskie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BA64DD" w14:textId="77777777" w:rsidR="006B7C00" w:rsidRDefault="006B7C00" w:rsidP="006B7C00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EBC50C5" w14:textId="06E734FF" w:rsidR="006B7C00" w:rsidRDefault="006B7C00" w:rsidP="006B7C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 dniu 27.03.2025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Lipce Reymontowskie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0" w:name="_Hlk110932779"/>
      <w:r>
        <w:rPr>
          <w:rFonts w:ascii="Times New Roman" w:hAnsi="Times New Roman"/>
          <w:sz w:val="24"/>
          <w:szCs w:val="24"/>
        </w:rPr>
        <w:t>u 17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 punktu na sieci w budynku Urzędu Gminy w Lipcach Reymontowskich, ul. Reymonta 24. Raport z badań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0"/>
      <w:r>
        <w:rPr>
          <w:rFonts w:ascii="Times New Roman" w:hAnsi="Times New Roman"/>
          <w:sz w:val="24"/>
          <w:szCs w:val="24"/>
        </w:rPr>
        <w:t xml:space="preserve"> nr </w:t>
      </w:r>
      <w:r w:rsidR="003B0F9A">
        <w:rPr>
          <w:rFonts w:ascii="Times New Roman" w:hAnsi="Times New Roman"/>
          <w:sz w:val="24"/>
          <w:szCs w:val="24"/>
        </w:rPr>
        <w:t>21569</w:t>
      </w:r>
      <w:r>
        <w:rPr>
          <w:rFonts w:ascii="Times New Roman" w:hAnsi="Times New Roman"/>
          <w:sz w:val="24"/>
          <w:szCs w:val="24"/>
        </w:rPr>
        <w:t>/LB/2025.</w:t>
      </w:r>
    </w:p>
    <w:p w14:paraId="09737148" w14:textId="3ABB4193" w:rsidR="006B7C00" w:rsidRPr="006517D7" w:rsidRDefault="006B7C00" w:rsidP="006B7C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2CCD9739" w14:textId="46010222" w:rsidR="006B7C00" w:rsidRPr="006517D7" w:rsidRDefault="006B7C00" w:rsidP="006B7C0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Lipce Reymontowskie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</w:t>
      </w:r>
      <w:r w:rsidR="00007D8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do spożycia.  </w:t>
      </w:r>
    </w:p>
    <w:p w14:paraId="662F24CB" w14:textId="77777777" w:rsidR="006B7C00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A37DB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501A22D4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1.adresat</w:t>
      </w:r>
    </w:p>
    <w:p w14:paraId="15B700F3" w14:textId="77777777" w:rsidR="006B7C00" w:rsidRPr="00047C4C" w:rsidRDefault="006B7C00" w:rsidP="006B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2.”CEWOKAN” Sp. z o.o.</w:t>
      </w:r>
    </w:p>
    <w:p w14:paraId="28AC2D44" w14:textId="77777777" w:rsidR="006B7C00" w:rsidRPr="00047C4C" w:rsidRDefault="006B7C00" w:rsidP="006B7C00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70514C03" w14:textId="77777777" w:rsidR="006B7C00" w:rsidRDefault="006B7C00" w:rsidP="006B7C00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7D8D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07D8D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B0F9A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2BC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B7C00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57D7"/>
    <w:rsid w:val="009F61A5"/>
    <w:rsid w:val="009F771E"/>
    <w:rsid w:val="00A2046A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7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5</cp:revision>
  <cp:lastPrinted>2024-03-01T11:49:00Z</cp:lastPrinted>
  <dcterms:created xsi:type="dcterms:W3CDTF">2025-03-28T13:31:00Z</dcterms:created>
  <dcterms:modified xsi:type="dcterms:W3CDTF">2025-04-01T08:29:00Z</dcterms:modified>
</cp:coreProperties>
</file>