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38985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8C7354">
        <w:rPr>
          <w:rFonts w:asciiTheme="minorHAnsi" w:hAnsiTheme="minorHAnsi" w:cstheme="minorHAnsi"/>
          <w:bCs/>
          <w:sz w:val="24"/>
          <w:szCs w:val="24"/>
        </w:rPr>
        <w:t>2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C7354">
        <w:rPr>
          <w:rFonts w:asciiTheme="minorHAnsi" w:hAnsiTheme="minorHAnsi" w:cstheme="minorHAnsi"/>
          <w:bCs/>
          <w:sz w:val="24"/>
          <w:szCs w:val="24"/>
        </w:rPr>
        <w:t>lutego</w:t>
      </w:r>
      <w:r w:rsidR="000A413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C7354" w:rsidRDefault="008C7354" w:rsidP="007E6AC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8C7354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DOOŚ-WDŚZOO.420.578.2019.AB/MM.11</w:t>
      </w:r>
    </w:p>
    <w:bookmarkEnd w:id="0"/>
    <w:p w:rsidR="00B35A7F" w:rsidRPr="00467719" w:rsidRDefault="003268E2" w:rsidP="007E6AC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8C7354" w:rsidRPr="008C7354" w:rsidRDefault="008C7354" w:rsidP="008C735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C735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postępowanie odwoławcze od decyzji Regionalnego Dyrektora Ochrony Środowiska w Lublinie z 22 lipca 2019 r., znak: WOOŚ.4235.3.2016.GM.26, o środowiskowych uwarunkowaniach dla przedsięwzięcia pod nazwą: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Eksploatacja</w:t>
      </w:r>
      <w:r w:rsidRPr="008C735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złóż </w:t>
      </w:r>
      <w:r w:rsidRPr="008C7354">
        <w:rPr>
          <w:rFonts w:asciiTheme="minorHAnsi" w:hAnsiTheme="minorHAnsi" w:cstheme="minorHAnsi"/>
          <w:bCs/>
          <w:color w:val="000000"/>
          <w:sz w:val="24"/>
          <w:szCs w:val="24"/>
        </w:rPr>
        <w:t>węgla kamiennego w Obs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</w:t>
      </w:r>
      <w:r w:rsidRPr="008C7354">
        <w:rPr>
          <w:rFonts w:asciiTheme="minorHAnsi" w:hAnsiTheme="minorHAnsi" w:cstheme="minorHAnsi"/>
          <w:bCs/>
          <w:color w:val="000000"/>
          <w:sz w:val="24"/>
          <w:szCs w:val="24"/>
        </w:rPr>
        <w:t>ar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ze Górniczym „Puchaczów V” oraz</w:t>
      </w:r>
      <w:r w:rsidRPr="008C735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Obszarze Górniczym „Stręc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zyn” w związku ze zmianą koncesji nr 5/2009 oraz</w:t>
      </w:r>
      <w:r w:rsidRPr="008C735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nr 3/2014, nie mogło być zakończone w ustawowym terminie. Przyczyną zwłoki jest szczególnie skomplikowany charakter sprawy.</w:t>
      </w:r>
    </w:p>
    <w:p w:rsidR="008C7354" w:rsidRDefault="008C7354" w:rsidP="008C735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C7354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31 marca 2022 r.</w:t>
      </w:r>
    </w:p>
    <w:p w:rsidR="008C7354" w:rsidRDefault="008C7354" w:rsidP="008C735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467719" w:rsidRDefault="00B35A7F" w:rsidP="008C735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8C7354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666566" w:rsidRPr="0046771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="00666566"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>
        <w:rPr>
          <w:rFonts w:asciiTheme="minorHAnsi" w:hAnsiTheme="minorHAnsi" w:cstheme="minorHAnsi"/>
          <w:color w:val="000000"/>
        </w:rPr>
        <w:t>Dorota Toryfter-Szumańska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8C7354" w:rsidRPr="008C7354" w:rsidRDefault="008C7354" w:rsidP="008C7354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C7354">
        <w:rPr>
          <w:rFonts w:asciiTheme="minorHAnsi" w:hAnsiTheme="minorHAnsi" w:cstheme="minorHAnsi"/>
          <w:color w:val="000000"/>
        </w:rPr>
        <w:t xml:space="preserve">Art. 36 Kpa O każdym przypadku </w:t>
      </w:r>
      <w:r w:rsidRPr="008C7354">
        <w:rPr>
          <w:rFonts w:asciiTheme="minorHAnsi" w:hAnsiTheme="minorHAnsi" w:cstheme="minorHAnsi"/>
          <w:color w:val="000000"/>
        </w:rPr>
        <w:t>niezałatwienia</w:t>
      </w:r>
      <w:r w:rsidRPr="008C7354">
        <w:rPr>
          <w:rFonts w:asciiTheme="minorHAnsi" w:hAnsiTheme="minorHAnsi" w:cstheme="minorHAnsi"/>
          <w:color w:val="000000"/>
        </w:rPr>
        <w:t xml:space="preserve">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:rsidR="008C7354" w:rsidRPr="008C7354" w:rsidRDefault="008C7354" w:rsidP="008C7354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C7354">
        <w:rPr>
          <w:rFonts w:asciiTheme="minorHAnsi" w:hAnsiTheme="minorHAnsi" w:cstheme="minorHAnsi"/>
          <w:color w:val="000000"/>
        </w:rPr>
        <w:lastRenderedPageBreak/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8C7354" w:rsidRPr="008C7354" w:rsidRDefault="008C7354" w:rsidP="008C7354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C7354">
        <w:rPr>
          <w:rFonts w:asciiTheme="minorHAnsi" w:hAnsiTheme="minorHAnsi" w:cstheme="minorHAnsi"/>
          <w:color w:val="000000"/>
        </w:rPr>
        <w:t xml:space="preserve">Art. 16 ustawy z dnia 7 kwietnia 2017 r. o zmianie ustawy - Kodeks postępowania administracyjnego oraz niektórych innych ustaw (Dz. U. poz. 935) Do postępowań administracyjnych wszczętych i </w:t>
      </w:r>
      <w:r w:rsidRPr="008C7354">
        <w:rPr>
          <w:rFonts w:asciiTheme="minorHAnsi" w:hAnsiTheme="minorHAnsi" w:cstheme="minorHAnsi"/>
          <w:color w:val="000000"/>
        </w:rPr>
        <w:t>niezakończonych</w:t>
      </w:r>
      <w:r w:rsidRPr="008C7354">
        <w:rPr>
          <w:rFonts w:asciiTheme="minorHAnsi" w:hAnsiTheme="minorHAnsi" w:cstheme="minorHAnsi"/>
          <w:color w:val="000000"/>
        </w:rPr>
        <w:t xml:space="preserve">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8C7354" w:rsidRPr="008C7354" w:rsidRDefault="008C7354" w:rsidP="008C7354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C7354">
        <w:rPr>
          <w:rFonts w:asciiTheme="minorHAnsi" w:hAnsiTheme="minorHAnsi" w:cstheme="minorHAnsi"/>
          <w:color w:val="000000"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8C7354" w:rsidRPr="008C7354" w:rsidRDefault="008C7354" w:rsidP="008C7354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C7354">
        <w:rPr>
          <w:rFonts w:asciiTheme="minorHAnsi" w:hAnsiTheme="minorHAnsi" w:cstheme="minorHAnsi"/>
          <w:color w:val="000000"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życic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5C49B1" w:rsidRPr="00E000E6" w:rsidRDefault="008C7354" w:rsidP="008C7354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C7354">
        <w:rPr>
          <w:rFonts w:asciiTheme="minorHAnsi" w:hAnsiTheme="minorHAnsi" w:cstheme="minorHAnsi"/>
          <w:color w:val="000000"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</w:t>
      </w:r>
      <w:r w:rsidRPr="008C7354">
        <w:rPr>
          <w:rFonts w:asciiTheme="minorHAnsi" w:hAnsiTheme="minorHAnsi" w:cstheme="minorHAnsi"/>
          <w:color w:val="000000"/>
        </w:rPr>
        <w:t>niezakończonych</w:t>
      </w:r>
      <w:r w:rsidRPr="008C7354">
        <w:rPr>
          <w:rFonts w:asciiTheme="minorHAnsi" w:hAnsiTheme="minorHAnsi" w:cstheme="minorHAnsi"/>
          <w:color w:val="000000"/>
        </w:rPr>
        <w:t xml:space="preserve"> przed dniem wejścia w życie niniejszej ustawy stosuje się przepisy dotychczasowe.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8C735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C735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C735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C7354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C735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0C1618"/>
    <w:rsid w:val="00155027"/>
    <w:rsid w:val="00164934"/>
    <w:rsid w:val="00183492"/>
    <w:rsid w:val="001B10CD"/>
    <w:rsid w:val="001C09D0"/>
    <w:rsid w:val="001D479F"/>
    <w:rsid w:val="001F1F2F"/>
    <w:rsid w:val="002446E3"/>
    <w:rsid w:val="00292BA8"/>
    <w:rsid w:val="002B32FD"/>
    <w:rsid w:val="002E1C00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3689F"/>
    <w:rsid w:val="00557ED3"/>
    <w:rsid w:val="0058626E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7E6ACA"/>
    <w:rsid w:val="00832CD3"/>
    <w:rsid w:val="0084152D"/>
    <w:rsid w:val="008529B9"/>
    <w:rsid w:val="0085442F"/>
    <w:rsid w:val="0086186E"/>
    <w:rsid w:val="00893F78"/>
    <w:rsid w:val="008A087E"/>
    <w:rsid w:val="008C7354"/>
    <w:rsid w:val="008F1F0E"/>
    <w:rsid w:val="00926BA5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06FCC"/>
    <w:rsid w:val="00C60237"/>
    <w:rsid w:val="00C80D3E"/>
    <w:rsid w:val="00C9368E"/>
    <w:rsid w:val="00CA0A2B"/>
    <w:rsid w:val="00CD0715"/>
    <w:rsid w:val="00D248D6"/>
    <w:rsid w:val="00D275FD"/>
    <w:rsid w:val="00D60B77"/>
    <w:rsid w:val="00D6521E"/>
    <w:rsid w:val="00D8044E"/>
    <w:rsid w:val="00DE4721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730E1"/>
    <w:rsid w:val="00E966FB"/>
    <w:rsid w:val="00ED25BA"/>
    <w:rsid w:val="00F32167"/>
    <w:rsid w:val="00F71788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8C9FD-2AB8-47FE-AFC2-DBD6528FE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2023-06-30T12:03:00Z</dcterms:created>
  <dcterms:modified xsi:type="dcterms:W3CDTF">2023-06-30T12:03:00Z</dcterms:modified>
</cp:coreProperties>
</file>