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56" w:rsidRDefault="00651C56" w:rsidP="00B925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0BB09AB1" wp14:editId="112B38D1">
            <wp:extent cx="552272" cy="594459"/>
            <wp:effectExtent l="0" t="0" r="635" b="0"/>
            <wp:docPr id="1919053587" name="Obraz 191905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="005C4CC4">
        <w:rPr>
          <w:rFonts w:asciiTheme="minorHAnsi" w:hAnsiTheme="minorHAnsi" w:cstheme="minorHAnsi"/>
          <w:sz w:val="24"/>
          <w:szCs w:val="24"/>
        </w:rPr>
        <w:t xml:space="preserve">31 </w:t>
      </w:r>
      <w:r w:rsidR="00311A2C">
        <w:rPr>
          <w:rFonts w:asciiTheme="minorHAnsi" w:hAnsiTheme="minorHAnsi" w:cstheme="minorHAnsi"/>
          <w:sz w:val="24"/>
          <w:szCs w:val="24"/>
        </w:rPr>
        <w:t>października</w:t>
      </w:r>
      <w:r w:rsidR="008B3FB7">
        <w:rPr>
          <w:rFonts w:asciiTheme="minorHAnsi" w:hAnsiTheme="minorHAnsi" w:cstheme="minorHAnsi"/>
          <w:sz w:val="24"/>
          <w:szCs w:val="24"/>
        </w:rPr>
        <w:t xml:space="preserve"> </w:t>
      </w:r>
      <w:r w:rsidRPr="00651C56">
        <w:rPr>
          <w:rFonts w:asciiTheme="minorHAnsi" w:hAnsiTheme="minorHAnsi" w:cstheme="minorHAnsi"/>
          <w:sz w:val="24"/>
          <w:szCs w:val="24"/>
        </w:rPr>
        <w:t>2025</w:t>
      </w:r>
      <w:bookmarkEnd w:id="0"/>
      <w:r w:rsidRPr="00651C56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6816C6" w:rsidRPr="006816C6" w:rsidRDefault="006816C6" w:rsidP="006816C6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816C6">
        <w:rPr>
          <w:rFonts w:asciiTheme="minorHAnsi" w:hAnsiTheme="minorHAnsi" w:cstheme="minorHAnsi"/>
          <w:sz w:val="24"/>
          <w:szCs w:val="24"/>
        </w:rPr>
        <w:t>DOOŚ-WDŚI.420.16.2025.KK.24</w:t>
      </w:r>
    </w:p>
    <w:p w:rsidR="00A067FE" w:rsidRPr="00651C56" w:rsidRDefault="00A067FE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12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ZAWIADOMIENIE</w:t>
      </w:r>
    </w:p>
    <w:p w:rsidR="005C4CC4" w:rsidRPr="005C4CC4" w:rsidRDefault="005C4CC4" w:rsidP="005C4CC4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C4CC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 zawiadamia strony postępowania o wydaniu decyzji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5C4CC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30 października 2025 r., znak: DOOŚ-WDŚI.420.16.2025.KK.23, uchylającej w części</w:t>
      </w:r>
    </w:p>
    <w:p w:rsidR="005C4CC4" w:rsidRPr="005C4CC4" w:rsidRDefault="005C4CC4" w:rsidP="005C4CC4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C4CC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decyzję GDOŚ z 14 sierpnia 2025 r., znak: DOOŚ-WDŚI.420.16.2025.MD.7, stwierdzającą w</w:t>
      </w:r>
    </w:p>
    <w:p w:rsidR="005C4CC4" w:rsidRPr="005C4CC4" w:rsidRDefault="005C4CC4" w:rsidP="005C4CC4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C4CC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części nieważność decyzji Regionalnego Dyrektora Ochrony Środowiska w Szczecinie Nr</w:t>
      </w:r>
    </w:p>
    <w:p w:rsidR="005C4CC4" w:rsidRPr="005C4CC4" w:rsidRDefault="005C4CC4" w:rsidP="005C4CC4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C4CC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9/2021 z 21 lipca 2021 r., znak: WONS-OŚ.420.72.2019.AW.109, o środowiskowych</w:t>
      </w:r>
    </w:p>
    <w:p w:rsidR="005C4CC4" w:rsidRPr="005C4CC4" w:rsidRDefault="005C4CC4" w:rsidP="005C4CC4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C4CC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uwarunkowaniach dla przedsięwzięcia pod nazwą: „Budowa drogi ekspresowej S10 na</w:t>
      </w:r>
    </w:p>
    <w:p w:rsidR="005C4CC4" w:rsidRPr="005C4CC4" w:rsidRDefault="005C4CC4" w:rsidP="005C4CC4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C4CC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odcinku koniec obwodnicy Stargardu – początek obwodnicy Piły (z węzłem „Koszyce”) z</w:t>
      </w:r>
    </w:p>
    <w:p w:rsidR="005C4CC4" w:rsidRPr="005C4CC4" w:rsidRDefault="005C4CC4" w:rsidP="005C4CC4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C4CC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wyłączeniem obwodnicy miejscowości Wałcz”, a w pozostałej części utrzymującej decyzję w</w:t>
      </w:r>
    </w:p>
    <w:p w:rsidR="005C4CC4" w:rsidRPr="005C4CC4" w:rsidRDefault="005C4CC4" w:rsidP="005C4CC4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C4CC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mocy.</w:t>
      </w:r>
    </w:p>
    <w:p w:rsidR="005C4CC4" w:rsidRPr="005C4CC4" w:rsidRDefault="005C4CC4" w:rsidP="005C4CC4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C4CC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Doręczenie decyzji stronom postępowania uważa się za dokonane po upływie czternastu dni</w:t>
      </w:r>
    </w:p>
    <w:p w:rsidR="005C4CC4" w:rsidRPr="005C4CC4" w:rsidRDefault="005C4CC4" w:rsidP="005C4CC4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C4CC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liczonych od następnego dnia po dniu, w którym upubliczniono zawiadomienie.</w:t>
      </w:r>
    </w:p>
    <w:p w:rsidR="005C4CC4" w:rsidRPr="005C4CC4" w:rsidRDefault="005C4CC4" w:rsidP="005C4CC4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C4CC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treścią decyzji strony postępowania mogą zapoznać się w: Generalnej Dyrekcji Ochrony</w:t>
      </w:r>
    </w:p>
    <w:p w:rsidR="005C4CC4" w:rsidRPr="005C4CC4" w:rsidRDefault="005C4CC4" w:rsidP="005C4CC4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C4CC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Środowiska oraz Regionalnej Dyrekcji Ochrony Środowiska w Szczecinie lub w sposób</w:t>
      </w:r>
    </w:p>
    <w:p w:rsidR="005C4CC4" w:rsidRPr="005C4CC4" w:rsidRDefault="005C4CC4" w:rsidP="005C4CC4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C4CC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wskazany w art. 49b § 1 ustawy z dnia 14 czerwca 1960 r. – Kodeks postępowania</w:t>
      </w:r>
    </w:p>
    <w:p w:rsidR="006816C6" w:rsidRPr="006816C6" w:rsidRDefault="005C4CC4" w:rsidP="005C4CC4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C4CC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administracyjnego (Dz. U. z 2024 r. poz. 572, ze zm.), dalej k.p.a.</w:t>
      </w:r>
    </w:p>
    <w:p w:rsidR="00311A2C" w:rsidRPr="00311A2C" w:rsidRDefault="00311A2C" w:rsidP="00311A2C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Up</w:t>
      </w:r>
      <w:r w:rsidR="008465FA">
        <w:rPr>
          <w:rFonts w:asciiTheme="minorHAnsi" w:eastAsia="Times New Roman" w:hAnsiTheme="minorHAnsi" w:cstheme="minorHAnsi"/>
          <w:sz w:val="24"/>
          <w:szCs w:val="24"/>
          <w:lang w:eastAsia="pl-PL"/>
        </w:rPr>
        <w:t>ubliczniono w dni</w:t>
      </w:r>
      <w:r w:rsid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ach: o</w:t>
      </w:r>
      <w:r w:rsidR="005C4CC4">
        <w:rPr>
          <w:rFonts w:asciiTheme="minorHAnsi" w:eastAsia="Times New Roman" w:hAnsiTheme="minorHAnsi" w:cstheme="minorHAnsi"/>
          <w:sz w:val="24"/>
          <w:szCs w:val="24"/>
          <w:lang w:eastAsia="pl-PL"/>
        </w:rPr>
        <w:t>d 31.10.2025 r. do 17</w:t>
      </w:r>
      <w:bookmarkStart w:id="1" w:name="_GoBack"/>
      <w:bookmarkEnd w:id="1"/>
      <w:r w:rsidR="006816C6">
        <w:rPr>
          <w:rFonts w:asciiTheme="minorHAnsi" w:eastAsia="Times New Roman" w:hAnsiTheme="minorHAnsi" w:cstheme="minorHAnsi"/>
          <w:sz w:val="24"/>
          <w:szCs w:val="24"/>
          <w:lang w:eastAsia="pl-PL"/>
        </w:rPr>
        <w:t>.11</w:t>
      </w:r>
      <w:r w:rsidR="008465FA">
        <w:rPr>
          <w:rFonts w:asciiTheme="minorHAnsi" w:eastAsia="Times New Roman" w:hAnsiTheme="minorHAnsi" w:cstheme="minorHAnsi"/>
          <w:sz w:val="24"/>
          <w:szCs w:val="24"/>
          <w:lang w:eastAsia="pl-PL"/>
        </w:rPr>
        <w:t>.2025 r.</w:t>
      </w:r>
    </w:p>
    <w:p w:rsidR="009D432F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5C4CC4" w:rsidRPr="00651C56" w:rsidRDefault="005C4CC4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651C56" w:rsidRDefault="009D432F" w:rsidP="00C1784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:rsidR="008465FA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:rsidR="008465FA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MARCIN KOŁODYŃSKI</w:t>
      </w:r>
    </w:p>
    <w:p w:rsidR="009D432F" w:rsidRPr="00651C56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</w:t>
      </w:r>
    </w:p>
    <w:p w:rsidR="009D432F" w:rsidRPr="00651C56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Departament Ocen Oddziaływania na Środowisko</w:t>
      </w:r>
    </w:p>
    <w:p w:rsidR="009D432F" w:rsidRDefault="009D432F" w:rsidP="00C1784A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  <w:t>/podpis elektroniczny/</w:t>
      </w:r>
    </w:p>
    <w:p w:rsidR="008465FA" w:rsidRPr="00651C56" w:rsidRDefault="008465FA" w:rsidP="00C1784A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</w:p>
    <w:p w:rsidR="00311A2C" w:rsidRDefault="00311A2C" w:rsidP="00311A2C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1A2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Art. 49 § 1 k.p.a.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miejscowości lub przez udostępnienie pisma w Biuletynie Informacji Publicznej na stronie podmiotowej właściwego organu administracji publicznej.</w:t>
      </w:r>
    </w:p>
    <w:p w:rsidR="006816C6" w:rsidRDefault="006816C6" w:rsidP="00311A2C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816C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Art. 49b § 1 k.</w:t>
      </w:r>
      <w:r w:rsidRPr="006816C6"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  <w:t>p.a.:</w:t>
      </w:r>
      <w:r w:rsidRPr="006816C6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6816C6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9D432F" w:rsidRPr="00311A2C" w:rsidRDefault="00311A2C" w:rsidP="00311A2C">
      <w:pPr>
        <w:spacing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311A2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Art. 74 ust. 3 ustawy z dnia 3 października 2008 r. o udostępnianiu informacji o środowisku i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j</w:t>
      </w:r>
      <w:r w:rsidRPr="00311A2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ego</w:t>
      </w:r>
      <w:r w:rsidRPr="00311A2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ochronie, udziale społeczeństwa w ochronie środowiska oraz o ocenach oddziaływania na</w:t>
      </w:r>
      <w:r w:rsidRPr="00311A2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środowisko (Dz. U. z 2024 r. poz. 1112, ze zm.), dalej </w:t>
      </w:r>
      <w:proofErr w:type="spellStart"/>
      <w:r w:rsidRPr="00311A2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u.o.o.ś</w:t>
      </w:r>
      <w:proofErr w:type="spellEnd"/>
      <w:r w:rsidRPr="00311A2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.:</w:t>
      </w:r>
      <w:r w:rsidRPr="00311A2C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Jeżeli liczba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stron postępowania w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sprawie wydania decyzji o środowiskowych uwarunkowaniach lub innego postępowania dotyczącego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tej decyzji przekracza 10, do zawiadomienia stron innych niż podmiot planujący podjęcie realizacji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przedsięwzięcia stosuje się przepisy art. 49 Kodeksu postępowania administracyjnego, z tym że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zawiadomienie to następuje w formie publicznego obwieszczenia w siedzibie organu właściwego w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sprawie oraz przez udostępnienie pisma w Biuletynie Informacji Publicznej na stronie podmiotowej tego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</w:t>
      </w:r>
      <w:r w:rsidRPr="00311A2C">
        <w:rPr>
          <w:rFonts w:asciiTheme="minorHAnsi" w:eastAsia="Times New Roman" w:hAnsiTheme="minorHAnsi" w:cstheme="minorHAnsi"/>
          <w:sz w:val="24"/>
          <w:szCs w:val="24"/>
          <w:lang w:eastAsia="pl-PL"/>
        </w:rPr>
        <w:t>organu.</w:t>
      </w:r>
    </w:p>
    <w:sectPr w:rsidR="009D432F" w:rsidRPr="00311A2C" w:rsidSect="007D1C40">
      <w:headerReference w:type="default" r:id="rId9"/>
      <w:footerReference w:type="default" r:id="rId10"/>
      <w:pgSz w:w="11906" w:h="16838"/>
      <w:pgMar w:top="993" w:right="1417" w:bottom="1702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2F" w:rsidRDefault="009D432F">
      <w:pPr>
        <w:spacing w:after="0" w:line="240" w:lineRule="auto"/>
      </w:pPr>
      <w:r>
        <w:separator/>
      </w:r>
    </w:p>
  </w:endnote>
  <w:endnote w:type="continuationSeparator" w:id="0">
    <w:p w:rsidR="009D432F" w:rsidRDefault="009D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D432F" w:rsidRPr="00492C8C" w:rsidRDefault="009D432F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92C8C">
          <w:rPr>
            <w:rFonts w:ascii="Times New Roman" w:hAnsi="Times New Roman"/>
            <w:sz w:val="20"/>
            <w:szCs w:val="20"/>
          </w:rPr>
          <w:fldChar w:fldCharType="begin"/>
        </w:r>
        <w:r w:rsidRPr="00492C8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2C8C">
          <w:rPr>
            <w:rFonts w:ascii="Times New Roman" w:hAnsi="Times New Roman"/>
            <w:sz w:val="20"/>
            <w:szCs w:val="20"/>
          </w:rPr>
          <w:fldChar w:fldCharType="separate"/>
        </w:r>
        <w:r w:rsidR="005C4CC4">
          <w:rPr>
            <w:rFonts w:ascii="Times New Roman" w:hAnsi="Times New Roman"/>
            <w:noProof/>
            <w:sz w:val="20"/>
            <w:szCs w:val="20"/>
          </w:rPr>
          <w:t>2</w:t>
        </w:r>
        <w:r w:rsidRPr="00492C8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D432F" w:rsidRDefault="009D432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2F" w:rsidRDefault="009D432F">
      <w:pPr>
        <w:spacing w:after="0" w:line="240" w:lineRule="auto"/>
      </w:pPr>
      <w:r>
        <w:separator/>
      </w:r>
    </w:p>
  </w:footnote>
  <w:footnote w:type="continuationSeparator" w:id="0">
    <w:p w:rsidR="009D432F" w:rsidRDefault="009D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2F" w:rsidRDefault="009D432F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90090"/>
    <w:multiLevelType w:val="hybridMultilevel"/>
    <w:tmpl w:val="0878280A"/>
    <w:lvl w:ilvl="0" w:tplc="B1020F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1E"/>
    <w:rsid w:val="000649FA"/>
    <w:rsid w:val="00311A2C"/>
    <w:rsid w:val="004331CD"/>
    <w:rsid w:val="00492C8C"/>
    <w:rsid w:val="00584526"/>
    <w:rsid w:val="005C4CC4"/>
    <w:rsid w:val="00651C56"/>
    <w:rsid w:val="00677AD1"/>
    <w:rsid w:val="006816C6"/>
    <w:rsid w:val="00746822"/>
    <w:rsid w:val="007C5855"/>
    <w:rsid w:val="008227FC"/>
    <w:rsid w:val="008465FA"/>
    <w:rsid w:val="008B2A76"/>
    <w:rsid w:val="008B3FB7"/>
    <w:rsid w:val="009608B5"/>
    <w:rsid w:val="009D432F"/>
    <w:rsid w:val="00A067FE"/>
    <w:rsid w:val="00B9611E"/>
    <w:rsid w:val="00BA18BF"/>
    <w:rsid w:val="00C1784A"/>
    <w:rsid w:val="00F33F15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24BD"/>
  <w15:docId w15:val="{25D9E479-BE85-4EBB-B135-B8A3990B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2C8C"/>
    <w:pPr>
      <w:ind w:left="720"/>
      <w:contextualSpacing/>
    </w:pPr>
  </w:style>
  <w:style w:type="paragraph" w:customStyle="1" w:styleId="Bezodstpw1">
    <w:name w:val="Bez odstępów1"/>
    <w:rsid w:val="00492C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B2C23-B867-4B51-9B7F-D8DB404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103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Katarzyna Kornaś</cp:lastModifiedBy>
  <cp:revision>22</cp:revision>
  <cp:lastPrinted>2010-12-24T09:23:00Z</cp:lastPrinted>
  <dcterms:created xsi:type="dcterms:W3CDTF">2022-11-06T06:10:00Z</dcterms:created>
  <dcterms:modified xsi:type="dcterms:W3CDTF">2025-10-31T08:27:00Z</dcterms:modified>
</cp:coreProperties>
</file>