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529F" w14:textId="7A9ABEC3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14:paraId="63FB6CF6" w14:textId="4D4C6E11" w:rsidR="007F4B37" w:rsidRPr="007F4B37" w:rsidRDefault="007F4B37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Warszawa, </w:t>
      </w:r>
      <w:r w:rsidR="0084389C">
        <w:rPr>
          <w:rFonts w:asciiTheme="minorHAnsi" w:hAnsiTheme="minorHAnsi" w:cstheme="minorHAnsi"/>
          <w:sz w:val="24"/>
          <w:szCs w:val="24"/>
        </w:rPr>
        <w:t>23</w:t>
      </w:r>
      <w:r w:rsidR="00B71DBD">
        <w:rPr>
          <w:rFonts w:asciiTheme="minorHAnsi" w:hAnsiTheme="minorHAnsi" w:cstheme="minorHAnsi"/>
          <w:sz w:val="24"/>
          <w:szCs w:val="24"/>
        </w:rPr>
        <w:t xml:space="preserve"> </w:t>
      </w:r>
      <w:r w:rsidR="0084389C">
        <w:rPr>
          <w:rFonts w:asciiTheme="minorHAnsi" w:hAnsiTheme="minorHAnsi" w:cstheme="minorHAnsi"/>
          <w:sz w:val="24"/>
          <w:szCs w:val="24"/>
        </w:rPr>
        <w:t>lipca 2025</w:t>
      </w:r>
      <w:r w:rsidRPr="007F4B3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BE2BAC2" w14:textId="7AADEC78" w:rsidR="007F4B37" w:rsidRPr="007F4B37" w:rsidRDefault="0084389C" w:rsidP="00D7207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4389C">
        <w:rPr>
          <w:sz w:val="24"/>
        </w:rPr>
        <w:t>DOOŚ-WDŚII.420.21.2024.AFI.5</w:t>
      </w:r>
      <w:r w:rsidRPr="0084389C">
        <w:rPr>
          <w:sz w:val="24"/>
        </w:rPr>
        <w:cr/>
      </w:r>
      <w:r w:rsidR="007F4B37" w:rsidRPr="007F4B37">
        <w:rPr>
          <w:rFonts w:asciiTheme="minorHAnsi" w:hAnsiTheme="minorHAnsi" w:cstheme="minorHAnsi"/>
          <w:sz w:val="24"/>
          <w:szCs w:val="24"/>
        </w:rPr>
        <w:t>ZAWIADOMIENIE</w:t>
      </w:r>
    </w:p>
    <w:p w14:paraId="69411C38" w14:textId="76F99C40" w:rsidR="0084389C" w:rsidRDefault="0084389C" w:rsidP="001440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4389C">
        <w:rPr>
          <w:rFonts w:asciiTheme="minorHAnsi" w:hAnsiTheme="minorHAnsi" w:cstheme="minorHAnsi"/>
          <w:sz w:val="24"/>
          <w:szCs w:val="24"/>
        </w:rPr>
        <w:t>Generalny Dyrektor Ochrony Środowiska, na podstawie art. 49 § 1 ustawy z dnia 14 czerwca 1960 r. – Kodeks postępowania administracyjnego (Dz. U. z 2024 r. poz. 572, ze zm.), dalej k.p.a., w związku z art. 74 ust. 3 ustawy z dnia 3 października 2008 r. o udostępnianiu informacji o środowisku i jego ochronie, udziale społeczeństwa w ochronie środowiska oraz o ocenach oddziaływania na środowisko (Dz. U. z 2023 r. poz. 1094), dalej u.o.o.ś., zawiadamia strony postępowania oraz, na podstawie art. 85 ust. 3 u.o.o.ś., zawiadamia społeczeństwo o wydaniu decyzji z 23 lipca 2025 r., znak: DOOŚ-WDŚII.420.21.2024.AFI.4, utrzymującej w mocy zaskarżoną decyzję Regionalnego Dyrektora Ochrony Środowiska w Warszawie z</w:t>
      </w:r>
      <w:r>
        <w:rPr>
          <w:rFonts w:asciiTheme="minorHAnsi" w:hAnsiTheme="minorHAnsi" w:cstheme="minorHAnsi"/>
          <w:sz w:val="24"/>
          <w:szCs w:val="24"/>
        </w:rPr>
        <w:t xml:space="preserve"> 12 grudnia 2023 r., znak: WOOŚ-</w:t>
      </w:r>
      <w:r w:rsidRPr="0084389C">
        <w:rPr>
          <w:rFonts w:asciiTheme="minorHAnsi" w:hAnsiTheme="minorHAnsi" w:cstheme="minorHAnsi"/>
          <w:sz w:val="24"/>
          <w:szCs w:val="24"/>
        </w:rPr>
        <w:t>II.420.2.2021.AP.32, odmawiającej określenia środowiskowych uwarunkowań realizacji przedsięwzięcia polegającego na „zmianie lasu na użytek rolny na działkach nr 242 w obrębie Famułki Brochowskie, nr 302 w obrębie Famułki Brochowskie, nr 245 w obrębie Famułki Brochowskie, gmina Brochów”, Doręczenie decyzji stronom postępowania uważa się za dokonane po upływie czternastu dni liczonych od następnego dnia po dniu, w którym upubliczniono zawiadomienie. Z treścią decyzji strony postępowania mogą zapoznać się w: Generalnej Dyrekcji Ochrony Środowiska, Regionalnej Dyrekcji Ochrony Środowiska w Warszawie lub w sposób wskazany w art. 49b § 1 k.p.a. Społeczeństwu decyzja udostępniana jest zgodnie z przepisami u.o.o.ś. zawartymi w dziale II „Udostępnianie informacji o środowisku i jego ochronie”. Ponadto treść decyzji, zgodnie z art. 85 ust. 3 u.o.o.ś., zostanie niezwłocznie udostępniona w Biuletynie Informacji Publicznej Generalnej Dyrekcji Ochrony Środowiska (https://www.gov.pl/web/gdos/decyzje-o-srodowiskowych-uwarunkowaniach).</w:t>
      </w:r>
    </w:p>
    <w:p w14:paraId="7C9CD25D" w14:textId="7CDA9989" w:rsidR="00726E38" w:rsidRPr="007F4B37" w:rsidRDefault="00726E38" w:rsidP="0014406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 xml:space="preserve">Upubliczniono w dniach: </w:t>
      </w:r>
      <w:r w:rsidR="00644FD6">
        <w:rPr>
          <w:rFonts w:asciiTheme="minorHAnsi" w:hAnsiTheme="minorHAnsi" w:cstheme="minorHAnsi"/>
          <w:sz w:val="24"/>
          <w:szCs w:val="24"/>
        </w:rPr>
        <w:t>………………</w:t>
      </w:r>
      <w:r w:rsidRPr="007F4B37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273F405C" w14:textId="77777777" w:rsidR="00726E38" w:rsidRPr="007F4B37" w:rsidRDefault="00726E38" w:rsidP="00D7207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F4B3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7571716C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Z upoważnienia</w:t>
      </w:r>
    </w:p>
    <w:p w14:paraId="1C193DB7" w14:textId="77777777" w:rsidR="007F4B37" w:rsidRPr="007F4B37" w:rsidRDefault="007F4B37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F4B37">
        <w:rPr>
          <w:rFonts w:asciiTheme="minorHAnsi" w:hAnsiTheme="minorHAnsi" w:cstheme="minorHAnsi"/>
          <w:iCs/>
          <w:sz w:val="24"/>
          <w:szCs w:val="24"/>
        </w:rPr>
        <w:t>Generalnego Dyrektora Ochrony Środowiska</w:t>
      </w:r>
    </w:p>
    <w:p w14:paraId="4F7FE6C2" w14:textId="77777777" w:rsidR="00B71DBD" w:rsidRPr="007F4B37" w:rsidRDefault="00B71DBD" w:rsidP="00B71D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Katarzyna Bińkowska</w:t>
      </w:r>
    </w:p>
    <w:p w14:paraId="0BC5C9BE" w14:textId="77777777" w:rsidR="00B71DBD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6EEE0368" w14:textId="24D48441" w:rsidR="007F4B37" w:rsidRPr="007F4B37" w:rsidRDefault="00B71DBD" w:rsidP="00D720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Departament</w:t>
      </w:r>
      <w:r w:rsidR="007F4B37" w:rsidRPr="007F4B37">
        <w:rPr>
          <w:rFonts w:asciiTheme="minorHAnsi" w:hAnsiTheme="minorHAnsi" w:cstheme="minorHAnsi"/>
          <w:sz w:val="24"/>
          <w:szCs w:val="24"/>
        </w:rPr>
        <w:t xml:space="preserve"> Ocen Oddziaływania na Środowisko</w:t>
      </w:r>
    </w:p>
    <w:p w14:paraId="7B9F0B65" w14:textId="77777777" w:rsidR="0084389C" w:rsidRDefault="0084389C" w:rsidP="0084389C">
      <w:pPr>
        <w:pStyle w:val="Bezodstpw1"/>
        <w:rPr>
          <w:rFonts w:asciiTheme="minorHAnsi" w:hAnsiTheme="minorHAnsi" w:cstheme="minorHAnsi"/>
        </w:rPr>
      </w:pPr>
      <w:r w:rsidRPr="0084389C">
        <w:rPr>
          <w:rFonts w:asciiTheme="minorHAnsi" w:hAnsiTheme="minorHAnsi" w:cstheme="minorHAnsi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4DE5C8CE" w14:textId="77777777" w:rsidR="0084389C" w:rsidRDefault="0084389C" w:rsidP="0084389C">
      <w:pPr>
        <w:pStyle w:val="Bezodstpw1"/>
        <w:rPr>
          <w:rFonts w:asciiTheme="minorHAnsi" w:hAnsiTheme="minorHAnsi" w:cstheme="minorHAnsi"/>
        </w:rPr>
      </w:pPr>
      <w:r w:rsidRPr="0084389C">
        <w:rPr>
          <w:rFonts w:asciiTheme="minorHAnsi" w:hAnsiTheme="minorHAnsi" w:cstheme="minorHAnsi"/>
        </w:rPr>
        <w:t xml:space="preserve"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 </w:t>
      </w:r>
    </w:p>
    <w:p w14:paraId="7E1436E3" w14:textId="77777777" w:rsidR="0084389C" w:rsidRDefault="0084389C" w:rsidP="0084389C">
      <w:pPr>
        <w:pStyle w:val="Bezodstpw1"/>
        <w:rPr>
          <w:rFonts w:asciiTheme="minorHAnsi" w:hAnsiTheme="minorHAnsi" w:cstheme="minorHAnsi"/>
        </w:rPr>
      </w:pPr>
      <w:r w:rsidRPr="0084389C">
        <w:rPr>
          <w:rFonts w:asciiTheme="minorHAnsi" w:hAnsiTheme="minorHAnsi" w:cstheme="minorHAnsi"/>
        </w:rPr>
        <w:t xml:space="preserve">Art. 74 ust. 3 u.o.o.ś. Jeżeli liczba stron postępowania w sprawie wydania decyzji o środowiskowych uwarunkowaniach lub innego postępowania dotyczącego tej decyzji przekracza 10, stosuje się art. 49 Kodeksu postępowania administracyjnego. </w:t>
      </w:r>
    </w:p>
    <w:p w14:paraId="7ACBDF94" w14:textId="0355651A" w:rsidR="0084389C" w:rsidRDefault="0084389C" w:rsidP="0084389C">
      <w:pPr>
        <w:pStyle w:val="Bezodstpw1"/>
        <w:rPr>
          <w:rFonts w:asciiTheme="minorHAnsi" w:hAnsiTheme="minorHAnsi" w:cstheme="minorHAnsi"/>
        </w:rPr>
      </w:pPr>
      <w:r w:rsidRPr="0084389C">
        <w:rPr>
          <w:rFonts w:asciiTheme="minorHAnsi" w:hAnsiTheme="minorHAnsi" w:cstheme="minorHAnsi"/>
        </w:rPr>
        <w:lastRenderedPageBreak/>
        <w:t xml:space="preserve">Art. 85 ust. 3 u.o.o.ś.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 </w:t>
      </w:r>
    </w:p>
    <w:p w14:paraId="205ECDF1" w14:textId="24A576D0" w:rsidR="0084389C" w:rsidRPr="007F4B37" w:rsidRDefault="0084389C" w:rsidP="0084389C">
      <w:pPr>
        <w:pStyle w:val="Bezodstpw1"/>
        <w:rPr>
          <w:rFonts w:asciiTheme="minorHAnsi" w:hAnsiTheme="minorHAnsi" w:cstheme="minorHAnsi"/>
        </w:rPr>
      </w:pPr>
      <w:r w:rsidRPr="0084389C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  <w:r>
        <w:rPr>
          <w:rFonts w:asciiTheme="minorHAnsi" w:hAnsiTheme="minorHAnsi" w:cstheme="minorHAnsi"/>
        </w:rPr>
        <w:t>.</w:t>
      </w:r>
      <w:bookmarkStart w:id="0" w:name="_GoBack"/>
      <w:bookmarkEnd w:id="0"/>
    </w:p>
    <w:sectPr w:rsidR="0084389C" w:rsidRPr="007F4B37" w:rsidSect="002362C2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AEFA5" w14:textId="77777777" w:rsidR="008D7BF9" w:rsidRDefault="008D7BF9">
      <w:pPr>
        <w:spacing w:after="0" w:line="240" w:lineRule="auto"/>
      </w:pPr>
      <w:r>
        <w:separator/>
      </w:r>
    </w:p>
  </w:endnote>
  <w:endnote w:type="continuationSeparator" w:id="0">
    <w:p w14:paraId="336EA192" w14:textId="77777777" w:rsidR="008D7BF9" w:rsidRDefault="008D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1CF1" w14:textId="14393DDD" w:rsidR="008F77FD" w:rsidRPr="002C58EA" w:rsidRDefault="008F77FD">
    <w:pPr>
      <w:pStyle w:val="Stopka"/>
      <w:jc w:val="right"/>
      <w:rPr>
        <w:rFonts w:ascii="Arial" w:hAnsi="Arial" w:cs="Arial"/>
        <w:sz w:val="20"/>
        <w:szCs w:val="20"/>
      </w:rPr>
    </w:pPr>
  </w:p>
  <w:p w14:paraId="415D2530" w14:textId="77777777" w:rsidR="008F77FD" w:rsidRDefault="008F77F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B427" w14:textId="77777777" w:rsidR="008D7BF9" w:rsidRDefault="008D7BF9">
      <w:pPr>
        <w:spacing w:after="0" w:line="240" w:lineRule="auto"/>
      </w:pPr>
      <w:r>
        <w:separator/>
      </w:r>
    </w:p>
  </w:footnote>
  <w:footnote w:type="continuationSeparator" w:id="0">
    <w:p w14:paraId="4126229B" w14:textId="77777777" w:rsidR="008D7BF9" w:rsidRDefault="008D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EADB6" w14:textId="77777777" w:rsidR="008F77FD" w:rsidRDefault="008F77FD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F5DBE"/>
    <w:multiLevelType w:val="hybridMultilevel"/>
    <w:tmpl w:val="0D6EB07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0C51"/>
    <w:rsid w:val="00073A48"/>
    <w:rsid w:val="00095A51"/>
    <w:rsid w:val="00123B9F"/>
    <w:rsid w:val="00124389"/>
    <w:rsid w:val="0014406B"/>
    <w:rsid w:val="00157581"/>
    <w:rsid w:val="001A3D22"/>
    <w:rsid w:val="001A5A1E"/>
    <w:rsid w:val="001D479F"/>
    <w:rsid w:val="002362C2"/>
    <w:rsid w:val="002446E3"/>
    <w:rsid w:val="002A64EF"/>
    <w:rsid w:val="002C1A8A"/>
    <w:rsid w:val="003731CA"/>
    <w:rsid w:val="003A4832"/>
    <w:rsid w:val="00482A62"/>
    <w:rsid w:val="004F525A"/>
    <w:rsid w:val="004F5C94"/>
    <w:rsid w:val="0051052A"/>
    <w:rsid w:val="00571C48"/>
    <w:rsid w:val="0059411D"/>
    <w:rsid w:val="00605708"/>
    <w:rsid w:val="00644FD6"/>
    <w:rsid w:val="00646C57"/>
    <w:rsid w:val="006568C0"/>
    <w:rsid w:val="006663A9"/>
    <w:rsid w:val="007161AF"/>
    <w:rsid w:val="00726E38"/>
    <w:rsid w:val="00743DE1"/>
    <w:rsid w:val="00767F9F"/>
    <w:rsid w:val="00773C7D"/>
    <w:rsid w:val="007E7CA3"/>
    <w:rsid w:val="007F4B37"/>
    <w:rsid w:val="007F70FC"/>
    <w:rsid w:val="0084389C"/>
    <w:rsid w:val="008D7BF9"/>
    <w:rsid w:val="008F77FD"/>
    <w:rsid w:val="00946826"/>
    <w:rsid w:val="00952C11"/>
    <w:rsid w:val="009B0B2B"/>
    <w:rsid w:val="00AC7ED1"/>
    <w:rsid w:val="00B64572"/>
    <w:rsid w:val="00B65C6A"/>
    <w:rsid w:val="00B71DBD"/>
    <w:rsid w:val="00B92515"/>
    <w:rsid w:val="00C60237"/>
    <w:rsid w:val="00C60878"/>
    <w:rsid w:val="00C665FC"/>
    <w:rsid w:val="00CB360D"/>
    <w:rsid w:val="00CD6322"/>
    <w:rsid w:val="00D72070"/>
    <w:rsid w:val="00E10AC6"/>
    <w:rsid w:val="00E375CB"/>
    <w:rsid w:val="00E45225"/>
    <w:rsid w:val="00E607F5"/>
    <w:rsid w:val="00E61949"/>
    <w:rsid w:val="00E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3377C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5A1E"/>
    <w:pPr>
      <w:ind w:left="720"/>
      <w:contextualSpacing/>
    </w:pPr>
  </w:style>
  <w:style w:type="paragraph" w:customStyle="1" w:styleId="Default">
    <w:name w:val="Default"/>
    <w:rsid w:val="007F4B37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F21F2-B5D1-473B-ABA1-03CAC379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3</cp:revision>
  <cp:lastPrinted>2023-12-18T12:52:00Z</cp:lastPrinted>
  <dcterms:created xsi:type="dcterms:W3CDTF">2025-07-24T07:31:00Z</dcterms:created>
  <dcterms:modified xsi:type="dcterms:W3CDTF">2025-07-24T07:35:00Z</dcterms:modified>
</cp:coreProperties>
</file>