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64F6" w14:textId="76608E4B" w:rsidR="00BE6669" w:rsidRDefault="00BE6669" w:rsidP="00BE666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</w:rPr>
        <w:drawing>
          <wp:inline distT="0" distB="0" distL="0" distR="0" wp14:anchorId="713FCD27" wp14:editId="7312A20C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3A0B6" w14:textId="77777777" w:rsidR="00BE6669" w:rsidRDefault="00BE6669" w:rsidP="00BE66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150CC7" w14:textId="77777777" w:rsidR="00BE6669" w:rsidRPr="00BE6669" w:rsidRDefault="00BE6669" w:rsidP="00BE666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821B40" w14:textId="618E175C" w:rsidR="00BE6669" w:rsidRPr="00BE6669" w:rsidRDefault="00BE6669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GENERALNY DYREKTOR</w:t>
      </w:r>
      <w:r w:rsidRPr="00BE6669">
        <w:rPr>
          <w:rFonts w:asciiTheme="minorHAnsi" w:hAnsiTheme="minorHAnsi" w:cstheme="minorHAnsi"/>
          <w:sz w:val="24"/>
          <w:szCs w:val="24"/>
        </w:rPr>
        <w:t xml:space="preserve"> </w:t>
      </w:r>
      <w:r w:rsidRPr="00BE6669">
        <w:rPr>
          <w:rFonts w:asciiTheme="minorHAnsi" w:hAnsiTheme="minorHAnsi" w:cstheme="minorHAnsi"/>
          <w:sz w:val="24"/>
          <w:szCs w:val="24"/>
        </w:rPr>
        <w:t>OCHRONY ŚRODOWISKA</w:t>
      </w:r>
    </w:p>
    <w:p w14:paraId="7FA84B60" w14:textId="77777777" w:rsidR="00BE6669" w:rsidRPr="00BE6669" w:rsidRDefault="00BE6669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8743F0" w14:textId="71590882" w:rsidR="00C51697" w:rsidRPr="00BE6669" w:rsidRDefault="00B65C6A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54BE9" w:rsidRPr="00BE6669">
        <w:rPr>
          <w:rFonts w:asciiTheme="minorHAnsi" w:hAnsiTheme="minorHAnsi" w:cstheme="minorHAnsi"/>
          <w:sz w:val="24"/>
          <w:szCs w:val="24"/>
        </w:rPr>
        <w:t>2</w:t>
      </w:r>
      <w:r w:rsidR="00AC7436" w:rsidRPr="00BE6669">
        <w:rPr>
          <w:rFonts w:asciiTheme="minorHAnsi" w:hAnsiTheme="minorHAnsi" w:cstheme="minorHAnsi"/>
          <w:sz w:val="24"/>
          <w:szCs w:val="24"/>
        </w:rPr>
        <w:t>5</w:t>
      </w:r>
      <w:r w:rsidR="001D479F" w:rsidRPr="00BE6669">
        <w:rPr>
          <w:rFonts w:asciiTheme="minorHAnsi" w:hAnsiTheme="minorHAnsi" w:cstheme="minorHAnsi"/>
          <w:sz w:val="24"/>
          <w:szCs w:val="24"/>
        </w:rPr>
        <w:t xml:space="preserve"> </w:t>
      </w:r>
      <w:r w:rsidR="00C54BE9" w:rsidRPr="00BE6669">
        <w:rPr>
          <w:rFonts w:asciiTheme="minorHAnsi" w:hAnsiTheme="minorHAnsi" w:cstheme="minorHAnsi"/>
          <w:sz w:val="24"/>
          <w:szCs w:val="24"/>
        </w:rPr>
        <w:t xml:space="preserve">lipca </w:t>
      </w:r>
      <w:r w:rsidR="001D479F" w:rsidRPr="00BE6669">
        <w:rPr>
          <w:rFonts w:asciiTheme="minorHAnsi" w:hAnsiTheme="minorHAnsi" w:cstheme="minorHAnsi"/>
          <w:sz w:val="24"/>
          <w:szCs w:val="24"/>
        </w:rPr>
        <w:t>202</w:t>
      </w:r>
      <w:r w:rsidR="00286132" w:rsidRPr="00BE6669">
        <w:rPr>
          <w:rFonts w:asciiTheme="minorHAnsi" w:hAnsiTheme="minorHAnsi" w:cstheme="minorHAnsi"/>
          <w:sz w:val="24"/>
          <w:szCs w:val="24"/>
        </w:rPr>
        <w:t>5</w:t>
      </w:r>
      <w:r w:rsidR="001D479F" w:rsidRPr="00BE666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B463CDA" w14:textId="76D3EDD1" w:rsidR="002446E3" w:rsidRPr="00BE6669" w:rsidRDefault="002446E3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Hlk204320891"/>
      <w:r w:rsidRPr="00BE6669">
        <w:rPr>
          <w:rFonts w:asciiTheme="minorHAnsi" w:hAnsiTheme="minorHAnsi" w:cstheme="minorHAnsi"/>
          <w:sz w:val="24"/>
          <w:szCs w:val="24"/>
        </w:rPr>
        <w:t>DOOŚ-WDŚ</w:t>
      </w:r>
      <w:r w:rsidR="00C54BE9" w:rsidRPr="00BE6669">
        <w:rPr>
          <w:rFonts w:asciiTheme="minorHAnsi" w:hAnsiTheme="minorHAnsi" w:cstheme="minorHAnsi"/>
          <w:sz w:val="24"/>
          <w:szCs w:val="24"/>
        </w:rPr>
        <w:t>I</w:t>
      </w:r>
      <w:r w:rsidRPr="00BE6669">
        <w:rPr>
          <w:rFonts w:asciiTheme="minorHAnsi" w:hAnsiTheme="minorHAnsi" w:cstheme="minorHAnsi"/>
          <w:sz w:val="24"/>
          <w:szCs w:val="24"/>
        </w:rPr>
        <w:t>.420.</w:t>
      </w:r>
      <w:r w:rsidR="00C54BE9" w:rsidRPr="00BE6669">
        <w:rPr>
          <w:rFonts w:asciiTheme="minorHAnsi" w:hAnsiTheme="minorHAnsi" w:cstheme="minorHAnsi"/>
          <w:sz w:val="24"/>
          <w:szCs w:val="24"/>
        </w:rPr>
        <w:t>31</w:t>
      </w:r>
      <w:r w:rsidRPr="00BE6669">
        <w:rPr>
          <w:rFonts w:asciiTheme="minorHAnsi" w:hAnsiTheme="minorHAnsi" w:cstheme="minorHAnsi"/>
          <w:sz w:val="24"/>
          <w:szCs w:val="24"/>
        </w:rPr>
        <w:t>.20</w:t>
      </w:r>
      <w:r w:rsidR="00C54BE9" w:rsidRPr="00BE6669">
        <w:rPr>
          <w:rFonts w:asciiTheme="minorHAnsi" w:hAnsiTheme="minorHAnsi" w:cstheme="minorHAnsi"/>
          <w:sz w:val="24"/>
          <w:szCs w:val="24"/>
        </w:rPr>
        <w:t>24</w:t>
      </w:r>
      <w:r w:rsidRPr="00BE6669">
        <w:rPr>
          <w:rFonts w:asciiTheme="minorHAnsi" w:hAnsiTheme="minorHAnsi" w:cstheme="minorHAnsi"/>
          <w:sz w:val="24"/>
          <w:szCs w:val="24"/>
        </w:rPr>
        <w:t>.</w:t>
      </w:r>
      <w:r w:rsidR="00C54BE9" w:rsidRPr="00BE6669">
        <w:rPr>
          <w:rFonts w:asciiTheme="minorHAnsi" w:hAnsiTheme="minorHAnsi" w:cstheme="minorHAnsi"/>
          <w:sz w:val="24"/>
          <w:szCs w:val="24"/>
        </w:rPr>
        <w:t>SK.</w:t>
      </w:r>
      <w:r w:rsidRPr="00BE6669">
        <w:rPr>
          <w:rFonts w:asciiTheme="minorHAnsi" w:hAnsiTheme="minorHAnsi" w:cstheme="minorHAnsi"/>
          <w:sz w:val="24"/>
          <w:szCs w:val="24"/>
        </w:rPr>
        <w:t>MKO.</w:t>
      </w:r>
      <w:r w:rsidR="00C54BE9" w:rsidRPr="00BE6669">
        <w:rPr>
          <w:rFonts w:asciiTheme="minorHAnsi" w:hAnsiTheme="minorHAnsi" w:cstheme="minorHAnsi"/>
          <w:sz w:val="24"/>
          <w:szCs w:val="24"/>
        </w:rPr>
        <w:t>3</w:t>
      </w:r>
      <w:r w:rsidR="009E6399" w:rsidRPr="00BE6669">
        <w:rPr>
          <w:rFonts w:asciiTheme="minorHAnsi" w:hAnsiTheme="minorHAnsi" w:cstheme="minorHAnsi"/>
          <w:sz w:val="24"/>
          <w:szCs w:val="24"/>
        </w:rPr>
        <w:t>8</w:t>
      </w:r>
      <w:bookmarkEnd w:id="0"/>
    </w:p>
    <w:p w14:paraId="50998243" w14:textId="77777777" w:rsidR="00861699" w:rsidRPr="00BE6669" w:rsidRDefault="00861699" w:rsidP="00BE666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2722FA" w14:textId="77777777" w:rsidR="002446E3" w:rsidRPr="00BE6669" w:rsidRDefault="002446E3" w:rsidP="00BE666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E6669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6D543B2E" w14:textId="3955B9B2" w:rsidR="00C54BE9" w:rsidRPr="00BE6669" w:rsidRDefault="00726E38" w:rsidP="00BE6669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E6669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286132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zawiadamia </w:t>
      </w:r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społeczeństwo 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o wydaniu decyzji z </w:t>
      </w:r>
      <w:r w:rsidR="00C54BE9" w:rsidRPr="00BE6669">
        <w:rPr>
          <w:rFonts w:asciiTheme="minorHAnsi" w:hAnsiTheme="minorHAnsi" w:cstheme="minorHAnsi"/>
          <w:sz w:val="24"/>
          <w:szCs w:val="24"/>
        </w:rPr>
        <w:t>23</w:t>
      </w:r>
      <w:r w:rsidR="00DB1632" w:rsidRPr="00BE6669">
        <w:rPr>
          <w:rFonts w:asciiTheme="minorHAnsi" w:hAnsiTheme="minorHAnsi" w:cstheme="minorHAnsi"/>
          <w:sz w:val="24"/>
          <w:szCs w:val="24"/>
        </w:rPr>
        <w:t xml:space="preserve"> </w:t>
      </w:r>
      <w:r w:rsidR="00C54BE9" w:rsidRPr="00BE6669">
        <w:rPr>
          <w:rFonts w:asciiTheme="minorHAnsi" w:hAnsiTheme="minorHAnsi" w:cstheme="minorHAnsi"/>
          <w:sz w:val="24"/>
          <w:szCs w:val="24"/>
        </w:rPr>
        <w:t xml:space="preserve">lipca 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86132" w:rsidRPr="00BE6669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r., znak: DOOŚ-WDŚ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.420.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SK.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>MKO.</w:t>
      </w:r>
      <w:r w:rsidR="00C54BE9" w:rsidRPr="00BE666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uchylającej decyzję Regionalnego Dyrektora Ochrony Środowiska </w:t>
      </w:r>
      <w:bookmarkStart w:id="1" w:name="_Hlk204321043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w Katowicach z 8 sierpnia 2024 r., znak WOOŚ.420.52.2023.AM.30, o środowiskowych uwarunkowaniach dla przedsięwzięcia pod nazwą: „Budowa gazociągu DN500; MOP 8,4 </w:t>
      </w:r>
      <w:proofErr w:type="spellStart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>MPa</w:t>
      </w:r>
      <w:proofErr w:type="spellEnd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 relacji Skoczów-Komorowice-Oświęcim - Etap </w:t>
      </w:r>
      <w:proofErr w:type="spellStart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>IVa</w:t>
      </w:r>
      <w:proofErr w:type="spellEnd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 od ZZU Komorowice (bez ZZU) do Stare Bielsko – odc. 3,5”</w:t>
      </w:r>
      <w:bookmarkEnd w:id="1"/>
      <w:r w:rsidR="007A6EE7" w:rsidRPr="00BE6669">
        <w:rPr>
          <w:rFonts w:asciiTheme="minorHAnsi" w:hAnsiTheme="minorHAnsi" w:cstheme="minorHAnsi"/>
          <w:color w:val="000000"/>
          <w:sz w:val="24"/>
          <w:szCs w:val="24"/>
        </w:rPr>
        <w:t xml:space="preserve"> w części i w tym zakresie orzekającej co do istoty sprawy, a w pozostałej części utrzymującej decyzję w mocy.</w:t>
      </w:r>
    </w:p>
    <w:p w14:paraId="30D7D17F" w14:textId="53B663CD" w:rsidR="00DB1632" w:rsidRPr="00BE6669" w:rsidRDefault="007A6EE7" w:rsidP="00BE666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2" w:name="_Hlk72407049"/>
      <w:r w:rsidRPr="00BE6669">
        <w:rPr>
          <w:rFonts w:asciiTheme="minorHAnsi" w:hAnsiTheme="minorHAnsi" w:cstheme="minorHAnsi"/>
          <w:sz w:val="24"/>
          <w:szCs w:val="24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2"/>
      <w:r w:rsidRPr="00BE6669">
        <w:rPr>
          <w:rFonts w:asciiTheme="minorHAnsi" w:hAnsiTheme="minorHAnsi" w:cstheme="minorHAnsi"/>
          <w:sz w:val="24"/>
          <w:szCs w:val="24"/>
        </w:rPr>
        <w:t>.</w:t>
      </w:r>
    </w:p>
    <w:p w14:paraId="628CB4D3" w14:textId="77777777" w:rsidR="00DB1632" w:rsidRPr="00BE6669" w:rsidRDefault="00DB1632" w:rsidP="00BE666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01EBA0" w14:textId="77777777" w:rsidR="00DB1632" w:rsidRPr="00BE6669" w:rsidRDefault="00DB1632" w:rsidP="00BE666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23B94553" w14:textId="77777777" w:rsidR="00DB1632" w:rsidRPr="00BE6669" w:rsidRDefault="00DB1632" w:rsidP="00BE666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A53FB8" w14:textId="77777777" w:rsidR="00DB1632" w:rsidRPr="00BE6669" w:rsidRDefault="00DB1632" w:rsidP="00BE6669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18C9FB" w14:textId="77777777" w:rsidR="007A6EE7" w:rsidRPr="00BE6669" w:rsidRDefault="007A6EE7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3" w:name="_Hlk204321078"/>
      <w:r w:rsidRPr="00BE6669">
        <w:rPr>
          <w:rFonts w:asciiTheme="minorHAnsi" w:hAnsiTheme="minorHAnsi" w:cstheme="minorHAnsi"/>
          <w:sz w:val="24"/>
          <w:szCs w:val="24"/>
        </w:rPr>
        <w:t>Z upoważnienia</w:t>
      </w:r>
    </w:p>
    <w:p w14:paraId="0C094D0C" w14:textId="77777777" w:rsidR="007A6EE7" w:rsidRPr="00BE6669" w:rsidRDefault="007A6EE7" w:rsidP="00BE6669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5BDD8070" w14:textId="77777777" w:rsidR="007A6EE7" w:rsidRPr="00BE6669" w:rsidRDefault="007A6EE7" w:rsidP="00BE6669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MARCIN KOŁODYŃSKI</w:t>
      </w:r>
    </w:p>
    <w:p w14:paraId="5B95274B" w14:textId="77777777" w:rsidR="007A6EE7" w:rsidRPr="00BE6669" w:rsidRDefault="007A6EE7" w:rsidP="00BE66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Naczelnik Wydziału</w:t>
      </w:r>
    </w:p>
    <w:p w14:paraId="04114A7B" w14:textId="77777777" w:rsidR="007A6EE7" w:rsidRPr="00BE6669" w:rsidRDefault="007A6EE7" w:rsidP="00BE6669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E6669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2663092E" w14:textId="77777777" w:rsidR="007A6EE7" w:rsidRPr="00BE6669" w:rsidRDefault="007A6EE7" w:rsidP="00BE6669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BE6669">
        <w:rPr>
          <w:rFonts w:asciiTheme="minorHAnsi" w:hAnsiTheme="minorHAnsi" w:cstheme="minorHAnsi"/>
          <w:color w:val="7F7F7F" w:themeColor="text1" w:themeTint="80"/>
          <w:sz w:val="24"/>
          <w:szCs w:val="24"/>
        </w:rPr>
        <w:t>/podpis elektroniczny/</w:t>
      </w:r>
    </w:p>
    <w:bookmarkEnd w:id="3"/>
    <w:p w14:paraId="40EECCEC" w14:textId="77777777" w:rsidR="00F63448" w:rsidRPr="00BE6669" w:rsidRDefault="00F63448" w:rsidP="00BE6669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4C695DB" w14:textId="2D991C98" w:rsidR="00B31B0B" w:rsidRPr="00BE6669" w:rsidRDefault="007A6EE7" w:rsidP="00BE6669">
      <w:pPr>
        <w:pStyle w:val="Bezodstpw1"/>
        <w:spacing w:after="60"/>
        <w:rPr>
          <w:rFonts w:asciiTheme="minorHAnsi" w:hAnsiTheme="minorHAnsi" w:cstheme="minorHAnsi"/>
        </w:rPr>
      </w:pPr>
      <w:r w:rsidRPr="00BE6669">
        <w:rPr>
          <w:rFonts w:asciiTheme="minorHAnsi" w:eastAsia="Calibri" w:hAnsiTheme="minorHAnsi" w:cstheme="minorHAnsi"/>
          <w:b/>
          <w:lang w:eastAsia="en-US"/>
        </w:rPr>
        <w:t xml:space="preserve">Art. 85 ust. 3 ustawy z dnia 3 października 2008 r. o udostępnianiu informacji o środowisku i jego ochronie, udziale społeczeństwa w ochronie środowiska oraz o ocenach </w:t>
      </w:r>
      <w:r w:rsidRPr="00BE6669">
        <w:rPr>
          <w:rFonts w:asciiTheme="minorHAnsi" w:eastAsia="Calibri" w:hAnsiTheme="minorHAnsi" w:cstheme="minorHAnsi"/>
          <w:b/>
          <w:lang w:eastAsia="en-US"/>
        </w:rPr>
        <w:lastRenderedPageBreak/>
        <w:t xml:space="preserve">oddziaływania na środowisko (Dz. U. z 2024 r. poz. 1112, ze zm.): </w:t>
      </w:r>
      <w:r w:rsidRPr="00BE6669">
        <w:rPr>
          <w:rFonts w:asciiTheme="minorHAnsi" w:eastAsia="Calibri" w:hAnsiTheme="minorHAnsi" w:cstheme="minorHAnsi"/>
          <w:bCs/>
          <w:lang w:eastAsia="en-US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B31B0B" w:rsidRPr="00BE6669" w:rsidSect="00C5169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3D71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18EE1567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2E1553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E74C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35BD5B6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4267" w14:textId="77777777" w:rsidR="00C51697" w:rsidRDefault="00C5169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2309F2"/>
    <w:rsid w:val="002446E3"/>
    <w:rsid w:val="00286132"/>
    <w:rsid w:val="002C2566"/>
    <w:rsid w:val="002C779C"/>
    <w:rsid w:val="00392063"/>
    <w:rsid w:val="003A4832"/>
    <w:rsid w:val="003B5908"/>
    <w:rsid w:val="00446D7A"/>
    <w:rsid w:val="004C638B"/>
    <w:rsid w:val="004E5B87"/>
    <w:rsid w:val="004F5C94"/>
    <w:rsid w:val="005048C8"/>
    <w:rsid w:val="006568C0"/>
    <w:rsid w:val="006663A9"/>
    <w:rsid w:val="006C70BB"/>
    <w:rsid w:val="006F0467"/>
    <w:rsid w:val="00726E38"/>
    <w:rsid w:val="007A6EE7"/>
    <w:rsid w:val="007B1EFB"/>
    <w:rsid w:val="007B6883"/>
    <w:rsid w:val="00861699"/>
    <w:rsid w:val="0091356D"/>
    <w:rsid w:val="00914637"/>
    <w:rsid w:val="009D374D"/>
    <w:rsid w:val="009E6399"/>
    <w:rsid w:val="00A01523"/>
    <w:rsid w:val="00AC7436"/>
    <w:rsid w:val="00B1296E"/>
    <w:rsid w:val="00B31B0B"/>
    <w:rsid w:val="00B64572"/>
    <w:rsid w:val="00B65C6A"/>
    <w:rsid w:val="00B92515"/>
    <w:rsid w:val="00BE6669"/>
    <w:rsid w:val="00C51697"/>
    <w:rsid w:val="00C54BE9"/>
    <w:rsid w:val="00C60237"/>
    <w:rsid w:val="00C904A9"/>
    <w:rsid w:val="00D42875"/>
    <w:rsid w:val="00DB1632"/>
    <w:rsid w:val="00E375CB"/>
    <w:rsid w:val="00E37A4A"/>
    <w:rsid w:val="00E607F5"/>
    <w:rsid w:val="00E61949"/>
    <w:rsid w:val="00E77CE1"/>
    <w:rsid w:val="00F06D50"/>
    <w:rsid w:val="00F10524"/>
    <w:rsid w:val="00F414AA"/>
    <w:rsid w:val="00F63448"/>
    <w:rsid w:val="00F64486"/>
    <w:rsid w:val="00F740EE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93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39</cp:revision>
  <cp:lastPrinted>2010-12-24T09:23:00Z</cp:lastPrinted>
  <dcterms:created xsi:type="dcterms:W3CDTF">2022-10-28T06:13:00Z</dcterms:created>
  <dcterms:modified xsi:type="dcterms:W3CDTF">2025-07-25T05:59:00Z</dcterms:modified>
</cp:coreProperties>
</file>