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529F" w14:textId="7A9ABEC3" w:rsidR="007F4B37" w:rsidRPr="00593028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59883FD6" w:rsidR="007F4B37" w:rsidRPr="00593028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>Warszawa,</w:t>
      </w:r>
      <w:r w:rsidRPr="0059302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63C4E" w:rsidRPr="00363C4E">
        <w:rPr>
          <w:rFonts w:asciiTheme="minorHAnsi" w:hAnsiTheme="minorHAnsi" w:cstheme="minorHAnsi"/>
          <w:sz w:val="24"/>
          <w:szCs w:val="24"/>
        </w:rPr>
        <w:t>27</w:t>
      </w:r>
      <w:r w:rsidR="0056484E" w:rsidRPr="00363C4E">
        <w:rPr>
          <w:rFonts w:asciiTheme="minorHAnsi" w:hAnsiTheme="minorHAnsi" w:cstheme="minorHAnsi"/>
          <w:sz w:val="24"/>
          <w:szCs w:val="24"/>
        </w:rPr>
        <w:t xml:space="preserve"> sierpnia</w:t>
      </w:r>
      <w:r w:rsidR="00ED048D" w:rsidRPr="00363C4E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2BE2BAC2" w14:textId="5CF66413" w:rsidR="007F4B37" w:rsidRPr="007F4B37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sz w:val="24"/>
        </w:rPr>
        <w:t>DOOŚ-WDŚII.420</w:t>
      </w:r>
      <w:r w:rsidR="00A23908">
        <w:rPr>
          <w:sz w:val="24"/>
        </w:rPr>
        <w:t>.6.2025.AFI.6</w:t>
      </w:r>
      <w:r w:rsidR="00B71DBD" w:rsidRPr="00593028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52976A73" w14:textId="77777777" w:rsidR="0056484E" w:rsidRPr="0056484E" w:rsidRDefault="0056484E" w:rsidP="005648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484E">
        <w:rPr>
          <w:rFonts w:asciiTheme="minorHAnsi" w:hAnsiTheme="minorHAnsi" w:cstheme="minorHAnsi"/>
          <w:sz w:val="24"/>
          <w:szCs w:val="24"/>
        </w:rPr>
        <w:t xml:space="preserve">Generalny Dyrektor Ochrony Środowiska zawiadamia, że postępowanie odwoławcze od decyzji Regionalnego Dyrektora Ochrony Środowiska w Olsztynie z 11 lutego 2025 r., znak: WOOŚ.420.3.2024.AB.16, o środowiskowych uwarunkowaniach dla przedsięwzięcia pod nazwą: „Budowa Farmy Wiatrowej Kąty II, na nieruchomościach położonych na terenie gm. Pasłęk, obejmującej działkę ewidencyjną nr 136 w obrębie Krosno, działki ewidencyjne nr 3/4, 3/11, 1/9, 1/10 w obrębie Rydzówka, działkę ewidencyjną nr 132 w obrębie Krasin oraz działki ewidencyjne nr 1/2, 24/8, 53 w obrębie Gryżyna” nie może być zakończone w wyznaczonym terminie, oraz wskazuje nowy termin załatwienia sprawy na 31 października 2025 r. Przyczyną zwłoki jest skomplikowany charakter sprawy. </w:t>
      </w:r>
    </w:p>
    <w:p w14:paraId="7FC7A440" w14:textId="77777777" w:rsidR="0056484E" w:rsidRDefault="0056484E" w:rsidP="005648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6484E">
        <w:rPr>
          <w:rFonts w:asciiTheme="minorHAnsi" w:hAnsiTheme="minorHAnsi" w:cstheme="minorHAnsi"/>
          <w:sz w:val="24"/>
          <w:szCs w:val="24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56484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56484E">
        <w:rPr>
          <w:rFonts w:asciiTheme="minorHAnsi" w:hAnsiTheme="minorHAnsi" w:cstheme="minorHAnsi"/>
          <w:sz w:val="24"/>
          <w:szCs w:val="24"/>
        </w:rPr>
        <w:t>: /</w:t>
      </w:r>
      <w:proofErr w:type="spellStart"/>
      <w:r w:rsidRPr="0056484E">
        <w:rPr>
          <w:rFonts w:asciiTheme="minorHAnsi" w:hAnsiTheme="minorHAnsi" w:cstheme="minorHAnsi"/>
          <w:sz w:val="24"/>
          <w:szCs w:val="24"/>
        </w:rPr>
        <w:t>gdosgovpl</w:t>
      </w:r>
      <w:proofErr w:type="spellEnd"/>
      <w:r w:rsidRPr="0056484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6484E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56484E">
        <w:rPr>
          <w:rFonts w:asciiTheme="minorHAnsi" w:hAnsiTheme="minorHAnsi" w:cstheme="minorHAnsi"/>
          <w:sz w:val="24"/>
          <w:szCs w:val="24"/>
        </w:rPr>
        <w:t>.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4859002A" w:rsidR="00B71DBD" w:rsidRPr="007F4B37" w:rsidRDefault="00892D80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Marcin Kołodyński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526EAA75" w14:textId="77777777" w:rsidR="0056484E" w:rsidRPr="007F4B37" w:rsidRDefault="0056484E" w:rsidP="005648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7A8E2C48" w14:textId="77777777" w:rsidR="0056484E" w:rsidRPr="007F4B37" w:rsidRDefault="0056484E" w:rsidP="005648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7E2D126" w14:textId="77777777" w:rsidR="0056484E" w:rsidRPr="0056484E" w:rsidRDefault="0056484E" w:rsidP="0056484E">
      <w:pPr>
        <w:pStyle w:val="Bezodstpw1"/>
        <w:rPr>
          <w:rFonts w:asciiTheme="minorHAnsi" w:hAnsiTheme="minorHAnsi" w:cstheme="minorHAnsi"/>
        </w:rPr>
      </w:pPr>
      <w:r w:rsidRPr="0056484E">
        <w:rPr>
          <w:rFonts w:asciiTheme="minorHAnsi" w:hAnsiTheme="minorHAnsi" w:cstheme="minorHAnsi"/>
        </w:rPr>
        <w:t>Art. 36 ustawy z dnia 14 czerwca 1960 r. – Kodeks postępowania administracyjnego (Dz. U. z 2024 r. poz. 572, ze zm.),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37EA899" w14:textId="77777777" w:rsidR="0056484E" w:rsidRPr="0056484E" w:rsidRDefault="0056484E" w:rsidP="0056484E">
      <w:pPr>
        <w:pStyle w:val="Bezodstpw1"/>
        <w:rPr>
          <w:rFonts w:asciiTheme="minorHAnsi" w:hAnsiTheme="minorHAnsi" w:cstheme="minorHAnsi"/>
        </w:rPr>
      </w:pPr>
      <w:r w:rsidRPr="0056484E">
        <w:rPr>
          <w:rFonts w:asciiTheme="minorHAnsi" w:hAnsiTheme="minorHAnsi" w:cstheme="minorHAnsi"/>
        </w:rP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D16D0EC" w14:textId="77777777" w:rsidR="0056484E" w:rsidRPr="0056484E" w:rsidRDefault="0056484E" w:rsidP="0056484E">
      <w:pPr>
        <w:pStyle w:val="Bezodstpw1"/>
        <w:rPr>
          <w:rFonts w:asciiTheme="minorHAnsi" w:hAnsiTheme="minorHAnsi" w:cstheme="minorHAnsi"/>
        </w:rPr>
      </w:pPr>
      <w:r w:rsidRPr="0056484E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2F59B152" w14:textId="77777777" w:rsidR="0056484E" w:rsidRPr="0056484E" w:rsidRDefault="0056484E" w:rsidP="0056484E">
      <w:pPr>
        <w:pStyle w:val="Bezodstpw1"/>
        <w:rPr>
          <w:rFonts w:asciiTheme="minorHAnsi" w:hAnsiTheme="minorHAnsi" w:cstheme="minorHAnsi"/>
        </w:rPr>
      </w:pPr>
      <w:r w:rsidRPr="0056484E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9C03D70" w14:textId="1EF46A7C" w:rsidR="008F77FD" w:rsidRPr="007F4B37" w:rsidRDefault="0056484E" w:rsidP="0056484E">
      <w:pPr>
        <w:pStyle w:val="Bezodstpw1"/>
        <w:rPr>
          <w:rFonts w:asciiTheme="minorHAnsi" w:hAnsiTheme="minorHAnsi" w:cstheme="minorHAnsi"/>
        </w:rPr>
      </w:pPr>
      <w:r w:rsidRPr="0056484E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</w:t>
      </w:r>
      <w:r w:rsidRPr="0056484E">
        <w:rPr>
          <w:rFonts w:asciiTheme="minorHAnsi" w:hAnsiTheme="minorHAnsi" w:cstheme="minorHAnsi"/>
        </w:rPr>
        <w:lastRenderedPageBreak/>
        <w:t>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4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0C51"/>
    <w:rsid w:val="000421C5"/>
    <w:rsid w:val="00073A48"/>
    <w:rsid w:val="00095A51"/>
    <w:rsid w:val="000A60CA"/>
    <w:rsid w:val="00123B9F"/>
    <w:rsid w:val="00124389"/>
    <w:rsid w:val="0014406B"/>
    <w:rsid w:val="00157581"/>
    <w:rsid w:val="001A3D22"/>
    <w:rsid w:val="001A5A1E"/>
    <w:rsid w:val="001D479F"/>
    <w:rsid w:val="0021488C"/>
    <w:rsid w:val="002362C2"/>
    <w:rsid w:val="002446E3"/>
    <w:rsid w:val="002A64EF"/>
    <w:rsid w:val="002C1A8A"/>
    <w:rsid w:val="00363C4E"/>
    <w:rsid w:val="003731CA"/>
    <w:rsid w:val="003A4832"/>
    <w:rsid w:val="00482A62"/>
    <w:rsid w:val="004F525A"/>
    <w:rsid w:val="004F5C94"/>
    <w:rsid w:val="0051052A"/>
    <w:rsid w:val="0056484E"/>
    <w:rsid w:val="00571C48"/>
    <w:rsid w:val="00593028"/>
    <w:rsid w:val="0059411D"/>
    <w:rsid w:val="00605708"/>
    <w:rsid w:val="00644FD6"/>
    <w:rsid w:val="00646C57"/>
    <w:rsid w:val="006526E7"/>
    <w:rsid w:val="006568C0"/>
    <w:rsid w:val="006663A9"/>
    <w:rsid w:val="007161AF"/>
    <w:rsid w:val="00726E38"/>
    <w:rsid w:val="00743DE1"/>
    <w:rsid w:val="007527FD"/>
    <w:rsid w:val="00767F9F"/>
    <w:rsid w:val="00770FF8"/>
    <w:rsid w:val="00773C7D"/>
    <w:rsid w:val="007E7CA3"/>
    <w:rsid w:val="007F4B37"/>
    <w:rsid w:val="007F70FC"/>
    <w:rsid w:val="00892D80"/>
    <w:rsid w:val="008D7BF9"/>
    <w:rsid w:val="008F77FD"/>
    <w:rsid w:val="00946826"/>
    <w:rsid w:val="00952C11"/>
    <w:rsid w:val="009D1973"/>
    <w:rsid w:val="00A23908"/>
    <w:rsid w:val="00A2610D"/>
    <w:rsid w:val="00AC7ED1"/>
    <w:rsid w:val="00B64572"/>
    <w:rsid w:val="00B65C6A"/>
    <w:rsid w:val="00B71DBD"/>
    <w:rsid w:val="00B92515"/>
    <w:rsid w:val="00C60237"/>
    <w:rsid w:val="00C60878"/>
    <w:rsid w:val="00C665FC"/>
    <w:rsid w:val="00CA3D8E"/>
    <w:rsid w:val="00CB360D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  <w:rsid w:val="00ED048D"/>
    <w:rsid w:val="00F4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EA6B-F267-43BF-A51B-A98A61D5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Marta Krulikowska</cp:lastModifiedBy>
  <cp:revision>6</cp:revision>
  <cp:lastPrinted>2023-12-18T12:52:00Z</cp:lastPrinted>
  <dcterms:created xsi:type="dcterms:W3CDTF">2025-08-21T07:48:00Z</dcterms:created>
  <dcterms:modified xsi:type="dcterms:W3CDTF">2025-08-28T09:58:00Z</dcterms:modified>
</cp:coreProperties>
</file>