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12748327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D05489">
        <w:rPr>
          <w:rFonts w:ascii="Times New Roman" w:hAnsi="Times New Roman"/>
          <w:bCs/>
          <w:sz w:val="24"/>
          <w:szCs w:val="24"/>
        </w:rPr>
        <w:t>53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05489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D05489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066A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8141196" w14:textId="77777777" w:rsidR="00E14BB1" w:rsidRPr="006517D7" w:rsidRDefault="00E14BB1" w:rsidP="00066AA1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5EC33099" w:rsidR="00E14BB1" w:rsidRPr="006517D7" w:rsidRDefault="00E14BB1" w:rsidP="00066AA1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D3050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066AA1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6C84F88" w14:textId="00721B36" w:rsidR="00E14BB1" w:rsidRDefault="00E14BB1" w:rsidP="00066A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D05489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</w:t>
      </w:r>
      <w:r w:rsidR="00D0548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6D3050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D05489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0548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6D3050">
        <w:rPr>
          <w:rFonts w:ascii="Times New Roman" w:hAnsi="Times New Roman"/>
          <w:sz w:val="24"/>
          <w:szCs w:val="24"/>
        </w:rPr>
        <w:t>Szkoły Podstawowej w Trzciannie, 96-115 Trzcianna 14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</w:t>
      </w:r>
      <w:r w:rsidR="00D0548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05489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 w:rsidR="00D0548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</w:t>
      </w:r>
      <w:r w:rsidR="00D05489">
        <w:rPr>
          <w:rFonts w:ascii="Times New Roman" w:hAnsi="Times New Roman"/>
          <w:sz w:val="24"/>
          <w:szCs w:val="24"/>
        </w:rPr>
        <w:t>13</w:t>
      </w:r>
      <w:r w:rsidRPr="006517D7">
        <w:rPr>
          <w:rFonts w:ascii="Times New Roman" w:hAnsi="Times New Roman"/>
          <w:sz w:val="24"/>
          <w:szCs w:val="24"/>
        </w:rPr>
        <w:t>/FM/</w:t>
      </w:r>
      <w:r w:rsidR="006D30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14013703" w:rsidR="00E14BB1" w:rsidRPr="006517D7" w:rsidRDefault="00E14BB1" w:rsidP="00066AA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05489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4A2542D6" w:rsidR="00E14BB1" w:rsidRDefault="00E14BB1" w:rsidP="00066AA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6D3050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365D3C" w14:textId="77777777" w:rsidR="00643892" w:rsidRPr="00CF16C2" w:rsidRDefault="00643892" w:rsidP="0064389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DA38D3C" w14:textId="77777777" w:rsidR="00643892" w:rsidRPr="00CF16C2" w:rsidRDefault="00643892" w:rsidP="0064389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66DE062" w14:textId="77777777" w:rsidR="00643892" w:rsidRDefault="00643892" w:rsidP="0064389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45E22C" w14:textId="77777777" w:rsidR="00643892" w:rsidRPr="00CF16C2" w:rsidRDefault="00643892" w:rsidP="00643892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4029245" w14:textId="77777777" w:rsidR="00643892" w:rsidRDefault="00643892" w:rsidP="00643892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643892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43892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6AA1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694B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43892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B5B3B"/>
    <w:rsid w:val="00CC126E"/>
    <w:rsid w:val="00CC3DB7"/>
    <w:rsid w:val="00CE7C6E"/>
    <w:rsid w:val="00CF4009"/>
    <w:rsid w:val="00CF555E"/>
    <w:rsid w:val="00CF5BF5"/>
    <w:rsid w:val="00D05489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78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6</cp:revision>
  <cp:lastPrinted>2024-03-01T11:49:00Z</cp:lastPrinted>
  <dcterms:created xsi:type="dcterms:W3CDTF">2025-06-23T12:28:00Z</dcterms:created>
  <dcterms:modified xsi:type="dcterms:W3CDTF">2025-09-10T10:56:00Z</dcterms:modified>
</cp:coreProperties>
</file>