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FB08B2" w:rsidRPr="00FB08B2" w14:paraId="2842D604" w14:textId="77777777" w:rsidTr="00825E50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A7E22" w14:textId="77777777" w:rsidR="00391B10" w:rsidRPr="00FB08B2" w:rsidRDefault="00391B10" w:rsidP="00C569E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Informacja o przetwarzaniu danych osobowych </w:t>
            </w:r>
          </w:p>
          <w:p w14:paraId="5765A409" w14:textId="2B596261" w:rsidR="00391B10" w:rsidRPr="00FB08B2" w:rsidRDefault="00391B10" w:rsidP="00C569E9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>- dotycząca przetwarzania danych osobowych oferentów</w:t>
            </w:r>
          </w:p>
          <w:p w14:paraId="7152C442" w14:textId="77777777" w:rsidR="00391B10" w:rsidRPr="00FB08B2" w:rsidRDefault="00391B10" w:rsidP="00CB3457">
            <w:pPr>
              <w:spacing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Zgodnie z art. 13 ust. 1 i 2 Rozporządzenia Parlamentu Europejskiego i Rady (UE) 2016/679 z dnia 27 kwietnia 2016 r. </w:t>
            </w:r>
            <w:r w:rsidRPr="00FB08B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 zwanego dalej </w:t>
            </w:r>
            <w:r w:rsidRPr="00FB08B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RODO </w:t>
            </w:r>
            <w:r w:rsidRPr="00FB08B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informuję się, że:</w:t>
            </w:r>
          </w:p>
          <w:p w14:paraId="0F4013C3" w14:textId="77777777" w:rsidR="00391B10" w:rsidRPr="00FB08B2" w:rsidRDefault="00391B10" w:rsidP="00825E5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B08B2" w:rsidRPr="00FB08B2" w14:paraId="4310EB7B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91772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TOŻSAMOŚĆ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288A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Administratorem danych jest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Samodzielny Publiczny Zakład Opieki Zdrowotnej Sanatorium Uzdrowiskowe Ministerstwa Spraw Wewnętrznych i Administracji w Kołobrzegu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FB08B2" w:rsidRPr="00FB08B2" w14:paraId="2FF3FCD3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26B41B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DANE KONTAKTOWE ADMINISTRATORA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7BA1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Z administratorem –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Dyrektor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em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SP ZOZ Sanatorium Uzdrowiskowe MSWiA w Kołobrzegu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>, można się skontaktować:</w:t>
            </w:r>
          </w:p>
          <w:p w14:paraId="0A0B80DF" w14:textId="77777777" w:rsidR="00391B10" w:rsidRPr="00FB08B2" w:rsidRDefault="00391B10" w:rsidP="00242B2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a. listownie: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ul. Portowa 22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78-100 Kołobrzeg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765B9305" w14:textId="77777777" w:rsidR="00391B10" w:rsidRPr="00FB08B2" w:rsidRDefault="00391B10" w:rsidP="00242B2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b. za pomocą adresu e-mail: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sekretariat@mswia.kolobrzeg.pl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322426DF" w14:textId="77777777" w:rsidR="00391B10" w:rsidRPr="00FB08B2" w:rsidRDefault="00391B10" w:rsidP="00242B2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c. telefonicznie: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94 3544620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</w:tr>
      <w:tr w:rsidR="00FB08B2" w:rsidRPr="00FB08B2" w14:paraId="15B61231" w14:textId="77777777" w:rsidTr="004A138F">
        <w:trPr>
          <w:trHeight w:val="114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6ECE4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DANE KONTAKTOWE INSPEKTORA OCHRONY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02E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 xml:space="preserve">Administrator –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Dyrektor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SP ZOZ Sanatorium Uzdrowiskowe MSWiA w Kołobrzegu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 wyznaczył Inspektora Ochrony Danych, z którym może się Pani/Pan skontaktować poprzez e-mail: </w:t>
            </w:r>
            <w:r w:rsidRPr="00FB08B2">
              <w:rPr>
                <w:rFonts w:ascii="Times New Roman" w:hAnsi="Times New Roman"/>
                <w:noProof/>
                <w:sz w:val="18"/>
                <w:szCs w:val="18"/>
              </w:rPr>
              <w:t>iod@mswia.kolobrzeg.pl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CB5CE3E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B08B2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FB08B2" w:rsidRPr="00FB08B2" w14:paraId="0081FF5C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4AA69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31FE" w14:textId="77777777" w:rsidR="00391B10" w:rsidRPr="00FB08B2" w:rsidRDefault="00391B10" w:rsidP="00F010A2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>Dane osobowe przetwarzane będą w następujących celach:</w:t>
            </w:r>
          </w:p>
          <w:p w14:paraId="2C0CD1CA" w14:textId="77777777" w:rsidR="00391B10" w:rsidRPr="00FB08B2" w:rsidRDefault="00391B10" w:rsidP="00242B24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przeprowadzenia konkursu ofert na świadczenia zdrowotne na podstawie 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>art. 6, ust. 1 lit. c) RODO w zw. z art. 26 ustawy z dnia 15 kwietnia 2011 r. o działalności leczniczej</w:t>
            </w: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>:</w:t>
            </w:r>
          </w:p>
          <w:p w14:paraId="02D8F72C" w14:textId="77777777" w:rsidR="00391B10" w:rsidRPr="00FB08B2" w:rsidRDefault="00391B10" w:rsidP="00242B24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>zawarcia i realizacją umowy, jej zabezpieczenia, obsługi oraz ewentualnym dochodzeniem lub odpieraniem roszczeń z niej wynikających na podstawie art. 6, ust. 1, lit. b) RODO</w:t>
            </w:r>
          </w:p>
          <w:p w14:paraId="588EFCB8" w14:textId="77777777" w:rsidR="00391B10" w:rsidRPr="00FB08B2" w:rsidRDefault="00391B10" w:rsidP="0042671E">
            <w:pPr>
              <w:widowControl w:val="0"/>
              <w:numPr>
                <w:ilvl w:val="0"/>
                <w:numId w:val="7"/>
              </w:numPr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 w:bidi="pl-PL"/>
              </w:rPr>
              <w:t>na podstawie art 6 ust. 1 lit. a) RODO na podstawie Pani/Pana wyraźnej i dobrowolnej zgody, tzn. dodatkowych danych, które zostaną umieszczone w przesłanych dokumentach, a nie były one wymagane do złożenia oferty konkursowej;</w:t>
            </w:r>
          </w:p>
        </w:tc>
      </w:tr>
      <w:tr w:rsidR="00FB08B2" w:rsidRPr="00FB08B2" w14:paraId="7335B8FF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E0EBE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ODBIORCY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49D7" w14:textId="77777777" w:rsidR="00391B10" w:rsidRPr="00FB08B2" w:rsidRDefault="00391B10" w:rsidP="0042671E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  <w:lang w:eastAsia="pl-PL"/>
              </w:rPr>
              <w:t>Dane osobowe mogą być przekazywane podmiotom przetwarzającym dane osobowe, w tym m.in. obsługującym systemy informatyczne wykorzystywane na potrzeby realizacji umowy, świadczących usługi archiwizacyjne, prawne z którymi Administrator zawarł umowy powierzenia przetwarzania danych, zgodnie z art. 28 RODO. Dane mogą być także udostępniane podmiotom uprawnionym na podstawie prawa, w tym organom administracji skarbowej.,.</w:t>
            </w:r>
          </w:p>
        </w:tc>
      </w:tr>
      <w:tr w:rsidR="00FB08B2" w:rsidRPr="00FB08B2" w14:paraId="69C239AB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0708D8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OKRES PRZECHOWYWANIA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2A32" w14:textId="77777777" w:rsidR="00391B10" w:rsidRPr="00FB08B2" w:rsidRDefault="00391B10" w:rsidP="0042671E">
            <w:pPr>
              <w:pStyle w:val="Normalny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08B2">
              <w:rPr>
                <w:sz w:val="18"/>
                <w:szCs w:val="18"/>
              </w:rPr>
              <w:t>Pani/Pana dane osobowe będą przechowywane:</w:t>
            </w:r>
          </w:p>
          <w:p w14:paraId="07BEB761" w14:textId="77777777" w:rsidR="00391B10" w:rsidRPr="00FB08B2" w:rsidRDefault="00391B10" w:rsidP="0042671E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08B2">
              <w:rPr>
                <w:sz w:val="18"/>
                <w:szCs w:val="18"/>
              </w:rPr>
              <w:t>w przypadku oferentów, których oferty nie zostały wybrane – przez okres 12 m-</w:t>
            </w:r>
            <w:proofErr w:type="spellStart"/>
            <w:r w:rsidRPr="00FB08B2">
              <w:rPr>
                <w:sz w:val="18"/>
                <w:szCs w:val="18"/>
              </w:rPr>
              <w:t>cy</w:t>
            </w:r>
            <w:proofErr w:type="spellEnd"/>
            <w:r w:rsidRPr="00FB08B2">
              <w:rPr>
                <w:sz w:val="18"/>
                <w:szCs w:val="18"/>
              </w:rPr>
              <w:t xml:space="preserve"> od dnia zakończenia postępowania o udzielenie zamówienia;</w:t>
            </w:r>
          </w:p>
          <w:p w14:paraId="3A8DB76A" w14:textId="77777777" w:rsidR="00391B10" w:rsidRPr="00FB08B2" w:rsidRDefault="00391B10" w:rsidP="0042671E">
            <w:pPr>
              <w:pStyle w:val="NormalnyWeb"/>
              <w:numPr>
                <w:ilvl w:val="0"/>
                <w:numId w:val="10"/>
              </w:numPr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08B2">
              <w:rPr>
                <w:sz w:val="18"/>
                <w:szCs w:val="18"/>
              </w:rPr>
              <w:t xml:space="preserve">w przypadku oferenta, z którym zawarto umowę – przez okres obowiązywania umowy, </w:t>
            </w:r>
            <w:r w:rsidRPr="00FB08B2">
              <w:rPr>
                <w:sz w:val="18"/>
                <w:szCs w:val="18"/>
              </w:rPr>
              <w:br/>
              <w:t xml:space="preserve">a po jej zakończeniu przez okres wymagany przepisami prawa (np. przepisami </w:t>
            </w:r>
            <w:r w:rsidRPr="00FB08B2">
              <w:rPr>
                <w:sz w:val="18"/>
                <w:szCs w:val="18"/>
              </w:rPr>
              <w:br/>
              <w:t>o rachunkowości lub podatkowymi) oraz przez okres niezbędny do upływu terminów przedawnienia roszczeń cywilnoprawnych.</w:t>
            </w:r>
          </w:p>
        </w:tc>
      </w:tr>
      <w:tr w:rsidR="00FB08B2" w:rsidRPr="00FB08B2" w14:paraId="52CE8EA0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B3EFE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PRAWA PODMIOTÓW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895E" w14:textId="77777777" w:rsidR="00391B10" w:rsidRPr="00FB08B2" w:rsidRDefault="00391B10" w:rsidP="009966F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Posiada Pani/Panu prawo żądania dostępu do swoich danych osobowych, a także ich sprostowania (poprawiania). Przysługuje Pani/Panu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      </w:r>
          </w:p>
        </w:tc>
      </w:tr>
      <w:tr w:rsidR="00FB08B2" w:rsidRPr="00FB08B2" w14:paraId="618304B9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261CC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PRAWO WNIESIENIA SKARGI DO ORGANU NADZORCZEGO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A87F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Ma Pan/Pani prawo wniesienia skargi do</w:t>
            </w:r>
            <w:r w:rsidRPr="00FB08B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Prezesa Urząd Ochrony Danych Osobowych. </w:t>
            </w:r>
            <w:r w:rsidRPr="00FB08B2">
              <w:rPr>
                <w:rFonts w:ascii="Times New Roman" w:hAnsi="Times New Roman"/>
                <w:sz w:val="18"/>
                <w:szCs w:val="18"/>
              </w:rPr>
              <w:t xml:space="preserve">Godziny pracy urzędu: 8.00 – 16.00, Infolinia: 606-950-000, gdy uzna Pani/Pan, iż przetwarzanie danych osobowych Pani/Pana dotyczących narusza przepisy ogólnego rozporządzenia o ochronie danych. </w:t>
            </w:r>
          </w:p>
        </w:tc>
      </w:tr>
      <w:tr w:rsidR="00FB08B2" w:rsidRPr="00FB08B2" w14:paraId="2F00F606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591F52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08B2">
              <w:rPr>
                <w:rFonts w:ascii="Times New Roman" w:hAnsi="Times New Roman"/>
                <w:b/>
                <w:sz w:val="18"/>
                <w:szCs w:val="18"/>
              </w:rPr>
              <w:t xml:space="preserve">INFORMACJA O DOWOLNOŚCI LUB OBOWIĄZKU PODANIA DANYCH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7F21" w14:textId="77777777" w:rsidR="00391B10" w:rsidRPr="00FB08B2" w:rsidRDefault="00391B10" w:rsidP="005C62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Podanie przez Panią/Pana danych osobowych w zakresie wynikającym z ustawy o działalności leczniczej jest wymogiem związanym z udziałem w konkursie na udzielanie świadczeń zdrowotnych, konsekwencją niepodania określonych danych będzie odrzucenie złożonej oferty. Podanie przez Panią/Pana innych danych jest dobrowolne. Ma Pani/Pan prawo do wycofania tej zgody w dowolnym momencie, jednak wycofanie zgody nie wpływa na zgodność z prawem przetwarzania, którego dokonano na podstawie zgody przed jej wycofaniem</w:t>
            </w:r>
          </w:p>
        </w:tc>
      </w:tr>
      <w:tr w:rsidR="00FB08B2" w:rsidRPr="00FB08B2" w14:paraId="01219936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B0045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08B2">
              <w:rPr>
                <w:rFonts w:ascii="Times New Roman" w:hAnsi="Times New Roman"/>
                <w:b/>
                <w:bCs/>
                <w:sz w:val="16"/>
                <w:szCs w:val="16"/>
              </w:rPr>
              <w:t>INFORMACJA O PRZEKAZYWANIU DANYCH DO PAŃSTW TRZECICH LUB ORGANIZACJI MIĘDZYNARODOWEJ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4AD5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Administrator danych nie przewiduje, aby Pani/Pana dane osobowe były przekazywane do państwa trzeciego oraz organizacji międzynarodowych.</w:t>
            </w:r>
          </w:p>
        </w:tc>
      </w:tr>
      <w:tr w:rsidR="00FB08B2" w:rsidRPr="00FB08B2" w14:paraId="30E2B547" w14:textId="77777777" w:rsidTr="001625B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F5934" w14:textId="77777777" w:rsidR="00391B10" w:rsidRPr="00FB08B2" w:rsidRDefault="00391B10" w:rsidP="001625B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B08B2">
              <w:rPr>
                <w:rFonts w:ascii="Times New Roman" w:hAnsi="Times New Roman"/>
                <w:b/>
                <w:bCs/>
                <w:sz w:val="16"/>
                <w:szCs w:val="16"/>
              </w:rPr>
              <w:t>INFORMACJE DOTYCZĄCE PROFILOWANIA; ZAUTOMATYZOWANE PODEJMOWANIE DECYZJI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D64A" w14:textId="77777777" w:rsidR="00391B10" w:rsidRPr="00FB08B2" w:rsidRDefault="00391B10" w:rsidP="00E916E4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B08B2">
              <w:rPr>
                <w:rFonts w:ascii="Times New Roman" w:hAnsi="Times New Roman"/>
                <w:sz w:val="18"/>
                <w:szCs w:val="18"/>
              </w:rPr>
              <w:t>Pani/Pana dane osobowe nie będą podlegać zautomatyzowanemu podejmowaniu decyzji lub profilowaniu.</w:t>
            </w:r>
          </w:p>
        </w:tc>
      </w:tr>
    </w:tbl>
    <w:p w14:paraId="04512E9A" w14:textId="77777777" w:rsidR="00391B10" w:rsidRPr="00FB08B2" w:rsidRDefault="00391B10" w:rsidP="002552E2">
      <w:pPr>
        <w:ind w:left="4820"/>
        <w:jc w:val="center"/>
        <w:rPr>
          <w:rFonts w:ascii="Times New Roman" w:hAnsi="Times New Roman"/>
          <w:sz w:val="18"/>
          <w:szCs w:val="18"/>
        </w:rPr>
      </w:pPr>
    </w:p>
    <w:p w14:paraId="39757A33" w14:textId="2B6FD96C" w:rsidR="00391B10" w:rsidRPr="00A716B8" w:rsidRDefault="00391B10" w:rsidP="0059378A">
      <w:pPr>
        <w:jc w:val="both"/>
        <w:rPr>
          <w:rFonts w:ascii="Times New Roman" w:hAnsi="Times New Roman"/>
          <w:bCs/>
        </w:rPr>
      </w:pPr>
      <w:r w:rsidRPr="00A716B8">
        <w:rPr>
          <w:rFonts w:ascii="Times New Roman" w:hAnsi="Times New Roman"/>
          <w:bCs/>
        </w:rPr>
        <w:t>Oświadczam, że zapoznałam/</w:t>
      </w:r>
      <w:proofErr w:type="spellStart"/>
      <w:r w:rsidRPr="00A716B8">
        <w:rPr>
          <w:rFonts w:ascii="Times New Roman" w:hAnsi="Times New Roman"/>
          <w:bCs/>
        </w:rPr>
        <w:t>łem</w:t>
      </w:r>
      <w:proofErr w:type="spellEnd"/>
      <w:r w:rsidRPr="00A716B8">
        <w:rPr>
          <w:rFonts w:ascii="Times New Roman" w:hAnsi="Times New Roman"/>
          <w:bCs/>
        </w:rPr>
        <w:t xml:space="preserve"> się z informacją Administratora Danych Osobowych dotyczącą </w:t>
      </w:r>
      <w:r w:rsidR="00D81148" w:rsidRPr="00A716B8">
        <w:rPr>
          <w:rFonts w:ascii="Times New Roman" w:hAnsi="Times New Roman"/>
          <w:bCs/>
        </w:rPr>
        <w:t>przetwarzaniem</w:t>
      </w:r>
      <w:r w:rsidRPr="00A716B8">
        <w:rPr>
          <w:rFonts w:ascii="Times New Roman" w:hAnsi="Times New Roman"/>
          <w:bCs/>
        </w:rPr>
        <w:t xml:space="preserve"> danych osobowych.  </w:t>
      </w:r>
    </w:p>
    <w:p w14:paraId="6ADDCF77" w14:textId="77777777" w:rsidR="00391B10" w:rsidRPr="00FB08B2" w:rsidRDefault="00391B10" w:rsidP="0059378A">
      <w:pPr>
        <w:spacing w:after="0" w:line="240" w:lineRule="auto"/>
        <w:jc w:val="both"/>
        <w:rPr>
          <w:rFonts w:ascii="Times New Roman" w:hAnsi="Times New Roman"/>
        </w:rPr>
      </w:pPr>
      <w:r w:rsidRPr="00FB08B2">
        <w:rPr>
          <w:rFonts w:ascii="Times New Roman" w:hAnsi="Times New Roman"/>
        </w:rPr>
        <w:tab/>
      </w:r>
    </w:p>
    <w:p w14:paraId="5A6CF95F" w14:textId="77777777" w:rsidR="00391B10" w:rsidRPr="00FB08B2" w:rsidRDefault="00391B10" w:rsidP="0059378A">
      <w:pPr>
        <w:spacing w:after="0" w:line="240" w:lineRule="auto"/>
        <w:jc w:val="both"/>
        <w:rPr>
          <w:rFonts w:ascii="Times New Roman" w:hAnsi="Times New Roman"/>
        </w:rPr>
      </w:pP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  <w:t>……………………………………………</w:t>
      </w:r>
    </w:p>
    <w:p w14:paraId="3537BABF" w14:textId="07F606D3" w:rsidR="00391B10" w:rsidRPr="00FB08B2" w:rsidRDefault="00391B10" w:rsidP="005C6283">
      <w:pPr>
        <w:pStyle w:val="Akapitzlist"/>
        <w:spacing w:after="0" w:line="240" w:lineRule="auto"/>
        <w:ind w:left="284"/>
        <w:jc w:val="both"/>
      </w:pP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</w:r>
      <w:r w:rsidRPr="00FB08B2">
        <w:rPr>
          <w:rFonts w:ascii="Times New Roman" w:hAnsi="Times New Roman"/>
        </w:rPr>
        <w:tab/>
        <w:t xml:space="preserve">                  </w:t>
      </w:r>
      <w:r w:rsidRPr="00FB08B2">
        <w:rPr>
          <w:rFonts w:ascii="Times New Roman" w:hAnsi="Times New Roman"/>
          <w:sz w:val="16"/>
        </w:rPr>
        <w:t>(data i własnoręczny podpis)</w:t>
      </w:r>
    </w:p>
    <w:sectPr w:rsidR="00391B10" w:rsidRPr="00FB08B2" w:rsidSect="00391B10">
      <w:type w:val="continuous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35E5D" w14:textId="77777777" w:rsidR="0037773E" w:rsidRDefault="0037773E" w:rsidP="001625B3">
      <w:pPr>
        <w:spacing w:after="0" w:line="240" w:lineRule="auto"/>
      </w:pPr>
      <w:r>
        <w:separator/>
      </w:r>
    </w:p>
  </w:endnote>
  <w:endnote w:type="continuationSeparator" w:id="0">
    <w:p w14:paraId="3688AB67" w14:textId="77777777" w:rsidR="0037773E" w:rsidRDefault="0037773E" w:rsidP="0016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F590" w14:textId="77777777" w:rsidR="0037773E" w:rsidRDefault="0037773E" w:rsidP="001625B3">
      <w:pPr>
        <w:spacing w:after="0" w:line="240" w:lineRule="auto"/>
      </w:pPr>
      <w:r>
        <w:separator/>
      </w:r>
    </w:p>
  </w:footnote>
  <w:footnote w:type="continuationSeparator" w:id="0">
    <w:p w14:paraId="4C4ED47D" w14:textId="77777777" w:rsidR="0037773E" w:rsidRDefault="0037773E" w:rsidP="00162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0934F5"/>
    <w:multiLevelType w:val="hybridMultilevel"/>
    <w:tmpl w:val="A2922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15CE311E"/>
    <w:multiLevelType w:val="hybridMultilevel"/>
    <w:tmpl w:val="FE967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640FC8"/>
    <w:multiLevelType w:val="hybridMultilevel"/>
    <w:tmpl w:val="599C19F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1">
    <w:nsid w:val="32663763"/>
    <w:multiLevelType w:val="hybridMultilevel"/>
    <w:tmpl w:val="448AE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3E300046"/>
    <w:multiLevelType w:val="hybridMultilevel"/>
    <w:tmpl w:val="6C768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768034F"/>
    <w:multiLevelType w:val="hybridMultilevel"/>
    <w:tmpl w:val="AEB28044"/>
    <w:lvl w:ilvl="0" w:tplc="85301DE8">
      <w:start w:val="1"/>
      <w:numFmt w:val="lowerLetter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5ABC2157"/>
    <w:multiLevelType w:val="hybridMultilevel"/>
    <w:tmpl w:val="70A2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6EB1810"/>
    <w:multiLevelType w:val="hybridMultilevel"/>
    <w:tmpl w:val="9BACBC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6AE10683"/>
    <w:multiLevelType w:val="hybridMultilevel"/>
    <w:tmpl w:val="347023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5D709F5"/>
    <w:multiLevelType w:val="hybridMultilevel"/>
    <w:tmpl w:val="34702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80F2358"/>
    <w:multiLevelType w:val="hybridMultilevel"/>
    <w:tmpl w:val="1A326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A2"/>
    <w:rsid w:val="00052D3D"/>
    <w:rsid w:val="001159EC"/>
    <w:rsid w:val="00117AAC"/>
    <w:rsid w:val="001625B3"/>
    <w:rsid w:val="00171C35"/>
    <w:rsid w:val="00180ECC"/>
    <w:rsid w:val="001A1394"/>
    <w:rsid w:val="00201879"/>
    <w:rsid w:val="002057C6"/>
    <w:rsid w:val="00235D7B"/>
    <w:rsid w:val="00242B24"/>
    <w:rsid w:val="00251B7A"/>
    <w:rsid w:val="002552E2"/>
    <w:rsid w:val="00257068"/>
    <w:rsid w:val="0029235A"/>
    <w:rsid w:val="002A3A42"/>
    <w:rsid w:val="002E156C"/>
    <w:rsid w:val="002E3589"/>
    <w:rsid w:val="00354D12"/>
    <w:rsid w:val="0037773E"/>
    <w:rsid w:val="00391B10"/>
    <w:rsid w:val="00395ED8"/>
    <w:rsid w:val="003A16B6"/>
    <w:rsid w:val="003A3F45"/>
    <w:rsid w:val="003C2975"/>
    <w:rsid w:val="003C3319"/>
    <w:rsid w:val="003D0502"/>
    <w:rsid w:val="003D1B2F"/>
    <w:rsid w:val="0042671E"/>
    <w:rsid w:val="00434479"/>
    <w:rsid w:val="004963E3"/>
    <w:rsid w:val="004A138F"/>
    <w:rsid w:val="004C0716"/>
    <w:rsid w:val="00517CE1"/>
    <w:rsid w:val="00524323"/>
    <w:rsid w:val="0053575A"/>
    <w:rsid w:val="005744ED"/>
    <w:rsid w:val="00581A99"/>
    <w:rsid w:val="0059378A"/>
    <w:rsid w:val="005C6283"/>
    <w:rsid w:val="005D692D"/>
    <w:rsid w:val="00662916"/>
    <w:rsid w:val="00674C65"/>
    <w:rsid w:val="00695BAE"/>
    <w:rsid w:val="00695CE9"/>
    <w:rsid w:val="006C4FF6"/>
    <w:rsid w:val="006D31BB"/>
    <w:rsid w:val="006E2185"/>
    <w:rsid w:val="006E47B4"/>
    <w:rsid w:val="007811F6"/>
    <w:rsid w:val="00797574"/>
    <w:rsid w:val="007E444D"/>
    <w:rsid w:val="007E543D"/>
    <w:rsid w:val="00816DF7"/>
    <w:rsid w:val="00825E50"/>
    <w:rsid w:val="0083463B"/>
    <w:rsid w:val="00852FB9"/>
    <w:rsid w:val="00867C64"/>
    <w:rsid w:val="008B2564"/>
    <w:rsid w:val="008D43F4"/>
    <w:rsid w:val="0092303C"/>
    <w:rsid w:val="0094745A"/>
    <w:rsid w:val="00956688"/>
    <w:rsid w:val="009945C6"/>
    <w:rsid w:val="009966F0"/>
    <w:rsid w:val="009A0A42"/>
    <w:rsid w:val="009E1FC7"/>
    <w:rsid w:val="00A14F10"/>
    <w:rsid w:val="00A21622"/>
    <w:rsid w:val="00A343BA"/>
    <w:rsid w:val="00A61D2B"/>
    <w:rsid w:val="00A62FDE"/>
    <w:rsid w:val="00A716B8"/>
    <w:rsid w:val="00A877F2"/>
    <w:rsid w:val="00AA3D3F"/>
    <w:rsid w:val="00AB4946"/>
    <w:rsid w:val="00AF489F"/>
    <w:rsid w:val="00B068A0"/>
    <w:rsid w:val="00B70E69"/>
    <w:rsid w:val="00B73BAF"/>
    <w:rsid w:val="00BB205E"/>
    <w:rsid w:val="00C00770"/>
    <w:rsid w:val="00C3189D"/>
    <w:rsid w:val="00C37753"/>
    <w:rsid w:val="00C569E9"/>
    <w:rsid w:val="00C92CFB"/>
    <w:rsid w:val="00CB02D9"/>
    <w:rsid w:val="00CB3457"/>
    <w:rsid w:val="00CC003E"/>
    <w:rsid w:val="00CE773C"/>
    <w:rsid w:val="00D81148"/>
    <w:rsid w:val="00DB1AE2"/>
    <w:rsid w:val="00DC105C"/>
    <w:rsid w:val="00DF0554"/>
    <w:rsid w:val="00E12D07"/>
    <w:rsid w:val="00E13215"/>
    <w:rsid w:val="00E35820"/>
    <w:rsid w:val="00E66F22"/>
    <w:rsid w:val="00E90D48"/>
    <w:rsid w:val="00E916E4"/>
    <w:rsid w:val="00E92CB8"/>
    <w:rsid w:val="00E95AE7"/>
    <w:rsid w:val="00EA65C5"/>
    <w:rsid w:val="00EC1B5D"/>
    <w:rsid w:val="00EE0488"/>
    <w:rsid w:val="00F00336"/>
    <w:rsid w:val="00F010A2"/>
    <w:rsid w:val="00F37C22"/>
    <w:rsid w:val="00F67434"/>
    <w:rsid w:val="00F80805"/>
    <w:rsid w:val="00F95C3C"/>
    <w:rsid w:val="00FB08B2"/>
    <w:rsid w:val="00F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791E"/>
  <w15:chartTrackingRefBased/>
  <w15:docId w15:val="{648C9731-1A67-4858-B28A-C19B49D7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E5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5E5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25E5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CE1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344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-center">
    <w:name w:val="text-center"/>
    <w:basedOn w:val="Domylnaczcionkaakapitu"/>
    <w:rsid w:val="00434479"/>
  </w:style>
  <w:style w:type="paragraph" w:customStyle="1" w:styleId="text-center1">
    <w:name w:val="text-center1"/>
    <w:basedOn w:val="Normalny"/>
    <w:rsid w:val="00434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447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D3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D3D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5B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2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5B3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DF0554"/>
  </w:style>
  <w:style w:type="paragraph" w:styleId="Akapitzlist">
    <w:name w:val="List Paragraph"/>
    <w:basedOn w:val="Normalny"/>
    <w:uiPriority w:val="34"/>
    <w:qFormat/>
    <w:rsid w:val="00DF05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37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\OneDrive\DPO\Wzory\Klauzule\Wz&#243;r%20klauzuli%20art.%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klauzuli art. 13</Template>
  <TotalTime>2</TotalTime>
  <Pages>1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user</cp:lastModifiedBy>
  <cp:revision>2</cp:revision>
  <cp:lastPrinted>2021-07-13T07:19:00Z</cp:lastPrinted>
  <dcterms:created xsi:type="dcterms:W3CDTF">2025-11-14T11:20:00Z</dcterms:created>
  <dcterms:modified xsi:type="dcterms:W3CDTF">2025-11-14T11:20:00Z</dcterms:modified>
</cp:coreProperties>
</file>