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442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74633">
        <w:rPr>
          <w:rFonts w:asciiTheme="minorHAnsi" w:hAnsiTheme="minorHAnsi" w:cstheme="minorHAnsi"/>
          <w:bCs/>
          <w:sz w:val="24"/>
          <w:szCs w:val="24"/>
        </w:rPr>
        <w:t>30 marca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74633" w:rsidRDefault="00074633" w:rsidP="0007463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074633">
        <w:rPr>
          <w:rFonts w:asciiTheme="minorHAnsi" w:hAnsiTheme="minorHAnsi" w:cstheme="minorHAnsi"/>
          <w:bCs/>
          <w:sz w:val="24"/>
          <w:szCs w:val="24"/>
          <w:lang w:eastAsia="pl-PL"/>
        </w:rPr>
        <w:t>D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OOŚ-WDŚZOO.420.10.2020.EW/MW.30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074633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DOOŚ-WDŚ/ZOO.420.26.2020.EW/MW)</w:t>
      </w:r>
    </w:p>
    <w:p w:rsidR="00B35A7F" w:rsidRDefault="00B35A7F" w:rsidP="0007463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74633" w:rsidRPr="00074633" w:rsidRDefault="00074633" w:rsidP="000746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dnia 29 marca 2022 r., znak: DOOŚ-WDŚZ00.420.10.2020.EW/MW.29, odmówił uchylenia decyzji GDOŚ z dnia 23 sierpnia 2018 r., znak: DOOŚ-DŚI.4231.6.2017.mko.74, uchylającej decyzję Regionalnego Dyrektora Ochrony Środowiska w Białymstoku z dnia 3 sierpnia 2017 r., znak: WOOŚ-II.4231.1.2015.DK, o środowiskowych uwarunkowaniach dla przedsięwzięcia pod nazwą: Budowa </w:t>
      </w: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ospolitej Polskiej i Republiki Litewskiej wraz z</w:t>
      </w: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— gazociąg </w:t>
      </w: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RP w części i w tym zakresie orzekającej co do istoty sprawy albo umarzającej postępowanie pierwszej instancji, a w pozostałej części utrzymującej decyzję w mocy.</w:t>
      </w:r>
    </w:p>
    <w:p w:rsidR="00074633" w:rsidRPr="00074633" w:rsidRDefault="00074633" w:rsidP="000746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074633" w:rsidRPr="00074633" w:rsidRDefault="00074633" w:rsidP="000746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 oraz Regionalnej Dyrekcji Ochrony Środowiska w Białymstoku lub w sposób wskazany w art. 49b § 1 Kpa.</w:t>
      </w:r>
    </w:p>
    <w:p w:rsidR="00457259" w:rsidRDefault="00074633" w:rsidP="0007463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4633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(https://www.gov.pl/web/gdos/udostepnianic-informacji-publicznej3).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74633" w:rsidRPr="00074633" w:rsidRDefault="00074633" w:rsidP="000746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74633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074633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074633" w:rsidRPr="00074633" w:rsidRDefault="00074633" w:rsidP="000746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74633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074633" w:rsidP="0007463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7463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40" w:rsidRDefault="00DB7340">
      <w:pPr>
        <w:spacing w:after="0" w:line="240" w:lineRule="auto"/>
      </w:pPr>
      <w:r>
        <w:separator/>
      </w:r>
    </w:p>
  </w:endnote>
  <w:endnote w:type="continuationSeparator" w:id="0">
    <w:p w:rsidR="00DB7340" w:rsidRDefault="00DB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7463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B734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40" w:rsidRDefault="00DB7340">
      <w:pPr>
        <w:spacing w:after="0" w:line="240" w:lineRule="auto"/>
      </w:pPr>
      <w:r>
        <w:separator/>
      </w:r>
    </w:p>
  </w:footnote>
  <w:footnote w:type="continuationSeparator" w:id="0">
    <w:p w:rsidR="00DB7340" w:rsidRDefault="00DB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B734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B734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B734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4633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B7340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3CED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C28D-8453-4071-9EFD-9E99AA40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2023-07-07T06:41:00Z</dcterms:created>
  <dcterms:modified xsi:type="dcterms:W3CDTF">2023-07-07T06:41:00Z</dcterms:modified>
</cp:coreProperties>
</file>