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5843DB" w:rsidRDefault="006C6914" w:rsidP="005843DB">
      <w:pPr>
        <w:suppressAutoHyphens/>
        <w:spacing w:after="26" w:line="288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5843DB">
        <w:rPr>
          <w:rFonts w:ascii="Arial" w:eastAsia="Times New Roman" w:hAnsi="Arial" w:cs="Arial"/>
          <w:b/>
          <w:i/>
          <w:lang w:eastAsia="pl-PL"/>
        </w:rPr>
        <w:t>Załącznik nr 1 do zapytania ofertowego</w:t>
      </w:r>
    </w:p>
    <w:p w14:paraId="3A2E690A" w14:textId="77777777" w:rsidR="006C6914" w:rsidRPr="005843DB" w:rsidRDefault="006C6914" w:rsidP="005843DB">
      <w:pPr>
        <w:suppressAutoHyphens/>
        <w:spacing w:after="26" w:line="288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218065E6" w14:textId="77777777" w:rsidR="006C6914" w:rsidRPr="005843DB" w:rsidRDefault="006C6914" w:rsidP="005843DB">
      <w:pPr>
        <w:suppressAutoHyphens/>
        <w:spacing w:after="26" w:line="288" w:lineRule="auto"/>
        <w:jc w:val="center"/>
        <w:rPr>
          <w:rFonts w:ascii="Arial" w:eastAsia="Times New Roman" w:hAnsi="Arial" w:cs="Arial"/>
          <w:b/>
          <w:lang w:eastAsia="pl-PL"/>
        </w:rPr>
      </w:pPr>
      <w:r w:rsidRPr="005843DB">
        <w:rPr>
          <w:rFonts w:ascii="Arial" w:eastAsia="Times New Roman" w:hAnsi="Arial" w:cs="Arial"/>
          <w:b/>
          <w:lang w:eastAsia="pl-PL"/>
        </w:rPr>
        <w:t>FORMULARZ OFERTOWY</w:t>
      </w:r>
    </w:p>
    <w:p w14:paraId="55D1E40C" w14:textId="77777777" w:rsidR="006C6914" w:rsidRPr="005843DB" w:rsidRDefault="006C6914" w:rsidP="005843DB">
      <w:pPr>
        <w:suppressAutoHyphens/>
        <w:spacing w:after="26" w:line="288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02682BD" w14:textId="77777777" w:rsidR="006C6914" w:rsidRPr="005843DB" w:rsidRDefault="006C6914" w:rsidP="005843DB">
      <w:pPr>
        <w:suppressAutoHyphens/>
        <w:spacing w:after="26" w:line="288" w:lineRule="auto"/>
        <w:rPr>
          <w:rFonts w:ascii="Arial" w:eastAsia="Times New Roman" w:hAnsi="Arial" w:cs="Arial"/>
          <w:lang w:eastAsia="pl-PL"/>
        </w:rPr>
      </w:pPr>
      <w:r w:rsidRPr="005843DB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5843DB" w:rsidRDefault="006C6914" w:rsidP="005843DB">
      <w:pPr>
        <w:suppressAutoHyphens/>
        <w:spacing w:after="26" w:line="288" w:lineRule="auto"/>
        <w:rPr>
          <w:rFonts w:ascii="Arial" w:eastAsia="Times New Roman" w:hAnsi="Arial" w:cs="Arial"/>
          <w:lang w:eastAsia="pl-PL"/>
        </w:rPr>
      </w:pPr>
      <w:r w:rsidRPr="005843DB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5843DB" w:rsidRDefault="006C6914" w:rsidP="005843DB">
      <w:pPr>
        <w:suppressAutoHyphens/>
        <w:spacing w:after="26" w:line="288" w:lineRule="auto"/>
        <w:rPr>
          <w:rFonts w:ascii="Arial" w:eastAsia="Times New Roman" w:hAnsi="Arial" w:cs="Arial"/>
          <w:lang w:val="fr-FR" w:eastAsia="pl-PL"/>
        </w:rPr>
      </w:pPr>
      <w:r w:rsidRPr="005843DB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2A6A2DB7" w14:textId="77777777" w:rsidR="006C6914" w:rsidRPr="005843DB" w:rsidRDefault="006C6914" w:rsidP="005843DB">
      <w:pPr>
        <w:suppressAutoHyphens/>
        <w:spacing w:after="26" w:line="288" w:lineRule="auto"/>
        <w:rPr>
          <w:rFonts w:ascii="Arial" w:eastAsia="Times New Roman" w:hAnsi="Arial" w:cs="Arial"/>
          <w:lang w:val="fr-FR" w:eastAsia="pl-PL"/>
        </w:rPr>
      </w:pPr>
      <w:r w:rsidRPr="005843DB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46687F66" w14:textId="77777777" w:rsidR="006C6914" w:rsidRPr="005843DB" w:rsidRDefault="006C6914" w:rsidP="005843DB">
      <w:pPr>
        <w:suppressAutoHyphens/>
        <w:spacing w:after="26" w:line="288" w:lineRule="auto"/>
        <w:rPr>
          <w:rFonts w:ascii="Arial" w:eastAsia="Times New Roman" w:hAnsi="Arial" w:cs="Arial"/>
          <w:lang w:val="fr-FR" w:eastAsia="pl-PL"/>
        </w:rPr>
      </w:pPr>
      <w:r w:rsidRPr="005843DB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31EC558E" w14:textId="77777777" w:rsidR="006C6914" w:rsidRPr="005843DB" w:rsidRDefault="006C6914" w:rsidP="005843DB">
      <w:pPr>
        <w:suppressAutoHyphens/>
        <w:spacing w:after="26" w:line="288" w:lineRule="auto"/>
        <w:rPr>
          <w:rFonts w:ascii="Arial" w:eastAsia="Times New Roman" w:hAnsi="Arial" w:cs="Arial"/>
          <w:lang w:val="fr-FR" w:eastAsia="pl-PL"/>
        </w:rPr>
      </w:pPr>
      <w:r w:rsidRPr="005843DB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529AF8D5" w14:textId="77777777" w:rsidR="006C6914" w:rsidRPr="00DD45DA" w:rsidRDefault="006C6914" w:rsidP="005843DB">
      <w:pPr>
        <w:suppressAutoHyphens/>
        <w:spacing w:after="26" w:line="288" w:lineRule="auto"/>
        <w:jc w:val="both"/>
        <w:rPr>
          <w:rFonts w:ascii="Arial" w:eastAsia="Times New Roman" w:hAnsi="Arial" w:cs="Arial"/>
          <w:iCs/>
          <w:lang w:val="en-GB" w:eastAsia="pl-PL"/>
        </w:rPr>
      </w:pPr>
    </w:p>
    <w:p w14:paraId="1E48F1D3" w14:textId="7326C668" w:rsidR="006C6914" w:rsidRPr="005843DB" w:rsidRDefault="006C6914" w:rsidP="005843DB">
      <w:pPr>
        <w:suppressAutoHyphens/>
        <w:spacing w:after="26" w:line="288" w:lineRule="auto"/>
        <w:jc w:val="both"/>
        <w:rPr>
          <w:rFonts w:ascii="Arial" w:eastAsia="Times New Roman" w:hAnsi="Arial" w:cs="Arial"/>
          <w:iCs/>
          <w:lang w:eastAsia="pl-PL"/>
        </w:rPr>
      </w:pPr>
      <w:r w:rsidRPr="005843DB">
        <w:rPr>
          <w:rFonts w:ascii="Arial" w:eastAsia="Times New Roman" w:hAnsi="Arial" w:cs="Arial"/>
          <w:iCs/>
          <w:lang w:eastAsia="pl-PL"/>
        </w:rPr>
        <w:t>Nawiązując do zapytania ofertowego dot. przedmiotu zamówienia</w:t>
      </w:r>
      <w:r w:rsidRPr="005843DB">
        <w:rPr>
          <w:rFonts w:ascii="Arial" w:hAnsi="Arial" w:cs="Arial"/>
        </w:rPr>
        <w:t xml:space="preserve"> </w:t>
      </w:r>
      <w:r w:rsidRPr="005843DB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 wynosi:</w:t>
      </w:r>
    </w:p>
    <w:p w14:paraId="6F71FB73" w14:textId="77777777" w:rsidR="006C6914" w:rsidRPr="005843DB" w:rsidRDefault="006C6914" w:rsidP="005843DB">
      <w:pPr>
        <w:suppressAutoHyphens/>
        <w:spacing w:after="26" w:line="288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02C855C7" w14:textId="1EF16048" w:rsidR="006C6914" w:rsidRPr="005843DB" w:rsidRDefault="006C6914" w:rsidP="005843DB">
      <w:pPr>
        <w:suppressAutoHyphens/>
        <w:spacing w:after="26" w:line="288" w:lineRule="auto"/>
        <w:ind w:right="-23"/>
        <w:rPr>
          <w:rFonts w:ascii="Arial" w:hAnsi="Arial" w:cs="Arial"/>
          <w:iCs/>
          <w:color w:val="000000"/>
        </w:rPr>
      </w:pPr>
      <w:bookmarkStart w:id="0" w:name="_Hlk146613014"/>
      <w:r w:rsidRPr="005843DB">
        <w:rPr>
          <w:rFonts w:ascii="Arial" w:hAnsi="Arial" w:cs="Arial"/>
          <w:iCs/>
          <w:color w:val="000000"/>
        </w:rPr>
        <w:t xml:space="preserve">Cena </w:t>
      </w:r>
      <w:r w:rsidR="00D36B87" w:rsidRPr="005843DB">
        <w:rPr>
          <w:rFonts w:ascii="Arial" w:hAnsi="Arial" w:cs="Arial"/>
          <w:iCs/>
          <w:color w:val="000000"/>
        </w:rPr>
        <w:t xml:space="preserve">jednostkowa </w:t>
      </w:r>
      <w:r w:rsidRPr="005843DB">
        <w:rPr>
          <w:rFonts w:ascii="Arial" w:hAnsi="Arial" w:cs="Arial"/>
          <w:iCs/>
          <w:color w:val="000000"/>
        </w:rPr>
        <w:t>netto</w:t>
      </w:r>
      <w:r w:rsidR="00D36B87" w:rsidRPr="005843DB">
        <w:rPr>
          <w:rFonts w:ascii="Arial" w:hAnsi="Arial" w:cs="Arial"/>
          <w:iCs/>
          <w:color w:val="000000"/>
        </w:rPr>
        <w:t xml:space="preserve"> filmu o długości 1-2 min</w:t>
      </w:r>
      <w:r w:rsidRPr="005843DB">
        <w:rPr>
          <w:rFonts w:ascii="Arial" w:hAnsi="Arial" w:cs="Arial"/>
          <w:iCs/>
          <w:color w:val="000000"/>
        </w:rPr>
        <w:t xml:space="preserve">: </w:t>
      </w:r>
      <w:r w:rsidR="00D36B87" w:rsidRPr="005843DB">
        <w:rPr>
          <w:rFonts w:ascii="Arial" w:hAnsi="Arial" w:cs="Arial"/>
          <w:iCs/>
          <w:color w:val="000000"/>
        </w:rPr>
        <w:t>………………….. zł</w:t>
      </w:r>
    </w:p>
    <w:p w14:paraId="5A8F7574" w14:textId="77777777" w:rsidR="006C6914" w:rsidRPr="005843DB" w:rsidRDefault="006C6914" w:rsidP="005843DB">
      <w:pPr>
        <w:suppressAutoHyphens/>
        <w:spacing w:after="26" w:line="288" w:lineRule="auto"/>
        <w:ind w:right="-23"/>
        <w:rPr>
          <w:rFonts w:ascii="Arial" w:hAnsi="Arial" w:cs="Arial"/>
          <w:iCs/>
          <w:color w:val="000000"/>
        </w:rPr>
      </w:pPr>
      <w:r w:rsidRPr="005843DB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4C99CBE4" w14:textId="77777777" w:rsidR="006C6914" w:rsidRPr="005843DB" w:rsidRDefault="006C6914" w:rsidP="005843DB">
      <w:pPr>
        <w:suppressAutoHyphens/>
        <w:spacing w:after="26" w:line="288" w:lineRule="auto"/>
        <w:ind w:right="68"/>
        <w:rPr>
          <w:rFonts w:ascii="Arial" w:hAnsi="Arial" w:cs="Arial"/>
          <w:bCs/>
          <w:lang w:val="x-none" w:eastAsia="x-none"/>
        </w:rPr>
      </w:pPr>
      <w:r w:rsidRPr="005843DB">
        <w:rPr>
          <w:rFonts w:ascii="Arial" w:hAnsi="Arial" w:cs="Arial"/>
          <w:bCs/>
          <w:lang w:val="x-none" w:eastAsia="x-none"/>
        </w:rPr>
        <w:t>Wysokość stawki podatku VAT</w:t>
      </w:r>
      <w:r w:rsidRPr="005843DB">
        <w:rPr>
          <w:rFonts w:ascii="Arial" w:hAnsi="Arial" w:cs="Arial"/>
          <w:bCs/>
          <w:lang w:eastAsia="x-none"/>
        </w:rPr>
        <w:t>:</w:t>
      </w:r>
      <w:r w:rsidRPr="005843DB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432FD81F" w14:textId="77777777" w:rsidR="006C6914" w:rsidRPr="005843DB" w:rsidRDefault="006C6914" w:rsidP="005843DB">
      <w:pPr>
        <w:suppressAutoHyphens/>
        <w:spacing w:after="26" w:line="288" w:lineRule="auto"/>
        <w:ind w:right="68"/>
        <w:rPr>
          <w:rFonts w:ascii="Arial" w:hAnsi="Arial" w:cs="Arial"/>
          <w:bCs/>
          <w:lang w:eastAsia="x-none"/>
        </w:rPr>
      </w:pPr>
      <w:r w:rsidRPr="005843DB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1D83057D" w14:textId="77777777" w:rsidR="006C6914" w:rsidRPr="005843DB" w:rsidRDefault="006C6914" w:rsidP="005843DB">
      <w:pPr>
        <w:suppressAutoHyphens/>
        <w:spacing w:after="26" w:line="288" w:lineRule="auto"/>
        <w:ind w:right="68"/>
        <w:rPr>
          <w:rFonts w:ascii="Arial" w:hAnsi="Arial" w:cs="Arial"/>
          <w:bCs/>
          <w:lang w:eastAsia="x-none"/>
        </w:rPr>
      </w:pPr>
      <w:r w:rsidRPr="005843DB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46765949" w14:textId="5A09CFCA" w:rsidR="006C6914" w:rsidRPr="005843DB" w:rsidRDefault="006C6914" w:rsidP="005843DB">
      <w:pPr>
        <w:suppressAutoHyphens/>
        <w:spacing w:after="26" w:line="288" w:lineRule="auto"/>
        <w:ind w:right="-23"/>
        <w:rPr>
          <w:rFonts w:ascii="Arial" w:hAnsi="Arial" w:cs="Arial"/>
          <w:iCs/>
          <w:color w:val="000000"/>
        </w:rPr>
      </w:pPr>
      <w:bookmarkStart w:id="1" w:name="_Hlk146613118"/>
      <w:r w:rsidRPr="005843DB">
        <w:rPr>
          <w:rFonts w:ascii="Arial" w:hAnsi="Arial" w:cs="Arial"/>
          <w:iCs/>
          <w:color w:val="000000"/>
        </w:rPr>
        <w:t xml:space="preserve">Cena </w:t>
      </w:r>
      <w:r w:rsidR="00D36B87" w:rsidRPr="005843DB">
        <w:rPr>
          <w:rFonts w:ascii="Arial" w:hAnsi="Arial" w:cs="Arial"/>
          <w:iCs/>
          <w:color w:val="000000"/>
        </w:rPr>
        <w:t xml:space="preserve">jednostkowa </w:t>
      </w:r>
      <w:r w:rsidRPr="005843DB">
        <w:rPr>
          <w:rFonts w:ascii="Arial" w:hAnsi="Arial" w:cs="Arial"/>
          <w:iCs/>
          <w:color w:val="000000"/>
        </w:rPr>
        <w:t xml:space="preserve">brutto </w:t>
      </w:r>
      <w:r w:rsidR="00D36B87" w:rsidRPr="005843DB">
        <w:rPr>
          <w:rFonts w:ascii="Arial" w:hAnsi="Arial" w:cs="Arial"/>
          <w:iCs/>
          <w:color w:val="000000"/>
        </w:rPr>
        <w:t xml:space="preserve">filmu o długości 1-2 min </w:t>
      </w:r>
      <w:bookmarkEnd w:id="1"/>
      <w:r w:rsidRPr="005843DB">
        <w:rPr>
          <w:rFonts w:ascii="Arial" w:hAnsi="Arial" w:cs="Arial"/>
          <w:iCs/>
          <w:color w:val="000000"/>
        </w:rPr>
        <w:t xml:space="preserve">(cena netto + wartość podatku VAT): …………………………….… zł </w:t>
      </w:r>
    </w:p>
    <w:p w14:paraId="454C2D4C" w14:textId="77777777" w:rsidR="006C6914" w:rsidRPr="005843DB" w:rsidRDefault="006C6914" w:rsidP="005843DB">
      <w:pPr>
        <w:suppressAutoHyphens/>
        <w:spacing w:after="26" w:line="288" w:lineRule="auto"/>
        <w:ind w:right="-23"/>
        <w:rPr>
          <w:rFonts w:ascii="Arial" w:hAnsi="Arial" w:cs="Arial"/>
          <w:iCs/>
          <w:color w:val="000000"/>
        </w:rPr>
      </w:pPr>
      <w:r w:rsidRPr="005843DB">
        <w:rPr>
          <w:rFonts w:ascii="Arial" w:hAnsi="Arial" w:cs="Arial"/>
          <w:iCs/>
          <w:color w:val="000000"/>
        </w:rPr>
        <w:t>(słownie cena brutto</w:t>
      </w:r>
      <w:r w:rsidRPr="005843DB">
        <w:rPr>
          <w:rFonts w:ascii="Arial" w:hAnsi="Arial" w:cs="Arial"/>
          <w:iCs/>
          <w:color w:val="000000"/>
          <w:vertAlign w:val="superscript"/>
        </w:rPr>
        <w:t>*</w:t>
      </w:r>
      <w:r w:rsidRPr="005843DB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bookmarkEnd w:id="0"/>
    <w:p w14:paraId="20A11BE9" w14:textId="77777777" w:rsidR="00D36B87" w:rsidRPr="005843DB" w:rsidRDefault="00D36B87" w:rsidP="005843DB">
      <w:pPr>
        <w:suppressAutoHyphens/>
        <w:spacing w:after="26" w:line="288" w:lineRule="auto"/>
        <w:ind w:right="-23"/>
        <w:rPr>
          <w:rFonts w:ascii="Arial" w:hAnsi="Arial" w:cs="Arial"/>
          <w:iCs/>
          <w:color w:val="000000"/>
        </w:rPr>
      </w:pPr>
    </w:p>
    <w:p w14:paraId="714DB22A" w14:textId="1EE280BF" w:rsidR="00D36B87" w:rsidRPr="005843DB" w:rsidRDefault="00D36B87" w:rsidP="005843DB">
      <w:pPr>
        <w:suppressAutoHyphens/>
        <w:spacing w:after="26" w:line="288" w:lineRule="auto"/>
        <w:ind w:right="-23"/>
        <w:rPr>
          <w:rFonts w:ascii="Arial" w:hAnsi="Arial" w:cs="Arial"/>
          <w:iCs/>
          <w:color w:val="000000"/>
        </w:rPr>
      </w:pPr>
      <w:r w:rsidRPr="005843DB">
        <w:rPr>
          <w:rFonts w:ascii="Arial" w:hAnsi="Arial" w:cs="Arial"/>
          <w:iCs/>
          <w:color w:val="000000"/>
        </w:rPr>
        <w:t>Cena jednostkowa netto filmu o długości max 35 min: ……………….. zł</w:t>
      </w:r>
    </w:p>
    <w:p w14:paraId="4CB8D8D6" w14:textId="77777777" w:rsidR="00D36B87" w:rsidRPr="005843DB" w:rsidRDefault="00D36B87" w:rsidP="005843DB">
      <w:pPr>
        <w:suppressAutoHyphens/>
        <w:spacing w:after="26" w:line="288" w:lineRule="auto"/>
        <w:ind w:right="-23"/>
        <w:rPr>
          <w:rFonts w:ascii="Arial" w:hAnsi="Arial" w:cs="Arial"/>
          <w:iCs/>
          <w:color w:val="000000"/>
        </w:rPr>
      </w:pPr>
      <w:r w:rsidRPr="005843DB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6A637304" w14:textId="77777777" w:rsidR="00D36B87" w:rsidRPr="005843DB" w:rsidRDefault="00D36B87" w:rsidP="005843DB">
      <w:pPr>
        <w:suppressAutoHyphens/>
        <w:spacing w:after="26" w:line="288" w:lineRule="auto"/>
        <w:ind w:right="68"/>
        <w:rPr>
          <w:rFonts w:ascii="Arial" w:hAnsi="Arial" w:cs="Arial"/>
          <w:bCs/>
          <w:lang w:val="x-none" w:eastAsia="x-none"/>
        </w:rPr>
      </w:pPr>
      <w:r w:rsidRPr="005843DB">
        <w:rPr>
          <w:rFonts w:ascii="Arial" w:hAnsi="Arial" w:cs="Arial"/>
          <w:bCs/>
          <w:lang w:val="x-none" w:eastAsia="x-none"/>
        </w:rPr>
        <w:t>Wysokość stawki podatku VAT</w:t>
      </w:r>
      <w:r w:rsidRPr="005843DB">
        <w:rPr>
          <w:rFonts w:ascii="Arial" w:hAnsi="Arial" w:cs="Arial"/>
          <w:bCs/>
          <w:lang w:eastAsia="x-none"/>
        </w:rPr>
        <w:t>:</w:t>
      </w:r>
      <w:r w:rsidRPr="005843DB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0440422A" w14:textId="77777777" w:rsidR="00D36B87" w:rsidRPr="005843DB" w:rsidRDefault="00D36B87" w:rsidP="005843DB">
      <w:pPr>
        <w:suppressAutoHyphens/>
        <w:spacing w:after="26" w:line="288" w:lineRule="auto"/>
        <w:ind w:right="68"/>
        <w:rPr>
          <w:rFonts w:ascii="Arial" w:hAnsi="Arial" w:cs="Arial"/>
          <w:bCs/>
          <w:lang w:eastAsia="x-none"/>
        </w:rPr>
      </w:pPr>
      <w:r w:rsidRPr="005843DB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3036F357" w14:textId="77777777" w:rsidR="00D36B87" w:rsidRPr="005843DB" w:rsidRDefault="00D36B87" w:rsidP="005843DB">
      <w:pPr>
        <w:suppressAutoHyphens/>
        <w:spacing w:after="26" w:line="288" w:lineRule="auto"/>
        <w:ind w:right="68"/>
        <w:rPr>
          <w:rFonts w:ascii="Arial" w:hAnsi="Arial" w:cs="Arial"/>
          <w:bCs/>
          <w:lang w:eastAsia="x-none"/>
        </w:rPr>
      </w:pPr>
      <w:r w:rsidRPr="005843DB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47221F48" w14:textId="3D6FA1E8" w:rsidR="00D36B87" w:rsidRPr="005843DB" w:rsidRDefault="00D36B87" w:rsidP="005843DB">
      <w:pPr>
        <w:suppressAutoHyphens/>
        <w:spacing w:after="26" w:line="288" w:lineRule="auto"/>
        <w:ind w:right="-23"/>
        <w:rPr>
          <w:rFonts w:ascii="Arial" w:hAnsi="Arial" w:cs="Arial"/>
          <w:iCs/>
          <w:color w:val="000000"/>
        </w:rPr>
      </w:pPr>
      <w:r w:rsidRPr="005843DB">
        <w:rPr>
          <w:rFonts w:ascii="Arial" w:hAnsi="Arial" w:cs="Arial"/>
          <w:iCs/>
          <w:color w:val="000000"/>
        </w:rPr>
        <w:t xml:space="preserve">Cena jednostkowa brutto filmu o długości max 35 min (cena netto + wartość podatku VAT): …………………………….… zł </w:t>
      </w:r>
    </w:p>
    <w:p w14:paraId="0316DC5C" w14:textId="77777777" w:rsidR="00D36B87" w:rsidRPr="005843DB" w:rsidRDefault="00D36B87" w:rsidP="005843DB">
      <w:pPr>
        <w:suppressAutoHyphens/>
        <w:spacing w:after="26" w:line="288" w:lineRule="auto"/>
        <w:ind w:right="-23"/>
        <w:rPr>
          <w:rFonts w:ascii="Arial" w:hAnsi="Arial" w:cs="Arial"/>
          <w:iCs/>
          <w:color w:val="000000"/>
        </w:rPr>
      </w:pPr>
      <w:r w:rsidRPr="005843DB">
        <w:rPr>
          <w:rFonts w:ascii="Arial" w:hAnsi="Arial" w:cs="Arial"/>
          <w:iCs/>
          <w:color w:val="000000"/>
        </w:rPr>
        <w:t>(słownie cena brutto</w:t>
      </w:r>
      <w:r w:rsidRPr="005843DB">
        <w:rPr>
          <w:rFonts w:ascii="Arial" w:hAnsi="Arial" w:cs="Arial"/>
          <w:iCs/>
          <w:color w:val="000000"/>
          <w:vertAlign w:val="superscript"/>
        </w:rPr>
        <w:t>*</w:t>
      </w:r>
      <w:r w:rsidRPr="005843DB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1672860B" w14:textId="2C0FB391" w:rsidR="006C6914" w:rsidRPr="005843DB" w:rsidRDefault="006C6914" w:rsidP="005843DB">
      <w:pPr>
        <w:suppressAutoHyphens/>
        <w:spacing w:after="26" w:line="288" w:lineRule="auto"/>
        <w:rPr>
          <w:rFonts w:ascii="Arial" w:hAnsi="Arial" w:cs="Arial"/>
          <w:b/>
          <w:iCs/>
        </w:rPr>
      </w:pPr>
    </w:p>
    <w:p w14:paraId="716899B7" w14:textId="1F123E4A" w:rsidR="00D36B87" w:rsidRPr="005843DB" w:rsidRDefault="00D36B87" w:rsidP="005843DB">
      <w:pPr>
        <w:suppressAutoHyphens/>
        <w:spacing w:after="26" w:line="288" w:lineRule="auto"/>
        <w:rPr>
          <w:rFonts w:ascii="Arial" w:hAnsi="Arial" w:cs="Arial"/>
          <w:b/>
          <w:iCs/>
        </w:rPr>
      </w:pPr>
      <w:r w:rsidRPr="005843DB">
        <w:rPr>
          <w:rFonts w:ascii="Arial" w:hAnsi="Arial" w:cs="Arial"/>
          <w:b/>
          <w:iCs/>
        </w:rPr>
        <w:t>Maksymalna cena oferty brutto: Cena jednostkowa brutto filmu o długości 1-2 min x 1</w:t>
      </w:r>
      <w:r w:rsidR="006E0F6A" w:rsidRPr="005843DB">
        <w:rPr>
          <w:rFonts w:ascii="Arial" w:hAnsi="Arial" w:cs="Arial"/>
          <w:b/>
          <w:iCs/>
        </w:rPr>
        <w:t>2</w:t>
      </w:r>
      <w:r w:rsidRPr="005843DB">
        <w:rPr>
          <w:rFonts w:ascii="Arial" w:hAnsi="Arial" w:cs="Arial"/>
          <w:b/>
          <w:iCs/>
        </w:rPr>
        <w:t xml:space="preserve"> +</w:t>
      </w:r>
      <w:r w:rsidRPr="005843DB">
        <w:rPr>
          <w:rFonts w:ascii="Arial" w:hAnsi="Arial" w:cs="Arial"/>
        </w:rPr>
        <w:t xml:space="preserve"> </w:t>
      </w:r>
      <w:r w:rsidRPr="005843DB">
        <w:rPr>
          <w:rFonts w:ascii="Arial" w:hAnsi="Arial" w:cs="Arial"/>
          <w:b/>
          <w:iCs/>
        </w:rPr>
        <w:t>Cena jednostkowa brutto filmu o długości max 35 min= …………………………………….. zł</w:t>
      </w:r>
    </w:p>
    <w:p w14:paraId="2795CCC1" w14:textId="11079788" w:rsidR="00D36B87" w:rsidRPr="005843DB" w:rsidRDefault="00D36B87" w:rsidP="005843DB">
      <w:pPr>
        <w:suppressAutoHyphens/>
        <w:spacing w:after="26" w:line="288" w:lineRule="auto"/>
        <w:rPr>
          <w:rFonts w:ascii="Arial" w:hAnsi="Arial" w:cs="Arial"/>
          <w:b/>
          <w:iCs/>
        </w:rPr>
      </w:pPr>
      <w:r w:rsidRPr="005843DB">
        <w:rPr>
          <w:rFonts w:ascii="Arial" w:hAnsi="Arial" w:cs="Arial"/>
          <w:b/>
          <w:iCs/>
        </w:rPr>
        <w:t>(słownie cena brutto*: …………………………………………………………...)</w:t>
      </w:r>
    </w:p>
    <w:p w14:paraId="428D07C6" w14:textId="19EC5E4C" w:rsidR="006C6914" w:rsidRPr="005843DB" w:rsidRDefault="006C6914" w:rsidP="005843DB">
      <w:pPr>
        <w:suppressAutoHyphens/>
        <w:spacing w:after="26" w:line="288" w:lineRule="auto"/>
        <w:jc w:val="both"/>
        <w:rPr>
          <w:rFonts w:ascii="Arial" w:hAnsi="Arial" w:cs="Arial"/>
          <w:b/>
          <w:iCs/>
        </w:rPr>
      </w:pPr>
      <w:r w:rsidRPr="005843DB">
        <w:rPr>
          <w:rFonts w:ascii="Arial" w:hAnsi="Arial" w:cs="Arial"/>
          <w:b/>
          <w:iCs/>
          <w:vertAlign w:val="superscript"/>
        </w:rPr>
        <w:lastRenderedPageBreak/>
        <w:t>*</w:t>
      </w:r>
      <w:r w:rsidR="00D36B87" w:rsidRPr="005843DB">
        <w:rPr>
          <w:rFonts w:ascii="Arial" w:hAnsi="Arial" w:cs="Arial"/>
          <w:b/>
          <w:iCs/>
        </w:rPr>
        <w:t>Maksymalna c</w:t>
      </w:r>
      <w:r w:rsidRPr="005843DB">
        <w:rPr>
          <w:rFonts w:ascii="Arial" w:hAnsi="Arial" w:cs="Arial"/>
          <w:b/>
          <w:iCs/>
        </w:rPr>
        <w:t>ena oferty brutto jest ceną obejmującą wszystkie koszty i składniki związane z realizacją zamówienia (w tym m.in. ewentualne upusty i rabaty oraz przeniesienie na Zamawiającego praw</w:t>
      </w:r>
      <w:r w:rsidR="006E0F6A" w:rsidRPr="005843DB">
        <w:rPr>
          <w:rFonts w:ascii="Arial" w:hAnsi="Arial" w:cs="Arial"/>
          <w:b/>
          <w:iCs/>
        </w:rPr>
        <w:t xml:space="preserve"> autorskich)</w:t>
      </w:r>
      <w:r w:rsidRPr="005843DB">
        <w:rPr>
          <w:rFonts w:ascii="Arial" w:hAnsi="Arial" w:cs="Arial"/>
          <w:b/>
          <w:iCs/>
        </w:rPr>
        <w:t>.</w:t>
      </w:r>
    </w:p>
    <w:p w14:paraId="376FFE1D" w14:textId="77777777" w:rsidR="006C6914" w:rsidRPr="005843DB" w:rsidRDefault="006C6914" w:rsidP="005843DB">
      <w:pPr>
        <w:suppressAutoHyphens/>
        <w:spacing w:after="26" w:line="288" w:lineRule="auto"/>
        <w:jc w:val="both"/>
        <w:rPr>
          <w:rFonts w:ascii="Arial" w:eastAsia="Times New Roman" w:hAnsi="Arial" w:cs="Arial"/>
          <w:lang w:eastAsia="pl-PL"/>
        </w:rPr>
      </w:pPr>
    </w:p>
    <w:p w14:paraId="5E746770" w14:textId="77777777" w:rsidR="006C6914" w:rsidRPr="005843DB" w:rsidRDefault="006C6914" w:rsidP="005843DB">
      <w:pPr>
        <w:suppressAutoHyphens/>
        <w:spacing w:after="26" w:line="288" w:lineRule="auto"/>
        <w:rPr>
          <w:rFonts w:ascii="Arial" w:eastAsia="Times New Roman" w:hAnsi="Arial" w:cs="Arial"/>
          <w:lang w:eastAsia="pl-PL"/>
        </w:rPr>
      </w:pPr>
      <w:r w:rsidRPr="005843DB">
        <w:rPr>
          <w:rFonts w:ascii="Arial" w:eastAsia="Times New Roman" w:hAnsi="Arial" w:cs="Arial"/>
          <w:lang w:eastAsia="pl-PL"/>
        </w:rPr>
        <w:t>Oświadczamy, że:</w:t>
      </w:r>
    </w:p>
    <w:p w14:paraId="32B129C7" w14:textId="77777777" w:rsidR="006C6914" w:rsidRPr="005843DB" w:rsidRDefault="006C6914" w:rsidP="005843DB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26" w:line="288" w:lineRule="auto"/>
        <w:rPr>
          <w:rFonts w:ascii="Arial" w:hAnsi="Arial" w:cs="Arial"/>
          <w:bCs/>
          <w:color w:val="000000"/>
        </w:rPr>
      </w:pPr>
      <w:r w:rsidRPr="005843DB">
        <w:rPr>
          <w:rFonts w:ascii="Arial" w:hAnsi="Arial" w:cs="Arial"/>
          <w:bCs/>
          <w:color w:val="000000"/>
        </w:rPr>
        <w:t xml:space="preserve">Nie wnosimy żadnych zastrzeżeń do </w:t>
      </w:r>
      <w:r w:rsidRPr="005843DB">
        <w:rPr>
          <w:rFonts w:ascii="Arial" w:hAnsi="Arial" w:cs="Arial"/>
          <w:bCs/>
          <w:iCs/>
          <w:color w:val="000000"/>
        </w:rPr>
        <w:t>opisu przedmiotu zamówienia.</w:t>
      </w:r>
    </w:p>
    <w:p w14:paraId="519C74F5" w14:textId="77777777" w:rsidR="006C6914" w:rsidRPr="005843DB" w:rsidRDefault="006C6914" w:rsidP="005843DB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26" w:line="288" w:lineRule="auto"/>
        <w:rPr>
          <w:rFonts w:ascii="Arial" w:hAnsi="Arial" w:cs="Arial"/>
          <w:bCs/>
          <w:color w:val="000000"/>
        </w:rPr>
      </w:pPr>
      <w:r w:rsidRPr="005843DB">
        <w:rPr>
          <w:rFonts w:ascii="Arial" w:hAnsi="Arial" w:cs="Arial"/>
          <w:bCs/>
          <w:color w:val="000000"/>
        </w:rPr>
        <w:t>Spełniamy wszystkie wymagania zawarte w szczegółowym opisie przedmiotu zamówienia</w:t>
      </w:r>
      <w:r w:rsidRPr="005843DB">
        <w:rPr>
          <w:rFonts w:ascii="Arial" w:hAnsi="Arial" w:cs="Arial"/>
          <w:bCs/>
          <w:iCs/>
          <w:color w:val="000000"/>
        </w:rPr>
        <w:t>.</w:t>
      </w:r>
    </w:p>
    <w:p w14:paraId="7A3FC7A6" w14:textId="09BD929A" w:rsidR="006C6914" w:rsidRPr="005843DB" w:rsidRDefault="006C6914" w:rsidP="005843DB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26" w:line="288" w:lineRule="auto"/>
        <w:rPr>
          <w:rFonts w:ascii="Arial" w:hAnsi="Arial" w:cs="Arial"/>
          <w:bCs/>
          <w:color w:val="000000"/>
        </w:rPr>
      </w:pPr>
      <w:r w:rsidRPr="005843DB">
        <w:rPr>
          <w:rFonts w:ascii="Arial" w:eastAsia="Times New Roman" w:hAnsi="Arial" w:cs="Arial"/>
          <w:lang w:eastAsia="pl-PL"/>
        </w:rPr>
        <w:t xml:space="preserve">Uważamy się za związanych niniejszą ofertą </w:t>
      </w:r>
      <w:r w:rsidR="008E3D0C" w:rsidRPr="005843DB">
        <w:rPr>
          <w:rFonts w:ascii="Arial" w:eastAsia="Times New Roman" w:hAnsi="Arial" w:cs="Arial"/>
          <w:lang w:eastAsia="pl-PL"/>
        </w:rPr>
        <w:t>6</w:t>
      </w:r>
      <w:r w:rsidRPr="005843DB">
        <w:rPr>
          <w:rFonts w:ascii="Arial" w:eastAsia="Times New Roman" w:hAnsi="Arial" w:cs="Arial"/>
          <w:lang w:eastAsia="pl-PL"/>
        </w:rPr>
        <w:t>0 dni od dnia upływu terminu składania ofert.</w:t>
      </w:r>
    </w:p>
    <w:p w14:paraId="7BDB13AD" w14:textId="77777777" w:rsidR="006C6914" w:rsidRPr="005843DB" w:rsidRDefault="006C6914" w:rsidP="005843DB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26" w:line="288" w:lineRule="auto"/>
        <w:rPr>
          <w:rFonts w:ascii="Arial" w:hAnsi="Arial" w:cs="Arial"/>
          <w:bCs/>
          <w:color w:val="000000"/>
        </w:rPr>
      </w:pPr>
      <w:r w:rsidRPr="005843DB">
        <w:rPr>
          <w:rFonts w:ascii="Arial" w:hAnsi="Arial" w:cs="Arial"/>
          <w:bCs/>
          <w:color w:val="000000"/>
        </w:rPr>
        <w:t>Jestem małym/średnim przedsiębiorcą: TAK/NIE.</w:t>
      </w:r>
    </w:p>
    <w:p w14:paraId="1E8ED51A" w14:textId="77777777" w:rsidR="006C6914" w:rsidRPr="005843DB" w:rsidRDefault="006C6914" w:rsidP="005843DB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26" w:line="288" w:lineRule="auto"/>
        <w:jc w:val="both"/>
        <w:rPr>
          <w:rFonts w:ascii="Arial" w:hAnsi="Arial" w:cs="Arial"/>
          <w:bCs/>
        </w:rPr>
      </w:pPr>
      <w:r w:rsidRPr="005843DB">
        <w:rPr>
          <w:rFonts w:ascii="Arial" w:hAnsi="Arial" w:cs="Arial"/>
          <w:bCs/>
          <w:color w:val="000000"/>
        </w:rPr>
        <w:t>Oferta została złożona na … stronach, ponumerowanych od nr … do nr …</w:t>
      </w:r>
    </w:p>
    <w:p w14:paraId="689206A8" w14:textId="77777777" w:rsidR="006C6914" w:rsidRPr="005843DB" w:rsidRDefault="006C6914" w:rsidP="005843DB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26" w:line="288" w:lineRule="auto"/>
        <w:jc w:val="both"/>
        <w:rPr>
          <w:rFonts w:ascii="Arial" w:hAnsi="Arial" w:cs="Arial"/>
          <w:bCs/>
        </w:rPr>
      </w:pPr>
      <w:r w:rsidRPr="005843DB">
        <w:rPr>
          <w:rFonts w:ascii="Arial" w:hAnsi="Arial" w:cs="Arial"/>
          <w:bCs/>
        </w:rPr>
        <w:t>Oświadczam, że wypełniłem/-am obowiązki informacyjne przewidziane w art. 13 lub art. 14 RODO</w:t>
      </w:r>
      <w:r w:rsidRPr="005843DB">
        <w:rPr>
          <w:rStyle w:val="Odwoanieprzypisudolnego"/>
          <w:rFonts w:ascii="Arial" w:hAnsi="Arial" w:cs="Arial"/>
          <w:bCs/>
        </w:rPr>
        <w:footnoteReference w:id="2"/>
      </w:r>
      <w:r w:rsidRPr="005843DB">
        <w:rPr>
          <w:rFonts w:ascii="Arial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14:paraId="45164E6C" w14:textId="276916F2" w:rsidR="006C6914" w:rsidRPr="005843DB" w:rsidRDefault="006C6914" w:rsidP="005843DB">
      <w:pPr>
        <w:numPr>
          <w:ilvl w:val="0"/>
          <w:numId w:val="20"/>
        </w:numPr>
        <w:suppressAutoHyphens/>
        <w:spacing w:after="26" w:line="288" w:lineRule="auto"/>
        <w:jc w:val="both"/>
        <w:rPr>
          <w:rFonts w:ascii="Arial" w:hAnsi="Arial" w:cs="Arial"/>
          <w:bCs/>
        </w:rPr>
      </w:pPr>
      <w:r w:rsidRPr="005843DB">
        <w:rPr>
          <w:rFonts w:ascii="Arial" w:hAnsi="Arial" w:cs="Arial"/>
          <w:bCs/>
        </w:rPr>
        <w:t>Oświadczam, że uzyskałem zgody osób biorących udział w przygotowaniu oferty, a także wyrażam zgodę na przetwarzanie moich danych osobowych przez Narodowe Centrum Badań i Rozwoju z siedzibą w Warszawa 00-</w:t>
      </w:r>
      <w:r w:rsidR="008E3D0C" w:rsidRPr="005843DB">
        <w:rPr>
          <w:rFonts w:ascii="Arial" w:hAnsi="Arial" w:cs="Arial"/>
          <w:bCs/>
        </w:rPr>
        <w:t>801</w:t>
      </w:r>
      <w:r w:rsidRPr="005843DB">
        <w:rPr>
          <w:rFonts w:ascii="Arial" w:hAnsi="Arial" w:cs="Arial"/>
          <w:bCs/>
        </w:rPr>
        <w:t xml:space="preserve">, </w:t>
      </w:r>
      <w:r w:rsidR="008E3D0C" w:rsidRPr="005843DB">
        <w:rPr>
          <w:rFonts w:ascii="Arial" w:hAnsi="Arial" w:cs="Arial"/>
          <w:bCs/>
        </w:rPr>
        <w:t>Chmielna 69</w:t>
      </w:r>
      <w:r w:rsidRPr="005843DB">
        <w:rPr>
          <w:rFonts w:ascii="Arial" w:hAnsi="Arial" w:cs="Arial"/>
          <w:bCs/>
        </w:rPr>
        <w:t>, i przyjmuję do wiadomości, że moje dane podane w ofercie będą przetwarzane w celu związanym z</w:t>
      </w:r>
      <w:r w:rsidR="00185A58" w:rsidRPr="005843DB">
        <w:rPr>
          <w:rFonts w:ascii="Arial" w:hAnsi="Arial" w:cs="Arial"/>
          <w:bCs/>
        </w:rPr>
        <w:t> </w:t>
      </w:r>
      <w:r w:rsidRPr="005843DB">
        <w:rPr>
          <w:rFonts w:ascii="Arial" w:hAnsi="Arial" w:cs="Arial"/>
          <w:bCs/>
        </w:rPr>
        <w:t>postępowaniem.</w:t>
      </w:r>
      <w:r w:rsidRPr="005843DB">
        <w:rPr>
          <w:rStyle w:val="Odwoanieprzypisudolnego"/>
          <w:rFonts w:ascii="Arial" w:hAnsi="Arial" w:cs="Arial"/>
          <w:bCs/>
        </w:rPr>
        <w:footnoteReference w:id="3"/>
      </w:r>
      <w:r w:rsidRPr="005843DB">
        <w:rPr>
          <w:rFonts w:ascii="Arial" w:hAnsi="Arial" w:cs="Arial"/>
          <w:bCs/>
        </w:rPr>
        <w:t xml:space="preserve"> </w:t>
      </w:r>
    </w:p>
    <w:p w14:paraId="03CB5496" w14:textId="0E8FC7F5" w:rsidR="006C6914" w:rsidRPr="005843DB" w:rsidRDefault="006C6914" w:rsidP="005843DB">
      <w:pPr>
        <w:numPr>
          <w:ilvl w:val="0"/>
          <w:numId w:val="20"/>
        </w:numPr>
        <w:suppressAutoHyphens/>
        <w:spacing w:after="26" w:line="288" w:lineRule="auto"/>
        <w:jc w:val="both"/>
        <w:rPr>
          <w:rFonts w:ascii="Arial" w:eastAsia="Calibri" w:hAnsi="Arial" w:cs="Arial"/>
          <w:lang w:eastAsia="pl-PL"/>
        </w:rPr>
      </w:pPr>
      <w:r w:rsidRPr="005843DB">
        <w:rPr>
          <w:rFonts w:ascii="Arial" w:hAnsi="Arial" w:cs="Arial"/>
          <w:bCs/>
        </w:rPr>
        <w:t>Oświadczam(-y), iż realizację przedmiotu zamówienia: w zakresie</w:t>
      </w:r>
      <w:r w:rsidRPr="005843DB">
        <w:rPr>
          <w:rFonts w:ascii="Arial" w:hAnsi="Arial" w:cs="Arial"/>
          <w:bCs/>
          <w:vertAlign w:val="superscript"/>
        </w:rPr>
        <w:footnoteReference w:id="4"/>
      </w:r>
      <w:r w:rsidRPr="005843DB">
        <w:rPr>
          <w:rFonts w:ascii="Arial" w:hAnsi="Arial" w:cs="Arial"/>
          <w:bCs/>
        </w:rPr>
        <w:t xml:space="preserve"> ………………………… powierzę(-my) podwykonawcy(-om)</w:t>
      </w:r>
      <w:r w:rsidR="00185A58" w:rsidRPr="005843DB">
        <w:rPr>
          <w:rFonts w:ascii="Arial" w:hAnsi="Arial" w:cs="Arial"/>
          <w:bCs/>
        </w:rPr>
        <w:t xml:space="preserve"> ………………………..</w:t>
      </w:r>
      <w:r w:rsidRPr="005843DB">
        <w:rPr>
          <w:rFonts w:ascii="Arial" w:hAnsi="Arial" w:cs="Arial"/>
          <w:bCs/>
        </w:rPr>
        <w:t>, po zawarciu stosownej umowy.</w:t>
      </w:r>
    </w:p>
    <w:p w14:paraId="4542105B" w14:textId="56F9F6DD" w:rsidR="00185A58" w:rsidRPr="005843DB" w:rsidRDefault="00185A58" w:rsidP="005843DB">
      <w:pPr>
        <w:numPr>
          <w:ilvl w:val="0"/>
          <w:numId w:val="20"/>
        </w:numPr>
        <w:suppressAutoHyphens/>
        <w:spacing w:after="26" w:line="288" w:lineRule="auto"/>
        <w:jc w:val="both"/>
        <w:rPr>
          <w:rFonts w:ascii="Arial" w:eastAsia="Calibri" w:hAnsi="Arial" w:cs="Arial"/>
          <w:lang w:eastAsia="pl-PL"/>
        </w:rPr>
      </w:pPr>
      <w:r w:rsidRPr="005843DB">
        <w:rPr>
          <w:rFonts w:ascii="Arial" w:hAnsi="Arial" w:cs="Arial"/>
        </w:rPr>
        <w:t xml:space="preserve">Oświadczamy, że nie podlegamy wykluczeniu z postępowania na podstawie art. </w:t>
      </w:r>
      <w:r w:rsidRPr="005843DB">
        <w:rPr>
          <w:rStyle w:val="FontStyle94"/>
          <w:rFonts w:ascii="Arial" w:hAnsi="Arial" w:cs="Arial"/>
        </w:rPr>
        <w:t xml:space="preserve">7 ustawy z dnia 13 kwietnia 2022 r. </w:t>
      </w:r>
      <w:r w:rsidRPr="005843DB">
        <w:rPr>
          <w:rFonts w:ascii="Arial" w:hAnsi="Arial" w:cs="Arial"/>
        </w:rPr>
        <w:t>o szczególnych rozwiązaniach w zakresie przeciwdziałania wspieraniu agresji na Ukrainę oraz służących ochronie bezpieczeństwa narodowego.</w:t>
      </w:r>
    </w:p>
    <w:p w14:paraId="755E5119" w14:textId="77777777" w:rsidR="006C6914" w:rsidRPr="005843DB" w:rsidRDefault="006C6914" w:rsidP="005843DB">
      <w:pPr>
        <w:suppressAutoHyphens/>
        <w:spacing w:after="26" w:line="288" w:lineRule="auto"/>
        <w:ind w:left="360"/>
        <w:jc w:val="both"/>
        <w:rPr>
          <w:rFonts w:ascii="Arial" w:eastAsia="Calibri" w:hAnsi="Arial" w:cs="Arial"/>
          <w:lang w:eastAsia="pl-PL"/>
        </w:rPr>
      </w:pPr>
    </w:p>
    <w:p w14:paraId="3E5A1296" w14:textId="77777777" w:rsidR="006C6914" w:rsidRPr="005843DB" w:rsidRDefault="006C6914" w:rsidP="005843DB">
      <w:pPr>
        <w:suppressAutoHyphens/>
        <w:spacing w:after="26" w:line="288" w:lineRule="auto"/>
        <w:ind w:left="720"/>
        <w:rPr>
          <w:rFonts w:ascii="Arial" w:eastAsia="Calibri" w:hAnsi="Arial" w:cs="Arial"/>
          <w:lang w:eastAsia="pl-PL"/>
        </w:rPr>
      </w:pPr>
    </w:p>
    <w:p w14:paraId="2087CA8D" w14:textId="77777777" w:rsidR="006C6914" w:rsidRPr="005843DB" w:rsidRDefault="006C6914" w:rsidP="005843DB">
      <w:pPr>
        <w:suppressAutoHyphens/>
        <w:spacing w:after="26" w:line="288" w:lineRule="auto"/>
        <w:ind w:left="720"/>
        <w:rPr>
          <w:rFonts w:ascii="Arial" w:eastAsia="Calibri" w:hAnsi="Arial" w:cs="Arial"/>
          <w:lang w:eastAsia="pl-PL"/>
        </w:rPr>
      </w:pPr>
    </w:p>
    <w:p w14:paraId="147256B2" w14:textId="77777777" w:rsidR="006C6914" w:rsidRPr="005843DB" w:rsidRDefault="006C6914" w:rsidP="005843DB">
      <w:pPr>
        <w:suppressAutoHyphens/>
        <w:spacing w:after="26" w:line="288" w:lineRule="auto"/>
        <w:ind w:right="423"/>
        <w:rPr>
          <w:rFonts w:ascii="Arial" w:hAnsi="Arial" w:cs="Arial"/>
        </w:rPr>
      </w:pPr>
      <w:r w:rsidRPr="005843DB">
        <w:rPr>
          <w:rFonts w:ascii="Arial" w:hAnsi="Arial" w:cs="Arial"/>
        </w:rPr>
        <w:t xml:space="preserve">………………………………                                  </w:t>
      </w:r>
      <w:r w:rsidRPr="005843DB">
        <w:rPr>
          <w:rFonts w:ascii="Arial" w:hAnsi="Arial" w:cs="Arial"/>
        </w:rPr>
        <w:tab/>
        <w:t xml:space="preserve">            ……………………………….</w:t>
      </w:r>
    </w:p>
    <w:p w14:paraId="0174AB7B" w14:textId="77777777" w:rsidR="006C6914" w:rsidRPr="005843DB" w:rsidRDefault="006C6914" w:rsidP="005843DB">
      <w:pPr>
        <w:suppressAutoHyphens/>
        <w:spacing w:after="26" w:line="288" w:lineRule="auto"/>
        <w:ind w:left="5387" w:right="423" w:hanging="5387"/>
        <w:rPr>
          <w:rFonts w:ascii="Arial" w:hAnsi="Arial" w:cs="Arial"/>
        </w:rPr>
      </w:pPr>
      <w:r w:rsidRPr="005843DB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578012E7" w14:textId="6063DFBA" w:rsidR="008838E3" w:rsidRPr="005843DB" w:rsidRDefault="008838E3" w:rsidP="005843DB">
      <w:pPr>
        <w:suppressAutoHyphens/>
        <w:spacing w:after="26" w:line="288" w:lineRule="auto"/>
        <w:rPr>
          <w:rFonts w:ascii="Arial" w:hAnsi="Arial" w:cs="Arial"/>
        </w:rPr>
      </w:pPr>
    </w:p>
    <w:sectPr w:rsidR="008838E3" w:rsidRPr="005843DB" w:rsidSect="005843DB">
      <w:headerReference w:type="default" r:id="rId11"/>
      <w:footerReference w:type="default" r:id="rId12"/>
      <w:pgSz w:w="11906" w:h="16838" w:code="9"/>
      <w:pgMar w:top="992" w:right="1134" w:bottom="993" w:left="1134" w:header="1814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C763" w14:textId="77777777" w:rsidR="00D23296" w:rsidRDefault="00D23296" w:rsidP="00C7677C">
      <w:pPr>
        <w:spacing w:after="0"/>
      </w:pPr>
      <w:r>
        <w:separator/>
      </w:r>
    </w:p>
  </w:endnote>
  <w:endnote w:type="continuationSeparator" w:id="0">
    <w:p w14:paraId="346CAB07" w14:textId="77777777" w:rsidR="00D23296" w:rsidRDefault="00D23296" w:rsidP="00C7677C">
      <w:pPr>
        <w:spacing w:after="0"/>
      </w:pPr>
      <w:r>
        <w:continuationSeparator/>
      </w:r>
    </w:p>
  </w:endnote>
  <w:endnote w:type="continuationNotice" w:id="1">
    <w:p w14:paraId="7750789B" w14:textId="77777777" w:rsidR="00D23296" w:rsidRDefault="00D232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2BF" w14:textId="10DBC1BE" w:rsidR="006C6914" w:rsidRDefault="00D5633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A4423B" wp14:editId="3987BF2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065411f846208376f4dc2f1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64476F" w14:textId="4A9BA0A2" w:rsidR="00D56338" w:rsidRPr="00D56338" w:rsidRDefault="00D56338" w:rsidP="00D5633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D5633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4423B" id="_x0000_t202" coordsize="21600,21600" o:spt="202" path="m,l,21600r21600,l21600,xe">
              <v:stroke joinstyle="miter"/>
              <v:path gradientshapeok="t" o:connecttype="rect"/>
            </v:shapetype>
            <v:shape id="MSIPCM6065411f846208376f4dc2f1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4464476F" w14:textId="4A9BA0A2" w:rsidR="00D56338" w:rsidRPr="00D56338" w:rsidRDefault="00D56338" w:rsidP="00D5633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D5633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691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2513D9" wp14:editId="7D48EA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Text Box 2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0019F" w14:textId="6DDAD349" w:rsidR="006C6914" w:rsidRPr="00185A58" w:rsidRDefault="00185A58" w:rsidP="00185A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85A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513D9" id="Text Box 2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1CD0019F" w14:textId="6DDAD349" w:rsidR="006C6914" w:rsidRPr="00185A58" w:rsidRDefault="00185A58" w:rsidP="00185A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85A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7DA4" w14:textId="77777777" w:rsidR="00D23296" w:rsidRDefault="00D23296" w:rsidP="00C7677C">
      <w:pPr>
        <w:spacing w:after="0"/>
      </w:pPr>
      <w:r>
        <w:separator/>
      </w:r>
    </w:p>
  </w:footnote>
  <w:footnote w:type="continuationSeparator" w:id="0">
    <w:p w14:paraId="3E59C40E" w14:textId="77777777" w:rsidR="00D23296" w:rsidRDefault="00D23296" w:rsidP="00C7677C">
      <w:pPr>
        <w:spacing w:after="0"/>
      </w:pPr>
      <w:r>
        <w:continuationSeparator/>
      </w:r>
    </w:p>
  </w:footnote>
  <w:footnote w:type="continuationNotice" w:id="1">
    <w:p w14:paraId="1B2121A5" w14:textId="77777777" w:rsidR="00D23296" w:rsidRDefault="00D23296">
      <w:pPr>
        <w:spacing w:after="0" w:line="240" w:lineRule="auto"/>
      </w:pPr>
    </w:p>
  </w:footnote>
  <w:footnote w:id="2">
    <w:p w14:paraId="393244DE" w14:textId="3BA3AEE3" w:rsidR="006C6914" w:rsidRPr="00DD3364" w:rsidRDefault="006C6914" w:rsidP="006C6914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>* Parlamentu Europejskiego i Rady (UE) 2016/679 z dnia 27 kwietnia 2016 r. w sprawie ochrony osób fizycznych w związku z</w:t>
      </w:r>
      <w:r w:rsidR="00185A58">
        <w:rPr>
          <w:rFonts w:ascii="Times New Roman" w:hAnsi="Times New Roman"/>
          <w:bCs/>
          <w:sz w:val="18"/>
          <w:szCs w:val="18"/>
        </w:rPr>
        <w:t> </w:t>
      </w:r>
      <w:r w:rsidRPr="00DD3364">
        <w:rPr>
          <w:rFonts w:ascii="Times New Roman" w:hAnsi="Times New Roman"/>
          <w:bCs/>
          <w:sz w:val="18"/>
          <w:szCs w:val="18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</w:footnote>
  <w:footnote w:id="3">
    <w:p w14:paraId="5888BBA2" w14:textId="77777777" w:rsidR="006C6914" w:rsidRPr="00DD3364" w:rsidRDefault="006C6914" w:rsidP="006C6914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10931E88" w14:textId="77777777" w:rsidR="006C6914" w:rsidRPr="00DD3364" w:rsidRDefault="006C6914" w:rsidP="006C6914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5D375A2D" w:rsidR="0084049E" w:rsidRDefault="006F7CD9">
    <w:pPr>
      <w:pStyle w:val="Nagwek"/>
    </w:pPr>
    <w:r>
      <w:rPr>
        <w:noProof/>
      </w:rPr>
      <w:drawing>
        <wp:inline distT="0" distB="0" distL="0" distR="0" wp14:anchorId="397FF139" wp14:editId="51E7BE5C">
          <wp:extent cx="6120130" cy="628650"/>
          <wp:effectExtent l="0" t="0" r="0" b="0"/>
          <wp:docPr id="1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B4D8F" w14:textId="4AB3AFBB" w:rsidR="00EF7014" w:rsidRPr="00012E77" w:rsidRDefault="00EF7014" w:rsidP="00012E77">
    <w:pPr>
      <w:pStyle w:val="Nagwek"/>
      <w:jc w:val="center"/>
      <w:rPr>
        <w:sz w:val="14"/>
        <w:szCs w:val="14"/>
      </w:rPr>
    </w:pPr>
    <w:r w:rsidRPr="00012E77">
      <w:rPr>
        <w:sz w:val="14"/>
        <w:szCs w:val="14"/>
      </w:rPr>
      <w:t>PROJEKT WSP</w:t>
    </w:r>
    <w:r w:rsidRPr="00012E77">
      <w:rPr>
        <w:rFonts w:hint="eastAsia"/>
        <w:sz w:val="14"/>
        <w:szCs w:val="14"/>
      </w:rPr>
      <w:t>ÓŁ</w:t>
    </w:r>
    <w:r w:rsidRPr="00012E77">
      <w:rPr>
        <w:sz w:val="14"/>
        <w:szCs w:val="14"/>
      </w:rPr>
      <w:t>FINANSOWANY Z EUROPEJSKIEGO FUNDUSZU ROZWOJU REGIONALNEGO, PROGRAM OPERACYJNY POLSKA CYFROWA 2014-2020, DZIA</w:t>
    </w:r>
    <w:r w:rsidRPr="00012E77">
      <w:rPr>
        <w:rFonts w:hint="eastAsia"/>
        <w:sz w:val="14"/>
        <w:szCs w:val="14"/>
      </w:rPr>
      <w:t>Ł</w:t>
    </w:r>
    <w:r w:rsidRPr="00012E77">
      <w:rPr>
        <w:sz w:val="14"/>
        <w:szCs w:val="14"/>
      </w:rPr>
      <w:t>ANIE 3.3. E-PIONIER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E9A0FAC"/>
    <w:lvl w:ilvl="0">
      <w:start w:val="1"/>
      <w:numFmt w:val="decimal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D755A5"/>
    <w:multiLevelType w:val="multilevel"/>
    <w:tmpl w:val="D710440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103334DF"/>
    <w:multiLevelType w:val="multilevel"/>
    <w:tmpl w:val="A6D819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6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A3C50"/>
    <w:multiLevelType w:val="multilevel"/>
    <w:tmpl w:val="FA6A76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27F802F9"/>
    <w:multiLevelType w:val="hybridMultilevel"/>
    <w:tmpl w:val="69F4380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EC73520"/>
    <w:multiLevelType w:val="multilevel"/>
    <w:tmpl w:val="AC06CBD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0796A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2B56D16"/>
    <w:multiLevelType w:val="hybridMultilevel"/>
    <w:tmpl w:val="103C1082"/>
    <w:lvl w:ilvl="0" w:tplc="AD008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6702A4C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D2FF6"/>
    <w:multiLevelType w:val="multilevel"/>
    <w:tmpl w:val="673E35CA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5C5BE266"/>
    <w:multiLevelType w:val="multilevel"/>
    <w:tmpl w:val="F0CED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3D6C93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5" w15:restartNumberingAfterBreak="0">
    <w:nsid w:val="69BE7E41"/>
    <w:multiLevelType w:val="hybridMultilevel"/>
    <w:tmpl w:val="C1BCF304"/>
    <w:lvl w:ilvl="0" w:tplc="B038E49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9B758F"/>
    <w:multiLevelType w:val="hybridMultilevel"/>
    <w:tmpl w:val="3FDC5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B57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154B36"/>
    <w:multiLevelType w:val="multilevel"/>
    <w:tmpl w:val="04150025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292" w:hanging="1008"/>
      </w:pPr>
    </w:lvl>
    <w:lvl w:ilvl="5">
      <w:start w:val="1"/>
      <w:numFmt w:val="decimal"/>
      <w:lvlText w:val="%1.%2.%3.%4.%5.%6"/>
      <w:lvlJc w:val="left"/>
      <w:pPr>
        <w:ind w:left="1436" w:hanging="1152"/>
      </w:pPr>
    </w:lvl>
    <w:lvl w:ilvl="6">
      <w:start w:val="1"/>
      <w:numFmt w:val="decimal"/>
      <w:lvlText w:val="%1.%2.%3.%4.%5.%6.%7"/>
      <w:lvlJc w:val="left"/>
      <w:pPr>
        <w:ind w:left="1580" w:hanging="1296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1868" w:hanging="1584"/>
      </w:pPr>
    </w:lvl>
  </w:abstractNum>
  <w:abstractNum w:abstractNumId="29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1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08035">
    <w:abstractNumId w:val="20"/>
  </w:num>
  <w:num w:numId="2" w16cid:durableId="1623995381">
    <w:abstractNumId w:val="19"/>
  </w:num>
  <w:num w:numId="3" w16cid:durableId="1697464290">
    <w:abstractNumId w:val="13"/>
  </w:num>
  <w:num w:numId="4" w16cid:durableId="2046559487">
    <w:abstractNumId w:val="19"/>
  </w:num>
  <w:num w:numId="5" w16cid:durableId="1951232103">
    <w:abstractNumId w:val="15"/>
  </w:num>
  <w:num w:numId="6" w16cid:durableId="1120682655">
    <w:abstractNumId w:val="3"/>
  </w:num>
  <w:num w:numId="7" w16cid:durableId="1385637100">
    <w:abstractNumId w:val="22"/>
  </w:num>
  <w:num w:numId="8" w16cid:durableId="71124745">
    <w:abstractNumId w:val="21"/>
  </w:num>
  <w:num w:numId="9" w16cid:durableId="497889484">
    <w:abstractNumId w:val="24"/>
  </w:num>
  <w:num w:numId="10" w16cid:durableId="1017804870">
    <w:abstractNumId w:val="0"/>
  </w:num>
  <w:num w:numId="11" w16cid:durableId="1992559461">
    <w:abstractNumId w:val="6"/>
  </w:num>
  <w:num w:numId="12" w16cid:durableId="1248534487">
    <w:abstractNumId w:val="16"/>
  </w:num>
  <w:num w:numId="13" w16cid:durableId="373701131">
    <w:abstractNumId w:val="18"/>
  </w:num>
  <w:num w:numId="14" w16cid:durableId="985740296">
    <w:abstractNumId w:val="31"/>
  </w:num>
  <w:num w:numId="15" w16cid:durableId="1953971966">
    <w:abstractNumId w:val="1"/>
  </w:num>
  <w:num w:numId="16" w16cid:durableId="1634169690">
    <w:abstractNumId w:val="4"/>
  </w:num>
  <w:num w:numId="17" w16cid:durableId="831946169">
    <w:abstractNumId w:val="29"/>
  </w:num>
  <w:num w:numId="18" w16cid:durableId="1060713386">
    <w:abstractNumId w:val="30"/>
  </w:num>
  <w:num w:numId="19" w16cid:durableId="1713577344">
    <w:abstractNumId w:val="10"/>
  </w:num>
  <w:num w:numId="20" w16cid:durableId="1312976730">
    <w:abstractNumId w:val="14"/>
  </w:num>
  <w:num w:numId="21" w16cid:durableId="354574313">
    <w:abstractNumId w:val="5"/>
  </w:num>
  <w:num w:numId="22" w16cid:durableId="1964261113">
    <w:abstractNumId w:val="2"/>
  </w:num>
  <w:num w:numId="23" w16cid:durableId="766926713">
    <w:abstractNumId w:val="7"/>
  </w:num>
  <w:num w:numId="24" w16cid:durableId="2127506704">
    <w:abstractNumId w:val="28"/>
  </w:num>
  <w:num w:numId="25" w16cid:durableId="158011667">
    <w:abstractNumId w:val="17"/>
  </w:num>
  <w:num w:numId="26" w16cid:durableId="688797537">
    <w:abstractNumId w:val="11"/>
  </w:num>
  <w:num w:numId="27" w16cid:durableId="718434271">
    <w:abstractNumId w:val="25"/>
  </w:num>
  <w:num w:numId="28" w16cid:durableId="521817635">
    <w:abstractNumId w:val="23"/>
  </w:num>
  <w:num w:numId="29" w16cid:durableId="1057586030">
    <w:abstractNumId w:val="26"/>
  </w:num>
  <w:num w:numId="30" w16cid:durableId="430971714">
    <w:abstractNumId w:val="12"/>
  </w:num>
  <w:num w:numId="31" w16cid:durableId="1188905525">
    <w:abstractNumId w:val="8"/>
  </w:num>
  <w:num w:numId="32" w16cid:durableId="932250164">
    <w:abstractNumId w:val="9"/>
  </w:num>
  <w:num w:numId="33" w16cid:durableId="20240171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304E"/>
    <w:rsid w:val="0001117C"/>
    <w:rsid w:val="00012E77"/>
    <w:rsid w:val="00014F8A"/>
    <w:rsid w:val="00015CF7"/>
    <w:rsid w:val="00026A71"/>
    <w:rsid w:val="00031875"/>
    <w:rsid w:val="00032B71"/>
    <w:rsid w:val="00042C57"/>
    <w:rsid w:val="00055F1B"/>
    <w:rsid w:val="00057C80"/>
    <w:rsid w:val="00067005"/>
    <w:rsid w:val="00093C45"/>
    <w:rsid w:val="000A7534"/>
    <w:rsid w:val="000B4D29"/>
    <w:rsid w:val="000B7E63"/>
    <w:rsid w:val="000C2177"/>
    <w:rsid w:val="000E23C8"/>
    <w:rsid w:val="000F4184"/>
    <w:rsid w:val="000F7DC5"/>
    <w:rsid w:val="00103254"/>
    <w:rsid w:val="00131744"/>
    <w:rsid w:val="001342C4"/>
    <w:rsid w:val="00135F76"/>
    <w:rsid w:val="00136098"/>
    <w:rsid w:val="001375B6"/>
    <w:rsid w:val="001411C4"/>
    <w:rsid w:val="0014722D"/>
    <w:rsid w:val="001512BF"/>
    <w:rsid w:val="00155D85"/>
    <w:rsid w:val="001655FA"/>
    <w:rsid w:val="0017006B"/>
    <w:rsid w:val="00175541"/>
    <w:rsid w:val="00185A58"/>
    <w:rsid w:val="001B1951"/>
    <w:rsid w:val="001C746C"/>
    <w:rsid w:val="001D6618"/>
    <w:rsid w:val="001E08D8"/>
    <w:rsid w:val="001F2785"/>
    <w:rsid w:val="001F4D0D"/>
    <w:rsid w:val="00201F19"/>
    <w:rsid w:val="002126B1"/>
    <w:rsid w:val="00220342"/>
    <w:rsid w:val="00222F21"/>
    <w:rsid w:val="00225F46"/>
    <w:rsid w:val="00235D5D"/>
    <w:rsid w:val="00236245"/>
    <w:rsid w:val="002424D4"/>
    <w:rsid w:val="00247114"/>
    <w:rsid w:val="002A2A3A"/>
    <w:rsid w:val="002B6568"/>
    <w:rsid w:val="002C281C"/>
    <w:rsid w:val="002D3A6C"/>
    <w:rsid w:val="002E4237"/>
    <w:rsid w:val="002F0D94"/>
    <w:rsid w:val="002F690B"/>
    <w:rsid w:val="00300C46"/>
    <w:rsid w:val="003068A0"/>
    <w:rsid w:val="00313FF3"/>
    <w:rsid w:val="00325ABD"/>
    <w:rsid w:val="00325FE8"/>
    <w:rsid w:val="00332738"/>
    <w:rsid w:val="0033599D"/>
    <w:rsid w:val="00336E1C"/>
    <w:rsid w:val="00354859"/>
    <w:rsid w:val="00371339"/>
    <w:rsid w:val="00376683"/>
    <w:rsid w:val="00395291"/>
    <w:rsid w:val="003C39BC"/>
    <w:rsid w:val="003D58F3"/>
    <w:rsid w:val="003E53EB"/>
    <w:rsid w:val="004028F7"/>
    <w:rsid w:val="00407AC2"/>
    <w:rsid w:val="00410A7A"/>
    <w:rsid w:val="00412013"/>
    <w:rsid w:val="00414C3D"/>
    <w:rsid w:val="004370E9"/>
    <w:rsid w:val="0044286A"/>
    <w:rsid w:val="004463B2"/>
    <w:rsid w:val="00447BE3"/>
    <w:rsid w:val="0045773D"/>
    <w:rsid w:val="00464B82"/>
    <w:rsid w:val="00465F29"/>
    <w:rsid w:val="004669A2"/>
    <w:rsid w:val="00467828"/>
    <w:rsid w:val="004839E6"/>
    <w:rsid w:val="00492448"/>
    <w:rsid w:val="0049481A"/>
    <w:rsid w:val="004A59A5"/>
    <w:rsid w:val="004A66B5"/>
    <w:rsid w:val="004B5C61"/>
    <w:rsid w:val="004B727F"/>
    <w:rsid w:val="004D3F1E"/>
    <w:rsid w:val="004D4928"/>
    <w:rsid w:val="004E1709"/>
    <w:rsid w:val="004E4389"/>
    <w:rsid w:val="004F31CF"/>
    <w:rsid w:val="004F4654"/>
    <w:rsid w:val="004F60F8"/>
    <w:rsid w:val="004F7362"/>
    <w:rsid w:val="00505E0A"/>
    <w:rsid w:val="005075C2"/>
    <w:rsid w:val="00512E9E"/>
    <w:rsid w:val="00515413"/>
    <w:rsid w:val="00520CB5"/>
    <w:rsid w:val="00533406"/>
    <w:rsid w:val="00547840"/>
    <w:rsid w:val="00550D7E"/>
    <w:rsid w:val="00560185"/>
    <w:rsid w:val="00572A3C"/>
    <w:rsid w:val="005843DB"/>
    <w:rsid w:val="005A1E67"/>
    <w:rsid w:val="005A4DCF"/>
    <w:rsid w:val="005C046C"/>
    <w:rsid w:val="005C73CC"/>
    <w:rsid w:val="005D5332"/>
    <w:rsid w:val="006037E8"/>
    <w:rsid w:val="0062078C"/>
    <w:rsid w:val="00620D1D"/>
    <w:rsid w:val="00624DDB"/>
    <w:rsid w:val="00630437"/>
    <w:rsid w:val="00631401"/>
    <w:rsid w:val="00631967"/>
    <w:rsid w:val="00637D41"/>
    <w:rsid w:val="00643CD7"/>
    <w:rsid w:val="00650A3E"/>
    <w:rsid w:val="006510DA"/>
    <w:rsid w:val="00657535"/>
    <w:rsid w:val="00661040"/>
    <w:rsid w:val="0067102F"/>
    <w:rsid w:val="006761B2"/>
    <w:rsid w:val="006922C7"/>
    <w:rsid w:val="006976F6"/>
    <w:rsid w:val="006C2482"/>
    <w:rsid w:val="006C6914"/>
    <w:rsid w:val="006D0333"/>
    <w:rsid w:val="006D7993"/>
    <w:rsid w:val="006E0F6A"/>
    <w:rsid w:val="006E3D83"/>
    <w:rsid w:val="006F0FF4"/>
    <w:rsid w:val="006F3813"/>
    <w:rsid w:val="006F7CD9"/>
    <w:rsid w:val="007072F2"/>
    <w:rsid w:val="00716DD8"/>
    <w:rsid w:val="00720A7B"/>
    <w:rsid w:val="00731A80"/>
    <w:rsid w:val="00735601"/>
    <w:rsid w:val="00740A2C"/>
    <w:rsid w:val="007412C9"/>
    <w:rsid w:val="007416C9"/>
    <w:rsid w:val="007510A2"/>
    <w:rsid w:val="00752AB0"/>
    <w:rsid w:val="00754350"/>
    <w:rsid w:val="007561ED"/>
    <w:rsid w:val="00760E69"/>
    <w:rsid w:val="00762004"/>
    <w:rsid w:val="0077184F"/>
    <w:rsid w:val="00774516"/>
    <w:rsid w:val="0077452C"/>
    <w:rsid w:val="0077468B"/>
    <w:rsid w:val="007836C8"/>
    <w:rsid w:val="007A1DE9"/>
    <w:rsid w:val="007B10C6"/>
    <w:rsid w:val="007C7A84"/>
    <w:rsid w:val="007E4383"/>
    <w:rsid w:val="007F3B06"/>
    <w:rsid w:val="007F6171"/>
    <w:rsid w:val="00807093"/>
    <w:rsid w:val="0081049C"/>
    <w:rsid w:val="0082233D"/>
    <w:rsid w:val="0083150D"/>
    <w:rsid w:val="00834576"/>
    <w:rsid w:val="00837FFB"/>
    <w:rsid w:val="0084049E"/>
    <w:rsid w:val="00841DE4"/>
    <w:rsid w:val="008838E3"/>
    <w:rsid w:val="00887F80"/>
    <w:rsid w:val="00891559"/>
    <w:rsid w:val="008974E0"/>
    <w:rsid w:val="008A1E1A"/>
    <w:rsid w:val="008A3333"/>
    <w:rsid w:val="008B37B8"/>
    <w:rsid w:val="008C1BB6"/>
    <w:rsid w:val="008C3751"/>
    <w:rsid w:val="008C49D9"/>
    <w:rsid w:val="008D003D"/>
    <w:rsid w:val="008E3D0C"/>
    <w:rsid w:val="008E41F0"/>
    <w:rsid w:val="008F41F9"/>
    <w:rsid w:val="00907AFA"/>
    <w:rsid w:val="00912FA8"/>
    <w:rsid w:val="00925658"/>
    <w:rsid w:val="0093042E"/>
    <w:rsid w:val="0094069F"/>
    <w:rsid w:val="009419A3"/>
    <w:rsid w:val="009539AA"/>
    <w:rsid w:val="0099258A"/>
    <w:rsid w:val="0099574B"/>
    <w:rsid w:val="009A49FE"/>
    <w:rsid w:val="009B67AE"/>
    <w:rsid w:val="009E0727"/>
    <w:rsid w:val="009F440A"/>
    <w:rsid w:val="009F7B27"/>
    <w:rsid w:val="00A05166"/>
    <w:rsid w:val="00A41F00"/>
    <w:rsid w:val="00A43DE4"/>
    <w:rsid w:val="00A455D4"/>
    <w:rsid w:val="00A5262D"/>
    <w:rsid w:val="00A5688B"/>
    <w:rsid w:val="00A62F08"/>
    <w:rsid w:val="00A659B4"/>
    <w:rsid w:val="00A7360A"/>
    <w:rsid w:val="00A768EB"/>
    <w:rsid w:val="00A776EE"/>
    <w:rsid w:val="00A82FFE"/>
    <w:rsid w:val="00A862B7"/>
    <w:rsid w:val="00A92A52"/>
    <w:rsid w:val="00A92DDE"/>
    <w:rsid w:val="00A97FF6"/>
    <w:rsid w:val="00AB2BF7"/>
    <w:rsid w:val="00AB5C84"/>
    <w:rsid w:val="00AC53EE"/>
    <w:rsid w:val="00AD16E7"/>
    <w:rsid w:val="00AD43BD"/>
    <w:rsid w:val="00AD5866"/>
    <w:rsid w:val="00AE1BB0"/>
    <w:rsid w:val="00AE7C3C"/>
    <w:rsid w:val="00AF3216"/>
    <w:rsid w:val="00B236B8"/>
    <w:rsid w:val="00B25665"/>
    <w:rsid w:val="00B37E77"/>
    <w:rsid w:val="00B452A9"/>
    <w:rsid w:val="00B51A16"/>
    <w:rsid w:val="00B62165"/>
    <w:rsid w:val="00B70F85"/>
    <w:rsid w:val="00B818DD"/>
    <w:rsid w:val="00BA2C73"/>
    <w:rsid w:val="00BC7995"/>
    <w:rsid w:val="00BD51CE"/>
    <w:rsid w:val="00BD60F2"/>
    <w:rsid w:val="00BD6551"/>
    <w:rsid w:val="00BE5DFD"/>
    <w:rsid w:val="00BF0275"/>
    <w:rsid w:val="00BF12CB"/>
    <w:rsid w:val="00C048C6"/>
    <w:rsid w:val="00C1034E"/>
    <w:rsid w:val="00C23229"/>
    <w:rsid w:val="00C33086"/>
    <w:rsid w:val="00C355A1"/>
    <w:rsid w:val="00C36437"/>
    <w:rsid w:val="00C37C33"/>
    <w:rsid w:val="00C52BD5"/>
    <w:rsid w:val="00C61A86"/>
    <w:rsid w:val="00C673CE"/>
    <w:rsid w:val="00C73427"/>
    <w:rsid w:val="00C7677C"/>
    <w:rsid w:val="00C82F30"/>
    <w:rsid w:val="00C865ED"/>
    <w:rsid w:val="00CA0093"/>
    <w:rsid w:val="00CA6D60"/>
    <w:rsid w:val="00CB3CC1"/>
    <w:rsid w:val="00CC2B3A"/>
    <w:rsid w:val="00CC6CC2"/>
    <w:rsid w:val="00CD537E"/>
    <w:rsid w:val="00CE0432"/>
    <w:rsid w:val="00CE5D88"/>
    <w:rsid w:val="00CF7981"/>
    <w:rsid w:val="00D00572"/>
    <w:rsid w:val="00D0591D"/>
    <w:rsid w:val="00D10B8C"/>
    <w:rsid w:val="00D21D46"/>
    <w:rsid w:val="00D23296"/>
    <w:rsid w:val="00D334F1"/>
    <w:rsid w:val="00D36B87"/>
    <w:rsid w:val="00D37B40"/>
    <w:rsid w:val="00D5238B"/>
    <w:rsid w:val="00D56338"/>
    <w:rsid w:val="00D57684"/>
    <w:rsid w:val="00D70D60"/>
    <w:rsid w:val="00D715E5"/>
    <w:rsid w:val="00D736BB"/>
    <w:rsid w:val="00D763CD"/>
    <w:rsid w:val="00D773CC"/>
    <w:rsid w:val="00D84083"/>
    <w:rsid w:val="00D86263"/>
    <w:rsid w:val="00DC191D"/>
    <w:rsid w:val="00DC76D6"/>
    <w:rsid w:val="00DC79EE"/>
    <w:rsid w:val="00DD45DA"/>
    <w:rsid w:val="00DE325F"/>
    <w:rsid w:val="00DE7BD2"/>
    <w:rsid w:val="00DF7977"/>
    <w:rsid w:val="00E0329B"/>
    <w:rsid w:val="00E1027C"/>
    <w:rsid w:val="00E31705"/>
    <w:rsid w:val="00E35C3B"/>
    <w:rsid w:val="00E4185A"/>
    <w:rsid w:val="00E60E32"/>
    <w:rsid w:val="00E6129C"/>
    <w:rsid w:val="00E750A6"/>
    <w:rsid w:val="00E979CA"/>
    <w:rsid w:val="00EA4995"/>
    <w:rsid w:val="00EB5BA2"/>
    <w:rsid w:val="00EC2505"/>
    <w:rsid w:val="00ED7FAA"/>
    <w:rsid w:val="00EE23F3"/>
    <w:rsid w:val="00EE6F38"/>
    <w:rsid w:val="00EF0FBA"/>
    <w:rsid w:val="00EF7014"/>
    <w:rsid w:val="00EF7C40"/>
    <w:rsid w:val="00F14B99"/>
    <w:rsid w:val="00F3140F"/>
    <w:rsid w:val="00F576C8"/>
    <w:rsid w:val="00F66226"/>
    <w:rsid w:val="00F7111E"/>
    <w:rsid w:val="00F77796"/>
    <w:rsid w:val="00F82D7F"/>
    <w:rsid w:val="00FA7FB2"/>
    <w:rsid w:val="00FD4472"/>
    <w:rsid w:val="00FD6050"/>
    <w:rsid w:val="00FF4E3A"/>
    <w:rsid w:val="00FF6067"/>
    <w:rsid w:val="0192288A"/>
    <w:rsid w:val="01988E1D"/>
    <w:rsid w:val="02985544"/>
    <w:rsid w:val="02B50F80"/>
    <w:rsid w:val="02D10AA3"/>
    <w:rsid w:val="038915AA"/>
    <w:rsid w:val="03B8B017"/>
    <w:rsid w:val="0425851C"/>
    <w:rsid w:val="047C1B89"/>
    <w:rsid w:val="061AA851"/>
    <w:rsid w:val="064484C5"/>
    <w:rsid w:val="0A2492CF"/>
    <w:rsid w:val="0ACAAB7C"/>
    <w:rsid w:val="0B5B818D"/>
    <w:rsid w:val="0C063999"/>
    <w:rsid w:val="0CB91886"/>
    <w:rsid w:val="0F5648FF"/>
    <w:rsid w:val="0FEDAAC0"/>
    <w:rsid w:val="10236EBD"/>
    <w:rsid w:val="1067CE3E"/>
    <w:rsid w:val="10CFD817"/>
    <w:rsid w:val="1141E868"/>
    <w:rsid w:val="12FFB28D"/>
    <w:rsid w:val="132AF458"/>
    <w:rsid w:val="149FE2E5"/>
    <w:rsid w:val="1514CC80"/>
    <w:rsid w:val="156D9BCE"/>
    <w:rsid w:val="15BA0A72"/>
    <w:rsid w:val="16294B66"/>
    <w:rsid w:val="16EA8C56"/>
    <w:rsid w:val="172B52C9"/>
    <w:rsid w:val="17B34869"/>
    <w:rsid w:val="18ACCA52"/>
    <w:rsid w:val="19B68182"/>
    <w:rsid w:val="1AFE2CA3"/>
    <w:rsid w:val="1B7AFD2C"/>
    <w:rsid w:val="1B891475"/>
    <w:rsid w:val="1C99FD04"/>
    <w:rsid w:val="1D4430B1"/>
    <w:rsid w:val="1DA484A9"/>
    <w:rsid w:val="1E2BB000"/>
    <w:rsid w:val="1E3F847D"/>
    <w:rsid w:val="1F5F21FF"/>
    <w:rsid w:val="201D17E6"/>
    <w:rsid w:val="201F3C35"/>
    <w:rsid w:val="207708CC"/>
    <w:rsid w:val="20B91845"/>
    <w:rsid w:val="213E5B75"/>
    <w:rsid w:val="21EA3EB0"/>
    <w:rsid w:val="234B871F"/>
    <w:rsid w:val="23672B03"/>
    <w:rsid w:val="23873953"/>
    <w:rsid w:val="239096E5"/>
    <w:rsid w:val="2419186A"/>
    <w:rsid w:val="2502FB64"/>
    <w:rsid w:val="25367557"/>
    <w:rsid w:val="27B94BE4"/>
    <w:rsid w:val="287B5432"/>
    <w:rsid w:val="28A3CF2B"/>
    <w:rsid w:val="28C120B1"/>
    <w:rsid w:val="28FF8EEE"/>
    <w:rsid w:val="29A2BAF6"/>
    <w:rsid w:val="29FD3E1B"/>
    <w:rsid w:val="2A061625"/>
    <w:rsid w:val="2A441A9B"/>
    <w:rsid w:val="2B990E7C"/>
    <w:rsid w:val="2C30A44B"/>
    <w:rsid w:val="2C42D6BF"/>
    <w:rsid w:val="2D34DEDD"/>
    <w:rsid w:val="2DC295F9"/>
    <w:rsid w:val="2E53DEB5"/>
    <w:rsid w:val="2E750529"/>
    <w:rsid w:val="2F8C8C75"/>
    <w:rsid w:val="2FAADBDF"/>
    <w:rsid w:val="30400EE4"/>
    <w:rsid w:val="31C37EA7"/>
    <w:rsid w:val="32ABCAF6"/>
    <w:rsid w:val="336BA941"/>
    <w:rsid w:val="33C5682E"/>
    <w:rsid w:val="3447FFFE"/>
    <w:rsid w:val="3470AE39"/>
    <w:rsid w:val="349A7DA2"/>
    <w:rsid w:val="35867B5C"/>
    <w:rsid w:val="359439A7"/>
    <w:rsid w:val="35B47F81"/>
    <w:rsid w:val="376ECA7C"/>
    <w:rsid w:val="388F8B05"/>
    <w:rsid w:val="398280EE"/>
    <w:rsid w:val="3A5C7D30"/>
    <w:rsid w:val="3AE70414"/>
    <w:rsid w:val="3B1EB0C6"/>
    <w:rsid w:val="3B66D7CF"/>
    <w:rsid w:val="3C23C105"/>
    <w:rsid w:val="3C3B7D04"/>
    <w:rsid w:val="3C6E564B"/>
    <w:rsid w:val="3D01C0C2"/>
    <w:rsid w:val="3D558A7B"/>
    <w:rsid w:val="3EAE3429"/>
    <w:rsid w:val="40347234"/>
    <w:rsid w:val="40C3467A"/>
    <w:rsid w:val="438E985B"/>
    <w:rsid w:val="43B6165A"/>
    <w:rsid w:val="452C718C"/>
    <w:rsid w:val="45C65859"/>
    <w:rsid w:val="46DF7B26"/>
    <w:rsid w:val="47405D0D"/>
    <w:rsid w:val="4754CA48"/>
    <w:rsid w:val="47933F58"/>
    <w:rsid w:val="47CC7F83"/>
    <w:rsid w:val="48AE54C6"/>
    <w:rsid w:val="49D93834"/>
    <w:rsid w:val="4B08B4DD"/>
    <w:rsid w:val="4B4B0F72"/>
    <w:rsid w:val="4C9FF0A6"/>
    <w:rsid w:val="4CE6DFD3"/>
    <w:rsid w:val="4CED9E69"/>
    <w:rsid w:val="4DBEEA7A"/>
    <w:rsid w:val="4E3BC107"/>
    <w:rsid w:val="4F0AA5E8"/>
    <w:rsid w:val="4F1CDDD9"/>
    <w:rsid w:val="4F50A37A"/>
    <w:rsid w:val="4F5398E6"/>
    <w:rsid w:val="504C2027"/>
    <w:rsid w:val="508B8664"/>
    <w:rsid w:val="50A7963A"/>
    <w:rsid w:val="50E8AA9D"/>
    <w:rsid w:val="514F1B1B"/>
    <w:rsid w:val="530F322A"/>
    <w:rsid w:val="542580DE"/>
    <w:rsid w:val="561B2B9F"/>
    <w:rsid w:val="5680B4E4"/>
    <w:rsid w:val="56DC7693"/>
    <w:rsid w:val="5703DFB0"/>
    <w:rsid w:val="574278E1"/>
    <w:rsid w:val="57C3EC59"/>
    <w:rsid w:val="57F28266"/>
    <w:rsid w:val="58E806CD"/>
    <w:rsid w:val="59F854AA"/>
    <w:rsid w:val="5A46E417"/>
    <w:rsid w:val="5A6F0935"/>
    <w:rsid w:val="5AD1E998"/>
    <w:rsid w:val="5C6DB9F9"/>
    <w:rsid w:val="5F943535"/>
    <w:rsid w:val="60998255"/>
    <w:rsid w:val="61116FBE"/>
    <w:rsid w:val="61B6718F"/>
    <w:rsid w:val="61C2DB13"/>
    <w:rsid w:val="620601D8"/>
    <w:rsid w:val="63FFF08A"/>
    <w:rsid w:val="64D78F79"/>
    <w:rsid w:val="6527D3F9"/>
    <w:rsid w:val="661A8DC8"/>
    <w:rsid w:val="668948EC"/>
    <w:rsid w:val="66BCBC83"/>
    <w:rsid w:val="677E8079"/>
    <w:rsid w:val="67A64EC2"/>
    <w:rsid w:val="6838342B"/>
    <w:rsid w:val="69000CA7"/>
    <w:rsid w:val="69210F70"/>
    <w:rsid w:val="69D0A426"/>
    <w:rsid w:val="6A6F320E"/>
    <w:rsid w:val="6B04E7CB"/>
    <w:rsid w:val="6B687271"/>
    <w:rsid w:val="6B7306B3"/>
    <w:rsid w:val="6BB93651"/>
    <w:rsid w:val="6C158A43"/>
    <w:rsid w:val="6C1FFCFB"/>
    <w:rsid w:val="6D69C967"/>
    <w:rsid w:val="6D6FA947"/>
    <w:rsid w:val="6DC9AE33"/>
    <w:rsid w:val="7054E0D2"/>
    <w:rsid w:val="7094D851"/>
    <w:rsid w:val="70B8C7E3"/>
    <w:rsid w:val="713913CB"/>
    <w:rsid w:val="71F80741"/>
    <w:rsid w:val="72110765"/>
    <w:rsid w:val="72AEC959"/>
    <w:rsid w:val="7340FEB3"/>
    <w:rsid w:val="739ECDA6"/>
    <w:rsid w:val="73AFDB32"/>
    <w:rsid w:val="73D8A549"/>
    <w:rsid w:val="757AC515"/>
    <w:rsid w:val="75E8052D"/>
    <w:rsid w:val="76279D97"/>
    <w:rsid w:val="7686C39A"/>
    <w:rsid w:val="76C3674F"/>
    <w:rsid w:val="7767B724"/>
    <w:rsid w:val="7845A5EE"/>
    <w:rsid w:val="7A3E91B4"/>
    <w:rsid w:val="7C749687"/>
    <w:rsid w:val="7D35BE49"/>
    <w:rsid w:val="7DC6E2AE"/>
    <w:rsid w:val="7E0BD34D"/>
    <w:rsid w:val="7E4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CEB89500-1502-45AD-A0E5-F2EA65DD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5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8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uiPriority w:val="99"/>
    <w:semiHidden/>
    <w:unhideWhenUsed/>
    <w:rsid w:val="00032B7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072F2"/>
    <w:pPr>
      <w:suppressAutoHyphens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032B7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32B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332"/>
    <w:pPr>
      <w:suppressAutoHyphens w:val="0"/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5D533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ontentpasted0">
    <w:name w:val="contentpasted0"/>
    <w:basedOn w:val="Domylnaczcionkaakapitu"/>
    <w:rsid w:val="00D86263"/>
  </w:style>
  <w:style w:type="character" w:customStyle="1" w:styleId="ui-provider">
    <w:name w:val="ui-provider"/>
    <w:basedOn w:val="Domylnaczcionkaakapitu"/>
    <w:rsid w:val="00CC6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AA65F575338842A370235135E7C768" ma:contentTypeVersion="7" ma:contentTypeDescription="Utwórz nowy dokument." ma:contentTypeScope="" ma:versionID="000db06e1beb4300d4e0b661b3bea838">
  <xsd:schema xmlns:xsd="http://www.w3.org/2001/XMLSchema" xmlns:xs="http://www.w3.org/2001/XMLSchema" xmlns:p="http://schemas.microsoft.com/office/2006/metadata/properties" xmlns:ns3="261859c9-09ce-4b7f-a167-72fabaaed150" xmlns:ns4="36c61f99-7f00-43ab-a4ca-3849ed770daf" targetNamespace="http://schemas.microsoft.com/office/2006/metadata/properties" ma:root="true" ma:fieldsID="78ff6f9f4c073bb1942c8859e3baedd4" ns3:_="" ns4:_="">
    <xsd:import namespace="261859c9-09ce-4b7f-a167-72fabaaed150"/>
    <xsd:import namespace="36c61f99-7f00-43ab-a4ca-3849ed770da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859c9-09ce-4b7f-a167-72fabaaed15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61f99-7f00-43ab-a4ca-3849ed770da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1859c9-09ce-4b7f-a167-72fabaaed1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875EA-9F0B-4996-97A6-AB952CBE8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859c9-09ce-4b7f-a167-72fabaaed150"/>
    <ds:schemaRef ds:uri="36c61f99-7f00-43ab-a4ca-3849ed770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261859c9-09ce-4b7f-a167-72fabaaed150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NCBR_PapierFirmowy_Korespondencja_ogolny.dotx</Template>
  <TotalTime>1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Maja Hernik</cp:lastModifiedBy>
  <cp:revision>2</cp:revision>
  <cp:lastPrinted>2022-01-12T14:51:00Z</cp:lastPrinted>
  <dcterms:created xsi:type="dcterms:W3CDTF">2023-10-13T10:04:00Z</dcterms:created>
  <dcterms:modified xsi:type="dcterms:W3CDTF">2023-10-13T10:04:00Z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0x0101002DAA65F575338842A370235135E7C768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2023-10-13T10:04:11Z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a039128f-61d0-4256-9437-ee3880559ce9</vt:lpwstr>
  </property>
  <property fmtid="{D5CDD505-2E9C-101B-9397-08002B2CF9AE}" pid="10" name="MSIP_Label_46723740-be9a-4fd0-bd11-8f09a2f8d61a_ContentBits">
    <vt:lpwstr>2</vt:lpwstr>
  </property>
</Properties>
</file>