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AB894A6" w14:textId="4A96B827" w:rsidR="006B7C00" w:rsidRPr="005E5FB0" w:rsidRDefault="006B7C00" w:rsidP="006B7C0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znak:HŚ.9020.2.</w:t>
      </w:r>
      <w:r w:rsidR="004F3A57">
        <w:rPr>
          <w:rFonts w:ascii="Times New Roman" w:hAnsi="Times New Roman"/>
          <w:bCs/>
          <w:sz w:val="24"/>
          <w:szCs w:val="24"/>
        </w:rPr>
        <w:t>90</w:t>
      </w:r>
      <w:r w:rsidRPr="005E5FB0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5E5F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5E5FB0">
        <w:rPr>
          <w:rFonts w:ascii="Times New Roman" w:hAnsi="Times New Roman"/>
          <w:bCs/>
          <w:sz w:val="24"/>
          <w:szCs w:val="24"/>
        </w:rPr>
        <w:t xml:space="preserve">K        </w:t>
      </w:r>
      <w:r w:rsidRPr="005E5FB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4F3A57">
        <w:rPr>
          <w:rFonts w:ascii="Times New Roman" w:hAnsi="Times New Roman"/>
          <w:sz w:val="24"/>
          <w:szCs w:val="24"/>
        </w:rPr>
        <w:t>04</w:t>
      </w:r>
      <w:r w:rsidRPr="005E5FB0">
        <w:rPr>
          <w:rFonts w:ascii="Times New Roman" w:hAnsi="Times New Roman"/>
          <w:sz w:val="24"/>
          <w:szCs w:val="24"/>
        </w:rPr>
        <w:t xml:space="preserve"> </w:t>
      </w:r>
      <w:r w:rsidR="004F3A57">
        <w:rPr>
          <w:rFonts w:ascii="Times New Roman" w:hAnsi="Times New Roman"/>
          <w:sz w:val="24"/>
          <w:szCs w:val="24"/>
        </w:rPr>
        <w:t>czerwca</w:t>
      </w:r>
      <w:r w:rsidRPr="005E5FB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5E5FB0">
        <w:rPr>
          <w:rFonts w:ascii="Times New Roman" w:hAnsi="Times New Roman"/>
          <w:sz w:val="24"/>
          <w:szCs w:val="24"/>
        </w:rPr>
        <w:t xml:space="preserve"> r.</w:t>
      </w:r>
    </w:p>
    <w:p w14:paraId="362B5F46" w14:textId="08D23841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  <w:t xml:space="preserve">     </w:t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38F2D865" w14:textId="31F58B6A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ul. Reymonta 24</w:t>
      </w:r>
    </w:p>
    <w:p w14:paraId="57647DF8" w14:textId="6B57DF7B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96-127 Lipce Reymontowskie </w:t>
      </w:r>
    </w:p>
    <w:p w14:paraId="454186C8" w14:textId="42A874AF" w:rsidR="006B7C00" w:rsidRPr="006517D7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r.w sprawie jakości wody przeznaczonej do spożycia przez ludzi (Dz. U. z 2017 r. poz. 2294).</w:t>
      </w:r>
    </w:p>
    <w:p w14:paraId="7DDC91E0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D53BCF" w14:textId="77777777" w:rsidR="006B7C00" w:rsidRPr="005E5FB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3C642A5F" w14:textId="77777777" w:rsidR="006B7C00" w:rsidRPr="005E5FB0" w:rsidRDefault="006B7C00" w:rsidP="006B7C0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Lipce Reymontowskie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BA64DD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EBC50C5" w14:textId="7FEC0EE4" w:rsidR="006B7C00" w:rsidRDefault="006B7C00" w:rsidP="006B7C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4F3A57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4F3A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Lipce Reymontowskie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0" w:name="_Hlk110932779"/>
      <w:r>
        <w:rPr>
          <w:rFonts w:ascii="Times New Roman" w:hAnsi="Times New Roman"/>
          <w:sz w:val="24"/>
          <w:szCs w:val="24"/>
        </w:rPr>
        <w:t xml:space="preserve">u </w:t>
      </w:r>
      <w:r w:rsidR="004F3A57">
        <w:rPr>
          <w:rFonts w:ascii="Times New Roman" w:hAnsi="Times New Roman"/>
          <w:sz w:val="24"/>
          <w:szCs w:val="24"/>
        </w:rPr>
        <w:t>26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4F3A57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</w:t>
      </w:r>
      <w:r w:rsidR="004F3A57">
        <w:rPr>
          <w:rFonts w:ascii="Times New Roman" w:hAnsi="Times New Roman"/>
          <w:sz w:val="24"/>
          <w:szCs w:val="24"/>
        </w:rPr>
        <w:t>wyjścia na sieć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4F3A57">
        <w:rPr>
          <w:rFonts w:ascii="Times New Roman" w:hAnsi="Times New Roman"/>
          <w:sz w:val="24"/>
          <w:szCs w:val="24"/>
        </w:rPr>
        <w:t>stacji uzdatniania wody</w:t>
      </w:r>
      <w:r>
        <w:rPr>
          <w:rFonts w:ascii="Times New Roman" w:hAnsi="Times New Roman"/>
          <w:sz w:val="24"/>
          <w:szCs w:val="24"/>
        </w:rPr>
        <w:t xml:space="preserve"> w Lipcach Reymontowskich. </w:t>
      </w:r>
      <w:r w:rsidR="004F3A5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Raport z badań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4F3A57">
        <w:rPr>
          <w:rFonts w:ascii="Times New Roman" w:hAnsi="Times New Roman"/>
          <w:sz w:val="24"/>
          <w:szCs w:val="24"/>
        </w:rPr>
        <w:t>30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4F3A57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0"/>
      <w:r>
        <w:rPr>
          <w:rFonts w:ascii="Times New Roman" w:hAnsi="Times New Roman"/>
          <w:sz w:val="24"/>
          <w:szCs w:val="24"/>
        </w:rPr>
        <w:t xml:space="preserve"> nr </w:t>
      </w:r>
      <w:r w:rsidR="004F3A57">
        <w:rPr>
          <w:rFonts w:ascii="Times New Roman" w:hAnsi="Times New Roman"/>
          <w:sz w:val="24"/>
          <w:szCs w:val="24"/>
        </w:rPr>
        <w:t>43744</w:t>
      </w:r>
      <w:r>
        <w:rPr>
          <w:rFonts w:ascii="Times New Roman" w:hAnsi="Times New Roman"/>
          <w:sz w:val="24"/>
          <w:szCs w:val="24"/>
        </w:rPr>
        <w:t>/LB/2025.</w:t>
      </w:r>
    </w:p>
    <w:p w14:paraId="09737148" w14:textId="2636AB19" w:rsidR="006B7C00" w:rsidRPr="006517D7" w:rsidRDefault="006B7C00" w:rsidP="006B7C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4F3A57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2CCD9739" w14:textId="46010222" w:rsidR="006B7C00" w:rsidRPr="006517D7" w:rsidRDefault="006B7C00" w:rsidP="006B7C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Lipce Reymontowskie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</w:t>
      </w:r>
      <w:r w:rsidR="00007D8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do spożycia.  </w:t>
      </w:r>
    </w:p>
    <w:p w14:paraId="662F24CB" w14:textId="77777777" w:rsidR="006B7C00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A37DB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501A22D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1.adresat</w:t>
      </w:r>
    </w:p>
    <w:p w14:paraId="15B700F3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2.”CEWOKAN” Sp. z o.o.</w:t>
      </w:r>
    </w:p>
    <w:p w14:paraId="28AC2D44" w14:textId="77777777" w:rsidR="006B7C00" w:rsidRPr="00047C4C" w:rsidRDefault="006B7C00" w:rsidP="006B7C0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70514C03" w14:textId="77777777" w:rsidR="006B7C00" w:rsidRDefault="006B7C00" w:rsidP="006B7C00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4F3A57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07D8D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B0F9A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4F3A57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2BCB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1510"/>
    <w:rsid w:val="006A2F31"/>
    <w:rsid w:val="006A5A36"/>
    <w:rsid w:val="006B453D"/>
    <w:rsid w:val="006B7C00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57D7"/>
    <w:rsid w:val="009F61A5"/>
    <w:rsid w:val="009F771E"/>
    <w:rsid w:val="00A2046A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21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6</cp:revision>
  <cp:lastPrinted>2024-03-01T11:49:00Z</cp:lastPrinted>
  <dcterms:created xsi:type="dcterms:W3CDTF">2025-03-28T13:31:00Z</dcterms:created>
  <dcterms:modified xsi:type="dcterms:W3CDTF">2025-06-04T07:20:00Z</dcterms:modified>
</cp:coreProperties>
</file>