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261FE" w14:textId="77777777" w:rsidR="00B0068A" w:rsidRDefault="00B0068A" w:rsidP="00B0068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Umowa nr …………..</w:t>
      </w:r>
    </w:p>
    <w:p w14:paraId="1095FE6E" w14:textId="77777777" w:rsidR="00B0068A" w:rsidRDefault="00B0068A" w:rsidP="00B0068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654E7B6E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zawarta w dniu …………….. roku w Niesulowie przez</w:t>
      </w:r>
    </w:p>
    <w:p w14:paraId="0EE21104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Skarb Państwa Państwowe Gospodarstwo Leśne Lasy Państwowe</w:t>
      </w:r>
    </w:p>
    <w:p w14:paraId="11B38911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Nadleśnictwo Gidle z siedzibą w Niesulowie /adres: Niesulów 3, gm. 97-540 Gidle/,</w:t>
      </w:r>
    </w:p>
    <w:p w14:paraId="2F9E1703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posiadające NIP 5730108480, zwane dalej Zamawiającym reprezentowanym przez</w:t>
      </w:r>
    </w:p>
    <w:p w14:paraId="5EE58CA7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Nadleśniczego Adama Kowalczyka</w:t>
      </w:r>
    </w:p>
    <w:p w14:paraId="2751D636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</w:t>
      </w:r>
    </w:p>
    <w:p w14:paraId="09938C8B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…………………………………. posiadającą/ego NIP ………………. i REGON</w:t>
      </w:r>
    </w:p>
    <w:p w14:paraId="7C836970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……………., zwaną/ego dalej Wykonawcą reprezentowanym przez ……………………, </w:t>
      </w:r>
    </w:p>
    <w:p w14:paraId="5870EFB0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 następującej treści:</w:t>
      </w:r>
    </w:p>
    <w:p w14:paraId="7FA81278" w14:textId="77777777" w:rsidR="00B0068A" w:rsidRDefault="00B0068A" w:rsidP="00B0068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DD97622" w14:textId="77777777" w:rsidR="00B0068A" w:rsidRPr="00975F6D" w:rsidRDefault="00B0068A" w:rsidP="00B0068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§ 1.</w:t>
      </w:r>
    </w:p>
    <w:p w14:paraId="4A95EFF6" w14:textId="64C417C5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 xml:space="preserve">1. Wykonawca zobowiązuje się przenieść na Zamawiającego własność </w:t>
      </w:r>
      <w:r w:rsidR="00D66AB5">
        <w:rPr>
          <w:rFonts w:ascii="TimesNewRomanPSMT" w:hAnsi="TimesNewRomanPSMT" w:cs="TimesNewRomanPSMT"/>
        </w:rPr>
        <w:t>33</w:t>
      </w:r>
      <w:r w:rsidRPr="00975F6D">
        <w:rPr>
          <w:rFonts w:ascii="TimesNewRomanPSMT" w:hAnsi="TimesNewRomanPSMT" w:cs="TimesNewRomanPSMT"/>
        </w:rPr>
        <w:t>6,00  m³ (słownie:</w:t>
      </w:r>
    </w:p>
    <w:p w14:paraId="752382B6" w14:textId="77278C73" w:rsidR="00B0068A" w:rsidRPr="00975F6D" w:rsidRDefault="00D66AB5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trzystu trzydziestu</w:t>
      </w:r>
      <w:r w:rsidR="00B0068A" w:rsidRPr="00975F6D">
        <w:rPr>
          <w:rFonts w:ascii="TimesNewRomanPSMT" w:hAnsi="TimesNewRomanPSMT" w:cs="TimesNewRomanPSMT"/>
        </w:rPr>
        <w:t xml:space="preserve"> sześciu metrów sześciennych) substratu torfowego posiadającego</w:t>
      </w:r>
    </w:p>
    <w:p w14:paraId="6E5A71DB" w14:textId="10C2D663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 xml:space="preserve">właściwości określone w ust. </w:t>
      </w:r>
      <w:r w:rsidR="007E2C7E">
        <w:rPr>
          <w:rFonts w:ascii="TimesNewRomanPSMT" w:hAnsi="TimesNewRomanPSMT" w:cs="TimesNewRomanPSMT"/>
        </w:rPr>
        <w:t>6</w:t>
      </w:r>
      <w:r w:rsidRPr="00975F6D">
        <w:rPr>
          <w:rFonts w:ascii="TimesNewRomanPSMT" w:hAnsi="TimesNewRomanPSMT" w:cs="TimesNewRomanPSMT"/>
        </w:rPr>
        <w:t>. zwanego dalej torfem wraz z jego przewozem do</w:t>
      </w:r>
    </w:p>
    <w:p w14:paraId="1ECED493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prowadzonego przez Zamawiającego Gospodarstwa Szkółkarskiego w miejscowości Sowin i</w:t>
      </w:r>
    </w:p>
    <w:p w14:paraId="7FBDC22C" w14:textId="77777777" w:rsidR="00D32199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 xml:space="preserve">rozładowaniem. </w:t>
      </w:r>
    </w:p>
    <w:p w14:paraId="2DCF09B9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2. Wykonawca umowę będzie wykonywał w okresie od dnia zawarcia umowy do dnia 30</w:t>
      </w:r>
    </w:p>
    <w:p w14:paraId="7AB4BBDF" w14:textId="4344137C" w:rsidR="00B0068A" w:rsidRPr="00975F6D" w:rsidRDefault="00D66AB5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wrześni</w:t>
      </w:r>
      <w:r w:rsidR="00B0068A" w:rsidRPr="00975F6D">
        <w:rPr>
          <w:rFonts w:ascii="TimesNewRomanPSMT" w:hAnsi="TimesNewRomanPSMT" w:cs="TimesNewRomanPSMT"/>
        </w:rPr>
        <w:t>a 2026 roku.</w:t>
      </w:r>
    </w:p>
    <w:p w14:paraId="029846A9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3.Zamawiający zamówienia będzie składał drogą elektroniczną na adres e-mail: ……………… lub telefonicznie pod nr tel. …………………….. .</w:t>
      </w:r>
    </w:p>
    <w:p w14:paraId="26DB838F" w14:textId="3C49A68D" w:rsidR="00B0068A" w:rsidRPr="00975F6D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B0068A" w:rsidRPr="00975F6D">
        <w:rPr>
          <w:rFonts w:ascii="TimesNewRomanPSMT" w:hAnsi="TimesNewRomanPSMT" w:cs="TimesNewRomanPSMT"/>
        </w:rPr>
        <w:t>. Zamawiający będzie kwitował wydanie torfu na druku WZ</w:t>
      </w:r>
      <w:r w:rsidR="00706A9D">
        <w:rPr>
          <w:rFonts w:ascii="TimesNewRomanPSMT" w:hAnsi="TimesNewRomanPSMT" w:cs="TimesNewRomanPSMT"/>
        </w:rPr>
        <w:t>, wystawionym przez Wykonawcę</w:t>
      </w:r>
      <w:r w:rsidR="00B0068A" w:rsidRPr="00975F6D">
        <w:rPr>
          <w:rFonts w:ascii="TimesNewRomanPSMT" w:hAnsi="TimesNewRomanPSMT" w:cs="TimesNewRomanPSMT"/>
        </w:rPr>
        <w:t>, na którym muszą</w:t>
      </w:r>
      <w:r w:rsidR="00706A9D">
        <w:rPr>
          <w:rFonts w:ascii="TimesNewRomanPSMT" w:hAnsi="TimesNewRomanPSMT" w:cs="TimesNewRomanPSMT"/>
        </w:rPr>
        <w:t xml:space="preserve"> </w:t>
      </w:r>
      <w:r w:rsidR="00B0068A" w:rsidRPr="00975F6D">
        <w:rPr>
          <w:rFonts w:ascii="TimesNewRomanPSMT" w:hAnsi="TimesNewRomanPSMT" w:cs="TimesNewRomanPSMT"/>
        </w:rPr>
        <w:t>znaleźć informacje dotyczące ilości wydanego Zamawiającemu torfu.</w:t>
      </w:r>
    </w:p>
    <w:p w14:paraId="4E52C756" w14:textId="5FA169BE" w:rsidR="00B0068A" w:rsidRPr="00975F6D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="00B0068A" w:rsidRPr="00975F6D">
        <w:rPr>
          <w:rFonts w:ascii="TimesNewRomanPSMT" w:hAnsi="TimesNewRomanPSMT" w:cs="TimesNewRomanPSMT"/>
        </w:rPr>
        <w:t>. Strony będą rozliczały wykonanie przedmiotu umowy po odebraniu przez Zamawiającego</w:t>
      </w:r>
      <w:r w:rsidR="00D66AB5">
        <w:rPr>
          <w:rFonts w:ascii="TimesNewRomanPSMT" w:hAnsi="TimesNewRomanPSMT" w:cs="TimesNewRomanPSMT"/>
        </w:rPr>
        <w:t xml:space="preserve"> </w:t>
      </w:r>
      <w:r w:rsidR="00DA4C80">
        <w:rPr>
          <w:rFonts w:ascii="TimesNewRomanPSMT" w:hAnsi="TimesNewRomanPSMT" w:cs="TimesNewRomanPSMT"/>
        </w:rPr>
        <w:t xml:space="preserve">każdej z partii </w:t>
      </w:r>
      <w:r w:rsidR="00D66AB5">
        <w:rPr>
          <w:rFonts w:ascii="TimesNewRomanPSMT" w:hAnsi="TimesNewRomanPSMT" w:cs="TimesNewRomanPSMT"/>
        </w:rPr>
        <w:t>substratu</w:t>
      </w:r>
      <w:r w:rsidR="00B0068A" w:rsidRPr="00975F6D">
        <w:rPr>
          <w:rFonts w:ascii="TimesNewRomanPSMT" w:hAnsi="TimesNewRomanPSMT" w:cs="TimesNewRomanPSMT"/>
        </w:rPr>
        <w:t xml:space="preserve"> torf</w:t>
      </w:r>
      <w:r w:rsidR="00D66AB5">
        <w:rPr>
          <w:rFonts w:ascii="TimesNewRomanPSMT" w:hAnsi="TimesNewRomanPSMT" w:cs="TimesNewRomanPSMT"/>
        </w:rPr>
        <w:t>owego</w:t>
      </w:r>
      <w:r w:rsidR="00B0068A" w:rsidRPr="00975F6D">
        <w:rPr>
          <w:rFonts w:ascii="TimesNewRomanPSMT" w:hAnsi="TimesNewRomanPSMT" w:cs="TimesNewRomanPSMT"/>
        </w:rPr>
        <w:t>.</w:t>
      </w:r>
    </w:p>
    <w:p w14:paraId="58B61C89" w14:textId="5EC6BE61" w:rsidR="00B0068A" w:rsidRPr="00975F6D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</w:t>
      </w:r>
      <w:r w:rsidR="00B0068A" w:rsidRPr="00975F6D">
        <w:rPr>
          <w:rFonts w:ascii="TimesNewRomanPSMT" w:hAnsi="TimesNewRomanPSMT" w:cs="TimesNewRomanPSMT"/>
        </w:rPr>
        <w:t xml:space="preserve">. </w:t>
      </w:r>
      <w:r w:rsidR="00D66AB5">
        <w:rPr>
          <w:rFonts w:ascii="TimesNewRomanPSMT" w:hAnsi="TimesNewRomanPSMT" w:cs="TimesNewRomanPSMT"/>
        </w:rPr>
        <w:t>Substrat</w:t>
      </w:r>
      <w:r w:rsidR="00B0068A" w:rsidRPr="00975F6D">
        <w:rPr>
          <w:rFonts w:ascii="TimesNewRomanPSMT" w:hAnsi="TimesNewRomanPSMT" w:cs="TimesNewRomanPSMT"/>
        </w:rPr>
        <w:t xml:space="preserve"> ma:</w:t>
      </w:r>
    </w:p>
    <w:p w14:paraId="5D719BFE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a/ mieć właściwości:</w:t>
      </w:r>
    </w:p>
    <w:p w14:paraId="6A7A5283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Torf wysoki 0-7 mm 90%</w:t>
      </w:r>
    </w:p>
    <w:p w14:paraId="71BC535D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Perlit 10%</w:t>
      </w:r>
    </w:p>
    <w:p w14:paraId="60D70694" w14:textId="77777777" w:rsidR="00B0068A" w:rsidRPr="00975F6D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 w:rsidRPr="00975F6D">
        <w:rPr>
          <w:rFonts w:ascii="TimesNewRomanPSMT" w:hAnsi="TimesNewRomanPSMT" w:cs="TimesNewRomanPSMT"/>
        </w:rPr>
        <w:t>Fiba</w:t>
      </w:r>
      <w:proofErr w:type="spellEnd"/>
      <w:r w:rsidRPr="00975F6D">
        <w:rPr>
          <w:rFonts w:ascii="TimesNewRomanPSMT" w:hAnsi="TimesNewRomanPSMT" w:cs="TimesNewRomanPSMT"/>
        </w:rPr>
        <w:t xml:space="preserve"> </w:t>
      </w:r>
      <w:proofErr w:type="spellStart"/>
      <w:r w:rsidRPr="00975F6D">
        <w:rPr>
          <w:rFonts w:ascii="TimesNewRomanPSMT" w:hAnsi="TimesNewRomanPSMT" w:cs="TimesNewRomanPSMT"/>
        </w:rPr>
        <w:t>zorb</w:t>
      </w:r>
      <w:proofErr w:type="spellEnd"/>
      <w:r w:rsidRPr="00975F6D">
        <w:rPr>
          <w:rFonts w:ascii="TimesNewRomanPSMT" w:hAnsi="TimesNewRomanPSMT" w:cs="TimesNewRomanPSMT"/>
        </w:rPr>
        <w:t xml:space="preserve"> 100g/m³ </w:t>
      </w:r>
      <w:proofErr w:type="spellStart"/>
      <w:r w:rsidRPr="00975F6D">
        <w:rPr>
          <w:rFonts w:ascii="TimesNewRomanPSMT" w:hAnsi="TimesNewRomanPSMT" w:cs="TimesNewRomanPSMT"/>
        </w:rPr>
        <w:t>Ph</w:t>
      </w:r>
      <w:proofErr w:type="spellEnd"/>
      <w:r w:rsidRPr="00975F6D">
        <w:rPr>
          <w:rFonts w:ascii="TimesNewRomanPSMT" w:hAnsi="TimesNewRomanPSMT" w:cs="TimesNewRomanPSMT"/>
        </w:rPr>
        <w:t xml:space="preserve"> 4,5-5,5</w:t>
      </w:r>
    </w:p>
    <w:p w14:paraId="342435E8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Parametry torfu użytego do przygotowania substratu torfowego:</w:t>
      </w:r>
    </w:p>
    <w:p w14:paraId="6C34CC76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-torf wysoki o stopniu rozłożenia torfu wg van </w:t>
      </w:r>
      <w:proofErr w:type="spellStart"/>
      <w:r>
        <w:rPr>
          <w:rFonts w:ascii="TimesNewRomanPSMT" w:hAnsi="TimesNewRomanPSMT" w:cs="TimesNewRomanPSMT"/>
        </w:rPr>
        <w:t>Posta</w:t>
      </w:r>
      <w:proofErr w:type="spellEnd"/>
      <w:r>
        <w:rPr>
          <w:rFonts w:ascii="TimesNewRomanPSMT" w:hAnsi="TimesNewRomanPSMT" w:cs="TimesNewRomanPSMT"/>
        </w:rPr>
        <w:t xml:space="preserve"> H1-H3</w:t>
      </w:r>
    </w:p>
    <w:p w14:paraId="4094BA23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-zawartość materii organicznej 90-100%</w:t>
      </w:r>
    </w:p>
    <w:p w14:paraId="24B5A084" w14:textId="77777777" w:rsidR="00554DBB" w:rsidRDefault="00B0068A" w:rsidP="00706A9D">
      <w:pPr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-gęstość objętościowa 120-170 kg/m³</w:t>
      </w:r>
    </w:p>
    <w:p w14:paraId="66DBAC96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Substrat ma być spakowany w opakowania big bal zawierające od 5 do 6 m</w:t>
      </w:r>
      <w:r w:rsidRPr="007E2C7E">
        <w:rPr>
          <w:rFonts w:ascii="TimesNewRomanPSMT" w:hAnsi="TimesNewRomanPSMT" w:cs="TimesNewRomanPSMT"/>
          <w:vertAlign w:val="superscript"/>
        </w:rPr>
        <w:t>3</w:t>
      </w:r>
      <w:r>
        <w:rPr>
          <w:rFonts w:ascii="TimesNewRomanPSMT" w:hAnsi="TimesNewRomanPSMT" w:cs="TimesNewRomanPSMT"/>
        </w:rPr>
        <w:t xml:space="preserve"> substratu.</w:t>
      </w:r>
    </w:p>
    <w:p w14:paraId="1478DF05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Substrat ma znajdować się na palecie drewnianej o wymiarach nie przekraczających 110 cm</w:t>
      </w:r>
    </w:p>
    <w:p w14:paraId="7C108533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120 cm, max wysokość z paletą 230 cm (-/+ 5cm).</w:t>
      </w:r>
    </w:p>
    <w:p w14:paraId="20D2F32F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System pakowania substratu ma pozwalać na automatyczne skrawanie torfu w urządzeniu</w:t>
      </w:r>
    </w:p>
    <w:p w14:paraId="57C81D14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marki </w:t>
      </w:r>
      <w:proofErr w:type="spellStart"/>
      <w:r>
        <w:rPr>
          <w:rFonts w:ascii="TimesNewRomanPSMT" w:hAnsi="TimesNewRomanPSMT" w:cs="TimesNewRomanPSMT"/>
        </w:rPr>
        <w:t>Urbinati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code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Carbb</w:t>
      </w:r>
      <w:proofErr w:type="spellEnd"/>
      <w:r>
        <w:rPr>
          <w:rFonts w:ascii="TimesNewRomanPSMT" w:hAnsi="TimesNewRomanPSMT" w:cs="TimesNewRomanPSMT"/>
        </w:rPr>
        <w:t>-c z 2016 roku będącego własnością Zamawiającego</w:t>
      </w:r>
    </w:p>
    <w:p w14:paraId="33105B4A" w14:textId="77777777" w:rsidR="00B0068A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Niedopuszczalne:</w:t>
      </w:r>
    </w:p>
    <w:p w14:paraId="158AE341" w14:textId="77777777" w:rsidR="00D32199" w:rsidRDefault="00B0068A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-zawartość korzeni oraz innych zanieczyszczeń</w:t>
      </w:r>
    </w:p>
    <w:p w14:paraId="0C3CDF07" w14:textId="1CCB68F8" w:rsidR="00B0068A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</w:t>
      </w:r>
      <w:r w:rsidR="00D32199">
        <w:rPr>
          <w:rFonts w:ascii="TimesNewRomanPSMT" w:hAnsi="TimesNewRomanPSMT" w:cs="TimesNewRomanPSMT"/>
        </w:rPr>
        <w:t xml:space="preserve">. Zamawiający może sprawdzić jakość dostarczonego przez Wykonawcę </w:t>
      </w:r>
      <w:r w:rsidR="00142402">
        <w:rPr>
          <w:rFonts w:ascii="TimesNewRomanPSMT" w:hAnsi="TimesNewRomanPSMT" w:cs="TimesNewRomanPSMT"/>
        </w:rPr>
        <w:t>substratu</w:t>
      </w:r>
      <w:r w:rsidR="00D32199">
        <w:rPr>
          <w:rFonts w:ascii="TimesNewRomanPSMT" w:hAnsi="TimesNewRomanPSMT" w:cs="TimesNewRomanPSMT"/>
        </w:rPr>
        <w:t xml:space="preserve">, w szczególności w zakresie spełniania właściwości określonych w ust. </w:t>
      </w:r>
      <w:r>
        <w:rPr>
          <w:rFonts w:ascii="TimesNewRomanPSMT" w:hAnsi="TimesNewRomanPSMT" w:cs="TimesNewRomanPSMT"/>
        </w:rPr>
        <w:t>6</w:t>
      </w:r>
      <w:r w:rsidR="00D32199">
        <w:rPr>
          <w:rFonts w:ascii="TimesNewRomanPSMT" w:hAnsi="TimesNewRomanPSMT" w:cs="TimesNewRomanPSMT"/>
        </w:rPr>
        <w:t xml:space="preserve">. przez zlecenie przeprowadzenia badań przez wybrane przez siebie laboratorium. Pobór próbek do badań </w:t>
      </w:r>
      <w:r w:rsidR="00D32199">
        <w:rPr>
          <w:rFonts w:ascii="TimesNewRomanPSMT" w:hAnsi="TimesNewRomanPSMT" w:cs="TimesNewRomanPSMT"/>
        </w:rPr>
        <w:lastRenderedPageBreak/>
        <w:t xml:space="preserve">odbędzie się z udziałem </w:t>
      </w:r>
      <w:r w:rsidR="00554DBB">
        <w:rPr>
          <w:rFonts w:ascii="TimesNewRomanPSMT" w:hAnsi="TimesNewRomanPSMT" w:cs="TimesNewRomanPSMT"/>
        </w:rPr>
        <w:t>Wykona</w:t>
      </w:r>
      <w:r w:rsidR="00D32199">
        <w:rPr>
          <w:rFonts w:ascii="TimesNewRomanPSMT" w:hAnsi="TimesNewRomanPSMT" w:cs="TimesNewRomanPSMT"/>
        </w:rPr>
        <w:t xml:space="preserve">wcy, do pojemników dostarczonych przez </w:t>
      </w:r>
      <w:r w:rsidR="00554DBB">
        <w:rPr>
          <w:rFonts w:ascii="TimesNewRomanPSMT" w:hAnsi="TimesNewRomanPSMT" w:cs="TimesNewRomanPSMT"/>
        </w:rPr>
        <w:t>Wykona</w:t>
      </w:r>
      <w:r w:rsidR="00D32199">
        <w:rPr>
          <w:rFonts w:ascii="TimesNewRomanPSMT" w:hAnsi="TimesNewRomanPSMT" w:cs="TimesNewRomanPSMT"/>
        </w:rPr>
        <w:t xml:space="preserve">wcę i zabezpieczonych przez </w:t>
      </w:r>
      <w:r w:rsidR="00554DBB">
        <w:rPr>
          <w:rFonts w:ascii="TimesNewRomanPSMT" w:hAnsi="TimesNewRomanPSMT" w:cs="TimesNewRomanPSMT"/>
        </w:rPr>
        <w:t>Wykon</w:t>
      </w:r>
      <w:r w:rsidR="00D32199">
        <w:rPr>
          <w:rFonts w:ascii="TimesNewRomanPSMT" w:hAnsi="TimesNewRomanPSMT" w:cs="TimesNewRomanPSMT"/>
        </w:rPr>
        <w:t xml:space="preserve">awcę na czas transportu do laboratorium. </w:t>
      </w:r>
      <w:r w:rsidR="00554DBB">
        <w:rPr>
          <w:rFonts w:ascii="TimesNewRomanPSMT" w:hAnsi="TimesNewRomanPSMT" w:cs="TimesNewRomanPSMT"/>
        </w:rPr>
        <w:t>Wykona</w:t>
      </w:r>
      <w:r w:rsidR="00D32199">
        <w:rPr>
          <w:rFonts w:ascii="TimesNewRomanPSMT" w:hAnsi="TimesNewRomanPSMT" w:cs="TimesNewRomanPSMT"/>
        </w:rPr>
        <w:t xml:space="preserve">wca musi być przygotowany na możliwość pobrania próbek torfu do analizy podczas wydawania każdej partii </w:t>
      </w:r>
      <w:r w:rsidR="00142402">
        <w:rPr>
          <w:rFonts w:ascii="TimesNewRomanPSMT" w:hAnsi="TimesNewRomanPSMT" w:cs="TimesNewRomanPSMT"/>
        </w:rPr>
        <w:t>substrat</w:t>
      </w:r>
      <w:r w:rsidR="00D32199">
        <w:rPr>
          <w:rFonts w:ascii="TimesNewRomanPSMT" w:hAnsi="TimesNewRomanPSMT" w:cs="TimesNewRomanPSMT"/>
        </w:rPr>
        <w:t>u.</w:t>
      </w:r>
    </w:p>
    <w:p w14:paraId="1644BBAE" w14:textId="15BA8741" w:rsidR="00D32199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8</w:t>
      </w:r>
      <w:r w:rsidR="00D32199">
        <w:rPr>
          <w:rFonts w:ascii="TimesNewRomanPSMT" w:hAnsi="TimesNewRomanPSMT" w:cs="TimesNewRomanPSMT"/>
          <w:color w:val="000000"/>
        </w:rPr>
        <w:t xml:space="preserve">. Jeżeli badanie przeprowadzone przez laboratorium wykaże, że wydany przez </w:t>
      </w:r>
      <w:r w:rsidR="00554DBB">
        <w:rPr>
          <w:rFonts w:ascii="TimesNewRomanPSMT" w:hAnsi="TimesNewRomanPSMT" w:cs="TimesNewRomanPSMT"/>
          <w:color w:val="000000"/>
        </w:rPr>
        <w:t>Wykon</w:t>
      </w:r>
      <w:r w:rsidR="00D32199">
        <w:rPr>
          <w:rFonts w:ascii="TimesNewRomanPSMT" w:hAnsi="TimesNewRomanPSMT" w:cs="TimesNewRomanPSMT"/>
          <w:color w:val="000000"/>
        </w:rPr>
        <w:t>awcę</w:t>
      </w:r>
    </w:p>
    <w:p w14:paraId="65E0B529" w14:textId="5832C500" w:rsidR="00D32199" w:rsidRDefault="0014240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substrat</w:t>
      </w:r>
      <w:r w:rsidR="00D32199">
        <w:rPr>
          <w:rFonts w:ascii="TimesNewRomanPSMT" w:hAnsi="TimesNewRomanPSMT" w:cs="TimesNewRomanPSMT"/>
          <w:color w:val="000000"/>
        </w:rPr>
        <w:t xml:space="preserve"> nie ma właściwości określonych w ust. </w:t>
      </w:r>
      <w:r w:rsidR="007E2C7E">
        <w:rPr>
          <w:rFonts w:ascii="TimesNewRomanPSMT" w:hAnsi="TimesNewRomanPSMT" w:cs="TimesNewRomanPSMT"/>
          <w:color w:val="000000"/>
        </w:rPr>
        <w:t>6</w:t>
      </w:r>
      <w:r w:rsidR="00D32199">
        <w:rPr>
          <w:rFonts w:ascii="TimesNewRomanPSMT" w:hAnsi="TimesNewRomanPSMT" w:cs="TimesNewRomanPSMT"/>
          <w:color w:val="000000"/>
        </w:rPr>
        <w:t xml:space="preserve">., </w:t>
      </w:r>
      <w:r w:rsidR="00554DBB">
        <w:rPr>
          <w:rFonts w:ascii="TimesNewRomanPSMT" w:hAnsi="TimesNewRomanPSMT" w:cs="TimesNewRomanPSMT"/>
          <w:color w:val="000000"/>
        </w:rPr>
        <w:t>Wykon</w:t>
      </w:r>
      <w:r w:rsidR="00D32199">
        <w:rPr>
          <w:rFonts w:ascii="TimesNewRomanPSMT" w:hAnsi="TimesNewRomanPSMT" w:cs="TimesNewRomanPSMT"/>
          <w:color w:val="000000"/>
        </w:rPr>
        <w:t>awca będzie zobowiązany:</w:t>
      </w:r>
    </w:p>
    <w:p w14:paraId="7892D383" w14:textId="77777777" w:rsidR="00D32199" w:rsidRDefault="00D32199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a/ zapłacić, w tym zwrócić </w:t>
      </w:r>
      <w:r w:rsidR="00554DBB">
        <w:rPr>
          <w:rFonts w:ascii="TimesNewRomanPSMT" w:hAnsi="TimesNewRomanPSMT" w:cs="TimesNewRomanPSMT"/>
          <w:color w:val="000000"/>
        </w:rPr>
        <w:t>Zamawia</w:t>
      </w:r>
      <w:r>
        <w:rPr>
          <w:rFonts w:ascii="TimesNewRomanPSMT" w:hAnsi="TimesNewRomanPSMT" w:cs="TimesNewRomanPSMT"/>
          <w:color w:val="000000"/>
        </w:rPr>
        <w:t>jącemu poniesione przez niego wszystkie koszty badań,</w:t>
      </w:r>
    </w:p>
    <w:p w14:paraId="33C93ED4" w14:textId="77777777" w:rsidR="00D32199" w:rsidRDefault="00D32199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b/ w terminie do 3 dni roboczych, od daty poinformowania </w:t>
      </w:r>
      <w:r w:rsidR="00554DBB">
        <w:rPr>
          <w:rFonts w:ascii="TimesNewRomanPSMT" w:hAnsi="TimesNewRomanPSMT" w:cs="TimesNewRomanPSMT"/>
          <w:color w:val="000000"/>
        </w:rPr>
        <w:t>Wykon</w:t>
      </w:r>
      <w:r>
        <w:rPr>
          <w:rFonts w:ascii="TimesNewRomanPSMT" w:hAnsi="TimesNewRomanPSMT" w:cs="TimesNewRomanPSMT"/>
          <w:color w:val="000000"/>
        </w:rPr>
        <w:t>awcy drogą elektroniczną</w:t>
      </w:r>
    </w:p>
    <w:p w14:paraId="4A7C16C5" w14:textId="68F9FB9B" w:rsidR="00D32199" w:rsidRDefault="00D32199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na adres e-mail </w:t>
      </w:r>
      <w:r w:rsidRPr="00D32199">
        <w:rPr>
          <w:rFonts w:ascii="TimesNewRomanPSMT" w:hAnsi="TimesNewRomanPSMT" w:cs="TimesNewRomanPSMT"/>
        </w:rPr>
        <w:t xml:space="preserve">………………… lub </w:t>
      </w:r>
      <w:r>
        <w:rPr>
          <w:rFonts w:ascii="TimesNewRomanPSMT" w:hAnsi="TimesNewRomanPSMT" w:cs="TimesNewRomanPSMT"/>
          <w:color w:val="000000"/>
        </w:rPr>
        <w:t>telefonicznie pod nr tel. ……………… . o wynikach badań</w:t>
      </w:r>
      <w:r w:rsidR="00554DBB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odebrać na swój koszty od </w:t>
      </w:r>
      <w:r w:rsidR="00554DBB">
        <w:rPr>
          <w:rFonts w:ascii="TimesNewRomanPSMT" w:hAnsi="TimesNewRomanPSMT" w:cs="TimesNewRomanPSMT"/>
          <w:color w:val="000000"/>
        </w:rPr>
        <w:t>Zamawiaj</w:t>
      </w:r>
      <w:r>
        <w:rPr>
          <w:rFonts w:ascii="TimesNewRomanPSMT" w:hAnsi="TimesNewRomanPSMT" w:cs="TimesNewRomanPSMT"/>
          <w:color w:val="000000"/>
        </w:rPr>
        <w:t xml:space="preserve">ącego pozostałą dostarczoną przez </w:t>
      </w:r>
      <w:r w:rsidR="00554DBB">
        <w:rPr>
          <w:rFonts w:ascii="TimesNewRomanPSMT" w:hAnsi="TimesNewRomanPSMT" w:cs="TimesNewRomanPSMT"/>
          <w:color w:val="000000"/>
        </w:rPr>
        <w:t>Wykon</w:t>
      </w:r>
      <w:r>
        <w:rPr>
          <w:rFonts w:ascii="TimesNewRomanPSMT" w:hAnsi="TimesNewRomanPSMT" w:cs="TimesNewRomanPSMT"/>
          <w:color w:val="000000"/>
        </w:rPr>
        <w:t xml:space="preserve">awcę ilości </w:t>
      </w:r>
      <w:proofErr w:type="spellStart"/>
      <w:r w:rsidR="00142402">
        <w:rPr>
          <w:rFonts w:ascii="TimesNewRomanPSMT" w:hAnsi="TimesNewRomanPSMT" w:cs="TimesNewRomanPSMT"/>
          <w:color w:val="000000"/>
        </w:rPr>
        <w:t>substart</w:t>
      </w:r>
      <w:r>
        <w:rPr>
          <w:rFonts w:ascii="TimesNewRomanPSMT" w:hAnsi="TimesNewRomanPSMT" w:cs="TimesNewRomanPSMT"/>
          <w:color w:val="000000"/>
        </w:rPr>
        <w:t>u</w:t>
      </w:r>
      <w:proofErr w:type="spellEnd"/>
      <w:r>
        <w:rPr>
          <w:rFonts w:ascii="TimesNewRomanPSMT" w:hAnsi="TimesNewRomanPSMT" w:cs="TimesNewRomanPSMT"/>
          <w:color w:val="000000"/>
        </w:rPr>
        <w:t xml:space="preserve"> i</w:t>
      </w:r>
      <w:r w:rsidR="00554DBB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dostarczyć </w:t>
      </w:r>
      <w:r w:rsidR="00142402">
        <w:rPr>
          <w:rFonts w:ascii="TimesNewRomanPSMT" w:hAnsi="TimesNewRomanPSMT" w:cs="TimesNewRomanPSMT"/>
          <w:color w:val="000000"/>
        </w:rPr>
        <w:t>substrat</w:t>
      </w:r>
      <w:r>
        <w:rPr>
          <w:rFonts w:ascii="TimesNewRomanPSMT" w:hAnsi="TimesNewRomanPSMT" w:cs="TimesNewRomanPSMT"/>
          <w:color w:val="000000"/>
        </w:rPr>
        <w:t xml:space="preserve"> o właściwościach określonych w ust. </w:t>
      </w:r>
      <w:r w:rsidR="007E2C7E">
        <w:rPr>
          <w:rFonts w:ascii="TimesNewRomanPSMT" w:hAnsi="TimesNewRomanPSMT" w:cs="TimesNewRomanPSMT"/>
          <w:color w:val="000000"/>
        </w:rPr>
        <w:t>6</w:t>
      </w:r>
      <w:r>
        <w:rPr>
          <w:rFonts w:ascii="TimesNewRomanPSMT" w:hAnsi="TimesNewRomanPSMT" w:cs="TimesNewRomanPSMT"/>
          <w:color w:val="000000"/>
        </w:rPr>
        <w:t>.,</w:t>
      </w:r>
    </w:p>
    <w:p w14:paraId="15824F8C" w14:textId="77777777" w:rsidR="00D32199" w:rsidRDefault="00D32199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c/ wystawić fakturę korygującą,</w:t>
      </w:r>
    </w:p>
    <w:p w14:paraId="43326861" w14:textId="25FAEBD8" w:rsidR="00D32199" w:rsidRDefault="00D32199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d/ naprawić szkody wyrządzone Kupującemu na skutek dostarczenia </w:t>
      </w:r>
      <w:proofErr w:type="spellStart"/>
      <w:r w:rsidR="00142402">
        <w:rPr>
          <w:rFonts w:ascii="TimesNewRomanPSMT" w:hAnsi="TimesNewRomanPSMT" w:cs="TimesNewRomanPSMT"/>
          <w:color w:val="000000"/>
        </w:rPr>
        <w:t>substart</w:t>
      </w:r>
      <w:r>
        <w:rPr>
          <w:rFonts w:ascii="TimesNewRomanPSMT" w:hAnsi="TimesNewRomanPSMT" w:cs="TimesNewRomanPSMT"/>
          <w:color w:val="000000"/>
        </w:rPr>
        <w:t>u</w:t>
      </w:r>
      <w:proofErr w:type="spellEnd"/>
      <w:r>
        <w:rPr>
          <w:rFonts w:ascii="TimesNewRomanPSMT" w:hAnsi="TimesNewRomanPSMT" w:cs="TimesNewRomanPSMT"/>
          <w:color w:val="000000"/>
        </w:rPr>
        <w:t xml:space="preserve"> nie spełniającego</w:t>
      </w:r>
    </w:p>
    <w:p w14:paraId="7FDB25C1" w14:textId="77777777" w:rsidR="00D32199" w:rsidRDefault="00D32199" w:rsidP="00706A9D">
      <w:pPr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wymagań co do jego jakości.</w:t>
      </w:r>
    </w:p>
    <w:p w14:paraId="1544591F" w14:textId="4AABAFEE" w:rsidR="00554DBB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9</w:t>
      </w:r>
      <w:r w:rsidR="00554DBB">
        <w:rPr>
          <w:rFonts w:ascii="TimesNewRomanPSMT" w:hAnsi="TimesNewRomanPSMT" w:cs="TimesNewRomanPSMT"/>
        </w:rPr>
        <w:t xml:space="preserve">. W przypadku, jeżeli Wykonawca nie wykona obowiązków wskazanych w ust. </w:t>
      </w:r>
      <w:r>
        <w:rPr>
          <w:rFonts w:ascii="TimesNewRomanPSMT" w:hAnsi="TimesNewRomanPSMT" w:cs="TimesNewRomanPSMT"/>
        </w:rPr>
        <w:t>7</w:t>
      </w:r>
      <w:r w:rsidR="00554DBB">
        <w:rPr>
          <w:rFonts w:ascii="TimesNewRomanPSMT" w:hAnsi="TimesNewRomanPSMT" w:cs="TimesNewRomanPSMT"/>
        </w:rPr>
        <w:t>. lub</w:t>
      </w:r>
    </w:p>
    <w:p w14:paraId="7A1BC569" w14:textId="08C42B7B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ust. </w:t>
      </w:r>
      <w:r w:rsidR="007E2C7E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>., Zamawiający może świadczenia te wykonać na koszt Wykonawcy, bez upoważnienia</w:t>
      </w:r>
    </w:p>
    <w:p w14:paraId="16715478" w14:textId="77777777" w:rsidR="00554DBB" w:rsidRDefault="00554DBB" w:rsidP="00706A9D">
      <w:pPr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sądu.</w:t>
      </w:r>
    </w:p>
    <w:p w14:paraId="7973081B" w14:textId="5FA81C76" w:rsidR="00554DBB" w:rsidRPr="00975F6D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1</w:t>
      </w:r>
      <w:r w:rsidR="007E2C7E">
        <w:rPr>
          <w:rFonts w:ascii="TimesNewRomanPSMT" w:hAnsi="TimesNewRomanPSMT" w:cs="TimesNewRomanPSMT"/>
        </w:rPr>
        <w:t>0</w:t>
      </w:r>
      <w:r w:rsidRPr="00975F6D">
        <w:rPr>
          <w:rFonts w:ascii="TimesNewRomanPSMT" w:hAnsi="TimesNewRomanPSMT" w:cs="TimesNewRomanPSMT"/>
        </w:rPr>
        <w:t xml:space="preserve">. </w:t>
      </w:r>
      <w:r w:rsidR="00142402">
        <w:rPr>
          <w:rFonts w:ascii="TimesNewRomanPSMT" w:hAnsi="TimesNewRomanPSMT" w:cs="TimesNewRomanPSMT"/>
        </w:rPr>
        <w:t>Substrat</w:t>
      </w:r>
      <w:r w:rsidR="00142402" w:rsidRPr="00975F6D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>będący przedmiotem umowy, w rozumieniu przepisów ustawy z dnia 10 lipca 2007 r.</w:t>
      </w:r>
      <w:r w:rsidR="00142402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 xml:space="preserve">o nawozach i nawożeniu /tekst jednolity Dz.U. z </w:t>
      </w:r>
      <w:r w:rsidR="00CC77EB" w:rsidRPr="00975F6D">
        <w:rPr>
          <w:rFonts w:ascii="TimesNewRomanPSMT" w:hAnsi="TimesNewRomanPSMT" w:cs="TimesNewRomanPSMT"/>
        </w:rPr>
        <w:t>202</w:t>
      </w:r>
      <w:r w:rsidR="00CC77EB">
        <w:rPr>
          <w:rFonts w:ascii="TimesNewRomanPSMT" w:hAnsi="TimesNewRomanPSMT" w:cs="TimesNewRomanPSMT"/>
        </w:rPr>
        <w:t>4</w:t>
      </w:r>
      <w:r w:rsidR="00CC77EB" w:rsidRPr="00975F6D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 xml:space="preserve">r., poz. </w:t>
      </w:r>
      <w:r w:rsidR="00CC77EB">
        <w:rPr>
          <w:rFonts w:ascii="TimesNewRomanPSMT" w:hAnsi="TimesNewRomanPSMT" w:cs="TimesNewRomanPSMT"/>
        </w:rPr>
        <w:t>105</w:t>
      </w:r>
      <w:r w:rsidR="00CC77EB" w:rsidRPr="00975F6D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 xml:space="preserve">z </w:t>
      </w:r>
      <w:proofErr w:type="spellStart"/>
      <w:r w:rsidRPr="00975F6D">
        <w:rPr>
          <w:rFonts w:ascii="TimesNewRomanPSMT" w:hAnsi="TimesNewRomanPSMT" w:cs="TimesNewRomanPSMT"/>
        </w:rPr>
        <w:t>późn</w:t>
      </w:r>
      <w:proofErr w:type="spellEnd"/>
      <w:r w:rsidRPr="00975F6D">
        <w:rPr>
          <w:rFonts w:ascii="TimesNewRomanPSMT" w:hAnsi="TimesNewRomanPSMT" w:cs="TimesNewRomanPSMT"/>
        </w:rPr>
        <w:t>. zm./; art. 2. ust. 1.</w:t>
      </w:r>
    </w:p>
    <w:p w14:paraId="4D0ADD62" w14:textId="77777777" w:rsidR="00554DBB" w:rsidRPr="00975F6D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pkt 9/ jest podłożem do upraw i art. 2. ust. 1. pkt 10/ jest środkiem wspomagającym uprawę</w:t>
      </w:r>
    </w:p>
    <w:p w14:paraId="34DBCFE5" w14:textId="77777777" w:rsidR="00554DBB" w:rsidRPr="00975F6D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roślin. Wykonawca w czasie wykonywania przedmiotu niniejszej umowy jest zobowiązany</w:t>
      </w:r>
    </w:p>
    <w:p w14:paraId="6FC34F1E" w14:textId="7C345B96" w:rsidR="00554DBB" w:rsidRPr="00975F6D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 xml:space="preserve">posiadać dotyczącą wydawanego Zamawiającemu </w:t>
      </w:r>
      <w:r w:rsidR="00142402">
        <w:rPr>
          <w:rFonts w:ascii="TimesNewRomanPSMT" w:hAnsi="TimesNewRomanPSMT" w:cs="TimesNewRomanPSMT"/>
        </w:rPr>
        <w:t>substrat</w:t>
      </w:r>
      <w:r w:rsidRPr="00975F6D">
        <w:rPr>
          <w:rFonts w:ascii="TimesNewRomanPSMT" w:hAnsi="TimesNewRomanPSMT" w:cs="TimesNewRomanPSMT"/>
        </w:rPr>
        <w:t>u, decyzję o zezwoleniu na jego</w:t>
      </w:r>
    </w:p>
    <w:p w14:paraId="32BF2451" w14:textId="77777777" w:rsidR="00554DBB" w:rsidRPr="00975F6D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>wprowadzenie do obrotu zgodnie z przepisami ustawy z dnia 10 lipca 2007 r. o nawozach i</w:t>
      </w:r>
    </w:p>
    <w:p w14:paraId="69E0F8FC" w14:textId="50D51D00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75F6D">
        <w:rPr>
          <w:rFonts w:ascii="TimesNewRomanPSMT" w:hAnsi="TimesNewRomanPSMT" w:cs="TimesNewRomanPSMT"/>
        </w:rPr>
        <w:t xml:space="preserve">nawożeniu /tekst jednolity Dz.U. z </w:t>
      </w:r>
      <w:r w:rsidR="00CC77EB" w:rsidRPr="00975F6D">
        <w:rPr>
          <w:rFonts w:ascii="TimesNewRomanPSMT" w:hAnsi="TimesNewRomanPSMT" w:cs="TimesNewRomanPSMT"/>
        </w:rPr>
        <w:t>202</w:t>
      </w:r>
      <w:r w:rsidR="00CC77EB">
        <w:rPr>
          <w:rFonts w:ascii="TimesNewRomanPSMT" w:hAnsi="TimesNewRomanPSMT" w:cs="TimesNewRomanPSMT"/>
        </w:rPr>
        <w:t>4</w:t>
      </w:r>
      <w:r w:rsidR="00CC77EB" w:rsidRPr="00975F6D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 xml:space="preserve">r. poz. </w:t>
      </w:r>
      <w:r w:rsidR="00CC77EB">
        <w:rPr>
          <w:rFonts w:ascii="TimesNewRomanPSMT" w:hAnsi="TimesNewRomanPSMT" w:cs="TimesNewRomanPSMT"/>
        </w:rPr>
        <w:t>105</w:t>
      </w:r>
      <w:r w:rsidR="00CC77EB" w:rsidRPr="00975F6D">
        <w:rPr>
          <w:rFonts w:ascii="TimesNewRomanPSMT" w:hAnsi="TimesNewRomanPSMT" w:cs="TimesNewRomanPSMT"/>
        </w:rPr>
        <w:t xml:space="preserve"> </w:t>
      </w:r>
      <w:r w:rsidRPr="00975F6D">
        <w:rPr>
          <w:rFonts w:ascii="TimesNewRomanPSMT" w:hAnsi="TimesNewRomanPSMT" w:cs="TimesNewRomanPSMT"/>
        </w:rPr>
        <w:t xml:space="preserve">z </w:t>
      </w:r>
      <w:proofErr w:type="spellStart"/>
      <w:r w:rsidRPr="00975F6D">
        <w:rPr>
          <w:rFonts w:ascii="TimesNewRomanPSMT" w:hAnsi="TimesNewRomanPSMT" w:cs="TimesNewRomanPSMT"/>
        </w:rPr>
        <w:t>późn</w:t>
      </w:r>
      <w:proofErr w:type="spellEnd"/>
      <w:r w:rsidRPr="00975F6D">
        <w:rPr>
          <w:rFonts w:ascii="TimesNewRomanPSMT" w:hAnsi="TimesNewRomanPSMT" w:cs="TimesNewRomanPSMT"/>
        </w:rPr>
        <w:t>. zm./.</w:t>
      </w:r>
      <w:r>
        <w:rPr>
          <w:rFonts w:ascii="TimesNewRomanPSMT" w:hAnsi="TimesNewRomanPSMT" w:cs="TimesNewRomanPSMT"/>
        </w:rPr>
        <w:t xml:space="preserve"> Wykonawca jest</w:t>
      </w:r>
    </w:p>
    <w:p w14:paraId="76BCD946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zobowiązany do zawiadomienia Zamawiającego o zmianie lub cofnięciu w czasie wykonywania przedmiotu niniejszej umowy decyzji, o której mowa w zdaniu poprzednim.</w:t>
      </w:r>
    </w:p>
    <w:p w14:paraId="45E84AB1" w14:textId="77777777" w:rsidR="00554DBB" w:rsidRDefault="00554DBB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7B86304E" w14:textId="77777777" w:rsidR="00554DBB" w:rsidRDefault="00554DBB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554DBB">
        <w:rPr>
          <w:rFonts w:ascii="TimesNewRomanPSMT" w:hAnsi="TimesNewRomanPSMT" w:cs="TimesNewRomanPSMT"/>
        </w:rPr>
        <w:t>§ 2</w:t>
      </w:r>
    </w:p>
    <w:p w14:paraId="65F80F87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Zamawiający zobowiązuje się zapłacić Wykonawcy za 1 m³ /słownie: jeden metr sześcienny/</w:t>
      </w:r>
    </w:p>
    <w:p w14:paraId="78789D29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torfu wraz z jego dowozem i rozładowaniem ceny z podatkiem od towarów i usług w kwocie</w:t>
      </w:r>
    </w:p>
    <w:p w14:paraId="4632160B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…………. zł /słownie: …………………………………………………………./, w</w:t>
      </w:r>
    </w:p>
    <w:p w14:paraId="0A84906C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tym ceny bez podatku od towarów i usług w kwocie ………………………… zł /słownie: …………………………………………………./ i podatku od towarów i usług obliczonego według stawki ….. % w kwocie ………………….. zł /słownie: ………………………………./</w:t>
      </w:r>
    </w:p>
    <w:p w14:paraId="1AA52C58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Zamawiający z tytułu sprzedaży, dowozu i rozładowania torfu, poza zapłatą ceny nie będzie</w:t>
      </w:r>
    </w:p>
    <w:p w14:paraId="4DA2ECC8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zobowiązany do zapłaty na rzecz Wykonawcy innych świadczeń pieniężnych.</w:t>
      </w:r>
    </w:p>
    <w:p w14:paraId="26B0C7EC" w14:textId="573B3EB3" w:rsidR="00975F6D" w:rsidRDefault="00554DBB" w:rsidP="007E2C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Cena zostanie zapłacona przez </w:t>
      </w:r>
      <w:r w:rsidR="00E94732">
        <w:rPr>
          <w:rFonts w:ascii="TimesNewRomanPSMT" w:hAnsi="TimesNewRomanPSMT" w:cs="TimesNewRomanPSMT"/>
        </w:rPr>
        <w:t>Zamawiaj</w:t>
      </w:r>
      <w:r>
        <w:rPr>
          <w:rFonts w:ascii="TimesNewRomanPSMT" w:hAnsi="TimesNewRomanPSMT" w:cs="TimesNewRomanPSMT"/>
        </w:rPr>
        <w:t xml:space="preserve">ącego w terminie </w:t>
      </w:r>
      <w:r w:rsidR="00E94732">
        <w:rPr>
          <w:rFonts w:ascii="TimesNewRomanPSMT" w:hAnsi="TimesNewRomanPSMT" w:cs="TimesNewRomanPSMT"/>
        </w:rPr>
        <w:t>14</w:t>
      </w:r>
      <w:r>
        <w:rPr>
          <w:rFonts w:ascii="TimesNewRomanPSMT" w:hAnsi="TimesNewRomanPSMT" w:cs="TimesNewRomanPSMT"/>
        </w:rPr>
        <w:t xml:space="preserve"> dni od daty otrzymania dowodu</w:t>
      </w:r>
      <w:r w:rsidR="00E9473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księgowego sporządzonego przez </w:t>
      </w:r>
      <w:r w:rsidR="00E94732">
        <w:rPr>
          <w:rFonts w:ascii="TimesNewRomanPSMT" w:hAnsi="TimesNewRomanPSMT" w:cs="TimesNewRomanPSMT"/>
        </w:rPr>
        <w:t>Wykon</w:t>
      </w:r>
      <w:r>
        <w:rPr>
          <w:rFonts w:ascii="TimesNewRomanPSMT" w:hAnsi="TimesNewRomanPSMT" w:cs="TimesNewRomanPSMT"/>
        </w:rPr>
        <w:t xml:space="preserve">awcę po </w:t>
      </w:r>
      <w:r w:rsidR="00D66AB5">
        <w:rPr>
          <w:rFonts w:ascii="TimesNewRomanPSMT" w:hAnsi="TimesNewRomanPSMT" w:cs="TimesNewRomanPSMT"/>
        </w:rPr>
        <w:t>dostarczeniu</w:t>
      </w:r>
      <w:r w:rsidR="00DA4C80">
        <w:rPr>
          <w:rFonts w:ascii="TimesNewRomanPSMT" w:hAnsi="TimesNewRomanPSMT" w:cs="TimesNewRomanPSMT"/>
        </w:rPr>
        <w:t xml:space="preserve"> każdej z partii</w:t>
      </w:r>
      <w:bookmarkStart w:id="0" w:name="_GoBack"/>
      <w:bookmarkEnd w:id="0"/>
      <w:r w:rsidR="00D66AB5">
        <w:rPr>
          <w:rFonts w:ascii="TimesNewRomanPSMT" w:hAnsi="TimesNewRomanPSMT" w:cs="TimesNewRomanPSMT"/>
        </w:rPr>
        <w:t xml:space="preserve"> substratu</w:t>
      </w:r>
      <w:r>
        <w:rPr>
          <w:rFonts w:ascii="TimesNewRomanPSMT" w:hAnsi="TimesNewRomanPSMT" w:cs="TimesNewRomanPSMT"/>
        </w:rPr>
        <w:t>, to jest</w:t>
      </w:r>
      <w:r w:rsidR="00E9473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sprzedaży, dowozu i rozładunku</w:t>
      </w:r>
      <w:r w:rsidR="00D66AB5">
        <w:rPr>
          <w:rFonts w:ascii="TimesNewRomanPSMT" w:hAnsi="TimesNewRomanPSMT" w:cs="TimesNewRomanPSMT"/>
        </w:rPr>
        <w:t xml:space="preserve"> substratu</w:t>
      </w:r>
      <w:r>
        <w:rPr>
          <w:rFonts w:ascii="TimesNewRomanPSMT" w:hAnsi="TimesNewRomanPSMT" w:cs="TimesNewRomanPSMT"/>
        </w:rPr>
        <w:t xml:space="preserve"> torf</w:t>
      </w:r>
      <w:r w:rsidR="00D66AB5">
        <w:rPr>
          <w:rFonts w:ascii="TimesNewRomanPSMT" w:hAnsi="TimesNewRomanPSMT" w:cs="TimesNewRomanPSMT"/>
        </w:rPr>
        <w:t>owego</w:t>
      </w:r>
      <w:r>
        <w:rPr>
          <w:rFonts w:ascii="TimesNewRomanPSMT" w:hAnsi="TimesNewRomanPSMT" w:cs="TimesNewRomanPSMT"/>
        </w:rPr>
        <w:t xml:space="preserve">, zgodnie z § 1 . ust. </w:t>
      </w:r>
      <w:r w:rsidR="007E2C7E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>.,</w:t>
      </w:r>
    </w:p>
    <w:p w14:paraId="66F26CFE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 </w:t>
      </w:r>
      <w:r w:rsidR="00E94732">
        <w:rPr>
          <w:rFonts w:ascii="TimesNewRomanPSMT" w:hAnsi="TimesNewRomanPSMT" w:cs="TimesNewRomanPSMT"/>
        </w:rPr>
        <w:t>Zamawiaj</w:t>
      </w:r>
      <w:r>
        <w:rPr>
          <w:rFonts w:ascii="TimesNewRomanPSMT" w:hAnsi="TimesNewRomanPSMT" w:cs="TimesNewRomanPSMT"/>
        </w:rPr>
        <w:t xml:space="preserve">ący będzie zobowiązany do zapłaty na rzecz </w:t>
      </w:r>
      <w:r w:rsidR="00E94732">
        <w:rPr>
          <w:rFonts w:ascii="TimesNewRomanPSMT" w:hAnsi="TimesNewRomanPSMT" w:cs="TimesNewRomanPSMT"/>
        </w:rPr>
        <w:t>Wykon</w:t>
      </w:r>
      <w:r>
        <w:rPr>
          <w:rFonts w:ascii="TimesNewRomanPSMT" w:hAnsi="TimesNewRomanPSMT" w:cs="TimesNewRomanPSMT"/>
        </w:rPr>
        <w:t>awcy ceny za rzeczywiście</w:t>
      </w:r>
    </w:p>
    <w:p w14:paraId="7D4C3851" w14:textId="572525F5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odebraną ilość torfu obliczonej jako iloczyn ilości odebranego torfu i wskazanej </w:t>
      </w:r>
      <w:r w:rsidR="00E94732">
        <w:rPr>
          <w:rFonts w:ascii="TimesNewRomanPSMT" w:hAnsi="TimesNewRomanPSMT" w:cs="TimesNewRomanPSMT"/>
        </w:rPr>
        <w:t>wyżej</w:t>
      </w:r>
      <w:r>
        <w:rPr>
          <w:rFonts w:ascii="TimesNewRomanPSMT" w:hAnsi="TimesNewRomanPSMT" w:cs="TimesNewRomanPSMT"/>
        </w:rPr>
        <w:t xml:space="preserve"> ceny jedn</w:t>
      </w:r>
      <w:r w:rsidR="00142402">
        <w:rPr>
          <w:rFonts w:ascii="TimesNewRomanPSMT" w:hAnsi="TimesNewRomanPSMT" w:cs="TimesNewRomanPSMT"/>
        </w:rPr>
        <w:t>ostkow</w:t>
      </w:r>
      <w:r>
        <w:rPr>
          <w:rFonts w:ascii="TimesNewRomanPSMT" w:hAnsi="TimesNewRomanPSMT" w:cs="TimesNewRomanPSMT"/>
        </w:rPr>
        <w:t xml:space="preserve">ej </w:t>
      </w:r>
      <w:r w:rsidR="00142402">
        <w:rPr>
          <w:rFonts w:ascii="TimesNewRomanPSMT" w:hAnsi="TimesNewRomanPSMT" w:cs="TimesNewRomanPSMT"/>
        </w:rPr>
        <w:t xml:space="preserve"> za </w:t>
      </w:r>
      <w:r>
        <w:rPr>
          <w:rFonts w:ascii="TimesNewRomanPSMT" w:hAnsi="TimesNewRomanPSMT" w:cs="TimesNewRomanPSMT"/>
        </w:rPr>
        <w:t>ton</w:t>
      </w:r>
      <w:r w:rsidR="00142402">
        <w:rPr>
          <w:rFonts w:ascii="TimesNewRomanPSMT" w:hAnsi="TimesNewRomanPSMT" w:cs="TimesNewRomanPSMT"/>
        </w:rPr>
        <w:t>ę</w:t>
      </w:r>
      <w:r>
        <w:rPr>
          <w:rFonts w:ascii="TimesNewRomanPSMT" w:hAnsi="TimesNewRomanPSMT" w:cs="TimesNewRomanPSMT"/>
        </w:rPr>
        <w:t xml:space="preserve"> </w:t>
      </w:r>
      <w:r w:rsidR="00142402">
        <w:rPr>
          <w:rFonts w:ascii="TimesNewRomanPSMT" w:hAnsi="TimesNewRomanPSMT" w:cs="TimesNewRomanPSMT"/>
        </w:rPr>
        <w:t>substrat</w:t>
      </w:r>
      <w:r>
        <w:rPr>
          <w:rFonts w:ascii="TimesNewRomanPSMT" w:hAnsi="TimesNewRomanPSMT" w:cs="TimesNewRomanPSMT"/>
        </w:rPr>
        <w:t>u.</w:t>
      </w:r>
    </w:p>
    <w:p w14:paraId="701978C7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W przypadku zapłaty przelewem datą zapłaty będzie data obciążenia rachunku bankowego</w:t>
      </w:r>
    </w:p>
    <w:p w14:paraId="1C3B6627" w14:textId="77777777" w:rsidR="00554DBB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Zamawia</w:t>
      </w:r>
      <w:r w:rsidR="00554DBB">
        <w:rPr>
          <w:rFonts w:ascii="TimesNewRomanPSMT" w:hAnsi="TimesNewRomanPSMT" w:cs="TimesNewRomanPSMT"/>
        </w:rPr>
        <w:t>jącego.</w:t>
      </w:r>
    </w:p>
    <w:p w14:paraId="2DCAA363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</w:t>
      </w:r>
      <w:r w:rsidR="00E94732">
        <w:rPr>
          <w:rFonts w:ascii="TimesNewRomanPSMT" w:hAnsi="TimesNewRomanPSMT" w:cs="TimesNewRomanPSMT"/>
        </w:rPr>
        <w:t>Zamawia</w:t>
      </w:r>
      <w:r>
        <w:rPr>
          <w:rFonts w:ascii="TimesNewRomanPSMT" w:hAnsi="TimesNewRomanPSMT" w:cs="TimesNewRomanPSMT"/>
        </w:rPr>
        <w:t xml:space="preserve">jący zapłaci cenę przedmiotu umowy w terminie </w:t>
      </w:r>
      <w:r w:rsidR="00E94732">
        <w:rPr>
          <w:rFonts w:ascii="TimesNewRomanPSMT" w:hAnsi="TimesNewRomanPSMT" w:cs="TimesNewRomanPSMT"/>
        </w:rPr>
        <w:t>14</w:t>
      </w:r>
      <w:r>
        <w:rPr>
          <w:rFonts w:ascii="TimesNewRomanPSMT" w:hAnsi="TimesNewRomanPSMT" w:cs="TimesNewRomanPSMT"/>
        </w:rPr>
        <w:t xml:space="preserve"> dni od daty doręczenia faktury</w:t>
      </w:r>
    </w:p>
    <w:p w14:paraId="51EACFCD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przelewem na rachunek bankowy nr </w:t>
      </w:r>
      <w:r w:rsidR="00E94732">
        <w:rPr>
          <w:rFonts w:ascii="TimesNewRomanPSMT" w:hAnsi="TimesNewRomanPSMT" w:cs="TimesNewRomanPSMT"/>
        </w:rPr>
        <w:t>………………………………………..</w:t>
      </w:r>
    </w:p>
    <w:p w14:paraId="3832C636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7. </w:t>
      </w:r>
      <w:r w:rsidR="00E94732">
        <w:rPr>
          <w:rFonts w:ascii="TimesNewRomanPSMT" w:hAnsi="TimesNewRomanPSMT" w:cs="TimesNewRomanPSMT"/>
        </w:rPr>
        <w:t>Wykon</w:t>
      </w:r>
      <w:r>
        <w:rPr>
          <w:rFonts w:ascii="TimesNewRomanPSMT" w:hAnsi="TimesNewRomanPSMT" w:cs="TimesNewRomanPSMT"/>
        </w:rPr>
        <w:t>awca w dowodzie księgowym /fakturze/ będzie wskazywał jako właściwy do</w:t>
      </w:r>
    </w:p>
    <w:p w14:paraId="0EEADE30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zapłaty rachunek rozliczeniowy ujęty w wykazie prowadzonym przez Szefa Krajowej</w:t>
      </w:r>
    </w:p>
    <w:p w14:paraId="635A7F5F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Administracji Skarbowej. </w:t>
      </w:r>
      <w:r w:rsidR="00E94732">
        <w:rPr>
          <w:rFonts w:ascii="TimesNewRomanPSMT" w:hAnsi="TimesNewRomanPSMT" w:cs="TimesNewRomanPSMT"/>
        </w:rPr>
        <w:t>Zamawia</w:t>
      </w:r>
      <w:r>
        <w:rPr>
          <w:rFonts w:ascii="TimesNewRomanPSMT" w:hAnsi="TimesNewRomanPSMT" w:cs="TimesNewRomanPSMT"/>
        </w:rPr>
        <w:t>jący wynagrodzenie będzie płacił z zastosowaniem</w:t>
      </w:r>
    </w:p>
    <w:p w14:paraId="21D55899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mechanizmu podzielonej płatności, na wskazany przez </w:t>
      </w:r>
      <w:r w:rsidR="00E94732">
        <w:rPr>
          <w:rFonts w:ascii="TimesNewRomanPSMT" w:hAnsi="TimesNewRomanPSMT" w:cs="TimesNewRomanPSMT"/>
        </w:rPr>
        <w:t>Wykona</w:t>
      </w:r>
      <w:r>
        <w:rPr>
          <w:rFonts w:ascii="TimesNewRomanPSMT" w:hAnsi="TimesNewRomanPSMT" w:cs="TimesNewRomanPSMT"/>
        </w:rPr>
        <w:t xml:space="preserve">wcę w </w:t>
      </w:r>
      <w:r w:rsidR="00E94732">
        <w:rPr>
          <w:rFonts w:ascii="TimesNewRomanPSMT" w:hAnsi="TimesNewRomanPSMT" w:cs="TimesNewRomanPSMT"/>
        </w:rPr>
        <w:t>umowie</w:t>
      </w:r>
      <w:r>
        <w:rPr>
          <w:rFonts w:ascii="TimesNewRomanPSMT" w:hAnsi="TimesNewRomanPSMT" w:cs="TimesNewRomanPSMT"/>
        </w:rPr>
        <w:t xml:space="preserve"> i</w:t>
      </w:r>
    </w:p>
    <w:p w14:paraId="10B4AD71" w14:textId="77777777" w:rsidR="00554DBB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wykazie prowadzonym przez Szefa Krajowej Administracji Skarbowej rachunek</w:t>
      </w:r>
    </w:p>
    <w:p w14:paraId="7E6E82F1" w14:textId="77777777" w:rsidR="00E94732" w:rsidRDefault="00554DBB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rozliczeniowy. </w:t>
      </w:r>
    </w:p>
    <w:p w14:paraId="70A24EE9" w14:textId="77777777" w:rsidR="00975F6D" w:rsidRDefault="00975F6D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8. </w:t>
      </w:r>
      <w:r w:rsidRPr="00975F6D">
        <w:rPr>
          <w:rFonts w:ascii="TimesNewRomanPSMT" w:hAnsi="TimesNewRomanPSMT" w:cs="TimesNewRomanPSMT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  <w:r>
        <w:rPr>
          <w:rFonts w:ascii="TimesNewRomanPSMT" w:hAnsi="TimesNewRomanPSMT" w:cs="TimesNewRomanPSMT"/>
        </w:rPr>
        <w:t>.</w:t>
      </w:r>
    </w:p>
    <w:p w14:paraId="1DBA281F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09A20143" w14:textId="77777777" w:rsidR="00E94732" w:rsidRDefault="00E94732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E94732">
        <w:rPr>
          <w:rFonts w:ascii="TimesNewRomanPSMT" w:hAnsi="TimesNewRomanPSMT" w:cs="TimesNewRomanPSMT"/>
        </w:rPr>
        <w:t>§ 3.</w:t>
      </w:r>
    </w:p>
    <w:p w14:paraId="27170C35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Wykonawca o wszelkich okolicznościach, które mogą przeszkodzić w prawidłowym</w:t>
      </w:r>
    </w:p>
    <w:p w14:paraId="3A3C0ED1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wykonaniu umowy niezwłocznie zawiadomi Zamawiającego, pod rygorem nieważności w formie pisemnej.</w:t>
      </w:r>
    </w:p>
    <w:p w14:paraId="2D113F4B" w14:textId="548711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Zamawiający </w:t>
      </w:r>
      <w:r w:rsidR="00E22660">
        <w:rPr>
          <w:rFonts w:ascii="TimesNewRomanPSMT" w:hAnsi="TimesNewRomanPSMT" w:cs="TimesNewRomanPSMT"/>
        </w:rPr>
        <w:t xml:space="preserve">do 30 </w:t>
      </w:r>
      <w:r w:rsidR="00142402">
        <w:rPr>
          <w:rFonts w:ascii="TimesNewRomanPSMT" w:hAnsi="TimesNewRomanPSMT" w:cs="TimesNewRomanPSMT"/>
        </w:rPr>
        <w:t>września</w:t>
      </w:r>
      <w:r w:rsidR="00E22660">
        <w:rPr>
          <w:rFonts w:ascii="TimesNewRomanPSMT" w:hAnsi="TimesNewRomanPSMT" w:cs="TimesNewRomanPSMT"/>
        </w:rPr>
        <w:t xml:space="preserve"> 2026 r. </w:t>
      </w:r>
      <w:r>
        <w:rPr>
          <w:rFonts w:ascii="TimesNewRomanPSMT" w:hAnsi="TimesNewRomanPSMT" w:cs="TimesNewRomanPSMT"/>
        </w:rPr>
        <w:t>będzie mógł odstąpić od umowy bez wyznaczania terminu dodatkowego, w</w:t>
      </w:r>
    </w:p>
    <w:p w14:paraId="09B5F225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przypadku:</w:t>
      </w:r>
    </w:p>
    <w:p w14:paraId="24173D60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a/ zwłoki przez Wykonawcę rozpoczęcia wykonywania umowy,</w:t>
      </w:r>
    </w:p>
    <w:p w14:paraId="2A9A4DBD" w14:textId="08281EC5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b/ niewykonania jej w rozmiarach i </w:t>
      </w:r>
      <w:r w:rsidR="00E22660">
        <w:rPr>
          <w:rFonts w:ascii="TimesNewRomanPSMT" w:hAnsi="TimesNewRomanPSMT" w:cs="TimesNewRomanPSMT"/>
        </w:rPr>
        <w:t xml:space="preserve">terminie </w:t>
      </w:r>
      <w:r>
        <w:rPr>
          <w:rFonts w:ascii="TimesNewRomanPSMT" w:hAnsi="TimesNewRomanPSMT" w:cs="TimesNewRomanPSMT"/>
        </w:rPr>
        <w:t xml:space="preserve">określonym w </w:t>
      </w:r>
      <w:r w:rsidR="00E22660">
        <w:rPr>
          <w:rFonts w:ascii="TimesNewRomanPSMT" w:hAnsi="TimesNewRomanPSMT" w:cs="TimesNewRomanPSMT"/>
        </w:rPr>
        <w:t xml:space="preserve"> § 1. ust. 1.,</w:t>
      </w:r>
    </w:p>
    <w:p w14:paraId="7CA51889" w14:textId="49A168B7" w:rsidR="00E94732" w:rsidRDefault="00E22660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</w:p>
    <w:p w14:paraId="64AB278B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c/ wykonywania umowy przez Wykonawcę z naruszeniem bezwzględnie obowiązujących</w:t>
      </w:r>
    </w:p>
    <w:p w14:paraId="1518EF5E" w14:textId="77777777" w:rsidR="00E94732" w:rsidRPr="00554DBB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przepisów prawa.</w:t>
      </w:r>
    </w:p>
    <w:p w14:paraId="78A3A3E4" w14:textId="77777777" w:rsidR="00E94732" w:rsidRDefault="00E94732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Wykonawca w przypadku:</w:t>
      </w:r>
    </w:p>
    <w:p w14:paraId="5B898E43" w14:textId="51674C2D" w:rsidR="00554DBB" w:rsidRDefault="00E94732" w:rsidP="005D73F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a/ </w:t>
      </w:r>
      <w:r w:rsidR="005D73FF">
        <w:rPr>
          <w:rFonts w:ascii="TimesNewRomanPSMT" w:hAnsi="TimesNewRomanPSMT" w:cs="TimesNewRomanPSMT"/>
        </w:rPr>
        <w:t xml:space="preserve">niewykonania </w:t>
      </w:r>
      <w:r>
        <w:rPr>
          <w:rFonts w:ascii="TimesNewRomanPSMT" w:hAnsi="TimesNewRomanPSMT" w:cs="TimesNewRomanPSMT"/>
        </w:rPr>
        <w:t xml:space="preserve">umowy zapłaci Zamawiającemu karę umowną w </w:t>
      </w:r>
      <w:r w:rsidR="005D73FF">
        <w:rPr>
          <w:rFonts w:ascii="TimesNewRomanPSMT" w:hAnsi="TimesNewRomanPSMT" w:cs="TimesNewRomanPSMT"/>
        </w:rPr>
        <w:t>wysokości</w:t>
      </w:r>
      <w:r>
        <w:rPr>
          <w:rFonts w:ascii="TimesNewRomanPSMT" w:hAnsi="TimesNewRomanPSMT" w:cs="TimesNewRomanPSMT"/>
        </w:rPr>
        <w:t xml:space="preserve"> 10% /słownie:</w:t>
      </w:r>
      <w:r w:rsidR="00485D86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dziesięć procent/ </w:t>
      </w:r>
      <w:r w:rsidR="005D73FF">
        <w:rPr>
          <w:rFonts w:ascii="TimesNewRomanPSMT" w:hAnsi="TimesNewRomanPSMT" w:cs="TimesNewRomanPSMT"/>
        </w:rPr>
        <w:t>wynagrodzenia brutto</w:t>
      </w:r>
      <w:r>
        <w:rPr>
          <w:rFonts w:ascii="TimesNewRomanPSMT" w:hAnsi="TimesNewRomanPSMT" w:cs="TimesNewRomanPSMT"/>
        </w:rPr>
        <w:t xml:space="preserve">, </w:t>
      </w:r>
      <w:r w:rsidR="005D73FF">
        <w:rPr>
          <w:rFonts w:ascii="TimesNewRomanPSMT" w:hAnsi="TimesNewRomanPSMT" w:cs="TimesNewRomanPSMT"/>
        </w:rPr>
        <w:t xml:space="preserve"> </w:t>
      </w:r>
    </w:p>
    <w:p w14:paraId="47239202" w14:textId="50D89CDA" w:rsidR="00485D86" w:rsidRPr="00485D86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485D86" w:rsidRPr="00485D86">
        <w:rPr>
          <w:rFonts w:ascii="TimesNewRomanPSMT" w:hAnsi="TimesNewRomanPSMT" w:cs="TimesNewRomanPSMT"/>
        </w:rPr>
        <w:t xml:space="preserve">. </w:t>
      </w:r>
      <w:r w:rsidR="00485D86">
        <w:rPr>
          <w:rFonts w:ascii="TimesNewRomanPSMT" w:hAnsi="TimesNewRomanPSMT" w:cs="TimesNewRomanPSMT"/>
        </w:rPr>
        <w:t>Zamawia</w:t>
      </w:r>
      <w:r w:rsidR="00485D86" w:rsidRPr="00485D86">
        <w:rPr>
          <w:rFonts w:ascii="TimesNewRomanPSMT" w:hAnsi="TimesNewRomanPSMT" w:cs="TimesNewRomanPSMT"/>
        </w:rPr>
        <w:t>jący w każdym przypadku niewykonania lub nienależytego wykonania umowy przez</w:t>
      </w:r>
      <w:r w:rsidR="00485D86">
        <w:rPr>
          <w:rFonts w:ascii="TimesNewRomanPSMT" w:hAnsi="TimesNewRomanPSMT" w:cs="TimesNewRomanPSMT"/>
        </w:rPr>
        <w:t xml:space="preserve"> Wykon</w:t>
      </w:r>
      <w:r w:rsidR="00485D86" w:rsidRPr="00485D86">
        <w:rPr>
          <w:rFonts w:ascii="TimesNewRomanPSMT" w:hAnsi="TimesNewRomanPSMT" w:cs="TimesNewRomanPSMT"/>
        </w:rPr>
        <w:t>awcę może żądać odszkodowania przenoszącego wysokość zastrzeżonej kary</w:t>
      </w:r>
    </w:p>
    <w:p w14:paraId="3AA51F42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umownej.</w:t>
      </w:r>
    </w:p>
    <w:p w14:paraId="53C8DBA3" w14:textId="20876400" w:rsidR="00485D86" w:rsidRPr="00485D86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="00485D86" w:rsidRPr="00485D86">
        <w:rPr>
          <w:rFonts w:ascii="TimesNewRomanPSMT" w:hAnsi="TimesNewRomanPSMT" w:cs="TimesNewRomanPSMT"/>
        </w:rPr>
        <w:t xml:space="preserve">. Maksymalna łączna wysokość kar umownych jaka może jaka może zastosować </w:t>
      </w:r>
      <w:r w:rsidR="00485D86">
        <w:rPr>
          <w:rFonts w:ascii="TimesNewRomanPSMT" w:hAnsi="TimesNewRomanPSMT" w:cs="TimesNewRomanPSMT"/>
        </w:rPr>
        <w:t>Zamawia</w:t>
      </w:r>
      <w:r w:rsidR="00485D86" w:rsidRPr="00485D86">
        <w:rPr>
          <w:rFonts w:ascii="TimesNewRomanPSMT" w:hAnsi="TimesNewRomanPSMT" w:cs="TimesNewRomanPSMT"/>
        </w:rPr>
        <w:t>jący</w:t>
      </w:r>
    </w:p>
    <w:p w14:paraId="5B9ED335" w14:textId="26670258" w:rsid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 xml:space="preserve">wynosi 20% wynagrodzenia brutto </w:t>
      </w:r>
      <w:r w:rsidR="005D73F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</w:t>
      </w:r>
    </w:p>
    <w:p w14:paraId="0D23E77F" w14:textId="4598D895" w:rsidR="005D73FF" w:rsidRDefault="007E2C7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</w:t>
      </w:r>
      <w:r w:rsidR="005D73FF">
        <w:rPr>
          <w:rFonts w:ascii="TimesNewRomanPSMT" w:hAnsi="TimesNewRomanPSMT" w:cs="TimesNewRomanPSMT"/>
        </w:rPr>
        <w:t>. Wykonawca wyraża zgodę na potrącenie kar umownych z przysługującego mu wynagrodzenia</w:t>
      </w:r>
    </w:p>
    <w:p w14:paraId="77196DAB" w14:textId="77777777" w:rsid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5913C06" w14:textId="77777777" w:rsidR="00485D86" w:rsidRDefault="00485D86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§ 4.</w:t>
      </w:r>
    </w:p>
    <w:p w14:paraId="4FB8723E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 xml:space="preserve">1. </w:t>
      </w:r>
      <w:r>
        <w:rPr>
          <w:rFonts w:ascii="TimesNewRomanPSMT" w:hAnsi="TimesNewRomanPSMT" w:cs="TimesNewRomanPSMT"/>
        </w:rPr>
        <w:t>Wykon</w:t>
      </w:r>
      <w:r w:rsidRPr="00485D86">
        <w:rPr>
          <w:rFonts w:ascii="TimesNewRomanPSMT" w:hAnsi="TimesNewRomanPSMT" w:cs="TimesNewRomanPSMT"/>
        </w:rPr>
        <w:t>awca nie może praw określonych niniejszą umową przenieść na osoby trzecie bez</w:t>
      </w:r>
    </w:p>
    <w:p w14:paraId="720399F9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 xml:space="preserve">uprzedniej pisemnej zgody </w:t>
      </w:r>
      <w:r>
        <w:rPr>
          <w:rFonts w:ascii="TimesNewRomanPSMT" w:hAnsi="TimesNewRomanPSMT" w:cs="TimesNewRomanPSMT"/>
        </w:rPr>
        <w:t>Zamawia</w:t>
      </w:r>
      <w:r w:rsidRPr="00485D86">
        <w:rPr>
          <w:rFonts w:ascii="TimesNewRomanPSMT" w:hAnsi="TimesNewRomanPSMT" w:cs="TimesNewRomanPSMT"/>
        </w:rPr>
        <w:t>jącego.</w:t>
      </w:r>
    </w:p>
    <w:p w14:paraId="0F36E36A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 xml:space="preserve">2. </w:t>
      </w:r>
      <w:r>
        <w:rPr>
          <w:rFonts w:ascii="TimesNewRomanPSMT" w:hAnsi="TimesNewRomanPSMT" w:cs="TimesNewRomanPSMT"/>
        </w:rPr>
        <w:t>Wykon</w:t>
      </w:r>
      <w:r w:rsidRPr="00485D86">
        <w:rPr>
          <w:rFonts w:ascii="TimesNewRomanPSMT" w:hAnsi="TimesNewRomanPSMT" w:cs="TimesNewRomanPSMT"/>
        </w:rPr>
        <w:t>awca może powierzyć wykonanie przedmiotu umowy w zakresie …, następującym</w:t>
      </w:r>
    </w:p>
    <w:p w14:paraId="47BF1A05" w14:textId="77777777" w:rsid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podwykonawcom … .</w:t>
      </w:r>
    </w:p>
    <w:p w14:paraId="09561AB8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3. W przypadku powierzenia wykonania części przedmiotu umowy podwykonawcom,</w:t>
      </w:r>
    </w:p>
    <w:p w14:paraId="474BC3B5" w14:textId="77777777" w:rsidR="00485D86" w:rsidRPr="00485D86" w:rsidRDefault="00E6500E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Wykon</w:t>
      </w:r>
      <w:r w:rsidR="00485D86" w:rsidRPr="00485D86">
        <w:rPr>
          <w:rFonts w:ascii="TimesNewRomanPSMT" w:hAnsi="TimesNewRomanPSMT" w:cs="TimesNewRomanPSMT"/>
        </w:rPr>
        <w:t>awca będzie:</w:t>
      </w:r>
    </w:p>
    <w:p w14:paraId="409FDFCE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a/ zobowiązany koordynować działania podwykonawców,</w:t>
      </w:r>
    </w:p>
    <w:p w14:paraId="5059AEA3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b/ odpowiedzialny za szkodę wyrządzoną przez podwykonawców przy wykonywaniu</w:t>
      </w:r>
    </w:p>
    <w:p w14:paraId="1B8D8406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przedmiotu umowy.</w:t>
      </w:r>
    </w:p>
    <w:p w14:paraId="1F0EA7BC" w14:textId="77777777" w:rsidR="00485D86" w:rsidRP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t>4. W przypadku powierzenia wykonania części przedmiotu umowy podwykonawcom,</w:t>
      </w:r>
    </w:p>
    <w:p w14:paraId="10458AB3" w14:textId="77777777" w:rsidR="00485D86" w:rsidRPr="00485D86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Wykon</w:t>
      </w:r>
      <w:r w:rsidR="00485D86" w:rsidRPr="00485D86">
        <w:rPr>
          <w:rFonts w:ascii="TimesNewRomanPSMT" w:hAnsi="TimesNewRomanPSMT" w:cs="TimesNewRomanPSMT"/>
        </w:rPr>
        <w:t xml:space="preserve">awca na żądanie </w:t>
      </w:r>
      <w:r>
        <w:rPr>
          <w:rFonts w:ascii="TimesNewRomanPSMT" w:hAnsi="TimesNewRomanPSMT" w:cs="TimesNewRomanPSMT"/>
        </w:rPr>
        <w:t>Zamawia</w:t>
      </w:r>
      <w:r w:rsidR="00485D86" w:rsidRPr="00485D86">
        <w:rPr>
          <w:rFonts w:ascii="TimesNewRomanPSMT" w:hAnsi="TimesNewRomanPSMT" w:cs="TimesNewRomanPSMT"/>
        </w:rPr>
        <w:t>jącego, jest zobowiązany, pod rygorem wstrzymania zapłaty</w:t>
      </w:r>
    </w:p>
    <w:p w14:paraId="56E6BFBB" w14:textId="77777777" w:rsidR="00485D86" w:rsidRDefault="00485D86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485D86">
        <w:rPr>
          <w:rFonts w:ascii="TimesNewRomanPSMT" w:hAnsi="TimesNewRomanPSMT" w:cs="TimesNewRomanPSMT"/>
        </w:rPr>
        <w:lastRenderedPageBreak/>
        <w:t xml:space="preserve">ceny, do okazania </w:t>
      </w:r>
      <w:r w:rsidR="00940A23">
        <w:rPr>
          <w:rFonts w:ascii="TimesNewRomanPSMT" w:hAnsi="TimesNewRomanPSMT" w:cs="TimesNewRomanPSMT"/>
        </w:rPr>
        <w:t>Zamawia</w:t>
      </w:r>
      <w:r w:rsidRPr="00485D86">
        <w:rPr>
          <w:rFonts w:ascii="TimesNewRomanPSMT" w:hAnsi="TimesNewRomanPSMT" w:cs="TimesNewRomanPSMT"/>
        </w:rPr>
        <w:t xml:space="preserve">jącemu dowodu zapłacenia na ich rzecz przez </w:t>
      </w:r>
      <w:r w:rsidR="00940A23">
        <w:rPr>
          <w:rFonts w:ascii="TimesNewRomanPSMT" w:hAnsi="TimesNewRomanPSMT" w:cs="TimesNewRomanPSMT"/>
        </w:rPr>
        <w:t>Wykon</w:t>
      </w:r>
      <w:r w:rsidRPr="00485D86">
        <w:rPr>
          <w:rFonts w:ascii="TimesNewRomanPSMT" w:hAnsi="TimesNewRomanPSMT" w:cs="TimesNewRomanPSMT"/>
        </w:rPr>
        <w:t>awcę należnych</w:t>
      </w:r>
      <w:r w:rsidR="00940A23">
        <w:rPr>
          <w:rFonts w:ascii="TimesNewRomanPSMT" w:hAnsi="TimesNewRomanPSMT" w:cs="TimesNewRomanPSMT"/>
        </w:rPr>
        <w:t xml:space="preserve"> </w:t>
      </w:r>
      <w:r w:rsidRPr="00485D86">
        <w:rPr>
          <w:rFonts w:ascii="TimesNewRomanPSMT" w:hAnsi="TimesNewRomanPSMT" w:cs="TimesNewRomanPSMT"/>
        </w:rPr>
        <w:t>im świadczeń pieniężnych.</w:t>
      </w:r>
    </w:p>
    <w:p w14:paraId="6D564671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21D95144" w14:textId="77777777" w:rsidR="00940A23" w:rsidRDefault="00940A23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§ 5.</w:t>
      </w:r>
    </w:p>
    <w:p w14:paraId="290F6D0E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Zmiany umowy pod rygorem nieważności wymagają formy pisemnej.</w:t>
      </w:r>
    </w:p>
    <w:p w14:paraId="4FD77346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76E1F52" w14:textId="77777777" w:rsidR="00940A23" w:rsidRDefault="00940A23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§ 6.</w:t>
      </w:r>
    </w:p>
    <w:p w14:paraId="76B44CED" w14:textId="77777777" w:rsidR="00940A23" w:rsidRP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1. Rozstrzygnięcie sporów mogących powstać w związku z wykonywaniem niniejszej umowy</w:t>
      </w:r>
    </w:p>
    <w:p w14:paraId="7DF80C84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 xml:space="preserve">Strony poddają pod rozstrzygnięcie sądowi właściwemu dla siedziby </w:t>
      </w:r>
      <w:r>
        <w:rPr>
          <w:rFonts w:ascii="TimesNewRomanPSMT" w:hAnsi="TimesNewRomanPSMT" w:cs="TimesNewRomanPSMT"/>
        </w:rPr>
        <w:t>Zamawia</w:t>
      </w:r>
      <w:r w:rsidRPr="00940A23">
        <w:rPr>
          <w:rFonts w:ascii="TimesNewRomanPSMT" w:hAnsi="TimesNewRomanPSMT" w:cs="TimesNewRomanPSMT"/>
        </w:rPr>
        <w:t>jącego.</w:t>
      </w:r>
    </w:p>
    <w:p w14:paraId="30051DDD" w14:textId="77777777" w:rsidR="00940A23" w:rsidRP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2. W sprawach nieuregulowanych w niniejszej umowie mają zastosowanie przepisy ustawy z</w:t>
      </w:r>
    </w:p>
    <w:p w14:paraId="4F576F24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dnia 23 kwietnia 1964 r.</w:t>
      </w:r>
      <w:r>
        <w:rPr>
          <w:rFonts w:ascii="TimesNewRomanPSMT" w:hAnsi="TimesNewRomanPSMT" w:cs="TimesNewRomanPSMT"/>
        </w:rPr>
        <w:t xml:space="preserve"> </w:t>
      </w:r>
      <w:r w:rsidRPr="00940A23">
        <w:rPr>
          <w:rFonts w:ascii="TimesNewRomanPSMT" w:hAnsi="TimesNewRomanPSMT" w:cs="TimesNewRomanPSMT"/>
        </w:rPr>
        <w:t>Kodeks cywilny.</w:t>
      </w:r>
    </w:p>
    <w:p w14:paraId="684F9955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0BA493D" w14:textId="77777777" w:rsidR="00940A23" w:rsidRDefault="00940A23" w:rsidP="00706A9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§ 7.</w:t>
      </w:r>
    </w:p>
    <w:p w14:paraId="15989090" w14:textId="77777777" w:rsidR="00940A23" w:rsidRP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Umowę sporządzono w dwóch jednobrzmiących egzemplarzach po jednym dla każdej ze</w:t>
      </w:r>
    </w:p>
    <w:p w14:paraId="18EEB144" w14:textId="77777777" w:rsidR="00940A23" w:rsidRDefault="00940A23" w:rsidP="00706A9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940A23">
        <w:rPr>
          <w:rFonts w:ascii="TimesNewRomanPSMT" w:hAnsi="TimesNewRomanPSMT" w:cs="TimesNewRomanPSMT"/>
        </w:rPr>
        <w:t>Stron.</w:t>
      </w:r>
    </w:p>
    <w:p w14:paraId="18134616" w14:textId="77777777" w:rsidR="00940A23" w:rsidRDefault="00940A23" w:rsidP="00940A2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6747F4D" w14:textId="77777777" w:rsidR="00940A23" w:rsidRDefault="00940A23" w:rsidP="00940A2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E44877D" w14:textId="77777777" w:rsidR="00940A23" w:rsidRDefault="00940A23" w:rsidP="00940A2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60E8A13" w14:textId="77777777" w:rsidR="00940A23" w:rsidRPr="00554DBB" w:rsidRDefault="00940A23" w:rsidP="00940A2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WYKONA</w:t>
      </w:r>
      <w:r w:rsidRPr="00940A23">
        <w:rPr>
          <w:rFonts w:ascii="TimesNewRomanPSMT" w:hAnsi="TimesNewRomanPSMT" w:cs="TimesNewRomanPSMT"/>
        </w:rPr>
        <w:t xml:space="preserve">WCA </w:t>
      </w:r>
      <w:r>
        <w:rPr>
          <w:rFonts w:ascii="TimesNewRomanPSMT" w:hAnsi="TimesNewRomanPSMT" w:cs="TimesNewRomanPSMT"/>
        </w:rPr>
        <w:t xml:space="preserve">                                                                                     ZAMAWIAJ</w:t>
      </w:r>
      <w:r w:rsidRPr="00940A23">
        <w:rPr>
          <w:rFonts w:ascii="TimesNewRomanPSMT" w:hAnsi="TimesNewRomanPSMT" w:cs="TimesNewRomanPSMT"/>
        </w:rPr>
        <w:t>ĄCY</w:t>
      </w:r>
    </w:p>
    <w:sectPr w:rsidR="00940A23" w:rsidRPr="00554DBB" w:rsidSect="00554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4F19CB" w16cex:dateUtc="2026-04-09T17:23:00Z"/>
  <w16cex:commentExtensible w16cex:durableId="02D94495" w16cex:dateUtc="2026-04-09T1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5BE1D" w14:textId="77777777" w:rsidR="00D53EB1" w:rsidRDefault="00D53EB1">
      <w:r>
        <w:separator/>
      </w:r>
    </w:p>
  </w:endnote>
  <w:endnote w:type="continuationSeparator" w:id="0">
    <w:p w14:paraId="038797FD" w14:textId="77777777" w:rsidR="00D53EB1" w:rsidRDefault="00D5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EE6F" w14:textId="77777777" w:rsidR="00554DBB" w:rsidRDefault="00554DB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A190D0F" w14:textId="77777777" w:rsidR="00554DBB" w:rsidRDefault="00554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309A" w14:textId="77777777" w:rsidR="00554DBB" w:rsidRDefault="00554DBB" w:rsidP="00554DB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ED139" wp14:editId="373D414A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2ED7A" w14:textId="77777777" w:rsidR="00554DBB" w:rsidRDefault="00554DBB" w:rsidP="00554DBB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295D388A" w14:textId="77777777" w:rsidR="00554DBB" w:rsidRDefault="00554DBB" w:rsidP="00554DBB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ED139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3602ED7A" w14:textId="77777777" w:rsidR="00554DBB" w:rsidRDefault="00554DBB" w:rsidP="00554DBB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295D388A" w14:textId="77777777" w:rsidR="00554DBB" w:rsidRDefault="00554DBB" w:rsidP="00554DBB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FE7598" wp14:editId="13F22D86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167D3F37" w14:textId="77777777" w:rsidR="00554DBB" w:rsidRDefault="00554DBB" w:rsidP="00554DBB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5DEEEE74" w14:textId="77777777" w:rsidR="00554DBB" w:rsidRDefault="00554DBB" w:rsidP="00554DBB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323ED14D" w14:textId="77777777" w:rsidR="00554DBB" w:rsidRPr="0073141F" w:rsidRDefault="00554DBB" w:rsidP="00554DBB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2EF045CC" w14:textId="77777777" w:rsidR="00554DBB" w:rsidRPr="007E2C7E" w:rsidRDefault="00554DBB">
    <w:pPr>
      <w:pStyle w:val="Stopka"/>
      <w:jc w:val="center"/>
      <w:rPr>
        <w:lang w:val="nl-NL"/>
      </w:rPr>
    </w:pPr>
  </w:p>
  <w:p w14:paraId="52B2803F" w14:textId="77777777" w:rsidR="00554DBB" w:rsidRPr="007E2C7E" w:rsidRDefault="00554DBB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121995DB" w14:textId="77777777" w:rsidR="00554DBB" w:rsidRDefault="00554DBB" w:rsidP="00554D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30D2BF" wp14:editId="6C1198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A96B2EB" w14:textId="77777777" w:rsidR="00554DBB" w:rsidRDefault="00554DBB" w:rsidP="00554D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2062F0" wp14:editId="478097AF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704FC2" w14:textId="77777777" w:rsidR="00554DBB" w:rsidRDefault="00554DBB" w:rsidP="00554DBB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06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46704FC2" w14:textId="77777777" w:rsidR="00554DBB" w:rsidRDefault="00554DBB" w:rsidP="00554DBB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025AE2B4" w14:textId="77777777" w:rsidR="00554DBB" w:rsidRDefault="00554DBB" w:rsidP="00554D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B7B448" w14:textId="77777777" w:rsidR="00554DBB" w:rsidRPr="0073141F" w:rsidRDefault="00554DBB" w:rsidP="00554DBB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698C2465" w14:textId="77777777" w:rsidR="00554DBB" w:rsidRPr="007E2C7E" w:rsidRDefault="00554DBB" w:rsidP="00554DBB">
            <w:pPr>
              <w:pStyle w:val="LPstopka"/>
              <w:rPr>
                <w:lang w:val="nl-NL"/>
              </w:rPr>
            </w:pPr>
          </w:p>
          <w:p w14:paraId="405D195F" w14:textId="77777777" w:rsidR="00554DBB" w:rsidRDefault="00D53EB1" w:rsidP="00554DBB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17D7" w14:textId="77777777" w:rsidR="00D53EB1" w:rsidRDefault="00D53EB1">
      <w:r>
        <w:separator/>
      </w:r>
    </w:p>
  </w:footnote>
  <w:footnote w:type="continuationSeparator" w:id="0">
    <w:p w14:paraId="592204DB" w14:textId="77777777" w:rsidR="00D53EB1" w:rsidRDefault="00D5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79CB4" w14:textId="77777777" w:rsidR="00554DBB" w:rsidRDefault="00554DB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3FEDB" w14:textId="77777777" w:rsidR="00554DBB" w:rsidRDefault="00554DBB" w:rsidP="00554DBB">
    <w:r>
      <w:rPr>
        <w:noProof/>
      </w:rPr>
      <mc:AlternateContent>
        <mc:Choice Requires="wpc">
          <w:drawing>
            <wp:inline distT="0" distB="0" distL="0" distR="0" wp14:anchorId="522DC62F" wp14:editId="4118CB45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F3AF9DE" wp14:editId="4490B7C1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7F037" w14:textId="77777777" w:rsidR="00554DBB" w:rsidRDefault="00554DBB" w:rsidP="00554DBB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6F3AF9DE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2B47F037" w14:textId="77777777" w:rsidR="00554DBB" w:rsidRDefault="00554DBB" w:rsidP="00554DBB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EE6358F" wp14:editId="60A1B5F8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7305070D" w14:textId="77777777" w:rsidR="00554DBB" w:rsidRDefault="00554D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41DA" w14:textId="77777777" w:rsidR="00554DBB" w:rsidRDefault="00554DBB" w:rsidP="00554DBB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C93755" wp14:editId="5E5CA6EC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E4331" w14:textId="77777777" w:rsidR="00554DBB" w:rsidRDefault="00554DBB" w:rsidP="00554DBB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750470CF" w14:textId="77777777" w:rsidR="00554DBB" w:rsidRDefault="00554DBB" w:rsidP="00554DBB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4CC9375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051E4331" w14:textId="77777777" w:rsidR="00554DBB" w:rsidRDefault="00554DBB" w:rsidP="00554DBB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750470CF" w14:textId="77777777" w:rsidR="00554DBB" w:rsidRDefault="00554DBB" w:rsidP="00554DBB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37C8CEB" wp14:editId="7C36DD66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296069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B65140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6EF2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D9FDA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A722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BA15D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B9115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AC97D2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49463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34D26A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CF49CB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A72CAB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D3850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803A84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135900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9871F5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C38F21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93CE59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3847E0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1F34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B4483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D18300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3AA50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A623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D462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96B7E9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AF9E2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3A2FA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11FA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96EAD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E957E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18EE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B9CFEC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2AACB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D8DA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A8229E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607D7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1DCAE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FCDB9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3327DA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2C82D6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7CFC3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04E861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1C9ADF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B2FBF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B3AB79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E4F6F1" w14:textId="77777777" w:rsidR="00554DBB" w:rsidRDefault="00554DBB" w:rsidP="00554DBB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237C8CEB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3A296069" w14:textId="77777777" w:rsidR="00554DBB" w:rsidRDefault="00554DBB" w:rsidP="00554DBB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06B65140" w14:textId="77777777" w:rsidR="00554DBB" w:rsidRDefault="00554DBB" w:rsidP="00554DBB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11B6EF26" w14:textId="77777777" w:rsidR="00554DBB" w:rsidRDefault="00554DBB" w:rsidP="00554DBB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72CD9FDA" w14:textId="77777777" w:rsidR="00554DBB" w:rsidRDefault="00554DBB" w:rsidP="00554DBB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54CA7226" w14:textId="77777777" w:rsidR="00554DBB" w:rsidRDefault="00554DBB" w:rsidP="00554DBB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499BA15D" w14:textId="77777777" w:rsidR="00554DBB" w:rsidRDefault="00554DBB" w:rsidP="00554DBB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3BB91156" w14:textId="77777777" w:rsidR="00554DBB" w:rsidRDefault="00554DBB" w:rsidP="00554DBB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77AC97D2" w14:textId="77777777" w:rsidR="00554DBB" w:rsidRDefault="00554DBB" w:rsidP="00554DBB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1B49463C" w14:textId="77777777" w:rsidR="00554DBB" w:rsidRDefault="00554DBB" w:rsidP="00554DBB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6C34D26A" w14:textId="77777777" w:rsidR="00554DBB" w:rsidRDefault="00554DBB" w:rsidP="00554DBB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5ECF49CB" w14:textId="77777777" w:rsidR="00554DBB" w:rsidRDefault="00554DBB" w:rsidP="00554DBB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59A72CAB" w14:textId="77777777" w:rsidR="00554DBB" w:rsidRDefault="00554DBB" w:rsidP="00554DBB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52D3850C" w14:textId="77777777" w:rsidR="00554DBB" w:rsidRDefault="00554DBB" w:rsidP="00554DBB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07803A84" w14:textId="77777777" w:rsidR="00554DBB" w:rsidRDefault="00554DBB" w:rsidP="00554DBB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1B135900" w14:textId="77777777" w:rsidR="00554DBB" w:rsidRDefault="00554DBB" w:rsidP="00554DBB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449871F5" w14:textId="77777777" w:rsidR="00554DBB" w:rsidRDefault="00554DBB" w:rsidP="00554DBB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0BC38F21" w14:textId="77777777" w:rsidR="00554DBB" w:rsidRDefault="00554DBB" w:rsidP="00554DBB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5E93CE59" w14:textId="77777777" w:rsidR="00554DBB" w:rsidRDefault="00554DBB" w:rsidP="00554DBB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6B3847E0" w14:textId="77777777" w:rsidR="00554DBB" w:rsidRDefault="00554DBB" w:rsidP="00554DBB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1881F346" w14:textId="77777777" w:rsidR="00554DBB" w:rsidRDefault="00554DBB" w:rsidP="00554DBB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62B44837" w14:textId="77777777" w:rsidR="00554DBB" w:rsidRDefault="00554DBB" w:rsidP="00554DBB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64D18300" w14:textId="77777777" w:rsidR="00554DBB" w:rsidRDefault="00554DBB" w:rsidP="00554DBB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6E63AA50" w14:textId="77777777" w:rsidR="00554DBB" w:rsidRDefault="00554DBB" w:rsidP="00554DBB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3CFA6237" w14:textId="77777777" w:rsidR="00554DBB" w:rsidRDefault="00554DBB" w:rsidP="00554DBB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6BDD462C" w14:textId="77777777" w:rsidR="00554DBB" w:rsidRDefault="00554DBB" w:rsidP="00554DBB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2096B7E9" w14:textId="77777777" w:rsidR="00554DBB" w:rsidRDefault="00554DBB" w:rsidP="00554DBB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759AF9E2" w14:textId="77777777" w:rsidR="00554DBB" w:rsidRDefault="00554DBB" w:rsidP="00554DBB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743A2FAC" w14:textId="77777777" w:rsidR="00554DBB" w:rsidRDefault="00554DBB" w:rsidP="00554DBB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01A11FA7" w14:textId="77777777" w:rsidR="00554DBB" w:rsidRDefault="00554DBB" w:rsidP="00554DBB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6A96EAD7" w14:textId="77777777" w:rsidR="00554DBB" w:rsidRDefault="00554DBB" w:rsidP="00554DBB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60E957EC" w14:textId="77777777" w:rsidR="00554DBB" w:rsidRDefault="00554DBB" w:rsidP="00554DBB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6B018EE6" w14:textId="77777777" w:rsidR="00554DBB" w:rsidRDefault="00554DBB" w:rsidP="00554DBB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1EB9CFEC" w14:textId="77777777" w:rsidR="00554DBB" w:rsidRDefault="00554DBB" w:rsidP="00554DBB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5E62AACB" w14:textId="77777777" w:rsidR="00554DBB" w:rsidRDefault="00554DBB" w:rsidP="00554DBB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32AD8DA7" w14:textId="77777777" w:rsidR="00554DBB" w:rsidRDefault="00554DBB" w:rsidP="00554DBB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32A8229E" w14:textId="77777777" w:rsidR="00554DBB" w:rsidRDefault="00554DBB" w:rsidP="00554DBB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297607D7" w14:textId="77777777" w:rsidR="00554DBB" w:rsidRDefault="00554DBB" w:rsidP="00554DBB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141DCAE6" w14:textId="77777777" w:rsidR="00554DBB" w:rsidRDefault="00554DBB" w:rsidP="00554DBB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7F3FCDB9" w14:textId="77777777" w:rsidR="00554DBB" w:rsidRDefault="00554DBB" w:rsidP="00554DBB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7C3327DA" w14:textId="77777777" w:rsidR="00554DBB" w:rsidRDefault="00554DBB" w:rsidP="00554DBB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222C82D6" w14:textId="77777777" w:rsidR="00554DBB" w:rsidRDefault="00554DBB" w:rsidP="00554DBB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5217CFC3" w14:textId="77777777" w:rsidR="00554DBB" w:rsidRDefault="00554DBB" w:rsidP="00554DBB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3004E861" w14:textId="77777777" w:rsidR="00554DBB" w:rsidRDefault="00554DBB" w:rsidP="00554DBB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6C1C9ADF" w14:textId="77777777" w:rsidR="00554DBB" w:rsidRDefault="00554DBB" w:rsidP="00554DBB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42FB2FBF" w14:textId="77777777" w:rsidR="00554DBB" w:rsidRDefault="00554DBB" w:rsidP="00554DBB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3CB3AB79" w14:textId="77777777" w:rsidR="00554DBB" w:rsidRDefault="00554DBB" w:rsidP="00554DBB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71E4F6F1" w14:textId="77777777" w:rsidR="00554DBB" w:rsidRDefault="00554DBB" w:rsidP="00554DBB"/>
                  </w:txbxContent>
                </v:textbox>
              </v:shape>
              <w10:wrap anchorx="margin"/>
            </v:group>
          </w:pict>
        </mc:Fallback>
      </mc:AlternateContent>
    </w:r>
  </w:p>
  <w:p w14:paraId="56AE4D44" w14:textId="77777777" w:rsidR="00554DBB" w:rsidRPr="00DA09D1" w:rsidRDefault="00554DBB" w:rsidP="00554DB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87D93" wp14:editId="0F56636C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E05A98FE">
      <w:start w:val="1"/>
      <w:numFmt w:val="decimal"/>
      <w:lvlText w:val="%1."/>
      <w:lvlJc w:val="left"/>
      <w:pPr>
        <w:ind w:left="720" w:hanging="360"/>
      </w:pPr>
    </w:lvl>
    <w:lvl w:ilvl="1" w:tplc="F45286B8" w:tentative="1">
      <w:start w:val="1"/>
      <w:numFmt w:val="lowerLetter"/>
      <w:lvlText w:val="%2."/>
      <w:lvlJc w:val="left"/>
      <w:pPr>
        <w:ind w:left="1440" w:hanging="360"/>
      </w:pPr>
    </w:lvl>
    <w:lvl w:ilvl="2" w:tplc="D9C62444" w:tentative="1">
      <w:start w:val="1"/>
      <w:numFmt w:val="lowerRoman"/>
      <w:lvlText w:val="%3."/>
      <w:lvlJc w:val="right"/>
      <w:pPr>
        <w:ind w:left="2160" w:hanging="180"/>
      </w:pPr>
    </w:lvl>
    <w:lvl w:ilvl="3" w:tplc="92F41050" w:tentative="1">
      <w:start w:val="1"/>
      <w:numFmt w:val="decimal"/>
      <w:lvlText w:val="%4."/>
      <w:lvlJc w:val="left"/>
      <w:pPr>
        <w:ind w:left="2880" w:hanging="360"/>
      </w:pPr>
    </w:lvl>
    <w:lvl w:ilvl="4" w:tplc="3398958A" w:tentative="1">
      <w:start w:val="1"/>
      <w:numFmt w:val="lowerLetter"/>
      <w:lvlText w:val="%5."/>
      <w:lvlJc w:val="left"/>
      <w:pPr>
        <w:ind w:left="3600" w:hanging="360"/>
      </w:pPr>
    </w:lvl>
    <w:lvl w:ilvl="5" w:tplc="544A003A" w:tentative="1">
      <w:start w:val="1"/>
      <w:numFmt w:val="lowerRoman"/>
      <w:lvlText w:val="%6."/>
      <w:lvlJc w:val="right"/>
      <w:pPr>
        <w:ind w:left="4320" w:hanging="180"/>
      </w:pPr>
    </w:lvl>
    <w:lvl w:ilvl="6" w:tplc="F6C6C996" w:tentative="1">
      <w:start w:val="1"/>
      <w:numFmt w:val="decimal"/>
      <w:lvlText w:val="%7."/>
      <w:lvlJc w:val="left"/>
      <w:pPr>
        <w:ind w:left="5040" w:hanging="360"/>
      </w:pPr>
    </w:lvl>
    <w:lvl w:ilvl="7" w:tplc="25466C0A" w:tentative="1">
      <w:start w:val="1"/>
      <w:numFmt w:val="lowerLetter"/>
      <w:lvlText w:val="%8."/>
      <w:lvlJc w:val="left"/>
      <w:pPr>
        <w:ind w:left="5760" w:hanging="360"/>
      </w:pPr>
    </w:lvl>
    <w:lvl w:ilvl="8" w:tplc="5D38C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9ABEE7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76928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DA21A5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8E6F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1E136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FA68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B2CA35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6E478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514875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8AC889C6">
      <w:start w:val="1"/>
      <w:numFmt w:val="decimal"/>
      <w:lvlText w:val="%1."/>
      <w:lvlJc w:val="left"/>
      <w:pPr>
        <w:ind w:left="720" w:hanging="360"/>
      </w:pPr>
    </w:lvl>
    <w:lvl w:ilvl="1" w:tplc="EDB86EA0" w:tentative="1">
      <w:start w:val="1"/>
      <w:numFmt w:val="lowerLetter"/>
      <w:lvlText w:val="%2."/>
      <w:lvlJc w:val="left"/>
      <w:pPr>
        <w:ind w:left="1440" w:hanging="360"/>
      </w:pPr>
    </w:lvl>
    <w:lvl w:ilvl="2" w:tplc="6AB2ADA2" w:tentative="1">
      <w:start w:val="1"/>
      <w:numFmt w:val="lowerRoman"/>
      <w:lvlText w:val="%3."/>
      <w:lvlJc w:val="right"/>
      <w:pPr>
        <w:ind w:left="2160" w:hanging="180"/>
      </w:pPr>
    </w:lvl>
    <w:lvl w:ilvl="3" w:tplc="BD90EA38" w:tentative="1">
      <w:start w:val="1"/>
      <w:numFmt w:val="decimal"/>
      <w:lvlText w:val="%4."/>
      <w:lvlJc w:val="left"/>
      <w:pPr>
        <w:ind w:left="2880" w:hanging="360"/>
      </w:pPr>
    </w:lvl>
    <w:lvl w:ilvl="4" w:tplc="129E769C" w:tentative="1">
      <w:start w:val="1"/>
      <w:numFmt w:val="lowerLetter"/>
      <w:lvlText w:val="%5."/>
      <w:lvlJc w:val="left"/>
      <w:pPr>
        <w:ind w:left="3600" w:hanging="360"/>
      </w:pPr>
    </w:lvl>
    <w:lvl w:ilvl="5" w:tplc="9B5CAD34" w:tentative="1">
      <w:start w:val="1"/>
      <w:numFmt w:val="lowerRoman"/>
      <w:lvlText w:val="%6."/>
      <w:lvlJc w:val="right"/>
      <w:pPr>
        <w:ind w:left="4320" w:hanging="180"/>
      </w:pPr>
    </w:lvl>
    <w:lvl w:ilvl="6" w:tplc="46B4C9FC" w:tentative="1">
      <w:start w:val="1"/>
      <w:numFmt w:val="decimal"/>
      <w:lvlText w:val="%7."/>
      <w:lvlJc w:val="left"/>
      <w:pPr>
        <w:ind w:left="5040" w:hanging="360"/>
      </w:pPr>
    </w:lvl>
    <w:lvl w:ilvl="7" w:tplc="85D474AA" w:tentative="1">
      <w:start w:val="1"/>
      <w:numFmt w:val="lowerLetter"/>
      <w:lvlText w:val="%8."/>
      <w:lvlJc w:val="left"/>
      <w:pPr>
        <w:ind w:left="5760" w:hanging="360"/>
      </w:pPr>
    </w:lvl>
    <w:lvl w:ilvl="8" w:tplc="1B1C5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A3C41B26">
      <w:start w:val="1"/>
      <w:numFmt w:val="lowerLetter"/>
      <w:lvlText w:val="%1)"/>
      <w:lvlJc w:val="left"/>
      <w:pPr>
        <w:ind w:left="1287" w:hanging="360"/>
      </w:pPr>
    </w:lvl>
    <w:lvl w:ilvl="1" w:tplc="D3BA409A" w:tentative="1">
      <w:start w:val="1"/>
      <w:numFmt w:val="lowerLetter"/>
      <w:lvlText w:val="%2."/>
      <w:lvlJc w:val="left"/>
      <w:pPr>
        <w:ind w:left="2007" w:hanging="360"/>
      </w:pPr>
    </w:lvl>
    <w:lvl w:ilvl="2" w:tplc="B6068646" w:tentative="1">
      <w:start w:val="1"/>
      <w:numFmt w:val="lowerRoman"/>
      <w:lvlText w:val="%3."/>
      <w:lvlJc w:val="right"/>
      <w:pPr>
        <w:ind w:left="2727" w:hanging="180"/>
      </w:pPr>
    </w:lvl>
    <w:lvl w:ilvl="3" w:tplc="B9CE8CBA" w:tentative="1">
      <w:start w:val="1"/>
      <w:numFmt w:val="decimal"/>
      <w:lvlText w:val="%4."/>
      <w:lvlJc w:val="left"/>
      <w:pPr>
        <w:ind w:left="3447" w:hanging="360"/>
      </w:pPr>
    </w:lvl>
    <w:lvl w:ilvl="4" w:tplc="2878E76C" w:tentative="1">
      <w:start w:val="1"/>
      <w:numFmt w:val="lowerLetter"/>
      <w:lvlText w:val="%5."/>
      <w:lvlJc w:val="left"/>
      <w:pPr>
        <w:ind w:left="4167" w:hanging="360"/>
      </w:pPr>
    </w:lvl>
    <w:lvl w:ilvl="5" w:tplc="DC90396C" w:tentative="1">
      <w:start w:val="1"/>
      <w:numFmt w:val="lowerRoman"/>
      <w:lvlText w:val="%6."/>
      <w:lvlJc w:val="right"/>
      <w:pPr>
        <w:ind w:left="4887" w:hanging="180"/>
      </w:pPr>
    </w:lvl>
    <w:lvl w:ilvl="6" w:tplc="5F7C8EC0" w:tentative="1">
      <w:start w:val="1"/>
      <w:numFmt w:val="decimal"/>
      <w:lvlText w:val="%7."/>
      <w:lvlJc w:val="left"/>
      <w:pPr>
        <w:ind w:left="5607" w:hanging="360"/>
      </w:pPr>
    </w:lvl>
    <w:lvl w:ilvl="7" w:tplc="D4FAFB86" w:tentative="1">
      <w:start w:val="1"/>
      <w:numFmt w:val="lowerLetter"/>
      <w:lvlText w:val="%8."/>
      <w:lvlJc w:val="left"/>
      <w:pPr>
        <w:ind w:left="6327" w:hanging="360"/>
      </w:pPr>
    </w:lvl>
    <w:lvl w:ilvl="8" w:tplc="E7B23FC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2E700714">
      <w:start w:val="1"/>
      <w:numFmt w:val="lowerLetter"/>
      <w:lvlText w:val="%1)"/>
      <w:lvlJc w:val="left"/>
      <w:pPr>
        <w:ind w:left="1287" w:hanging="360"/>
      </w:pPr>
    </w:lvl>
    <w:lvl w:ilvl="1" w:tplc="E37CA50A">
      <w:start w:val="1"/>
      <w:numFmt w:val="lowerLetter"/>
      <w:lvlText w:val="%2."/>
      <w:lvlJc w:val="left"/>
      <w:pPr>
        <w:ind w:left="2007" w:hanging="360"/>
      </w:pPr>
    </w:lvl>
    <w:lvl w:ilvl="2" w:tplc="1CD2FBA0" w:tentative="1">
      <w:start w:val="1"/>
      <w:numFmt w:val="lowerRoman"/>
      <w:lvlText w:val="%3."/>
      <w:lvlJc w:val="right"/>
      <w:pPr>
        <w:ind w:left="2727" w:hanging="180"/>
      </w:pPr>
    </w:lvl>
    <w:lvl w:ilvl="3" w:tplc="CE262620" w:tentative="1">
      <w:start w:val="1"/>
      <w:numFmt w:val="decimal"/>
      <w:lvlText w:val="%4."/>
      <w:lvlJc w:val="left"/>
      <w:pPr>
        <w:ind w:left="3447" w:hanging="360"/>
      </w:pPr>
    </w:lvl>
    <w:lvl w:ilvl="4" w:tplc="E996C8F0" w:tentative="1">
      <w:start w:val="1"/>
      <w:numFmt w:val="lowerLetter"/>
      <w:lvlText w:val="%5."/>
      <w:lvlJc w:val="left"/>
      <w:pPr>
        <w:ind w:left="4167" w:hanging="360"/>
      </w:pPr>
    </w:lvl>
    <w:lvl w:ilvl="5" w:tplc="16645AEA" w:tentative="1">
      <w:start w:val="1"/>
      <w:numFmt w:val="lowerRoman"/>
      <w:lvlText w:val="%6."/>
      <w:lvlJc w:val="right"/>
      <w:pPr>
        <w:ind w:left="4887" w:hanging="180"/>
      </w:pPr>
    </w:lvl>
    <w:lvl w:ilvl="6" w:tplc="1AB88922" w:tentative="1">
      <w:start w:val="1"/>
      <w:numFmt w:val="decimal"/>
      <w:lvlText w:val="%7."/>
      <w:lvlJc w:val="left"/>
      <w:pPr>
        <w:ind w:left="5607" w:hanging="360"/>
      </w:pPr>
    </w:lvl>
    <w:lvl w:ilvl="7" w:tplc="565A4E86" w:tentative="1">
      <w:start w:val="1"/>
      <w:numFmt w:val="lowerLetter"/>
      <w:lvlText w:val="%8."/>
      <w:lvlJc w:val="left"/>
      <w:pPr>
        <w:ind w:left="6327" w:hanging="360"/>
      </w:pPr>
    </w:lvl>
    <w:lvl w:ilvl="8" w:tplc="DEA60F4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FADC7926">
      <w:start w:val="1"/>
      <w:numFmt w:val="lowerLetter"/>
      <w:lvlText w:val="%1)"/>
      <w:lvlJc w:val="left"/>
      <w:pPr>
        <w:ind w:left="1287" w:hanging="360"/>
      </w:pPr>
    </w:lvl>
    <w:lvl w:ilvl="1" w:tplc="1B9A2BEC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855CBA22" w:tentative="1">
      <w:start w:val="1"/>
      <w:numFmt w:val="lowerRoman"/>
      <w:lvlText w:val="%3."/>
      <w:lvlJc w:val="right"/>
      <w:pPr>
        <w:ind w:left="2727" w:hanging="180"/>
      </w:pPr>
    </w:lvl>
    <w:lvl w:ilvl="3" w:tplc="4412D592" w:tentative="1">
      <w:start w:val="1"/>
      <w:numFmt w:val="decimal"/>
      <w:lvlText w:val="%4."/>
      <w:lvlJc w:val="left"/>
      <w:pPr>
        <w:ind w:left="3447" w:hanging="360"/>
      </w:pPr>
    </w:lvl>
    <w:lvl w:ilvl="4" w:tplc="F7EE1158" w:tentative="1">
      <w:start w:val="1"/>
      <w:numFmt w:val="lowerLetter"/>
      <w:lvlText w:val="%5."/>
      <w:lvlJc w:val="left"/>
      <w:pPr>
        <w:ind w:left="4167" w:hanging="360"/>
      </w:pPr>
    </w:lvl>
    <w:lvl w:ilvl="5" w:tplc="9B5EED6A" w:tentative="1">
      <w:start w:val="1"/>
      <w:numFmt w:val="lowerRoman"/>
      <w:lvlText w:val="%6."/>
      <w:lvlJc w:val="right"/>
      <w:pPr>
        <w:ind w:left="4887" w:hanging="180"/>
      </w:pPr>
    </w:lvl>
    <w:lvl w:ilvl="6" w:tplc="7EE496AA" w:tentative="1">
      <w:start w:val="1"/>
      <w:numFmt w:val="decimal"/>
      <w:lvlText w:val="%7."/>
      <w:lvlJc w:val="left"/>
      <w:pPr>
        <w:ind w:left="5607" w:hanging="360"/>
      </w:pPr>
    </w:lvl>
    <w:lvl w:ilvl="7" w:tplc="A510EC84" w:tentative="1">
      <w:start w:val="1"/>
      <w:numFmt w:val="lowerLetter"/>
      <w:lvlText w:val="%8."/>
      <w:lvlJc w:val="left"/>
      <w:pPr>
        <w:ind w:left="6327" w:hanging="360"/>
      </w:pPr>
    </w:lvl>
    <w:lvl w:ilvl="8" w:tplc="21AC220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8A"/>
    <w:rsid w:val="000F143A"/>
    <w:rsid w:val="0012040E"/>
    <w:rsid w:val="00142402"/>
    <w:rsid w:val="003263CE"/>
    <w:rsid w:val="00381BFC"/>
    <w:rsid w:val="00485D86"/>
    <w:rsid w:val="00554DBB"/>
    <w:rsid w:val="005D73FF"/>
    <w:rsid w:val="00602C93"/>
    <w:rsid w:val="00706A9D"/>
    <w:rsid w:val="00740498"/>
    <w:rsid w:val="007E2C7E"/>
    <w:rsid w:val="00940A23"/>
    <w:rsid w:val="00975F6D"/>
    <w:rsid w:val="00B0068A"/>
    <w:rsid w:val="00CC77EB"/>
    <w:rsid w:val="00CE175F"/>
    <w:rsid w:val="00D32199"/>
    <w:rsid w:val="00D53EB1"/>
    <w:rsid w:val="00D66AB5"/>
    <w:rsid w:val="00DA4C80"/>
    <w:rsid w:val="00E22660"/>
    <w:rsid w:val="00E6500E"/>
    <w:rsid w:val="00E94732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9009"/>
  <w15:docId w15:val="{9E3BFC92-1024-4B5F-AD31-97A0B83D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CC77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8229-B0EB-4F34-A137-379737A9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15</TotalTime>
  <Pages>4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7</cp:revision>
  <cp:lastPrinted>2013-03-29T10:01:00Z</cp:lastPrinted>
  <dcterms:created xsi:type="dcterms:W3CDTF">2026-04-13T06:28:00Z</dcterms:created>
  <dcterms:modified xsi:type="dcterms:W3CDTF">2026-06-09T07:52:00Z</dcterms:modified>
  <cp:contentStatus>draft</cp:contentStatus>
</cp:coreProperties>
</file>