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B12FF5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2D3F378E" w:rsidR="007C7923" w:rsidRPr="007B2D9F" w:rsidRDefault="006528D7" w:rsidP="00B12FF5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E070E5">
        <w:rPr>
          <w:rFonts w:ascii="Arial" w:hAnsi="Arial" w:cs="Arial"/>
        </w:rPr>
        <w:t>51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E070E5" w:rsidRPr="00E070E5">
        <w:rPr>
          <w:rFonts w:ascii="Arial" w:hAnsi="Arial" w:cs="Arial"/>
          <w:sz w:val="21"/>
          <w:szCs w:val="21"/>
        </w:rPr>
        <w:t xml:space="preserve"> </w:t>
      </w:r>
      <w:r w:rsidR="00E070E5" w:rsidRPr="00E070E5">
        <w:rPr>
          <w:rFonts w:ascii="Arial" w:hAnsi="Arial" w:cs="Arial"/>
        </w:rPr>
        <w:t>AGH/IK.1</w:t>
      </w:r>
      <w:r w:rsidR="00E070E5">
        <w:rPr>
          <w:rFonts w:ascii="Arial" w:hAnsi="Arial" w:cs="Arial"/>
        </w:rPr>
        <w:t>3</w:t>
      </w:r>
      <w:r w:rsidR="00E070E5" w:rsidRPr="00E070E5">
        <w:rPr>
          <w:rFonts w:ascii="Arial" w:hAnsi="Arial" w:cs="Arial"/>
        </w:rPr>
        <w:t xml:space="preserve">   </w:t>
      </w:r>
      <w:r w:rsidR="008B1F75" w:rsidRPr="007B2D9F">
        <w:rPr>
          <w:rFonts w:ascii="Arial" w:hAnsi="Arial" w:cs="Arial"/>
        </w:rPr>
        <w:t xml:space="preserve">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 </w:t>
      </w:r>
      <w:r w:rsidR="00244374" w:rsidRPr="007B2D9F">
        <w:rPr>
          <w:rFonts w:ascii="Arial" w:hAnsi="Arial" w:cs="Arial"/>
        </w:rPr>
        <w:t xml:space="preserve">  </w:t>
      </w:r>
      <w:r w:rsidR="00B12FF5">
        <w:rPr>
          <w:rFonts w:ascii="Arial" w:hAnsi="Arial" w:cs="Arial"/>
        </w:rPr>
        <w:t>01.10</w:t>
      </w:r>
      <w:r w:rsidR="00E070E5">
        <w:rPr>
          <w:rFonts w:ascii="Arial" w:hAnsi="Arial" w:cs="Arial"/>
        </w:rPr>
        <w:t xml:space="preserve">.2025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B12FF5">
      <w:p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7B2D9F">
        <w:rPr>
          <w:rFonts w:ascii="Arial" w:hAnsi="Arial" w:cs="Arial"/>
          <w:i/>
          <w:iCs/>
        </w:rPr>
        <w:t>zpo</w:t>
      </w:r>
      <w:proofErr w:type="spellEnd"/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B12FF5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B12FF5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57D9EEF4" w14:textId="72023FBC" w:rsidR="00E070E5" w:rsidRPr="00E070E5" w:rsidRDefault="004D3E3A" w:rsidP="00B12FF5">
      <w:p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 xml:space="preserve">Działając na podstawie </w:t>
      </w:r>
      <w:r w:rsidR="00684C7F" w:rsidRPr="007B2D9F">
        <w:rPr>
          <w:rFonts w:ascii="Arial" w:hAnsi="Arial" w:cs="Arial"/>
        </w:rPr>
        <w:t xml:space="preserve">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="00E070E5">
        <w:rPr>
          <w:rFonts w:ascii="Arial" w:hAnsi="Arial" w:cs="Arial"/>
          <w:iCs/>
        </w:rPr>
        <w:t xml:space="preserve"> ze zm.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art. 75 ust. 1 pkt 1 lit </w:t>
      </w:r>
      <w:r w:rsidR="00E070E5">
        <w:rPr>
          <w:rFonts w:ascii="Arial" w:hAnsi="Arial" w:cs="Arial"/>
        </w:rPr>
        <w:t>k</w:t>
      </w:r>
      <w:r w:rsidR="00806D2A" w:rsidRPr="007B2D9F">
        <w:rPr>
          <w:rFonts w:ascii="Arial" w:hAnsi="Arial" w:cs="Arial"/>
        </w:rPr>
        <w:t xml:space="preserve">) oraz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332E6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1332E6">
        <w:rPr>
          <w:rFonts w:ascii="Arial" w:hAnsi="Arial" w:cs="Arial"/>
        </w:rPr>
        <w:t>1112</w:t>
      </w:r>
      <w:r w:rsidR="00E070E5">
        <w:rPr>
          <w:rFonts w:ascii="Arial" w:hAnsi="Arial" w:cs="Arial"/>
        </w:rPr>
        <w:t xml:space="preserve">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</w:t>
      </w:r>
      <w:proofErr w:type="spellStart"/>
      <w:r w:rsidR="006B3C48" w:rsidRPr="007B2D9F">
        <w:rPr>
          <w:rFonts w:ascii="Arial" w:hAnsi="Arial" w:cs="Arial"/>
        </w:rPr>
        <w:t>ooś</w:t>
      </w:r>
      <w:proofErr w:type="spellEnd"/>
      <w:r w:rsidR="006B3C48" w:rsidRPr="007B2D9F">
        <w:rPr>
          <w:rFonts w:ascii="Arial" w:hAnsi="Arial" w:cs="Arial"/>
        </w:rPr>
        <w:t>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</w:t>
      </w:r>
      <w:r w:rsidR="00C15535">
        <w:rPr>
          <w:rFonts w:ascii="Arial" w:hAnsi="Arial" w:cs="Arial"/>
        </w:rPr>
        <w:t xml:space="preserve">w związku z </w:t>
      </w:r>
      <w:r w:rsidR="00C3274B" w:rsidRPr="007B2D9F">
        <w:rPr>
          <w:rFonts w:ascii="Arial" w:hAnsi="Arial" w:cs="Arial"/>
        </w:rPr>
        <w:t>postępowani</w:t>
      </w:r>
      <w:r w:rsidR="00C15535">
        <w:rPr>
          <w:rFonts w:ascii="Arial" w:hAnsi="Arial" w:cs="Arial"/>
        </w:rPr>
        <w:t>em</w:t>
      </w:r>
      <w:r w:rsidR="00C3274B" w:rsidRPr="007B2D9F">
        <w:rPr>
          <w:rFonts w:ascii="Arial" w:hAnsi="Arial" w:cs="Arial"/>
        </w:rPr>
        <w:t xml:space="preserve">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 xml:space="preserve">wniosek </w:t>
      </w:r>
      <w:r w:rsidR="00C15535" w:rsidRPr="00C15535">
        <w:rPr>
          <w:rFonts w:ascii="Arial" w:hAnsi="Arial" w:cs="Arial"/>
        </w:rPr>
        <w:t>znak</w:t>
      </w:r>
      <w:r w:rsidR="00E070E5">
        <w:rPr>
          <w:rFonts w:ascii="Arial" w:hAnsi="Arial" w:cs="Arial"/>
        </w:rPr>
        <w:t xml:space="preserve"> „</w:t>
      </w:r>
      <w:r w:rsidR="00E070E5" w:rsidRPr="00E070E5">
        <w:rPr>
          <w:rFonts w:ascii="Arial" w:hAnsi="Arial" w:cs="Arial"/>
        </w:rPr>
        <w:t xml:space="preserve">EINV/KW/WN-GRU/2024/005288/ŁM, z dnia 31.07.2024 r.(wpływ 02.08.2024 r.), ENERGA OPERATOR S.A. z siedzibą w Gdańsku, działającego przez pełnomocnika Panią Magdalenę </w:t>
      </w:r>
      <w:proofErr w:type="spellStart"/>
      <w:r w:rsidR="00E070E5" w:rsidRPr="00E070E5">
        <w:rPr>
          <w:rFonts w:ascii="Arial" w:hAnsi="Arial" w:cs="Arial"/>
        </w:rPr>
        <w:t>Niśkiewicz</w:t>
      </w:r>
      <w:proofErr w:type="spellEnd"/>
      <w:r w:rsidR="00E070E5" w:rsidRPr="00E070E5">
        <w:rPr>
          <w:rFonts w:ascii="Arial" w:hAnsi="Arial" w:cs="Arial"/>
        </w:rPr>
        <w:t xml:space="preserve"> (poprzednio Pana Łukasza Macha), o wydanie decyzji o środowiskowych uwarunkowaniach dla przedsięwzięcia pn.: </w:t>
      </w:r>
      <w:r w:rsidR="00E070E5" w:rsidRPr="00E070E5">
        <w:rPr>
          <w:rFonts w:ascii="Arial" w:hAnsi="Arial" w:cs="Arial"/>
          <w:b/>
          <w:bCs/>
        </w:rPr>
        <w:t xml:space="preserve">„Przebudowa linii WN-110 </w:t>
      </w:r>
      <w:proofErr w:type="spellStart"/>
      <w:r w:rsidR="00E070E5" w:rsidRPr="00E070E5">
        <w:rPr>
          <w:rFonts w:ascii="Arial" w:hAnsi="Arial" w:cs="Arial"/>
          <w:b/>
          <w:bCs/>
        </w:rPr>
        <w:t>kV</w:t>
      </w:r>
      <w:proofErr w:type="spellEnd"/>
      <w:r w:rsidR="00E070E5" w:rsidRPr="00E070E5">
        <w:rPr>
          <w:rFonts w:ascii="Arial" w:hAnsi="Arial" w:cs="Arial"/>
          <w:b/>
          <w:bCs/>
        </w:rPr>
        <w:t xml:space="preserve"> Gdańsk I </w:t>
      </w:r>
      <w:r w:rsidR="00E070E5">
        <w:rPr>
          <w:rFonts w:ascii="Arial" w:hAnsi="Arial" w:cs="Arial"/>
          <w:b/>
          <w:bCs/>
        </w:rPr>
        <w:t>–</w:t>
      </w:r>
      <w:r w:rsidR="00E070E5" w:rsidRPr="00E070E5">
        <w:rPr>
          <w:rFonts w:ascii="Arial" w:hAnsi="Arial" w:cs="Arial"/>
          <w:b/>
          <w:bCs/>
        </w:rPr>
        <w:t xml:space="preserve"> Rutki</w:t>
      </w:r>
      <w:r w:rsidR="00E070E5">
        <w:rPr>
          <w:rFonts w:ascii="Arial" w:hAnsi="Arial" w:cs="Arial"/>
          <w:b/>
          <w:bCs/>
        </w:rPr>
        <w:t>”:</w:t>
      </w:r>
    </w:p>
    <w:p w14:paraId="6D7F5054" w14:textId="32ACE6F5" w:rsidR="00244374" w:rsidRDefault="00921399" w:rsidP="00B12FF5">
      <w:pPr>
        <w:pStyle w:val="Tekstpodstawowy"/>
        <w:numPr>
          <w:ilvl w:val="0"/>
          <w:numId w:val="17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w</w:t>
      </w:r>
      <w:r w:rsidR="00244374" w:rsidRPr="007B2D9F">
        <w:rPr>
          <w:rFonts w:ascii="Arial" w:hAnsi="Arial" w:cs="Arial"/>
        </w:rPr>
        <w:t xml:space="preserve">ystąpiono </w:t>
      </w:r>
      <w:r w:rsidRPr="007B2D9F">
        <w:rPr>
          <w:rFonts w:ascii="Arial" w:hAnsi="Arial" w:cs="Arial"/>
        </w:rPr>
        <w:t xml:space="preserve">do </w:t>
      </w:r>
      <w:r w:rsidR="00E2461F" w:rsidRPr="007B2D9F">
        <w:rPr>
          <w:rFonts w:ascii="Arial" w:hAnsi="Arial" w:cs="Arial"/>
        </w:rPr>
        <w:t>Pomorskiego Państwowego Wojewódzkiego Inspektora Sanitarnego w</w:t>
      </w:r>
      <w:r w:rsidR="00806D2A" w:rsidRPr="007B2D9F">
        <w:rPr>
          <w:rFonts w:ascii="Arial" w:hAnsi="Arial" w:cs="Arial"/>
        </w:rPr>
        <w:t> </w:t>
      </w:r>
      <w:r w:rsidR="00E2461F" w:rsidRPr="007B2D9F">
        <w:rPr>
          <w:rFonts w:ascii="Arial" w:hAnsi="Arial" w:cs="Arial"/>
        </w:rPr>
        <w:t>Gdańsku</w:t>
      </w:r>
      <w:r w:rsidR="00244374" w:rsidRPr="007B2D9F">
        <w:rPr>
          <w:rFonts w:ascii="Arial" w:hAnsi="Arial" w:cs="Arial"/>
        </w:rPr>
        <w:t xml:space="preserve">, </w:t>
      </w:r>
      <w:r w:rsidR="00806D2A" w:rsidRPr="007B2D9F">
        <w:rPr>
          <w:rFonts w:ascii="Arial" w:hAnsi="Arial" w:cs="Arial"/>
        </w:rPr>
        <w:t>Dyrektor</w:t>
      </w:r>
      <w:r w:rsidR="000D269D">
        <w:rPr>
          <w:rFonts w:ascii="Arial" w:hAnsi="Arial" w:cs="Arial"/>
        </w:rPr>
        <w:t>a</w:t>
      </w:r>
      <w:r w:rsidR="00806D2A" w:rsidRPr="007B2D9F">
        <w:rPr>
          <w:rFonts w:ascii="Arial" w:hAnsi="Arial" w:cs="Arial"/>
        </w:rPr>
        <w:t xml:space="preserve"> Zarządu Zlewni w Gdańsku, </w:t>
      </w:r>
      <w:r w:rsidR="00244374" w:rsidRPr="007B2D9F">
        <w:rPr>
          <w:rFonts w:ascii="Arial" w:hAnsi="Arial" w:cs="Arial"/>
        </w:rPr>
        <w:t>o</w:t>
      </w:r>
      <w:r w:rsidRPr="007B2D9F">
        <w:rPr>
          <w:rFonts w:ascii="Arial" w:hAnsi="Arial" w:cs="Arial"/>
        </w:rPr>
        <w:t> </w:t>
      </w:r>
      <w:r w:rsidR="00244374" w:rsidRPr="007B2D9F">
        <w:rPr>
          <w:rFonts w:ascii="Arial" w:hAnsi="Arial" w:cs="Arial"/>
        </w:rPr>
        <w:t>opinię/uzgodnienie co do konieczności przeprowadzenia oceny oddziaływania przedsięwzięcia na środowisko i ewentualne określenie zakresu raportu</w:t>
      </w:r>
      <w:r w:rsidR="00E070E5">
        <w:rPr>
          <w:rFonts w:ascii="Arial" w:hAnsi="Arial" w:cs="Arial"/>
        </w:rPr>
        <w:t>,</w:t>
      </w:r>
    </w:p>
    <w:p w14:paraId="0861B5ED" w14:textId="68239CB1" w:rsidR="00E070E5" w:rsidRPr="00E070E5" w:rsidRDefault="00E070E5" w:rsidP="00B12FF5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E070E5">
        <w:rPr>
          <w:rFonts w:ascii="Arial" w:hAnsi="Arial" w:cs="Arial"/>
        </w:rPr>
        <w:t>mianie uległo tabelaryczne zestawienie działek realizacyjnych. Aktualne zestawienie znajduje się w załączniku nr 1 do niniejszego</w:t>
      </w:r>
      <w:r>
        <w:rPr>
          <w:rFonts w:ascii="Arial" w:hAnsi="Arial" w:cs="Arial"/>
        </w:rPr>
        <w:t xml:space="preserve"> pisma</w:t>
      </w:r>
      <w:r w:rsidRPr="00E070E5">
        <w:rPr>
          <w:rFonts w:ascii="Arial" w:hAnsi="Arial" w:cs="Arial"/>
        </w:rPr>
        <w:t>.</w:t>
      </w:r>
    </w:p>
    <w:p w14:paraId="67D3E131" w14:textId="6B178729" w:rsidR="007B2D9F" w:rsidRPr="00C15535" w:rsidRDefault="007B2D9F" w:rsidP="00B12FF5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C15535" w:rsidRDefault="007B2D9F" w:rsidP="00B12FF5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C15535" w:rsidRDefault="007B2D9F" w:rsidP="00B12FF5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C15535" w:rsidRDefault="007B2D9F" w:rsidP="00B12FF5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B12FF5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B12FF5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B12FF5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B12FF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B12FF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4AD1357D" w14:textId="7F20BE16" w:rsidR="00294032" w:rsidRPr="00E070E5" w:rsidRDefault="00B9112C" w:rsidP="00B12FF5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Fonts w:ascii="Arial" w:hAnsi="Arial" w:cs="Arial"/>
          <w:sz w:val="14"/>
          <w:szCs w:val="14"/>
          <w:u w:val="single"/>
        </w:rPr>
        <w:t>Art. 49  kpa</w:t>
      </w:r>
      <w:r w:rsidRPr="00E070E5">
        <w:rPr>
          <w:rFonts w:ascii="Arial" w:hAnsi="Arial" w:cs="Arial"/>
          <w:sz w:val="14"/>
          <w:szCs w:val="14"/>
        </w:rPr>
        <w:t xml:space="preserve">: </w:t>
      </w:r>
    </w:p>
    <w:p w14:paraId="56FDD041" w14:textId="1EFD5A75" w:rsidR="00294032" w:rsidRPr="00E070E5" w:rsidRDefault="00294032" w:rsidP="00B12FF5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E070E5">
        <w:rPr>
          <w:rFonts w:ascii="Arial" w:hAnsi="Arial" w:cs="Arial"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E070E5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E070E5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Pr="00E070E5" w:rsidRDefault="00294032" w:rsidP="00B12FF5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E070E5">
        <w:rPr>
          <w:rFonts w:ascii="Arial" w:hAnsi="Arial" w:cs="Arial"/>
          <w:sz w:val="14"/>
          <w:szCs w:val="14"/>
        </w:rPr>
        <w:t>Dzień, w którym nastąpiło publiczne obwieszczenie, inne publiczne ogłos</w:t>
      </w:r>
      <w:r w:rsidR="00FB322F" w:rsidRPr="00E070E5">
        <w:rPr>
          <w:rFonts w:ascii="Arial" w:hAnsi="Arial" w:cs="Arial"/>
          <w:sz w:val="14"/>
          <w:szCs w:val="14"/>
        </w:rPr>
        <w:t>zenie lub udostępnienie pisma w </w:t>
      </w:r>
      <w:r w:rsidRPr="00E070E5">
        <w:rPr>
          <w:rFonts w:ascii="Arial" w:hAnsi="Arial" w:cs="Arial"/>
          <w:sz w:val="14"/>
          <w:szCs w:val="14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Pr="00E070E5" w:rsidRDefault="007C7923" w:rsidP="00B12FF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E070E5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E070E5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E070E5">
        <w:rPr>
          <w:rFonts w:ascii="Arial" w:hAnsi="Arial" w:cs="Arial"/>
          <w:sz w:val="14"/>
          <w:szCs w:val="14"/>
        </w:rPr>
        <w:t>: Jeżeli liczba stron postępowania o wydanie decyzji o środowiskow</w:t>
      </w:r>
      <w:r w:rsidR="00F761D6" w:rsidRPr="00E070E5">
        <w:rPr>
          <w:rFonts w:ascii="Arial" w:hAnsi="Arial" w:cs="Arial"/>
          <w:sz w:val="14"/>
          <w:szCs w:val="14"/>
        </w:rPr>
        <w:t>ych uwarunkowaniach przekracza 1</w:t>
      </w:r>
      <w:r w:rsidRPr="00E070E5">
        <w:rPr>
          <w:rFonts w:ascii="Arial" w:hAnsi="Arial" w:cs="Arial"/>
          <w:sz w:val="14"/>
          <w:szCs w:val="14"/>
        </w:rPr>
        <w:t xml:space="preserve">0, stosuje się przepis </w:t>
      </w:r>
      <w:hyperlink r:id="rId9" w:anchor="/dokument/16784712#art%2849%29" w:history="1">
        <w:r w:rsidRPr="00E070E5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E070E5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76759C02" w14:textId="77777777" w:rsidR="00E070E5" w:rsidRDefault="00E070E5" w:rsidP="00B12FF5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CC5A853" w14:textId="04A98590" w:rsidR="007B2D9F" w:rsidRPr="00E070E5" w:rsidRDefault="007B2D9F" w:rsidP="00B12FF5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55D750A4" w14:textId="77777777" w:rsidR="007B2D9F" w:rsidRPr="00E070E5" w:rsidRDefault="007B2D9F" w:rsidP="00B12F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https://www.gov.pl/web/rdos-gdansk</w:t>
      </w:r>
    </w:p>
    <w:p w14:paraId="403D9146" w14:textId="77777777" w:rsidR="007B2D9F" w:rsidRPr="00E070E5" w:rsidRDefault="007B2D9F" w:rsidP="00B12F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t xml:space="preserve">tablica ogłoszeń RDOŚ w Gdańsku </w:t>
      </w:r>
    </w:p>
    <w:p w14:paraId="14FB0146" w14:textId="0503F7BC" w:rsidR="007B2D9F" w:rsidRPr="00E070E5" w:rsidRDefault="007B2D9F" w:rsidP="00B12FF5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t>aa   Sprawę prowadzi:</w:t>
      </w:r>
      <w:r w:rsidR="001332E6" w:rsidRPr="00E070E5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Pr="00E070E5">
        <w:rPr>
          <w:rFonts w:ascii="Arial" w:eastAsia="Times New Roman" w:hAnsi="Arial" w:cs="Arial"/>
          <w:sz w:val="14"/>
          <w:szCs w:val="14"/>
          <w:lang w:eastAsia="pl-PL"/>
        </w:rPr>
        <w:t>, tel.: 58 68 36</w:t>
      </w:r>
      <w:r w:rsidR="00E070E5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Pr="00E070E5">
        <w:rPr>
          <w:rFonts w:ascii="Arial" w:eastAsia="Times New Roman" w:hAnsi="Arial" w:cs="Arial"/>
          <w:sz w:val="14"/>
          <w:szCs w:val="14"/>
          <w:lang w:eastAsia="pl-PL"/>
        </w:rPr>
        <w:t>840</w:t>
      </w:r>
    </w:p>
    <w:p w14:paraId="20806EDA" w14:textId="77777777" w:rsidR="00E070E5" w:rsidRDefault="00E070E5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4"/>
          <w:szCs w:val="14"/>
          <w:lang w:eastAsia="pl-PL"/>
        </w:rPr>
      </w:pPr>
    </w:p>
    <w:p w14:paraId="538728CD" w14:textId="30B7A6CA" w:rsidR="00E070E5" w:rsidRPr="00E070E5" w:rsidRDefault="00E070E5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  <w:r w:rsidRPr="00E070E5">
        <w:rPr>
          <w:rFonts w:ascii="Arial" w:hAnsi="Arial" w:cs="Arial"/>
          <w:lang w:eastAsia="pl-PL"/>
        </w:rPr>
        <w:lastRenderedPageBreak/>
        <w:t>Załącznik nr 1 do pisma znak RDOŚ-Gd-WOO.420.51.2024.AGH/IK.</w:t>
      </w:r>
      <w:r w:rsidR="00241034">
        <w:rPr>
          <w:rFonts w:ascii="Arial" w:hAnsi="Arial" w:cs="Arial"/>
          <w:lang w:eastAsia="pl-PL"/>
        </w:rPr>
        <w:t>13</w:t>
      </w:r>
    </w:p>
    <w:p w14:paraId="0335131F" w14:textId="77777777" w:rsidR="00E070E5" w:rsidRPr="00E070E5" w:rsidRDefault="00E070E5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262B4D27" w14:textId="77777777" w:rsidR="00E070E5" w:rsidRPr="00E070E5" w:rsidRDefault="00E070E5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663B902F" w14:textId="77777777" w:rsidR="00E070E5" w:rsidRPr="00E070E5" w:rsidRDefault="00E070E5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u w:val="single"/>
          <w:lang w:eastAsia="pl-PL"/>
        </w:rPr>
      </w:pPr>
      <w:r w:rsidRPr="00E070E5">
        <w:rPr>
          <w:rFonts w:ascii="Arial" w:hAnsi="Arial" w:cs="Arial"/>
          <w:u w:val="single"/>
          <w:lang w:eastAsia="pl-PL"/>
        </w:rPr>
        <w:t>Lista działek zlokalizowanych w terenie realizacji przedsięwzięcia:</w:t>
      </w:r>
    </w:p>
    <w:p w14:paraId="3324D21E" w14:textId="77777777" w:rsidR="00E070E5" w:rsidRDefault="00E070E5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275"/>
        <w:gridCol w:w="1276"/>
        <w:gridCol w:w="1418"/>
      </w:tblGrid>
      <w:tr w:rsidR="001A2B93" w:rsidRPr="001A2B93" w14:paraId="1AFFB577" w14:textId="77777777" w:rsidTr="003D15AF">
        <w:tc>
          <w:tcPr>
            <w:tcW w:w="562" w:type="dxa"/>
          </w:tcPr>
          <w:p w14:paraId="73C45E2F" w14:textId="77777777" w:rsidR="001A2B93" w:rsidRPr="001A2B93" w:rsidRDefault="001A2B93" w:rsidP="00B12FF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Hlk209789390"/>
            <w:r w:rsidRPr="001A2B9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0" w:type="dxa"/>
            <w:hideMark/>
          </w:tcPr>
          <w:p w14:paraId="4F5E26C9" w14:textId="77777777" w:rsidR="001A2B93" w:rsidRPr="001A2B93" w:rsidRDefault="001A2B93" w:rsidP="00B12FF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134" w:type="dxa"/>
            <w:hideMark/>
          </w:tcPr>
          <w:p w14:paraId="6A02D4A5" w14:textId="77777777" w:rsidR="001A2B93" w:rsidRPr="001A2B93" w:rsidRDefault="001A2B93" w:rsidP="00B12FF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275" w:type="dxa"/>
            <w:hideMark/>
          </w:tcPr>
          <w:p w14:paraId="09A49FCD" w14:textId="77777777" w:rsidR="001A2B93" w:rsidRPr="001A2B93" w:rsidRDefault="001A2B93" w:rsidP="00B12FF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276" w:type="dxa"/>
            <w:hideMark/>
          </w:tcPr>
          <w:p w14:paraId="0B93377E" w14:textId="77777777" w:rsidR="001A2B93" w:rsidRPr="001A2B93" w:rsidRDefault="001A2B93" w:rsidP="00B12FF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418" w:type="dxa"/>
            <w:hideMark/>
          </w:tcPr>
          <w:p w14:paraId="77B5F833" w14:textId="77777777" w:rsidR="001A2B93" w:rsidRPr="001A2B93" w:rsidRDefault="001A2B93" w:rsidP="00B12FF5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Numer działki</w:t>
            </w:r>
          </w:p>
        </w:tc>
      </w:tr>
      <w:tr w:rsidR="001A2B93" w:rsidRPr="001A2B93" w14:paraId="4D0D857C" w14:textId="77777777" w:rsidTr="003D15AF">
        <w:tc>
          <w:tcPr>
            <w:tcW w:w="562" w:type="dxa"/>
          </w:tcPr>
          <w:p w14:paraId="5EE1504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4D26B0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761735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093A5F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B5356F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51E1588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75/1</w:t>
            </w:r>
          </w:p>
        </w:tc>
      </w:tr>
      <w:tr w:rsidR="001A2B93" w:rsidRPr="001A2B93" w14:paraId="1F9781E2" w14:textId="77777777" w:rsidTr="003D15AF">
        <w:tc>
          <w:tcPr>
            <w:tcW w:w="562" w:type="dxa"/>
          </w:tcPr>
          <w:p w14:paraId="1AC6D57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8F813E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01FED9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3EB8D6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E9D964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516B61E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70/38</w:t>
            </w:r>
          </w:p>
        </w:tc>
      </w:tr>
      <w:tr w:rsidR="001A2B93" w:rsidRPr="001A2B93" w14:paraId="0403A1B6" w14:textId="77777777" w:rsidTr="003D15AF">
        <w:tc>
          <w:tcPr>
            <w:tcW w:w="562" w:type="dxa"/>
          </w:tcPr>
          <w:p w14:paraId="125E7FF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E5FD76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DD899B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98DB3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C2D4F2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1E9638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66/3</w:t>
            </w:r>
          </w:p>
        </w:tc>
      </w:tr>
      <w:tr w:rsidR="001A2B93" w:rsidRPr="001A2B93" w14:paraId="66E8C275" w14:textId="77777777" w:rsidTr="003D15AF">
        <w:tc>
          <w:tcPr>
            <w:tcW w:w="562" w:type="dxa"/>
          </w:tcPr>
          <w:p w14:paraId="1A5F709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A6F813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2BDCAF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6203C5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DB7FB4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196F89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66/14</w:t>
            </w:r>
          </w:p>
        </w:tc>
      </w:tr>
      <w:tr w:rsidR="001A2B93" w:rsidRPr="001A2B93" w14:paraId="3D21C6CF" w14:textId="77777777" w:rsidTr="003D15AF">
        <w:tc>
          <w:tcPr>
            <w:tcW w:w="562" w:type="dxa"/>
          </w:tcPr>
          <w:p w14:paraId="0A78F87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DDFDD2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033A2F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7FFC55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A4315F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380BF0C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65/3</w:t>
            </w:r>
          </w:p>
        </w:tc>
      </w:tr>
      <w:tr w:rsidR="001A2B93" w:rsidRPr="001A2B93" w14:paraId="4FCF549B" w14:textId="77777777" w:rsidTr="003D15AF">
        <w:tc>
          <w:tcPr>
            <w:tcW w:w="562" w:type="dxa"/>
          </w:tcPr>
          <w:p w14:paraId="53D4C0F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3FBFF2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577535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DC49C2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AA7477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5858555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620</w:t>
            </w:r>
          </w:p>
        </w:tc>
      </w:tr>
      <w:tr w:rsidR="001A2B93" w:rsidRPr="001A2B93" w14:paraId="4BF1E358" w14:textId="77777777" w:rsidTr="003D15AF">
        <w:tc>
          <w:tcPr>
            <w:tcW w:w="562" w:type="dxa"/>
          </w:tcPr>
          <w:p w14:paraId="5FEDA24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A76CA0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A30E7F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13F2F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016629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3F9B82B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174/23</w:t>
            </w:r>
          </w:p>
        </w:tc>
      </w:tr>
      <w:tr w:rsidR="001A2B93" w:rsidRPr="001A2B93" w14:paraId="7818158A" w14:textId="77777777" w:rsidTr="003D15AF">
        <w:tc>
          <w:tcPr>
            <w:tcW w:w="562" w:type="dxa"/>
          </w:tcPr>
          <w:p w14:paraId="19AB8A6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4E9465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43B746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7ED919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FF76F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7025E03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163/2</w:t>
            </w:r>
          </w:p>
        </w:tc>
      </w:tr>
      <w:tr w:rsidR="001A2B93" w:rsidRPr="001A2B93" w14:paraId="26DA9C15" w14:textId="77777777" w:rsidTr="003D15AF">
        <w:tc>
          <w:tcPr>
            <w:tcW w:w="562" w:type="dxa"/>
          </w:tcPr>
          <w:p w14:paraId="4EFF54B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4625EA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CD6FD6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EC3F0C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DF890A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7921F5A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162/9</w:t>
            </w:r>
          </w:p>
        </w:tc>
      </w:tr>
      <w:tr w:rsidR="001A2B93" w:rsidRPr="001A2B93" w14:paraId="1A2C18B4" w14:textId="77777777" w:rsidTr="003D15AF">
        <w:tc>
          <w:tcPr>
            <w:tcW w:w="562" w:type="dxa"/>
          </w:tcPr>
          <w:p w14:paraId="2BA287F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546699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94CB5E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EEBD4D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850CEC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6AF37DC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162/11</w:t>
            </w:r>
          </w:p>
        </w:tc>
      </w:tr>
      <w:tr w:rsidR="001A2B93" w:rsidRPr="001A2B93" w14:paraId="5CA4AB82" w14:textId="77777777" w:rsidTr="003D15AF">
        <w:tc>
          <w:tcPr>
            <w:tcW w:w="562" w:type="dxa"/>
          </w:tcPr>
          <w:p w14:paraId="28BC5EE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D9074A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9D88D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3C993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734AC6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110735B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161/6</w:t>
            </w:r>
          </w:p>
        </w:tc>
      </w:tr>
      <w:tr w:rsidR="001A2B93" w:rsidRPr="001A2B93" w14:paraId="74789F58" w14:textId="77777777" w:rsidTr="003D15AF">
        <w:tc>
          <w:tcPr>
            <w:tcW w:w="562" w:type="dxa"/>
          </w:tcPr>
          <w:p w14:paraId="345487FF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9F21F7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8AD422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9CF1D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9B9AFB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22C4D6F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160/2</w:t>
            </w:r>
          </w:p>
        </w:tc>
      </w:tr>
      <w:tr w:rsidR="001A2B93" w:rsidRPr="001A2B93" w14:paraId="26068441" w14:textId="77777777" w:rsidTr="003D15AF">
        <w:tc>
          <w:tcPr>
            <w:tcW w:w="562" w:type="dxa"/>
          </w:tcPr>
          <w:p w14:paraId="5285E15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5228F8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9E8645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35D351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9CAA00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5178E56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159/5</w:t>
            </w:r>
          </w:p>
        </w:tc>
      </w:tr>
      <w:tr w:rsidR="001A2B93" w:rsidRPr="001A2B93" w14:paraId="5E64BCE8" w14:textId="77777777" w:rsidTr="003D15AF">
        <w:tc>
          <w:tcPr>
            <w:tcW w:w="562" w:type="dxa"/>
          </w:tcPr>
          <w:p w14:paraId="630C7C8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112AC8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4725EB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2A83CA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B2C29C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345C924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159/16</w:t>
            </w:r>
          </w:p>
        </w:tc>
      </w:tr>
      <w:tr w:rsidR="001A2B93" w:rsidRPr="001A2B93" w14:paraId="0EC3A7BA" w14:textId="77777777" w:rsidTr="003D15AF">
        <w:tc>
          <w:tcPr>
            <w:tcW w:w="562" w:type="dxa"/>
          </w:tcPr>
          <w:p w14:paraId="59AFE79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C53BD5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39331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0EF5F5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A28507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59939B8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158/4</w:t>
            </w:r>
          </w:p>
        </w:tc>
      </w:tr>
      <w:tr w:rsidR="001A2B93" w:rsidRPr="001A2B93" w14:paraId="15662E0F" w14:textId="77777777" w:rsidTr="003D15AF">
        <w:tc>
          <w:tcPr>
            <w:tcW w:w="562" w:type="dxa"/>
          </w:tcPr>
          <w:p w14:paraId="030637D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0988EC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7A9CB6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7EBE80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0306F2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Borkowo</w:t>
            </w:r>
          </w:p>
        </w:tc>
        <w:tc>
          <w:tcPr>
            <w:tcW w:w="1418" w:type="dxa"/>
            <w:hideMark/>
          </w:tcPr>
          <w:p w14:paraId="62DEB8D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157/4</w:t>
            </w:r>
          </w:p>
        </w:tc>
      </w:tr>
      <w:tr w:rsidR="001A2B93" w:rsidRPr="001A2B93" w14:paraId="05850BED" w14:textId="77777777" w:rsidTr="003D15AF">
        <w:tc>
          <w:tcPr>
            <w:tcW w:w="562" w:type="dxa"/>
          </w:tcPr>
          <w:p w14:paraId="0C01A50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624E47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05EA5A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A0565B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C1AD40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0270F5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81/5</w:t>
            </w:r>
          </w:p>
        </w:tc>
      </w:tr>
      <w:tr w:rsidR="001A2B93" w:rsidRPr="001A2B93" w14:paraId="69BD6C9C" w14:textId="77777777" w:rsidTr="003D15AF">
        <w:tc>
          <w:tcPr>
            <w:tcW w:w="562" w:type="dxa"/>
          </w:tcPr>
          <w:p w14:paraId="5C272BD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5CA699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140C6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D1C577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354B3F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5C6768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81/4</w:t>
            </w:r>
          </w:p>
        </w:tc>
      </w:tr>
      <w:tr w:rsidR="001A2B93" w:rsidRPr="001A2B93" w14:paraId="694E38CF" w14:textId="77777777" w:rsidTr="003D15AF">
        <w:tc>
          <w:tcPr>
            <w:tcW w:w="562" w:type="dxa"/>
          </w:tcPr>
          <w:p w14:paraId="22FC818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C01DE4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EB81EA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87CF1F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C5B6FF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807AB9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80</w:t>
            </w:r>
          </w:p>
        </w:tc>
      </w:tr>
      <w:tr w:rsidR="001A2B93" w:rsidRPr="001A2B93" w14:paraId="581B5EAB" w14:textId="77777777" w:rsidTr="003D15AF">
        <w:tc>
          <w:tcPr>
            <w:tcW w:w="562" w:type="dxa"/>
          </w:tcPr>
          <w:p w14:paraId="78E65A8D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82CCF0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A0E35E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E369EE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07B08C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7BA7314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79/6</w:t>
            </w:r>
          </w:p>
        </w:tc>
      </w:tr>
      <w:tr w:rsidR="001A2B93" w:rsidRPr="001A2B93" w14:paraId="79CEC02C" w14:textId="77777777" w:rsidTr="003D15AF">
        <w:tc>
          <w:tcPr>
            <w:tcW w:w="562" w:type="dxa"/>
          </w:tcPr>
          <w:p w14:paraId="2D0B9E2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1BF752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8FDD5A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CFA06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ED9AFA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CC983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79/5</w:t>
            </w:r>
          </w:p>
        </w:tc>
      </w:tr>
      <w:tr w:rsidR="001A2B93" w:rsidRPr="001A2B93" w14:paraId="35106708" w14:textId="77777777" w:rsidTr="003D15AF">
        <w:tc>
          <w:tcPr>
            <w:tcW w:w="562" w:type="dxa"/>
          </w:tcPr>
          <w:p w14:paraId="0BAF452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DFCDC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8920A3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59E4A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4AD3E5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259409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79/4</w:t>
            </w:r>
          </w:p>
        </w:tc>
      </w:tr>
      <w:tr w:rsidR="001A2B93" w:rsidRPr="001A2B93" w14:paraId="7320CEAF" w14:textId="77777777" w:rsidTr="003D15AF">
        <w:tc>
          <w:tcPr>
            <w:tcW w:w="562" w:type="dxa"/>
          </w:tcPr>
          <w:p w14:paraId="514D66E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171002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71FFBB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109492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C47CED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D52234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79/14</w:t>
            </w:r>
          </w:p>
        </w:tc>
      </w:tr>
      <w:tr w:rsidR="001A2B93" w:rsidRPr="001A2B93" w14:paraId="0C487ED3" w14:textId="77777777" w:rsidTr="003D15AF">
        <w:tc>
          <w:tcPr>
            <w:tcW w:w="562" w:type="dxa"/>
          </w:tcPr>
          <w:p w14:paraId="4CA5F2A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559E96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55CB36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05AF76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CD19F0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583CC7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79/13</w:t>
            </w:r>
          </w:p>
        </w:tc>
      </w:tr>
      <w:tr w:rsidR="001A2B93" w:rsidRPr="001A2B93" w14:paraId="50581FCF" w14:textId="77777777" w:rsidTr="003D15AF">
        <w:tc>
          <w:tcPr>
            <w:tcW w:w="562" w:type="dxa"/>
          </w:tcPr>
          <w:p w14:paraId="54362CF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D6797B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A33D96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227949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37D293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663DE6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79/11</w:t>
            </w:r>
          </w:p>
        </w:tc>
      </w:tr>
      <w:tr w:rsidR="001A2B93" w:rsidRPr="001A2B93" w14:paraId="7E5279CB" w14:textId="77777777" w:rsidTr="003D15AF">
        <w:tc>
          <w:tcPr>
            <w:tcW w:w="562" w:type="dxa"/>
          </w:tcPr>
          <w:p w14:paraId="5FC934D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4FD2AD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F617B4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9C358B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62E487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6A9E21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79/10</w:t>
            </w:r>
          </w:p>
        </w:tc>
      </w:tr>
      <w:tr w:rsidR="001A2B93" w:rsidRPr="001A2B93" w14:paraId="0E4DC5C0" w14:textId="77777777" w:rsidTr="003D15AF">
        <w:tc>
          <w:tcPr>
            <w:tcW w:w="562" w:type="dxa"/>
          </w:tcPr>
          <w:p w14:paraId="3D1755D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345AF2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35DBAB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DD1043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69C07A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4871C1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78/9</w:t>
            </w:r>
          </w:p>
        </w:tc>
      </w:tr>
      <w:tr w:rsidR="001A2B93" w:rsidRPr="001A2B93" w14:paraId="21249CA0" w14:textId="77777777" w:rsidTr="003D15AF">
        <w:tc>
          <w:tcPr>
            <w:tcW w:w="562" w:type="dxa"/>
          </w:tcPr>
          <w:p w14:paraId="58A801F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060F2F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255E67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476486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8C5737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1C296E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78/51</w:t>
            </w:r>
          </w:p>
        </w:tc>
      </w:tr>
      <w:tr w:rsidR="001A2B93" w:rsidRPr="001A2B93" w14:paraId="18C7D2D2" w14:textId="77777777" w:rsidTr="003D15AF">
        <w:tc>
          <w:tcPr>
            <w:tcW w:w="562" w:type="dxa"/>
          </w:tcPr>
          <w:p w14:paraId="1499652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BC9FDB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F16C43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773874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619289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800263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78/48</w:t>
            </w:r>
          </w:p>
        </w:tc>
      </w:tr>
      <w:tr w:rsidR="001A2B93" w:rsidRPr="001A2B93" w14:paraId="2CD7C007" w14:textId="77777777" w:rsidTr="003D15AF">
        <w:tc>
          <w:tcPr>
            <w:tcW w:w="562" w:type="dxa"/>
          </w:tcPr>
          <w:p w14:paraId="44EF81E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3575C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994BA0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9B2694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C7D997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8DA616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78/47</w:t>
            </w:r>
          </w:p>
        </w:tc>
      </w:tr>
      <w:tr w:rsidR="001A2B93" w:rsidRPr="001A2B93" w14:paraId="090A725C" w14:textId="77777777" w:rsidTr="003D15AF">
        <w:tc>
          <w:tcPr>
            <w:tcW w:w="562" w:type="dxa"/>
          </w:tcPr>
          <w:p w14:paraId="6BEE9FF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C7A9A6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681F73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2F61A1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65338F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D4271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78/46</w:t>
            </w:r>
          </w:p>
        </w:tc>
      </w:tr>
      <w:tr w:rsidR="001A2B93" w:rsidRPr="001A2B93" w14:paraId="4DB51955" w14:textId="77777777" w:rsidTr="003D15AF">
        <w:tc>
          <w:tcPr>
            <w:tcW w:w="562" w:type="dxa"/>
          </w:tcPr>
          <w:p w14:paraId="70D1E1E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ED33FE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946EED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146506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18666A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99E01B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78/45</w:t>
            </w:r>
          </w:p>
        </w:tc>
      </w:tr>
      <w:tr w:rsidR="001A2B93" w:rsidRPr="001A2B93" w14:paraId="4F7E76A6" w14:textId="77777777" w:rsidTr="003D15AF">
        <w:tc>
          <w:tcPr>
            <w:tcW w:w="562" w:type="dxa"/>
          </w:tcPr>
          <w:p w14:paraId="3799A6C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C9FCC0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963EB8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950A8D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669019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098C30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78/44</w:t>
            </w:r>
          </w:p>
        </w:tc>
      </w:tr>
      <w:tr w:rsidR="001A2B93" w:rsidRPr="001A2B93" w14:paraId="3E597E1C" w14:textId="77777777" w:rsidTr="003D15AF">
        <w:tc>
          <w:tcPr>
            <w:tcW w:w="562" w:type="dxa"/>
          </w:tcPr>
          <w:p w14:paraId="419AA45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4A020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DF9BF1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1252D6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A4A892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33FB6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78/43</w:t>
            </w:r>
          </w:p>
        </w:tc>
      </w:tr>
      <w:tr w:rsidR="001A2B93" w:rsidRPr="001A2B93" w14:paraId="0E9F06D6" w14:textId="77777777" w:rsidTr="003D15AF">
        <w:tc>
          <w:tcPr>
            <w:tcW w:w="562" w:type="dxa"/>
          </w:tcPr>
          <w:p w14:paraId="0A47D41D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0A122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0A7B57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CE96FC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271C03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807644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78/42</w:t>
            </w:r>
          </w:p>
        </w:tc>
      </w:tr>
      <w:tr w:rsidR="001A2B93" w:rsidRPr="001A2B93" w14:paraId="14C3D05F" w14:textId="77777777" w:rsidTr="003D15AF">
        <w:tc>
          <w:tcPr>
            <w:tcW w:w="562" w:type="dxa"/>
          </w:tcPr>
          <w:p w14:paraId="05D5F52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C2B39A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14F9D0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646E10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83426E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2D51CF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78/41</w:t>
            </w:r>
          </w:p>
        </w:tc>
      </w:tr>
      <w:tr w:rsidR="001A2B93" w:rsidRPr="001A2B93" w14:paraId="72F2CE51" w14:textId="77777777" w:rsidTr="003D15AF">
        <w:tc>
          <w:tcPr>
            <w:tcW w:w="562" w:type="dxa"/>
          </w:tcPr>
          <w:p w14:paraId="371D944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4CEDB8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EC8EBE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D0E4A7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84C943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B1A81C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78/35</w:t>
            </w:r>
          </w:p>
        </w:tc>
      </w:tr>
      <w:tr w:rsidR="001A2B93" w:rsidRPr="001A2B93" w14:paraId="1B87CA56" w14:textId="77777777" w:rsidTr="003D15AF">
        <w:tc>
          <w:tcPr>
            <w:tcW w:w="562" w:type="dxa"/>
          </w:tcPr>
          <w:p w14:paraId="67E1FDD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3D35FF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F1673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B47D8F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E5C4F0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D4C849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78/34</w:t>
            </w:r>
          </w:p>
        </w:tc>
      </w:tr>
      <w:tr w:rsidR="001A2B93" w:rsidRPr="001A2B93" w14:paraId="714D651D" w14:textId="77777777" w:rsidTr="003D15AF">
        <w:tc>
          <w:tcPr>
            <w:tcW w:w="562" w:type="dxa"/>
          </w:tcPr>
          <w:p w14:paraId="4369F62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315C0E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4969D1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114304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E8DCA6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A184CF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77/9</w:t>
            </w:r>
          </w:p>
        </w:tc>
      </w:tr>
      <w:tr w:rsidR="001A2B93" w:rsidRPr="001A2B93" w14:paraId="001D1A99" w14:textId="77777777" w:rsidTr="003D15AF">
        <w:tc>
          <w:tcPr>
            <w:tcW w:w="562" w:type="dxa"/>
          </w:tcPr>
          <w:p w14:paraId="412CEB0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340DE6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AA203F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47F0B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8D7AFE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757E0F4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77/1</w:t>
            </w:r>
          </w:p>
        </w:tc>
      </w:tr>
      <w:tr w:rsidR="001A2B93" w:rsidRPr="001A2B93" w14:paraId="02D7BDF2" w14:textId="77777777" w:rsidTr="003D15AF">
        <w:tc>
          <w:tcPr>
            <w:tcW w:w="562" w:type="dxa"/>
          </w:tcPr>
          <w:p w14:paraId="7792002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71D98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578689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75146F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41C50F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395548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381/7</w:t>
            </w:r>
          </w:p>
        </w:tc>
      </w:tr>
      <w:tr w:rsidR="001A2B93" w:rsidRPr="001A2B93" w14:paraId="3C1EE994" w14:textId="77777777" w:rsidTr="003D15AF">
        <w:tc>
          <w:tcPr>
            <w:tcW w:w="562" w:type="dxa"/>
          </w:tcPr>
          <w:p w14:paraId="299EA1A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5ACCBC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1136E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184494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AFCC6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1D8FAE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381/6</w:t>
            </w:r>
          </w:p>
        </w:tc>
      </w:tr>
      <w:tr w:rsidR="001A2B93" w:rsidRPr="001A2B93" w14:paraId="6BCB8633" w14:textId="77777777" w:rsidTr="003D15AF">
        <w:tc>
          <w:tcPr>
            <w:tcW w:w="562" w:type="dxa"/>
          </w:tcPr>
          <w:p w14:paraId="08F3B54D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87EF8F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A227CE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81E0A2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3782D0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7DCAE54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381/5</w:t>
            </w:r>
          </w:p>
        </w:tc>
      </w:tr>
      <w:tr w:rsidR="001A2B93" w:rsidRPr="001A2B93" w14:paraId="0DF41D90" w14:textId="77777777" w:rsidTr="003D15AF">
        <w:tc>
          <w:tcPr>
            <w:tcW w:w="562" w:type="dxa"/>
          </w:tcPr>
          <w:p w14:paraId="79E83A7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D174B9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1BB6C1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E2DB95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B2B3CE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EA8D4A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381/21</w:t>
            </w:r>
          </w:p>
        </w:tc>
      </w:tr>
      <w:tr w:rsidR="001A2B93" w:rsidRPr="001A2B93" w14:paraId="6FEA8982" w14:textId="77777777" w:rsidTr="003D15AF">
        <w:tc>
          <w:tcPr>
            <w:tcW w:w="562" w:type="dxa"/>
          </w:tcPr>
          <w:p w14:paraId="691EC49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C681C2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10C314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BCC0E7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E54E87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C3532C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381/2</w:t>
            </w:r>
          </w:p>
        </w:tc>
      </w:tr>
      <w:tr w:rsidR="001A2B93" w:rsidRPr="001A2B93" w14:paraId="0158F7C2" w14:textId="77777777" w:rsidTr="003D15AF">
        <w:tc>
          <w:tcPr>
            <w:tcW w:w="562" w:type="dxa"/>
          </w:tcPr>
          <w:p w14:paraId="13AA326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35D05D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2B4FFB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4C1D7D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B81D87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4CA562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381/12</w:t>
            </w:r>
          </w:p>
        </w:tc>
      </w:tr>
      <w:tr w:rsidR="001A2B93" w:rsidRPr="001A2B93" w14:paraId="5848849D" w14:textId="77777777" w:rsidTr="003D15AF">
        <w:tc>
          <w:tcPr>
            <w:tcW w:w="562" w:type="dxa"/>
          </w:tcPr>
          <w:p w14:paraId="4D25872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3BF779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35B50D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1392D6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98FDEC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79E4C43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381/11</w:t>
            </w:r>
          </w:p>
        </w:tc>
      </w:tr>
      <w:tr w:rsidR="001A2B93" w:rsidRPr="001A2B93" w14:paraId="2D586755" w14:textId="77777777" w:rsidTr="003D15AF">
        <w:tc>
          <w:tcPr>
            <w:tcW w:w="562" w:type="dxa"/>
          </w:tcPr>
          <w:p w14:paraId="7114670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6C087C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324AA4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0A5B5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01F50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DC3030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381/10</w:t>
            </w:r>
          </w:p>
        </w:tc>
      </w:tr>
      <w:tr w:rsidR="001A2B93" w:rsidRPr="001A2B93" w14:paraId="439FA3CC" w14:textId="77777777" w:rsidTr="003D15AF">
        <w:tc>
          <w:tcPr>
            <w:tcW w:w="562" w:type="dxa"/>
          </w:tcPr>
          <w:p w14:paraId="3380F36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506BA3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E22BD3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5C22D9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55CCE2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B86F63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381/1</w:t>
            </w:r>
          </w:p>
        </w:tc>
      </w:tr>
      <w:tr w:rsidR="001A2B93" w:rsidRPr="001A2B93" w14:paraId="02DBA980" w14:textId="77777777" w:rsidTr="003D15AF">
        <w:tc>
          <w:tcPr>
            <w:tcW w:w="562" w:type="dxa"/>
          </w:tcPr>
          <w:p w14:paraId="5E5B957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A81AD3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BDF705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5E5DD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E7F8D8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C1F967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377/8</w:t>
            </w:r>
          </w:p>
        </w:tc>
      </w:tr>
      <w:tr w:rsidR="001A2B93" w:rsidRPr="001A2B93" w14:paraId="7D7CADEC" w14:textId="77777777" w:rsidTr="003D15AF">
        <w:tc>
          <w:tcPr>
            <w:tcW w:w="562" w:type="dxa"/>
          </w:tcPr>
          <w:p w14:paraId="4002404F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169E20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6101FE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3A484B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984F36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6476F1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377/3</w:t>
            </w:r>
          </w:p>
        </w:tc>
      </w:tr>
      <w:tr w:rsidR="001A2B93" w:rsidRPr="001A2B93" w14:paraId="793E9153" w14:textId="77777777" w:rsidTr="003D15AF">
        <w:tc>
          <w:tcPr>
            <w:tcW w:w="562" w:type="dxa"/>
          </w:tcPr>
          <w:p w14:paraId="3329334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EA08D5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05B5A6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BA8482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1E41FF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76280B1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377/19</w:t>
            </w:r>
          </w:p>
        </w:tc>
      </w:tr>
      <w:tr w:rsidR="001A2B93" w:rsidRPr="001A2B93" w14:paraId="123F21A0" w14:textId="77777777" w:rsidTr="003D15AF">
        <w:tc>
          <w:tcPr>
            <w:tcW w:w="562" w:type="dxa"/>
          </w:tcPr>
          <w:p w14:paraId="705A15D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B058AB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EA84B3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959DB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7547C2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BACE0F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377/18</w:t>
            </w:r>
          </w:p>
        </w:tc>
      </w:tr>
      <w:tr w:rsidR="001A2B93" w:rsidRPr="001A2B93" w14:paraId="3D5885CE" w14:textId="77777777" w:rsidTr="003D15AF">
        <w:tc>
          <w:tcPr>
            <w:tcW w:w="562" w:type="dxa"/>
          </w:tcPr>
          <w:p w14:paraId="1AF9ABF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746654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2A8A3D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AA1845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15E90F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D9B640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369/29</w:t>
            </w:r>
          </w:p>
        </w:tc>
      </w:tr>
      <w:tr w:rsidR="001A2B93" w:rsidRPr="001A2B93" w14:paraId="1BF1D74B" w14:textId="77777777" w:rsidTr="003D15AF">
        <w:tc>
          <w:tcPr>
            <w:tcW w:w="562" w:type="dxa"/>
          </w:tcPr>
          <w:p w14:paraId="08120AF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73AE15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8E2E6D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3BEE76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DC11D3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CB44CC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369/28</w:t>
            </w:r>
          </w:p>
        </w:tc>
      </w:tr>
      <w:tr w:rsidR="001A2B93" w:rsidRPr="001A2B93" w14:paraId="4D98F647" w14:textId="77777777" w:rsidTr="003D15AF">
        <w:tc>
          <w:tcPr>
            <w:tcW w:w="562" w:type="dxa"/>
          </w:tcPr>
          <w:p w14:paraId="27DD14C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7735A3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F5962E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333E6C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9281B6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9DB500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369/26</w:t>
            </w:r>
          </w:p>
        </w:tc>
      </w:tr>
      <w:tr w:rsidR="001A2B93" w:rsidRPr="001A2B93" w14:paraId="5A23A5CC" w14:textId="77777777" w:rsidTr="003D15AF">
        <w:tc>
          <w:tcPr>
            <w:tcW w:w="562" w:type="dxa"/>
          </w:tcPr>
          <w:p w14:paraId="002CD95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3998B8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48AC67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AEC6D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B3F9EA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78AFD4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367/4</w:t>
            </w:r>
          </w:p>
        </w:tc>
      </w:tr>
      <w:tr w:rsidR="001A2B93" w:rsidRPr="001A2B93" w14:paraId="0321B7F5" w14:textId="77777777" w:rsidTr="003D15AF">
        <w:tc>
          <w:tcPr>
            <w:tcW w:w="562" w:type="dxa"/>
          </w:tcPr>
          <w:p w14:paraId="249C598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D226DE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CDEE7B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E6B7B0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C5B431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B2204E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367/3</w:t>
            </w:r>
          </w:p>
        </w:tc>
      </w:tr>
      <w:tr w:rsidR="001A2B93" w:rsidRPr="001A2B93" w14:paraId="208FD61F" w14:textId="77777777" w:rsidTr="003D15AF">
        <w:tc>
          <w:tcPr>
            <w:tcW w:w="562" w:type="dxa"/>
          </w:tcPr>
          <w:p w14:paraId="3F9AD66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220AB5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A5A7C6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C644E8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F26086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8E8A85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364</w:t>
            </w:r>
          </w:p>
        </w:tc>
      </w:tr>
      <w:tr w:rsidR="001A2B93" w:rsidRPr="001A2B93" w14:paraId="37C275EB" w14:textId="77777777" w:rsidTr="003D15AF">
        <w:tc>
          <w:tcPr>
            <w:tcW w:w="562" w:type="dxa"/>
          </w:tcPr>
          <w:p w14:paraId="4916310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36414F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1841FE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4C84C7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32A348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F1946E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254/3</w:t>
            </w:r>
          </w:p>
        </w:tc>
      </w:tr>
      <w:tr w:rsidR="001A2B93" w:rsidRPr="001A2B93" w14:paraId="5C8E7331" w14:textId="77777777" w:rsidTr="003D15AF">
        <w:tc>
          <w:tcPr>
            <w:tcW w:w="562" w:type="dxa"/>
          </w:tcPr>
          <w:p w14:paraId="3A329C6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2A6E1B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72D786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670E23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3A3D0F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2A344A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254/17</w:t>
            </w:r>
          </w:p>
        </w:tc>
      </w:tr>
      <w:tr w:rsidR="001A2B93" w:rsidRPr="001A2B93" w14:paraId="4E138933" w14:textId="77777777" w:rsidTr="003D15AF">
        <w:tc>
          <w:tcPr>
            <w:tcW w:w="562" w:type="dxa"/>
          </w:tcPr>
          <w:p w14:paraId="5FE6108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81573F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A0FCCC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B2F277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B0AA74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F5D019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254/16</w:t>
            </w:r>
          </w:p>
        </w:tc>
      </w:tr>
      <w:tr w:rsidR="001A2B93" w:rsidRPr="001A2B93" w14:paraId="730FF9F1" w14:textId="77777777" w:rsidTr="003D15AF">
        <w:tc>
          <w:tcPr>
            <w:tcW w:w="562" w:type="dxa"/>
          </w:tcPr>
          <w:p w14:paraId="5E8346F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D46389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9F6B26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828063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284620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C6754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254/15</w:t>
            </w:r>
          </w:p>
        </w:tc>
      </w:tr>
      <w:tr w:rsidR="001A2B93" w:rsidRPr="001A2B93" w14:paraId="7402C101" w14:textId="77777777" w:rsidTr="003D15AF">
        <w:tc>
          <w:tcPr>
            <w:tcW w:w="562" w:type="dxa"/>
          </w:tcPr>
          <w:p w14:paraId="46F48B7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E97F47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68AE3C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950517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952CAE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926E3E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250</w:t>
            </w:r>
          </w:p>
        </w:tc>
      </w:tr>
      <w:tr w:rsidR="001A2B93" w:rsidRPr="001A2B93" w14:paraId="1BA817E1" w14:textId="77777777" w:rsidTr="003D15AF">
        <w:tc>
          <w:tcPr>
            <w:tcW w:w="562" w:type="dxa"/>
          </w:tcPr>
          <w:p w14:paraId="28B32F4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D28E66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51B8E5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D30EEA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93F91D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E30A7F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249/6</w:t>
            </w:r>
          </w:p>
        </w:tc>
      </w:tr>
      <w:tr w:rsidR="001A2B93" w:rsidRPr="001A2B93" w14:paraId="0D3FC851" w14:textId="77777777" w:rsidTr="003D15AF">
        <w:tc>
          <w:tcPr>
            <w:tcW w:w="562" w:type="dxa"/>
          </w:tcPr>
          <w:p w14:paraId="1AA8DD3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B3B75F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328C57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E2D40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92088E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FD0830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249/5</w:t>
            </w:r>
          </w:p>
        </w:tc>
      </w:tr>
      <w:tr w:rsidR="001A2B93" w:rsidRPr="001A2B93" w14:paraId="4078A61F" w14:textId="77777777" w:rsidTr="003D15AF">
        <w:tc>
          <w:tcPr>
            <w:tcW w:w="562" w:type="dxa"/>
          </w:tcPr>
          <w:p w14:paraId="62F4775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792E2A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90DF44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76189A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3E9E20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FA24D3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249/3</w:t>
            </w:r>
          </w:p>
        </w:tc>
      </w:tr>
      <w:tr w:rsidR="001A2B93" w:rsidRPr="001A2B93" w14:paraId="45181B87" w14:textId="77777777" w:rsidTr="003D15AF">
        <w:tc>
          <w:tcPr>
            <w:tcW w:w="562" w:type="dxa"/>
          </w:tcPr>
          <w:p w14:paraId="6F89D23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551A75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88CE90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0D39AA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0E03FF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8C0BCC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249/2</w:t>
            </w:r>
          </w:p>
        </w:tc>
      </w:tr>
      <w:tr w:rsidR="001A2B93" w:rsidRPr="001A2B93" w14:paraId="3FEA7590" w14:textId="77777777" w:rsidTr="003D15AF">
        <w:tc>
          <w:tcPr>
            <w:tcW w:w="562" w:type="dxa"/>
          </w:tcPr>
          <w:p w14:paraId="48E4EB1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11B1A5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7CF08D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C92527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4730BA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786F82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247/7</w:t>
            </w:r>
          </w:p>
        </w:tc>
      </w:tr>
      <w:tr w:rsidR="001A2B93" w:rsidRPr="001A2B93" w14:paraId="72DFD987" w14:textId="77777777" w:rsidTr="003D15AF">
        <w:tc>
          <w:tcPr>
            <w:tcW w:w="562" w:type="dxa"/>
          </w:tcPr>
          <w:p w14:paraId="20ACF22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5D277A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645A92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975E77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B3DE54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D87193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247/6</w:t>
            </w:r>
          </w:p>
        </w:tc>
      </w:tr>
      <w:tr w:rsidR="001A2B93" w:rsidRPr="001A2B93" w14:paraId="5B7DC124" w14:textId="77777777" w:rsidTr="003D15AF">
        <w:tc>
          <w:tcPr>
            <w:tcW w:w="562" w:type="dxa"/>
          </w:tcPr>
          <w:p w14:paraId="10A8FBD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DD335D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AC42EF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349F79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7AB670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EE4683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247/5</w:t>
            </w:r>
          </w:p>
        </w:tc>
      </w:tr>
      <w:tr w:rsidR="001A2B93" w:rsidRPr="001A2B93" w14:paraId="1A309749" w14:textId="77777777" w:rsidTr="003D15AF">
        <w:tc>
          <w:tcPr>
            <w:tcW w:w="562" w:type="dxa"/>
          </w:tcPr>
          <w:p w14:paraId="02677BC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703C11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61302E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263DC5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C09EAA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1A8221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247/2</w:t>
            </w:r>
          </w:p>
        </w:tc>
      </w:tr>
      <w:tr w:rsidR="001A2B93" w:rsidRPr="001A2B93" w14:paraId="464F41FE" w14:textId="77777777" w:rsidTr="003D15AF">
        <w:tc>
          <w:tcPr>
            <w:tcW w:w="562" w:type="dxa"/>
          </w:tcPr>
          <w:p w14:paraId="5528979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14BA3E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DDB323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D22B11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6F086E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50AB1A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244/9</w:t>
            </w:r>
          </w:p>
        </w:tc>
      </w:tr>
      <w:tr w:rsidR="001A2B93" w:rsidRPr="001A2B93" w14:paraId="5A21B55F" w14:textId="77777777" w:rsidTr="003D15AF">
        <w:tc>
          <w:tcPr>
            <w:tcW w:w="562" w:type="dxa"/>
          </w:tcPr>
          <w:p w14:paraId="69A388AF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1BF927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D63BB5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6171B6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F83F33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F9DF73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238/90</w:t>
            </w:r>
          </w:p>
        </w:tc>
      </w:tr>
      <w:tr w:rsidR="001A2B93" w:rsidRPr="001A2B93" w14:paraId="7996C3F2" w14:textId="77777777" w:rsidTr="003D15AF">
        <w:tc>
          <w:tcPr>
            <w:tcW w:w="562" w:type="dxa"/>
          </w:tcPr>
          <w:p w14:paraId="5A37E6C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D9D8EB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0794A0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8194A2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D3DA33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7EB4CFD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238/89</w:t>
            </w:r>
          </w:p>
        </w:tc>
      </w:tr>
      <w:tr w:rsidR="001A2B93" w:rsidRPr="001A2B93" w14:paraId="47B6A808" w14:textId="77777777" w:rsidTr="003D15AF">
        <w:tc>
          <w:tcPr>
            <w:tcW w:w="562" w:type="dxa"/>
          </w:tcPr>
          <w:p w14:paraId="27E80E8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C82356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A465FA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8D0FB0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43A7E7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72D80E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236/1</w:t>
            </w:r>
          </w:p>
        </w:tc>
      </w:tr>
      <w:tr w:rsidR="001A2B93" w:rsidRPr="001A2B93" w14:paraId="477F2C8B" w14:textId="77777777" w:rsidTr="003D15AF">
        <w:tc>
          <w:tcPr>
            <w:tcW w:w="562" w:type="dxa"/>
          </w:tcPr>
          <w:p w14:paraId="455928C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87D328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6084AA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724817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E87B72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C40A82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235</w:t>
            </w:r>
          </w:p>
        </w:tc>
      </w:tr>
      <w:tr w:rsidR="001A2B93" w:rsidRPr="001A2B93" w14:paraId="1C905A55" w14:textId="77777777" w:rsidTr="003D15AF">
        <w:tc>
          <w:tcPr>
            <w:tcW w:w="562" w:type="dxa"/>
          </w:tcPr>
          <w:p w14:paraId="74DCA49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FA220D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9D3EEE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2807F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6A99B6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7D975F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234/4</w:t>
            </w:r>
          </w:p>
        </w:tc>
      </w:tr>
      <w:tr w:rsidR="001A2B93" w:rsidRPr="001A2B93" w14:paraId="3156D727" w14:textId="77777777" w:rsidTr="003D15AF">
        <w:tc>
          <w:tcPr>
            <w:tcW w:w="562" w:type="dxa"/>
          </w:tcPr>
          <w:p w14:paraId="68E6262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053682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ACECDB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AB7F9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EF3DFE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6E604E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233/2</w:t>
            </w:r>
          </w:p>
        </w:tc>
      </w:tr>
      <w:tr w:rsidR="001A2B93" w:rsidRPr="001A2B93" w14:paraId="2CB81C28" w14:textId="77777777" w:rsidTr="003D15AF">
        <w:tc>
          <w:tcPr>
            <w:tcW w:w="562" w:type="dxa"/>
          </w:tcPr>
          <w:p w14:paraId="6B88C6B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93C224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2FB3EC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BA43B6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68883F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A899F7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233/1</w:t>
            </w:r>
          </w:p>
        </w:tc>
      </w:tr>
      <w:tr w:rsidR="001A2B93" w:rsidRPr="001A2B93" w14:paraId="33A85AD1" w14:textId="77777777" w:rsidTr="003D15AF">
        <w:tc>
          <w:tcPr>
            <w:tcW w:w="562" w:type="dxa"/>
          </w:tcPr>
          <w:p w14:paraId="2E1D08A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AE15AD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265B23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273650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FF70D4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12F6E5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232/7</w:t>
            </w:r>
          </w:p>
        </w:tc>
      </w:tr>
      <w:tr w:rsidR="001A2B93" w:rsidRPr="001A2B93" w14:paraId="74138EA8" w14:textId="77777777" w:rsidTr="003D15AF">
        <w:tc>
          <w:tcPr>
            <w:tcW w:w="562" w:type="dxa"/>
          </w:tcPr>
          <w:p w14:paraId="5CB0D6A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727662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D87142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21CED2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AC34BA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768A1C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232/16</w:t>
            </w:r>
          </w:p>
        </w:tc>
      </w:tr>
      <w:tr w:rsidR="001A2B93" w:rsidRPr="001A2B93" w14:paraId="75D9DB50" w14:textId="77777777" w:rsidTr="003D15AF">
        <w:tc>
          <w:tcPr>
            <w:tcW w:w="562" w:type="dxa"/>
          </w:tcPr>
          <w:p w14:paraId="2D54BFC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74E6C7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6A4FBE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25FEC5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4FA73E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092ABE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231/6</w:t>
            </w:r>
          </w:p>
        </w:tc>
      </w:tr>
      <w:tr w:rsidR="001A2B93" w:rsidRPr="001A2B93" w14:paraId="76333161" w14:textId="77777777" w:rsidTr="003D15AF">
        <w:tc>
          <w:tcPr>
            <w:tcW w:w="562" w:type="dxa"/>
          </w:tcPr>
          <w:p w14:paraId="41BF8BD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C639F3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4E046C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B08A19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52C723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EC27C9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231/3</w:t>
            </w:r>
          </w:p>
        </w:tc>
      </w:tr>
      <w:tr w:rsidR="001A2B93" w:rsidRPr="001A2B93" w14:paraId="11FE81D4" w14:textId="77777777" w:rsidTr="003D15AF">
        <w:tc>
          <w:tcPr>
            <w:tcW w:w="562" w:type="dxa"/>
          </w:tcPr>
          <w:p w14:paraId="24FA45B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051FB9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42C9AF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E42569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200BCA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C22E6D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231/14</w:t>
            </w:r>
          </w:p>
        </w:tc>
      </w:tr>
      <w:tr w:rsidR="001A2B93" w:rsidRPr="001A2B93" w14:paraId="087274D3" w14:textId="77777777" w:rsidTr="003D15AF">
        <w:tc>
          <w:tcPr>
            <w:tcW w:w="562" w:type="dxa"/>
          </w:tcPr>
          <w:p w14:paraId="6BC74CA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7D463B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A01E3B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5895F2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213870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EA62F5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231/13</w:t>
            </w:r>
          </w:p>
        </w:tc>
      </w:tr>
      <w:tr w:rsidR="001A2B93" w:rsidRPr="001A2B93" w14:paraId="196D5415" w14:textId="77777777" w:rsidTr="003D15AF">
        <w:tc>
          <w:tcPr>
            <w:tcW w:w="562" w:type="dxa"/>
          </w:tcPr>
          <w:p w14:paraId="29F864D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9409F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F351D0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3A7F36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D31B07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EC367A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231/11</w:t>
            </w:r>
          </w:p>
        </w:tc>
      </w:tr>
      <w:tr w:rsidR="001A2B93" w:rsidRPr="001A2B93" w14:paraId="52638950" w14:textId="77777777" w:rsidTr="003D15AF">
        <w:tc>
          <w:tcPr>
            <w:tcW w:w="562" w:type="dxa"/>
          </w:tcPr>
          <w:p w14:paraId="123F634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4CF5BE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204811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1D9D5C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CEA2AF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F559C8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1A2B93" w:rsidRPr="001A2B93" w14:paraId="102BF7C1" w14:textId="77777777" w:rsidTr="003D15AF">
        <w:tc>
          <w:tcPr>
            <w:tcW w:w="562" w:type="dxa"/>
          </w:tcPr>
          <w:p w14:paraId="4F97B5D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A2751D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17B9E6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E7925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8979CF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D5BA74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229/2</w:t>
            </w:r>
          </w:p>
        </w:tc>
      </w:tr>
      <w:tr w:rsidR="001A2B93" w:rsidRPr="001A2B93" w14:paraId="295DD83B" w14:textId="77777777" w:rsidTr="003D15AF">
        <w:tc>
          <w:tcPr>
            <w:tcW w:w="562" w:type="dxa"/>
          </w:tcPr>
          <w:p w14:paraId="01CC4EC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5F5F8F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85CCDB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B4C8F8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32A90F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48B26D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229/1</w:t>
            </w:r>
          </w:p>
        </w:tc>
      </w:tr>
      <w:tr w:rsidR="001A2B93" w:rsidRPr="001A2B93" w14:paraId="02CA5673" w14:textId="77777777" w:rsidTr="003D15AF">
        <w:tc>
          <w:tcPr>
            <w:tcW w:w="562" w:type="dxa"/>
          </w:tcPr>
          <w:p w14:paraId="103D05E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01871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4B9667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79BDA4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11114A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3E70A72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210/7</w:t>
            </w:r>
          </w:p>
        </w:tc>
      </w:tr>
      <w:tr w:rsidR="001A2B93" w:rsidRPr="001A2B93" w14:paraId="281147DD" w14:textId="77777777" w:rsidTr="003D15AF">
        <w:tc>
          <w:tcPr>
            <w:tcW w:w="562" w:type="dxa"/>
          </w:tcPr>
          <w:p w14:paraId="276318E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FBE0B7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8CAA6A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168270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3AD8FD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4E81F9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209/4</w:t>
            </w:r>
          </w:p>
        </w:tc>
      </w:tr>
      <w:tr w:rsidR="001A2B93" w:rsidRPr="001A2B93" w14:paraId="3EA98491" w14:textId="77777777" w:rsidTr="003D15AF">
        <w:tc>
          <w:tcPr>
            <w:tcW w:w="562" w:type="dxa"/>
          </w:tcPr>
          <w:p w14:paraId="39FEB8D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C06A60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61BB5F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0211F7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1C03A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55C3413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209/1</w:t>
            </w:r>
          </w:p>
        </w:tc>
      </w:tr>
      <w:tr w:rsidR="001A2B93" w:rsidRPr="001A2B93" w14:paraId="08A696B2" w14:textId="77777777" w:rsidTr="003D15AF">
        <w:tc>
          <w:tcPr>
            <w:tcW w:w="562" w:type="dxa"/>
          </w:tcPr>
          <w:p w14:paraId="084F814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D1E2E2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9DE111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743A28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8BE43A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1439CE2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197/9</w:t>
            </w:r>
          </w:p>
        </w:tc>
      </w:tr>
      <w:tr w:rsidR="001A2B93" w:rsidRPr="001A2B93" w14:paraId="46097AB9" w14:textId="77777777" w:rsidTr="003D15AF">
        <w:tc>
          <w:tcPr>
            <w:tcW w:w="562" w:type="dxa"/>
          </w:tcPr>
          <w:p w14:paraId="79EFED0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465E30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3C2DB7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569EA8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B56FA6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5360FD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197/32</w:t>
            </w:r>
          </w:p>
        </w:tc>
      </w:tr>
      <w:tr w:rsidR="001A2B93" w:rsidRPr="001A2B93" w14:paraId="3FA538EF" w14:textId="77777777" w:rsidTr="003D15AF">
        <w:tc>
          <w:tcPr>
            <w:tcW w:w="562" w:type="dxa"/>
          </w:tcPr>
          <w:p w14:paraId="74B5F51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387F35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18FC3E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35B203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9F02A7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E44C77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197/30</w:t>
            </w:r>
          </w:p>
        </w:tc>
      </w:tr>
      <w:tr w:rsidR="001A2B93" w:rsidRPr="001A2B93" w14:paraId="2523317F" w14:textId="77777777" w:rsidTr="003D15AF">
        <w:tc>
          <w:tcPr>
            <w:tcW w:w="562" w:type="dxa"/>
          </w:tcPr>
          <w:p w14:paraId="408609B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12F39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BB5081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B038C0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220D60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6A50499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197/15</w:t>
            </w:r>
          </w:p>
        </w:tc>
      </w:tr>
      <w:tr w:rsidR="001A2B93" w:rsidRPr="001A2B93" w14:paraId="1206C8FC" w14:textId="77777777" w:rsidTr="003D15AF">
        <w:tc>
          <w:tcPr>
            <w:tcW w:w="562" w:type="dxa"/>
          </w:tcPr>
          <w:p w14:paraId="522E90B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F7232B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B11655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569649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743DDB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03B0004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197/10</w:t>
            </w:r>
          </w:p>
        </w:tc>
      </w:tr>
      <w:tr w:rsidR="001A2B93" w:rsidRPr="001A2B93" w14:paraId="6F2B3CBD" w14:textId="77777777" w:rsidTr="003D15AF">
        <w:tc>
          <w:tcPr>
            <w:tcW w:w="562" w:type="dxa"/>
          </w:tcPr>
          <w:p w14:paraId="2959195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A2D84A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F47E6E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471B74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9921C8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7AB0E41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176/21</w:t>
            </w:r>
          </w:p>
        </w:tc>
      </w:tr>
      <w:tr w:rsidR="001A2B93" w:rsidRPr="001A2B93" w14:paraId="3B594533" w14:textId="77777777" w:rsidTr="003D15AF">
        <w:tc>
          <w:tcPr>
            <w:tcW w:w="562" w:type="dxa"/>
          </w:tcPr>
          <w:p w14:paraId="68C61E9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38F568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CF829B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764A6F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B675E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F6A480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176/18</w:t>
            </w:r>
          </w:p>
        </w:tc>
      </w:tr>
      <w:tr w:rsidR="001A2B93" w:rsidRPr="001A2B93" w14:paraId="78B9FC09" w14:textId="77777777" w:rsidTr="003D15AF">
        <w:tc>
          <w:tcPr>
            <w:tcW w:w="562" w:type="dxa"/>
          </w:tcPr>
          <w:p w14:paraId="6AC0928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8C1956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58CE31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8F0A10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25E61C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25ACFED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174/1</w:t>
            </w:r>
          </w:p>
        </w:tc>
      </w:tr>
      <w:tr w:rsidR="001A2B93" w:rsidRPr="001A2B93" w14:paraId="08A71CDF" w14:textId="77777777" w:rsidTr="003D15AF">
        <w:tc>
          <w:tcPr>
            <w:tcW w:w="562" w:type="dxa"/>
          </w:tcPr>
          <w:p w14:paraId="1206D55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B34206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9CD1F6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D39E35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0D475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  <w:hideMark/>
          </w:tcPr>
          <w:p w14:paraId="4E615FD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172/2</w:t>
            </w:r>
          </w:p>
        </w:tc>
      </w:tr>
      <w:tr w:rsidR="001A2B93" w:rsidRPr="001A2B93" w14:paraId="6F85B901" w14:textId="77777777" w:rsidTr="003D15AF">
        <w:tc>
          <w:tcPr>
            <w:tcW w:w="562" w:type="dxa"/>
          </w:tcPr>
          <w:p w14:paraId="0E0B3A7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FCE4AC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816CD6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DD34CA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E3060C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230E1D4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46</w:t>
            </w:r>
          </w:p>
        </w:tc>
      </w:tr>
      <w:tr w:rsidR="001A2B93" w:rsidRPr="001A2B93" w14:paraId="43247C70" w14:textId="77777777" w:rsidTr="003D15AF">
        <w:tc>
          <w:tcPr>
            <w:tcW w:w="562" w:type="dxa"/>
          </w:tcPr>
          <w:p w14:paraId="7817580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298118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EE548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D2B809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8F2030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53501AE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44</w:t>
            </w:r>
          </w:p>
        </w:tc>
      </w:tr>
      <w:tr w:rsidR="001A2B93" w:rsidRPr="001A2B93" w14:paraId="367DCC67" w14:textId="77777777" w:rsidTr="003D15AF">
        <w:tc>
          <w:tcPr>
            <w:tcW w:w="562" w:type="dxa"/>
          </w:tcPr>
          <w:p w14:paraId="69C6A5D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4D4D1B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37E448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E18C4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73F851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68C3B18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43/5</w:t>
            </w:r>
          </w:p>
        </w:tc>
      </w:tr>
      <w:tr w:rsidR="001A2B93" w:rsidRPr="001A2B93" w14:paraId="58F85BE5" w14:textId="77777777" w:rsidTr="003D15AF">
        <w:tc>
          <w:tcPr>
            <w:tcW w:w="562" w:type="dxa"/>
          </w:tcPr>
          <w:p w14:paraId="13174EC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0360D7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4AEB07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CB5C91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4EF334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3729C85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42</w:t>
            </w:r>
          </w:p>
        </w:tc>
      </w:tr>
      <w:tr w:rsidR="001A2B93" w:rsidRPr="001A2B93" w14:paraId="498CE8AE" w14:textId="77777777" w:rsidTr="003D15AF">
        <w:tc>
          <w:tcPr>
            <w:tcW w:w="562" w:type="dxa"/>
          </w:tcPr>
          <w:p w14:paraId="4AEA3E4D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764EF3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63998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AAC795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5B6DB4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399FFBD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41</w:t>
            </w:r>
          </w:p>
        </w:tc>
      </w:tr>
      <w:tr w:rsidR="001A2B93" w:rsidRPr="001A2B93" w14:paraId="25555EC8" w14:textId="77777777" w:rsidTr="003D15AF">
        <w:tc>
          <w:tcPr>
            <w:tcW w:w="562" w:type="dxa"/>
          </w:tcPr>
          <w:p w14:paraId="3DC72DEF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D39F1A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2F9817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8E8A99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0BEED4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4E6F77D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1A2B93" w:rsidRPr="001A2B93" w14:paraId="161BFC81" w14:textId="77777777" w:rsidTr="003D15AF">
        <w:tc>
          <w:tcPr>
            <w:tcW w:w="562" w:type="dxa"/>
          </w:tcPr>
          <w:p w14:paraId="5721D2C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7A112D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95D5C9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DB5B81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F641CC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4040EEF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1A2B93" w:rsidRPr="001A2B93" w14:paraId="62757251" w14:textId="77777777" w:rsidTr="003D15AF">
        <w:tc>
          <w:tcPr>
            <w:tcW w:w="562" w:type="dxa"/>
          </w:tcPr>
          <w:p w14:paraId="4AB2AFFD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4164F8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6F6E1D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842B41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204D9E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5DE62DB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35</w:t>
            </w:r>
          </w:p>
        </w:tc>
      </w:tr>
      <w:tr w:rsidR="001A2B93" w:rsidRPr="001A2B93" w14:paraId="0F31EDAF" w14:textId="77777777" w:rsidTr="003D15AF">
        <w:tc>
          <w:tcPr>
            <w:tcW w:w="562" w:type="dxa"/>
          </w:tcPr>
          <w:p w14:paraId="4EAF724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BBFFA5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EF4A33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A256DB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8EFA47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6219B49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34</w:t>
            </w:r>
          </w:p>
        </w:tc>
      </w:tr>
      <w:tr w:rsidR="001A2B93" w:rsidRPr="001A2B93" w14:paraId="12C389F0" w14:textId="77777777" w:rsidTr="003D15AF">
        <w:tc>
          <w:tcPr>
            <w:tcW w:w="562" w:type="dxa"/>
          </w:tcPr>
          <w:p w14:paraId="09780A7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D368AC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0764DA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58CFDD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CF21D1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7BFF78A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33/9</w:t>
            </w:r>
          </w:p>
        </w:tc>
      </w:tr>
      <w:tr w:rsidR="001A2B93" w:rsidRPr="001A2B93" w14:paraId="7CEC54A1" w14:textId="77777777" w:rsidTr="003D15AF">
        <w:tc>
          <w:tcPr>
            <w:tcW w:w="562" w:type="dxa"/>
          </w:tcPr>
          <w:p w14:paraId="728F80B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64B00F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6700A9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35267E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B68826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0D9DE1C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33/5</w:t>
            </w:r>
          </w:p>
        </w:tc>
      </w:tr>
      <w:tr w:rsidR="001A2B93" w:rsidRPr="001A2B93" w14:paraId="6488F1D0" w14:textId="77777777" w:rsidTr="003D15AF">
        <w:tc>
          <w:tcPr>
            <w:tcW w:w="562" w:type="dxa"/>
          </w:tcPr>
          <w:p w14:paraId="1177988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424410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DDE666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80C641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E6900B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05D2014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33/26</w:t>
            </w:r>
          </w:p>
        </w:tc>
      </w:tr>
      <w:tr w:rsidR="001A2B93" w:rsidRPr="001A2B93" w14:paraId="48C4D9FF" w14:textId="77777777" w:rsidTr="003D15AF">
        <w:tc>
          <w:tcPr>
            <w:tcW w:w="562" w:type="dxa"/>
          </w:tcPr>
          <w:p w14:paraId="74B1A8A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EA004A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BE0645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A767BB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E748C4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4D54C98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33/25</w:t>
            </w:r>
          </w:p>
        </w:tc>
      </w:tr>
      <w:tr w:rsidR="001A2B93" w:rsidRPr="001A2B93" w14:paraId="0A819D65" w14:textId="77777777" w:rsidTr="003D15AF">
        <w:tc>
          <w:tcPr>
            <w:tcW w:w="562" w:type="dxa"/>
          </w:tcPr>
          <w:p w14:paraId="42EBF92F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1C348F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BD394E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F046C5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7BBFF6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304963A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33/20</w:t>
            </w:r>
          </w:p>
        </w:tc>
      </w:tr>
      <w:tr w:rsidR="001A2B93" w:rsidRPr="001A2B93" w14:paraId="3F78AD3F" w14:textId="77777777" w:rsidTr="003D15AF">
        <w:tc>
          <w:tcPr>
            <w:tcW w:w="562" w:type="dxa"/>
          </w:tcPr>
          <w:p w14:paraId="297FF25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C81253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17C68A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CC7635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83B2C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68B9EAF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33/19</w:t>
            </w:r>
          </w:p>
        </w:tc>
      </w:tr>
      <w:tr w:rsidR="001A2B93" w:rsidRPr="001A2B93" w14:paraId="20F55A07" w14:textId="77777777" w:rsidTr="003D15AF">
        <w:tc>
          <w:tcPr>
            <w:tcW w:w="562" w:type="dxa"/>
          </w:tcPr>
          <w:p w14:paraId="139B32B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3F54E6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4CCA6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A0AE6C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F44915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2D8C47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32/2</w:t>
            </w:r>
          </w:p>
        </w:tc>
      </w:tr>
      <w:tr w:rsidR="001A2B93" w:rsidRPr="001A2B93" w14:paraId="2FD1F684" w14:textId="77777777" w:rsidTr="003D15AF">
        <w:tc>
          <w:tcPr>
            <w:tcW w:w="562" w:type="dxa"/>
          </w:tcPr>
          <w:p w14:paraId="7F8B87BF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6E395F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3FDB81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78C388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96060C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32FE78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32/1</w:t>
            </w:r>
          </w:p>
        </w:tc>
      </w:tr>
      <w:tr w:rsidR="001A2B93" w:rsidRPr="001A2B93" w14:paraId="1F392CD5" w14:textId="77777777" w:rsidTr="003D15AF">
        <w:tc>
          <w:tcPr>
            <w:tcW w:w="562" w:type="dxa"/>
          </w:tcPr>
          <w:p w14:paraId="24EB02F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6DC9AF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832A1A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970FB1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E5D25E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079798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131</w:t>
            </w:r>
          </w:p>
        </w:tc>
      </w:tr>
      <w:tr w:rsidR="001A2B93" w:rsidRPr="001A2B93" w14:paraId="35DBDCEF" w14:textId="77777777" w:rsidTr="003D15AF">
        <w:tc>
          <w:tcPr>
            <w:tcW w:w="562" w:type="dxa"/>
          </w:tcPr>
          <w:p w14:paraId="6F799E9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7C64EC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DC8805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FF1040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C33E91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3AE6732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130/4</w:t>
            </w:r>
          </w:p>
        </w:tc>
      </w:tr>
      <w:tr w:rsidR="001A2B93" w:rsidRPr="001A2B93" w14:paraId="6E3D9952" w14:textId="77777777" w:rsidTr="003D15AF">
        <w:tc>
          <w:tcPr>
            <w:tcW w:w="562" w:type="dxa"/>
          </w:tcPr>
          <w:p w14:paraId="4EB780C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0D46F3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0BA924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08A81C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CA1ED9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641E01F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130/3</w:t>
            </w:r>
          </w:p>
        </w:tc>
      </w:tr>
      <w:tr w:rsidR="001A2B93" w:rsidRPr="001A2B93" w14:paraId="7BE4DDD3" w14:textId="77777777" w:rsidTr="003D15AF">
        <w:tc>
          <w:tcPr>
            <w:tcW w:w="562" w:type="dxa"/>
          </w:tcPr>
          <w:p w14:paraId="4C2FDB0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2F22EF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FFFFBD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A6D3F9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C2D97F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476B569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130/1</w:t>
            </w:r>
          </w:p>
        </w:tc>
      </w:tr>
      <w:tr w:rsidR="001A2B93" w:rsidRPr="001A2B93" w14:paraId="7059B4EF" w14:textId="77777777" w:rsidTr="003D15AF">
        <w:tc>
          <w:tcPr>
            <w:tcW w:w="562" w:type="dxa"/>
          </w:tcPr>
          <w:p w14:paraId="161EF01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BEDC01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AEEA6A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07CBB1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C21904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551709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129</w:t>
            </w:r>
          </w:p>
        </w:tc>
      </w:tr>
      <w:tr w:rsidR="001A2B93" w:rsidRPr="001A2B93" w14:paraId="592DB675" w14:textId="77777777" w:rsidTr="003D15AF">
        <w:tc>
          <w:tcPr>
            <w:tcW w:w="562" w:type="dxa"/>
          </w:tcPr>
          <w:p w14:paraId="3C7F31B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6A3A4F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EFD07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C045DD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E91763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25AC2C5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127/3</w:t>
            </w:r>
          </w:p>
        </w:tc>
      </w:tr>
      <w:tr w:rsidR="001A2B93" w:rsidRPr="001A2B93" w14:paraId="268F77B6" w14:textId="77777777" w:rsidTr="003D15AF">
        <w:tc>
          <w:tcPr>
            <w:tcW w:w="562" w:type="dxa"/>
          </w:tcPr>
          <w:p w14:paraId="49BD90D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869E53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18A49E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14269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BE693B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6B2932D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127/11</w:t>
            </w:r>
          </w:p>
        </w:tc>
      </w:tr>
      <w:tr w:rsidR="001A2B93" w:rsidRPr="001A2B93" w14:paraId="365D00F2" w14:textId="77777777" w:rsidTr="003D15AF">
        <w:tc>
          <w:tcPr>
            <w:tcW w:w="562" w:type="dxa"/>
          </w:tcPr>
          <w:p w14:paraId="68F0374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285F83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890F44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BF849D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F36B01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57E9909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127/1</w:t>
            </w:r>
          </w:p>
        </w:tc>
      </w:tr>
      <w:tr w:rsidR="001A2B93" w:rsidRPr="001A2B93" w14:paraId="329527C8" w14:textId="77777777" w:rsidTr="003D15AF">
        <w:tc>
          <w:tcPr>
            <w:tcW w:w="562" w:type="dxa"/>
          </w:tcPr>
          <w:p w14:paraId="28FA02B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A46957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0E113E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5C47F2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E4F8C0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574881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126</w:t>
            </w:r>
          </w:p>
        </w:tc>
      </w:tr>
      <w:tr w:rsidR="001A2B93" w:rsidRPr="001A2B93" w14:paraId="3FEEC9E7" w14:textId="77777777" w:rsidTr="003D15AF">
        <w:tc>
          <w:tcPr>
            <w:tcW w:w="562" w:type="dxa"/>
          </w:tcPr>
          <w:p w14:paraId="1F23E63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F42CB0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073B49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1E3F80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1AEB8A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56CE35B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125</w:t>
            </w:r>
          </w:p>
        </w:tc>
      </w:tr>
      <w:tr w:rsidR="001A2B93" w:rsidRPr="001A2B93" w14:paraId="23B89A4D" w14:textId="77777777" w:rsidTr="003D15AF">
        <w:tc>
          <w:tcPr>
            <w:tcW w:w="562" w:type="dxa"/>
          </w:tcPr>
          <w:p w14:paraId="46C46D6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8A5AAA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690EF9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14501D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F63C07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38D02F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124</w:t>
            </w:r>
          </w:p>
        </w:tc>
      </w:tr>
      <w:tr w:rsidR="001A2B93" w:rsidRPr="001A2B93" w14:paraId="4840CADA" w14:textId="77777777" w:rsidTr="003D15AF">
        <w:tc>
          <w:tcPr>
            <w:tcW w:w="562" w:type="dxa"/>
          </w:tcPr>
          <w:p w14:paraId="7C042F2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791A0F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8D90DC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9F17FC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0BFC6E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A79A87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123</w:t>
            </w:r>
          </w:p>
        </w:tc>
      </w:tr>
      <w:tr w:rsidR="001A2B93" w:rsidRPr="001A2B93" w14:paraId="30929381" w14:textId="77777777" w:rsidTr="003D15AF">
        <w:tc>
          <w:tcPr>
            <w:tcW w:w="562" w:type="dxa"/>
          </w:tcPr>
          <w:p w14:paraId="78B2DD1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0D7C72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0FF948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7F2FBA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FAE1D6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6FE49E1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122</w:t>
            </w:r>
          </w:p>
        </w:tc>
      </w:tr>
      <w:tr w:rsidR="001A2B93" w:rsidRPr="001A2B93" w14:paraId="20E53046" w14:textId="77777777" w:rsidTr="003D15AF">
        <w:tc>
          <w:tcPr>
            <w:tcW w:w="562" w:type="dxa"/>
          </w:tcPr>
          <w:p w14:paraId="0231951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331ED1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D61AC1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7135D7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CF6B01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6CF57DB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121</w:t>
            </w:r>
          </w:p>
        </w:tc>
      </w:tr>
      <w:tr w:rsidR="001A2B93" w:rsidRPr="001A2B93" w14:paraId="3BD6D0CD" w14:textId="77777777" w:rsidTr="003D15AF">
        <w:tc>
          <w:tcPr>
            <w:tcW w:w="562" w:type="dxa"/>
          </w:tcPr>
          <w:p w14:paraId="1379AFE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E5D9C1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839E52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01948A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50645E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062E5DF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107</w:t>
            </w:r>
          </w:p>
        </w:tc>
      </w:tr>
      <w:tr w:rsidR="001A2B93" w:rsidRPr="001A2B93" w14:paraId="18AAB91E" w14:textId="77777777" w:rsidTr="003D15AF">
        <w:tc>
          <w:tcPr>
            <w:tcW w:w="562" w:type="dxa"/>
          </w:tcPr>
          <w:p w14:paraId="3B1511A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254057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C61B9F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C27DA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FE8BE1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7455BFC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104</w:t>
            </w:r>
          </w:p>
        </w:tc>
      </w:tr>
      <w:tr w:rsidR="001A2B93" w:rsidRPr="001A2B93" w14:paraId="384FFD31" w14:textId="77777777" w:rsidTr="003D15AF">
        <w:tc>
          <w:tcPr>
            <w:tcW w:w="562" w:type="dxa"/>
          </w:tcPr>
          <w:p w14:paraId="688C719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EED8DF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A6BD86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658DC2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A019E2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10B985D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103</w:t>
            </w:r>
          </w:p>
        </w:tc>
      </w:tr>
      <w:tr w:rsidR="001A2B93" w:rsidRPr="001A2B93" w14:paraId="72734771" w14:textId="77777777" w:rsidTr="003D15AF">
        <w:tc>
          <w:tcPr>
            <w:tcW w:w="562" w:type="dxa"/>
          </w:tcPr>
          <w:p w14:paraId="6FB11F3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9072F5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3B0C7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FD0DD1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ABFA5D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5ED6D34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102</w:t>
            </w:r>
          </w:p>
        </w:tc>
      </w:tr>
      <w:tr w:rsidR="001A2B93" w:rsidRPr="001A2B93" w14:paraId="4940236D" w14:textId="77777777" w:rsidTr="003D15AF">
        <w:tc>
          <w:tcPr>
            <w:tcW w:w="562" w:type="dxa"/>
          </w:tcPr>
          <w:p w14:paraId="4B88AA4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4F9DCF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09F6BF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EFCBF7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149F39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  <w:hideMark/>
          </w:tcPr>
          <w:p w14:paraId="5BCFAD8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100/7</w:t>
            </w:r>
          </w:p>
        </w:tc>
      </w:tr>
      <w:tr w:rsidR="001A2B93" w:rsidRPr="001A2B93" w14:paraId="35A79DD3" w14:textId="77777777" w:rsidTr="003D15AF">
        <w:tc>
          <w:tcPr>
            <w:tcW w:w="562" w:type="dxa"/>
          </w:tcPr>
          <w:p w14:paraId="3C9BE63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3DB88B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819ED2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5AB4B2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76FFA0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493948B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896/4</w:t>
            </w:r>
          </w:p>
        </w:tc>
      </w:tr>
      <w:tr w:rsidR="001A2B93" w:rsidRPr="001A2B93" w14:paraId="5865B4CC" w14:textId="77777777" w:rsidTr="003D15AF">
        <w:tc>
          <w:tcPr>
            <w:tcW w:w="562" w:type="dxa"/>
          </w:tcPr>
          <w:p w14:paraId="7A5E7F7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64CF3F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13713D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9009D7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7A56B7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222AA0C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895/2</w:t>
            </w:r>
          </w:p>
        </w:tc>
      </w:tr>
      <w:tr w:rsidR="001A2B93" w:rsidRPr="001A2B93" w14:paraId="0FED6781" w14:textId="77777777" w:rsidTr="003D15AF">
        <w:tc>
          <w:tcPr>
            <w:tcW w:w="562" w:type="dxa"/>
          </w:tcPr>
          <w:p w14:paraId="50D5E82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937E52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05FD45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76254D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25D95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421738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894/13</w:t>
            </w:r>
          </w:p>
        </w:tc>
      </w:tr>
      <w:tr w:rsidR="001A2B93" w:rsidRPr="001A2B93" w14:paraId="1A3D3979" w14:textId="77777777" w:rsidTr="003D15AF">
        <w:tc>
          <w:tcPr>
            <w:tcW w:w="562" w:type="dxa"/>
          </w:tcPr>
          <w:p w14:paraId="21A884F3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90123E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BCA8B7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45613F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5482D7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0F3C600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891/4</w:t>
            </w:r>
          </w:p>
        </w:tc>
      </w:tr>
      <w:tr w:rsidR="001A2B93" w:rsidRPr="001A2B93" w14:paraId="15A7D54E" w14:textId="77777777" w:rsidTr="003D15AF">
        <w:tc>
          <w:tcPr>
            <w:tcW w:w="562" w:type="dxa"/>
          </w:tcPr>
          <w:p w14:paraId="39D2A8A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19C01E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900E2F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20FE97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77D060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0337FB1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884</w:t>
            </w:r>
          </w:p>
        </w:tc>
      </w:tr>
      <w:tr w:rsidR="001A2B93" w:rsidRPr="001A2B93" w14:paraId="7DCB79E4" w14:textId="77777777" w:rsidTr="003D15AF">
        <w:tc>
          <w:tcPr>
            <w:tcW w:w="562" w:type="dxa"/>
          </w:tcPr>
          <w:p w14:paraId="62AEDD2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9677E3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2618AF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31C61F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2E845A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62D76F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883</w:t>
            </w:r>
          </w:p>
        </w:tc>
      </w:tr>
      <w:tr w:rsidR="001A2B93" w:rsidRPr="001A2B93" w14:paraId="32C4312B" w14:textId="77777777" w:rsidTr="003D15AF">
        <w:tc>
          <w:tcPr>
            <w:tcW w:w="562" w:type="dxa"/>
          </w:tcPr>
          <w:p w14:paraId="021026E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0B218C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B6C88F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DCF6F4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9EDDBA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75F4288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882</w:t>
            </w:r>
          </w:p>
        </w:tc>
      </w:tr>
      <w:tr w:rsidR="001A2B93" w:rsidRPr="001A2B93" w14:paraId="3C44EA4F" w14:textId="77777777" w:rsidTr="003D15AF">
        <w:tc>
          <w:tcPr>
            <w:tcW w:w="562" w:type="dxa"/>
          </w:tcPr>
          <w:p w14:paraId="2B9EFBFD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D35E9B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852B11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75FD8D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30F10D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3CBD111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879/1</w:t>
            </w:r>
          </w:p>
        </w:tc>
      </w:tr>
      <w:tr w:rsidR="001A2B93" w:rsidRPr="001A2B93" w14:paraId="28621C3A" w14:textId="77777777" w:rsidTr="003D15AF">
        <w:tc>
          <w:tcPr>
            <w:tcW w:w="562" w:type="dxa"/>
          </w:tcPr>
          <w:p w14:paraId="3ADD9B7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2A1D1A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4F436E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7EB09D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EE579B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3144684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878/1</w:t>
            </w:r>
          </w:p>
        </w:tc>
      </w:tr>
      <w:tr w:rsidR="001A2B93" w:rsidRPr="001A2B93" w14:paraId="67CD9A77" w14:textId="77777777" w:rsidTr="003D15AF">
        <w:tc>
          <w:tcPr>
            <w:tcW w:w="562" w:type="dxa"/>
          </w:tcPr>
          <w:p w14:paraId="56E1B72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C3B79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0C16C7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76BC6C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CB4E8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327FB19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875</w:t>
            </w:r>
          </w:p>
        </w:tc>
      </w:tr>
      <w:tr w:rsidR="001A2B93" w:rsidRPr="001A2B93" w14:paraId="2DFDA0AA" w14:textId="77777777" w:rsidTr="003D15AF">
        <w:tc>
          <w:tcPr>
            <w:tcW w:w="562" w:type="dxa"/>
          </w:tcPr>
          <w:p w14:paraId="55ABBD8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893501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6737C7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77A7E0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140BC9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359B9DB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874/1</w:t>
            </w:r>
          </w:p>
        </w:tc>
      </w:tr>
      <w:tr w:rsidR="001A2B93" w:rsidRPr="001A2B93" w14:paraId="2A55F212" w14:textId="77777777" w:rsidTr="003D15AF">
        <w:tc>
          <w:tcPr>
            <w:tcW w:w="562" w:type="dxa"/>
          </w:tcPr>
          <w:p w14:paraId="76095BE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0182F1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AD48FB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799C54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13138C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7ACD201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873/1</w:t>
            </w:r>
          </w:p>
        </w:tc>
      </w:tr>
      <w:tr w:rsidR="001A2B93" w:rsidRPr="001A2B93" w14:paraId="1C7148B4" w14:textId="77777777" w:rsidTr="003D15AF">
        <w:tc>
          <w:tcPr>
            <w:tcW w:w="562" w:type="dxa"/>
          </w:tcPr>
          <w:p w14:paraId="3E3467F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B8651B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AFAB10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E662CA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0CB53F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4D89042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872/1</w:t>
            </w:r>
          </w:p>
        </w:tc>
      </w:tr>
      <w:tr w:rsidR="001A2B93" w:rsidRPr="001A2B93" w14:paraId="4DFAF814" w14:textId="77777777" w:rsidTr="003D15AF">
        <w:tc>
          <w:tcPr>
            <w:tcW w:w="562" w:type="dxa"/>
          </w:tcPr>
          <w:p w14:paraId="40FED08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A9261D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CBF978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D24A82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2549E8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2E4CA8F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871/1</w:t>
            </w:r>
          </w:p>
        </w:tc>
      </w:tr>
      <w:tr w:rsidR="001A2B93" w:rsidRPr="001A2B93" w14:paraId="29EC0D50" w14:textId="77777777" w:rsidTr="003D15AF">
        <w:tc>
          <w:tcPr>
            <w:tcW w:w="562" w:type="dxa"/>
          </w:tcPr>
          <w:p w14:paraId="300BE3C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32DC18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D65298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CF7450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520430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437CE86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870</w:t>
            </w:r>
          </w:p>
        </w:tc>
      </w:tr>
      <w:tr w:rsidR="001A2B93" w:rsidRPr="001A2B93" w14:paraId="459B9A99" w14:textId="77777777" w:rsidTr="003D15AF">
        <w:tc>
          <w:tcPr>
            <w:tcW w:w="562" w:type="dxa"/>
          </w:tcPr>
          <w:p w14:paraId="5FC77D6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322628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92AE94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E4321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05706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7FAA5C1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869</w:t>
            </w:r>
          </w:p>
        </w:tc>
      </w:tr>
      <w:tr w:rsidR="001A2B93" w:rsidRPr="001A2B93" w14:paraId="2FD45FF2" w14:textId="77777777" w:rsidTr="003D15AF">
        <w:tc>
          <w:tcPr>
            <w:tcW w:w="562" w:type="dxa"/>
          </w:tcPr>
          <w:p w14:paraId="7D86BAE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4BDB35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C9524A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0AB3E8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489CB2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512C696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868</w:t>
            </w:r>
          </w:p>
        </w:tc>
      </w:tr>
      <w:tr w:rsidR="001A2B93" w:rsidRPr="001A2B93" w14:paraId="68B0BEBD" w14:textId="77777777" w:rsidTr="003D15AF">
        <w:tc>
          <w:tcPr>
            <w:tcW w:w="562" w:type="dxa"/>
          </w:tcPr>
          <w:p w14:paraId="0171A45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FBAD79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DED1C2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C5E3C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64C20E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05E621F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867</w:t>
            </w:r>
          </w:p>
        </w:tc>
      </w:tr>
      <w:tr w:rsidR="001A2B93" w:rsidRPr="001A2B93" w14:paraId="027A2013" w14:textId="77777777" w:rsidTr="003D15AF">
        <w:tc>
          <w:tcPr>
            <w:tcW w:w="562" w:type="dxa"/>
          </w:tcPr>
          <w:p w14:paraId="5F924E9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ADE19A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58BD06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FC5B42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E9C849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520770A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866</w:t>
            </w:r>
          </w:p>
        </w:tc>
      </w:tr>
      <w:tr w:rsidR="001A2B93" w:rsidRPr="001A2B93" w14:paraId="3388772D" w14:textId="77777777" w:rsidTr="003D15AF">
        <w:tc>
          <w:tcPr>
            <w:tcW w:w="562" w:type="dxa"/>
          </w:tcPr>
          <w:p w14:paraId="222D251D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8F5837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DC0F9A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F35F62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42FF28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60B5A50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865</w:t>
            </w:r>
          </w:p>
        </w:tc>
      </w:tr>
      <w:tr w:rsidR="001A2B93" w:rsidRPr="001A2B93" w14:paraId="59F654A5" w14:textId="77777777" w:rsidTr="003D15AF">
        <w:tc>
          <w:tcPr>
            <w:tcW w:w="562" w:type="dxa"/>
          </w:tcPr>
          <w:p w14:paraId="1550C255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63BE73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321BC2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03C5DE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6EBBED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G</w:t>
            </w:r>
          </w:p>
        </w:tc>
        <w:tc>
          <w:tcPr>
            <w:tcW w:w="1418" w:type="dxa"/>
            <w:hideMark/>
          </w:tcPr>
          <w:p w14:paraId="3701C52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864/1</w:t>
            </w:r>
          </w:p>
        </w:tc>
      </w:tr>
      <w:tr w:rsidR="001A2B93" w:rsidRPr="001A2B93" w14:paraId="08C3CE5B" w14:textId="77777777" w:rsidTr="003D15AF">
        <w:tc>
          <w:tcPr>
            <w:tcW w:w="562" w:type="dxa"/>
          </w:tcPr>
          <w:p w14:paraId="5A1A1D1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6DB3C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39F3F2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F4630E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2CEEC2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095B25B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901/4</w:t>
            </w:r>
          </w:p>
        </w:tc>
      </w:tr>
      <w:tr w:rsidR="001A2B93" w:rsidRPr="001A2B93" w14:paraId="4F2CF84A" w14:textId="77777777" w:rsidTr="003D15AF">
        <w:tc>
          <w:tcPr>
            <w:tcW w:w="562" w:type="dxa"/>
          </w:tcPr>
          <w:p w14:paraId="5AD034D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088671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0BE7934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E0AE8C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391370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7ABA11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899/1</w:t>
            </w:r>
          </w:p>
        </w:tc>
      </w:tr>
      <w:tr w:rsidR="001A2B93" w:rsidRPr="001A2B93" w14:paraId="452FB929" w14:textId="77777777" w:rsidTr="003D15AF">
        <w:tc>
          <w:tcPr>
            <w:tcW w:w="562" w:type="dxa"/>
          </w:tcPr>
          <w:p w14:paraId="0B3DFD5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42C868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1B321BC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C5F506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F9BFCA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0BC5FAB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898/9</w:t>
            </w:r>
          </w:p>
        </w:tc>
      </w:tr>
      <w:tr w:rsidR="001A2B93" w:rsidRPr="001A2B93" w14:paraId="0B781CA0" w14:textId="77777777" w:rsidTr="003D15AF">
        <w:tc>
          <w:tcPr>
            <w:tcW w:w="562" w:type="dxa"/>
          </w:tcPr>
          <w:p w14:paraId="52DF37B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868DE1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A1DE3B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7B4B90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B2AC5B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499F9D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898/3</w:t>
            </w:r>
          </w:p>
        </w:tc>
      </w:tr>
      <w:tr w:rsidR="001A2B93" w:rsidRPr="001A2B93" w14:paraId="0EF77AD1" w14:textId="77777777" w:rsidTr="003D15AF">
        <w:tc>
          <w:tcPr>
            <w:tcW w:w="562" w:type="dxa"/>
          </w:tcPr>
          <w:p w14:paraId="19EEEAD6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DB3DC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82D3BA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A55DA5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AA54A3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102FA5C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897/1</w:t>
            </w:r>
          </w:p>
        </w:tc>
      </w:tr>
      <w:tr w:rsidR="001A2B93" w:rsidRPr="001A2B93" w14:paraId="69096E97" w14:textId="77777777" w:rsidTr="003D15AF">
        <w:tc>
          <w:tcPr>
            <w:tcW w:w="562" w:type="dxa"/>
          </w:tcPr>
          <w:p w14:paraId="472F6E41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1A594A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844606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232F67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825BDC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1EC790C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895/1</w:t>
            </w:r>
          </w:p>
        </w:tc>
      </w:tr>
      <w:tr w:rsidR="001A2B93" w:rsidRPr="001A2B93" w14:paraId="6A655DC8" w14:textId="77777777" w:rsidTr="003D15AF">
        <w:tc>
          <w:tcPr>
            <w:tcW w:w="562" w:type="dxa"/>
          </w:tcPr>
          <w:p w14:paraId="29E48A5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F9B421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243E93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4257A46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74BA63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30E55E7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863</w:t>
            </w:r>
          </w:p>
        </w:tc>
      </w:tr>
      <w:tr w:rsidR="001A2B93" w:rsidRPr="001A2B93" w14:paraId="06B636E2" w14:textId="77777777" w:rsidTr="003D15AF">
        <w:tc>
          <w:tcPr>
            <w:tcW w:w="562" w:type="dxa"/>
          </w:tcPr>
          <w:p w14:paraId="4DCBB31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AA2A01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BE3B22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9362CF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E675BB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10D6423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1773</w:t>
            </w:r>
          </w:p>
        </w:tc>
      </w:tr>
      <w:tr w:rsidR="001A2B93" w:rsidRPr="001A2B93" w14:paraId="13AFBEC3" w14:textId="77777777" w:rsidTr="003D15AF">
        <w:tc>
          <w:tcPr>
            <w:tcW w:w="562" w:type="dxa"/>
          </w:tcPr>
          <w:p w14:paraId="176430DB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9B2F03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0B7343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F5B1D1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577BF8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3627107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1765/9</w:t>
            </w:r>
          </w:p>
        </w:tc>
      </w:tr>
      <w:tr w:rsidR="001A2B93" w:rsidRPr="001A2B93" w14:paraId="2255DEE7" w14:textId="77777777" w:rsidTr="003D15AF">
        <w:tc>
          <w:tcPr>
            <w:tcW w:w="562" w:type="dxa"/>
          </w:tcPr>
          <w:p w14:paraId="5835F94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9A9331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B19134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C06620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BEBF72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4498508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1765/8</w:t>
            </w:r>
          </w:p>
        </w:tc>
      </w:tr>
      <w:tr w:rsidR="001A2B93" w:rsidRPr="001A2B93" w14:paraId="103BEE20" w14:textId="77777777" w:rsidTr="003D15AF">
        <w:tc>
          <w:tcPr>
            <w:tcW w:w="562" w:type="dxa"/>
          </w:tcPr>
          <w:p w14:paraId="5354FC9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E6A067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485E6A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FED96B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8BBB75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0ECAAC2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1765/2</w:t>
            </w:r>
          </w:p>
        </w:tc>
      </w:tr>
      <w:tr w:rsidR="001A2B93" w:rsidRPr="001A2B93" w14:paraId="54804584" w14:textId="77777777" w:rsidTr="003D15AF">
        <w:tc>
          <w:tcPr>
            <w:tcW w:w="562" w:type="dxa"/>
          </w:tcPr>
          <w:p w14:paraId="662B08C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BFDB61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F3FF98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0454BA7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181210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7C43EA4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1673</w:t>
            </w:r>
          </w:p>
        </w:tc>
      </w:tr>
      <w:tr w:rsidR="001A2B93" w:rsidRPr="001A2B93" w14:paraId="799B805F" w14:textId="77777777" w:rsidTr="003D15AF">
        <w:tc>
          <w:tcPr>
            <w:tcW w:w="562" w:type="dxa"/>
          </w:tcPr>
          <w:p w14:paraId="57F7C5F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772C64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92EB1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F53857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23451E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407F959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1672/3</w:t>
            </w:r>
          </w:p>
        </w:tc>
      </w:tr>
      <w:tr w:rsidR="001A2B93" w:rsidRPr="001A2B93" w14:paraId="65C6B8BE" w14:textId="77777777" w:rsidTr="003D15AF">
        <w:tc>
          <w:tcPr>
            <w:tcW w:w="562" w:type="dxa"/>
          </w:tcPr>
          <w:p w14:paraId="5D98C2A2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486FA01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D5D40A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D8676F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A8F17B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42A241E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1672/2</w:t>
            </w:r>
          </w:p>
        </w:tc>
      </w:tr>
      <w:tr w:rsidR="001A2B93" w:rsidRPr="001A2B93" w14:paraId="419632B3" w14:textId="77777777" w:rsidTr="003D15AF">
        <w:tc>
          <w:tcPr>
            <w:tcW w:w="562" w:type="dxa"/>
          </w:tcPr>
          <w:p w14:paraId="13AA46F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671217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D1D7A6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EED35F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D3BB37F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067B41C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1672/1</w:t>
            </w:r>
          </w:p>
        </w:tc>
      </w:tr>
      <w:tr w:rsidR="001A2B93" w:rsidRPr="001A2B93" w14:paraId="3A3ECA14" w14:textId="77777777" w:rsidTr="003D15AF">
        <w:tc>
          <w:tcPr>
            <w:tcW w:w="562" w:type="dxa"/>
          </w:tcPr>
          <w:p w14:paraId="3A23CF9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AE000D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E8E07C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9CD7A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AD871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5E6094F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1671</w:t>
            </w:r>
          </w:p>
        </w:tc>
      </w:tr>
      <w:tr w:rsidR="001A2B93" w:rsidRPr="001A2B93" w14:paraId="430BC279" w14:textId="77777777" w:rsidTr="003D15AF">
        <w:tc>
          <w:tcPr>
            <w:tcW w:w="562" w:type="dxa"/>
          </w:tcPr>
          <w:p w14:paraId="15DB23A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2F394F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5A66C4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C956BA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B501A4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2AEF8D4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1670</w:t>
            </w:r>
          </w:p>
        </w:tc>
      </w:tr>
      <w:tr w:rsidR="001A2B93" w:rsidRPr="001A2B93" w14:paraId="11BEBE55" w14:textId="77777777" w:rsidTr="003D15AF">
        <w:tc>
          <w:tcPr>
            <w:tcW w:w="562" w:type="dxa"/>
          </w:tcPr>
          <w:p w14:paraId="3530621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1C2FE6C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4B5DCC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FE4834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7C8C4C4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7C382A6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1669</w:t>
            </w:r>
          </w:p>
        </w:tc>
      </w:tr>
      <w:tr w:rsidR="001A2B93" w:rsidRPr="001A2B93" w14:paraId="5477F7DF" w14:textId="77777777" w:rsidTr="003D15AF">
        <w:tc>
          <w:tcPr>
            <w:tcW w:w="562" w:type="dxa"/>
          </w:tcPr>
          <w:p w14:paraId="5D98765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D0152B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6CFA95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79FA36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624B8BF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3127872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1667/4</w:t>
            </w:r>
          </w:p>
        </w:tc>
      </w:tr>
      <w:tr w:rsidR="001A2B93" w:rsidRPr="001A2B93" w14:paraId="7E679C97" w14:textId="77777777" w:rsidTr="003D15AF">
        <w:tc>
          <w:tcPr>
            <w:tcW w:w="562" w:type="dxa"/>
          </w:tcPr>
          <w:p w14:paraId="196CFBA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4FF271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B8C372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D2CFF8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252C90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6F111BE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1212/3</w:t>
            </w:r>
          </w:p>
        </w:tc>
      </w:tr>
      <w:tr w:rsidR="001A2B93" w:rsidRPr="001A2B93" w14:paraId="5F0B75EB" w14:textId="77777777" w:rsidTr="003D15AF">
        <w:tc>
          <w:tcPr>
            <w:tcW w:w="562" w:type="dxa"/>
          </w:tcPr>
          <w:p w14:paraId="67EF57D8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6409F79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D6B90C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29DFBF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11D8B65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2FF181C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1205/8</w:t>
            </w:r>
          </w:p>
        </w:tc>
      </w:tr>
      <w:tr w:rsidR="001A2B93" w:rsidRPr="001A2B93" w14:paraId="7B1AD1A1" w14:textId="77777777" w:rsidTr="003D15AF">
        <w:tc>
          <w:tcPr>
            <w:tcW w:w="562" w:type="dxa"/>
          </w:tcPr>
          <w:p w14:paraId="55B7AA09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2030A2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9A9C08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04AE72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492052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51D1DD1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1205/21</w:t>
            </w:r>
          </w:p>
        </w:tc>
      </w:tr>
      <w:tr w:rsidR="001A2B93" w:rsidRPr="001A2B93" w14:paraId="2CD53CBE" w14:textId="77777777" w:rsidTr="003D15AF">
        <w:tc>
          <w:tcPr>
            <w:tcW w:w="562" w:type="dxa"/>
          </w:tcPr>
          <w:p w14:paraId="4EE90260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5C0D048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A72845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64C7971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EDBAA9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39B3411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1205/18</w:t>
            </w:r>
          </w:p>
        </w:tc>
      </w:tr>
      <w:tr w:rsidR="001A2B93" w:rsidRPr="001A2B93" w14:paraId="0B9FA506" w14:textId="77777777" w:rsidTr="003D15AF">
        <w:tc>
          <w:tcPr>
            <w:tcW w:w="562" w:type="dxa"/>
          </w:tcPr>
          <w:p w14:paraId="0B8804A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C26C33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761C2BA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1C3D70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11CD8E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35369FD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1200/1</w:t>
            </w:r>
          </w:p>
        </w:tc>
      </w:tr>
      <w:tr w:rsidR="001A2B93" w:rsidRPr="001A2B93" w14:paraId="5E75A543" w14:textId="77777777" w:rsidTr="003D15AF">
        <w:tc>
          <w:tcPr>
            <w:tcW w:w="562" w:type="dxa"/>
          </w:tcPr>
          <w:p w14:paraId="068A927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0D21134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48EC776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32ADC5F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4F90983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49B922B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1195</w:t>
            </w:r>
          </w:p>
        </w:tc>
      </w:tr>
      <w:tr w:rsidR="001A2B93" w:rsidRPr="001A2B93" w14:paraId="1500B564" w14:textId="77777777" w:rsidTr="003D15AF">
        <w:tc>
          <w:tcPr>
            <w:tcW w:w="562" w:type="dxa"/>
          </w:tcPr>
          <w:p w14:paraId="6251F2E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CE1440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8FC1A95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2A94B626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261C987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11B2D777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1193</w:t>
            </w:r>
          </w:p>
        </w:tc>
      </w:tr>
      <w:tr w:rsidR="001A2B93" w:rsidRPr="001A2B93" w14:paraId="54B01D79" w14:textId="77777777" w:rsidTr="003D15AF">
        <w:tc>
          <w:tcPr>
            <w:tcW w:w="562" w:type="dxa"/>
          </w:tcPr>
          <w:p w14:paraId="573B89E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2265530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339EC5F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6D1E538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F781D7E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4F7B9FD9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1192</w:t>
            </w:r>
          </w:p>
        </w:tc>
      </w:tr>
      <w:tr w:rsidR="001A2B93" w:rsidRPr="001A2B93" w14:paraId="01B2CCEC" w14:textId="77777777" w:rsidTr="003D15AF">
        <w:tc>
          <w:tcPr>
            <w:tcW w:w="562" w:type="dxa"/>
          </w:tcPr>
          <w:p w14:paraId="03679C67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38E7CF0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2FFEB89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59FCE37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55AECE7A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1D5930D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1191/6</w:t>
            </w:r>
          </w:p>
        </w:tc>
      </w:tr>
      <w:tr w:rsidR="001A2B93" w:rsidRPr="001A2B93" w14:paraId="5D37E9C0" w14:textId="77777777" w:rsidTr="003D15AF">
        <w:tc>
          <w:tcPr>
            <w:tcW w:w="562" w:type="dxa"/>
          </w:tcPr>
          <w:p w14:paraId="436C2B0A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27BBE60B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6E750272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19EBB01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01CE88A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0942A81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1191/3</w:t>
            </w:r>
          </w:p>
        </w:tc>
      </w:tr>
      <w:tr w:rsidR="001A2B93" w:rsidRPr="001A2B93" w14:paraId="611F7044" w14:textId="77777777" w:rsidTr="003D15AF">
        <w:trPr>
          <w:trHeight w:val="70"/>
        </w:trPr>
        <w:tc>
          <w:tcPr>
            <w:tcW w:w="562" w:type="dxa"/>
          </w:tcPr>
          <w:p w14:paraId="450F51B4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hideMark/>
          </w:tcPr>
          <w:p w14:paraId="77BE2FE4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  <w:hideMark/>
          </w:tcPr>
          <w:p w14:paraId="5640454C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  <w:hideMark/>
          </w:tcPr>
          <w:p w14:paraId="7AAF5E08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hideMark/>
          </w:tcPr>
          <w:p w14:paraId="34B7488D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Żukowo M</w:t>
            </w:r>
          </w:p>
        </w:tc>
        <w:tc>
          <w:tcPr>
            <w:tcW w:w="1418" w:type="dxa"/>
            <w:hideMark/>
          </w:tcPr>
          <w:p w14:paraId="6BB385C3" w14:textId="77777777" w:rsidR="001A2B93" w:rsidRPr="001A2B93" w:rsidRDefault="001A2B93" w:rsidP="00B12FF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sz w:val="20"/>
                <w:szCs w:val="20"/>
                <w:lang w:eastAsia="pl-PL"/>
              </w:rPr>
              <w:t>1191/1</w:t>
            </w:r>
          </w:p>
        </w:tc>
      </w:tr>
      <w:tr w:rsidR="001A2B93" w:rsidRPr="001A2B93" w14:paraId="0067BFD1" w14:textId="77777777" w:rsidTr="003D15AF">
        <w:trPr>
          <w:trHeight w:val="70"/>
        </w:trPr>
        <w:tc>
          <w:tcPr>
            <w:tcW w:w="562" w:type="dxa"/>
          </w:tcPr>
          <w:p w14:paraId="0E22C63C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671BA3FE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</w:tcPr>
          <w:p w14:paraId="2A6F29F5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</w:tcPr>
          <w:p w14:paraId="05A957F3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</w:tcPr>
          <w:p w14:paraId="4C9FC4BE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Leźno</w:t>
            </w:r>
          </w:p>
        </w:tc>
        <w:tc>
          <w:tcPr>
            <w:tcW w:w="1418" w:type="dxa"/>
          </w:tcPr>
          <w:p w14:paraId="73A447EA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176/20</w:t>
            </w:r>
          </w:p>
        </w:tc>
      </w:tr>
      <w:tr w:rsidR="001A2B93" w:rsidRPr="001A2B93" w14:paraId="2BBD8249" w14:textId="77777777" w:rsidTr="003D15AF">
        <w:trPr>
          <w:trHeight w:val="70"/>
        </w:trPr>
        <w:tc>
          <w:tcPr>
            <w:tcW w:w="562" w:type="dxa"/>
          </w:tcPr>
          <w:p w14:paraId="2736664E" w14:textId="77777777" w:rsidR="001A2B93" w:rsidRPr="001A2B93" w:rsidRDefault="001A2B93" w:rsidP="00B12FF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6CFF8CB6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134" w:type="dxa"/>
          </w:tcPr>
          <w:p w14:paraId="22C60A32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275" w:type="dxa"/>
          </w:tcPr>
          <w:p w14:paraId="2281DF2E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</w:tcPr>
          <w:p w14:paraId="6B5BB855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Otomino</w:t>
            </w:r>
          </w:p>
        </w:tc>
        <w:tc>
          <w:tcPr>
            <w:tcW w:w="1418" w:type="dxa"/>
          </w:tcPr>
          <w:p w14:paraId="0C22BD1C" w14:textId="77777777" w:rsidR="001A2B93" w:rsidRPr="001A2B93" w:rsidRDefault="001A2B93" w:rsidP="00B12FF5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A2B9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45/7</w:t>
            </w:r>
          </w:p>
        </w:tc>
      </w:tr>
      <w:bookmarkEnd w:id="0"/>
    </w:tbl>
    <w:p w14:paraId="1B8340CF" w14:textId="77777777" w:rsidR="001A2B93" w:rsidRDefault="001A2B93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109EEFE9" w14:textId="77777777" w:rsidR="001A2B93" w:rsidRDefault="001A2B93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27625D57" w14:textId="77777777" w:rsidR="001A2B93" w:rsidRPr="00E070E5" w:rsidRDefault="001A2B93" w:rsidP="00B12FF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sectPr w:rsidR="001A2B93" w:rsidRPr="00E070E5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356BBFE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 w:rsidRPr="000536B1"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51</w:t>
            </w:r>
            <w:r w:rsidRPr="000536B1">
              <w:rPr>
                <w:rFonts w:ascii="Arial" w:hAnsi="Arial" w:cs="Arial"/>
                <w:sz w:val="16"/>
                <w:szCs w:val="16"/>
              </w:rPr>
              <w:t>.202</w:t>
            </w:r>
            <w:r w:rsidR="007C4842" w:rsidRPr="000536B1">
              <w:rPr>
                <w:rFonts w:ascii="Arial" w:hAnsi="Arial" w:cs="Arial"/>
                <w:sz w:val="16"/>
                <w:szCs w:val="16"/>
              </w:rPr>
              <w:t>4</w:t>
            </w:r>
            <w:r w:rsidRPr="000536B1">
              <w:rPr>
                <w:rFonts w:ascii="Arial" w:hAnsi="Arial" w:cs="Arial"/>
                <w:sz w:val="16"/>
                <w:szCs w:val="16"/>
              </w:rPr>
              <w:t>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AGH/</w:t>
            </w:r>
            <w:r w:rsidR="001332E6" w:rsidRPr="000536B1">
              <w:rPr>
                <w:rFonts w:ascii="Arial" w:hAnsi="Arial" w:cs="Arial"/>
                <w:sz w:val="16"/>
                <w:szCs w:val="16"/>
              </w:rPr>
              <w:t>IK.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13</w:t>
            </w:r>
            <w:r w:rsidRPr="000536B1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0536B1">
              <w:rPr>
                <w:sz w:val="16"/>
                <w:szCs w:val="16"/>
              </w:rPr>
              <w:t xml:space="preserve">                      </w:t>
            </w:r>
            <w:r w:rsidRPr="000536B1">
              <w:rPr>
                <w:sz w:val="16"/>
                <w:szCs w:val="16"/>
              </w:rPr>
              <w:tab/>
            </w:r>
            <w:r w:rsidRPr="000536B1"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EB1BE1F" w:rsidR="00DA56F3" w:rsidRDefault="00C15535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45F9E6B8" wp14:editId="130D4236">
              <wp:extent cx="4533265" cy="1047750"/>
              <wp:effectExtent l="0" t="0" r="635" b="0"/>
              <wp:docPr id="12228202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3265" cy="1047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19C48F0A" w:rsidR="008E158E" w:rsidRDefault="009B35E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D126C38" wp14:editId="5DAB901D">
          <wp:extent cx="4913630" cy="951230"/>
          <wp:effectExtent l="0" t="0" r="0" b="1270"/>
          <wp:docPr id="485543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55D12"/>
    <w:multiLevelType w:val="hybridMultilevel"/>
    <w:tmpl w:val="54584E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679E5D24"/>
    <w:multiLevelType w:val="hybridMultilevel"/>
    <w:tmpl w:val="DF30DA7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1628F"/>
    <w:multiLevelType w:val="hybridMultilevel"/>
    <w:tmpl w:val="94202924"/>
    <w:styleLink w:val="Formatvorlag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745642699">
    <w:abstractNumId w:val="16"/>
    <w:lvlOverride w:ilvl="0">
      <w:startOverride w:val="1"/>
    </w:lvlOverride>
  </w:num>
  <w:num w:numId="2" w16cid:durableId="1104378671">
    <w:abstractNumId w:val="16"/>
  </w:num>
  <w:num w:numId="3" w16cid:durableId="2004818287">
    <w:abstractNumId w:val="14"/>
  </w:num>
  <w:num w:numId="4" w16cid:durableId="154804569">
    <w:abstractNumId w:val="10"/>
  </w:num>
  <w:num w:numId="5" w16cid:durableId="1510755942">
    <w:abstractNumId w:val="7"/>
  </w:num>
  <w:num w:numId="6" w16cid:durableId="408308362">
    <w:abstractNumId w:val="0"/>
  </w:num>
  <w:num w:numId="7" w16cid:durableId="474566531">
    <w:abstractNumId w:val="2"/>
  </w:num>
  <w:num w:numId="8" w16cid:durableId="1896769603">
    <w:abstractNumId w:val="4"/>
  </w:num>
  <w:num w:numId="9" w16cid:durableId="2086998235">
    <w:abstractNumId w:val="13"/>
  </w:num>
  <w:num w:numId="10" w16cid:durableId="258951061">
    <w:abstractNumId w:val="6"/>
  </w:num>
  <w:num w:numId="11" w16cid:durableId="641735952">
    <w:abstractNumId w:val="5"/>
  </w:num>
  <w:num w:numId="12" w16cid:durableId="215170690">
    <w:abstractNumId w:val="11"/>
  </w:num>
  <w:num w:numId="13" w16cid:durableId="772700361">
    <w:abstractNumId w:val="9"/>
  </w:num>
  <w:num w:numId="14" w16cid:durableId="1862817365">
    <w:abstractNumId w:val="3"/>
  </w:num>
  <w:num w:numId="15" w16cid:durableId="910844320">
    <w:abstractNumId w:val="15"/>
  </w:num>
  <w:num w:numId="16" w16cid:durableId="1142769224">
    <w:abstractNumId w:val="8"/>
  </w:num>
  <w:num w:numId="17" w16cid:durableId="2137673195">
    <w:abstractNumId w:val="12"/>
  </w:num>
  <w:num w:numId="18" w16cid:durableId="162878141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536B1"/>
    <w:rsid w:val="00072AF0"/>
    <w:rsid w:val="000804CD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332E6"/>
    <w:rsid w:val="00152CA5"/>
    <w:rsid w:val="00155EA1"/>
    <w:rsid w:val="00175150"/>
    <w:rsid w:val="00175D69"/>
    <w:rsid w:val="001766D0"/>
    <w:rsid w:val="00195728"/>
    <w:rsid w:val="001A12FD"/>
    <w:rsid w:val="001A2B93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103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1729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17AC8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0C56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D5C42"/>
    <w:rsid w:val="006E1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7E7EC7"/>
    <w:rsid w:val="008016FE"/>
    <w:rsid w:val="008053E2"/>
    <w:rsid w:val="00806D2A"/>
    <w:rsid w:val="00812CEA"/>
    <w:rsid w:val="0085274A"/>
    <w:rsid w:val="00865F37"/>
    <w:rsid w:val="00880B8F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35E2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3C39"/>
    <w:rsid w:val="00B12FF5"/>
    <w:rsid w:val="00B260CE"/>
    <w:rsid w:val="00B4005B"/>
    <w:rsid w:val="00B502B2"/>
    <w:rsid w:val="00B50DE6"/>
    <w:rsid w:val="00B5124A"/>
    <w:rsid w:val="00B51BF0"/>
    <w:rsid w:val="00B55EE1"/>
    <w:rsid w:val="00B61CE3"/>
    <w:rsid w:val="00B86EF5"/>
    <w:rsid w:val="00B8726F"/>
    <w:rsid w:val="00B9112C"/>
    <w:rsid w:val="00B95AB8"/>
    <w:rsid w:val="00B977DC"/>
    <w:rsid w:val="00BB0A0A"/>
    <w:rsid w:val="00BC407A"/>
    <w:rsid w:val="00C106CC"/>
    <w:rsid w:val="00C15535"/>
    <w:rsid w:val="00C15C8B"/>
    <w:rsid w:val="00C177B8"/>
    <w:rsid w:val="00C23CC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070E5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1F03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1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1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1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Formatvorlage11">
    <w:name w:val="Formatvorlage11"/>
    <w:rsid w:val="001332E6"/>
  </w:style>
  <w:style w:type="numbering" w:customStyle="1" w:styleId="Bezlisty2">
    <w:name w:val="Bez listy2"/>
    <w:next w:val="Bezlisty"/>
    <w:uiPriority w:val="99"/>
    <w:semiHidden/>
    <w:unhideWhenUsed/>
    <w:rsid w:val="001A2B93"/>
  </w:style>
  <w:style w:type="numbering" w:customStyle="1" w:styleId="Bezlisty11">
    <w:name w:val="Bez listy11"/>
    <w:next w:val="Bezlisty"/>
    <w:uiPriority w:val="99"/>
    <w:semiHidden/>
    <w:unhideWhenUsed/>
    <w:rsid w:val="001A2B93"/>
  </w:style>
  <w:style w:type="numbering" w:customStyle="1" w:styleId="Formatvorlage12">
    <w:name w:val="Formatvorlage12"/>
    <w:rsid w:val="001A2B93"/>
    <w:pPr>
      <w:numPr>
        <w:numId w:val="3"/>
      </w:numPr>
    </w:pPr>
  </w:style>
  <w:style w:type="numbering" w:customStyle="1" w:styleId="Bezlisty111">
    <w:name w:val="Bez listy111"/>
    <w:next w:val="Bezlisty"/>
    <w:uiPriority w:val="99"/>
    <w:semiHidden/>
    <w:unhideWhenUsed/>
    <w:rsid w:val="001A2B93"/>
  </w:style>
  <w:style w:type="numbering" w:customStyle="1" w:styleId="Bezlisty21">
    <w:name w:val="Bez listy21"/>
    <w:next w:val="Bezlisty"/>
    <w:uiPriority w:val="99"/>
    <w:semiHidden/>
    <w:unhideWhenUsed/>
    <w:rsid w:val="001A2B93"/>
  </w:style>
  <w:style w:type="numbering" w:customStyle="1" w:styleId="Formatvorlage111">
    <w:name w:val="Formatvorlage111"/>
    <w:rsid w:val="001A2B93"/>
  </w:style>
  <w:style w:type="numbering" w:customStyle="1" w:styleId="Bezlisty12">
    <w:name w:val="Bez listy12"/>
    <w:next w:val="Bezlisty"/>
    <w:uiPriority w:val="99"/>
    <w:semiHidden/>
    <w:unhideWhenUsed/>
    <w:rsid w:val="001A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86</TotalTime>
  <Pages>8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15</cp:revision>
  <cp:lastPrinted>2025-09-29T11:54:00Z</cp:lastPrinted>
  <dcterms:created xsi:type="dcterms:W3CDTF">2024-05-24T07:35:00Z</dcterms:created>
  <dcterms:modified xsi:type="dcterms:W3CDTF">2025-10-01T13:40:00Z</dcterms:modified>
</cp:coreProperties>
</file>