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03207DD0" w14:textId="77777777" w:rsidR="00EF0FD1" w:rsidRDefault="00EF0FD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57EEE6FE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416EC0DF" w14:textId="215EB8C6" w:rsidR="00C140FC" w:rsidRPr="00EF0FD1" w:rsidRDefault="00C878F2" w:rsidP="00EF0FD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  <w:bookmarkStart w:id="0" w:name="_Hlk25220985"/>
      <w:bookmarkStart w:id="1" w:name="_Hlk25048479"/>
      <w:r w:rsidR="00EF0FD1">
        <w:rPr>
          <w:b/>
          <w:sz w:val="24"/>
          <w:szCs w:val="24"/>
        </w:rPr>
        <w:t xml:space="preserve"> </w:t>
      </w:r>
      <w:r w:rsidR="00EF0FD1"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 xml:space="preserve">rawa użytkowania wieczystego części zabudowanej </w:t>
      </w:r>
      <w:r w:rsidR="00EF0FD1">
        <w:rPr>
          <w:rFonts w:cs="Arial"/>
          <w:b/>
          <w:sz w:val="24"/>
        </w:rPr>
        <w:br/>
      </w:r>
      <w:r w:rsidR="00C140FC" w:rsidRPr="000F126A">
        <w:rPr>
          <w:rFonts w:cs="Arial"/>
          <w:b/>
          <w:sz w:val="24"/>
        </w:rPr>
        <w:t>i niezabudowanej nieruchomości, oznaczonej w ewidencji gruntów jako działki nr 734/6, 734/7, 734/8 oraz 734/9, o łącznej powierzchni 4</w:t>
      </w:r>
      <w:r w:rsidR="00EF0FD1">
        <w:rPr>
          <w:rFonts w:cs="Arial"/>
          <w:b/>
          <w:sz w:val="24"/>
        </w:rPr>
        <w:t> </w:t>
      </w:r>
      <w:r w:rsidR="00C140FC" w:rsidRPr="000F126A">
        <w:rPr>
          <w:rFonts w:cs="Arial"/>
          <w:b/>
          <w:sz w:val="24"/>
        </w:rPr>
        <w:t>033</w:t>
      </w:r>
      <w:r w:rsidR="00EF0FD1">
        <w:rPr>
          <w:rFonts w:cs="Arial"/>
          <w:b/>
          <w:sz w:val="24"/>
        </w:rPr>
        <w:t xml:space="preserve"> </w:t>
      </w:r>
      <w:r w:rsidR="00C140FC" w:rsidRPr="000F126A">
        <w:rPr>
          <w:rFonts w:cs="Arial"/>
          <w:b/>
          <w:sz w:val="24"/>
        </w:rPr>
        <w:t>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</w:t>
      </w:r>
      <w:r w:rsidR="00131340">
        <w:rPr>
          <w:rFonts w:cs="Arial"/>
          <w:b/>
          <w:sz w:val="24"/>
        </w:rPr>
        <w:t>,</w:t>
      </w:r>
      <w:r w:rsidR="00C140FC" w:rsidRPr="000F126A">
        <w:rPr>
          <w:rFonts w:cs="Arial"/>
          <w:b/>
          <w:sz w:val="24"/>
        </w:rPr>
        <w:t xml:space="preserve"> położonej </w:t>
      </w:r>
      <w:r w:rsidR="00EF0FD1">
        <w:rPr>
          <w:rFonts w:cs="Arial"/>
          <w:b/>
          <w:sz w:val="24"/>
        </w:rPr>
        <w:br/>
      </w:r>
      <w:r w:rsidR="00C140FC" w:rsidRPr="000F126A">
        <w:rPr>
          <w:rFonts w:cs="Arial"/>
          <w:b/>
          <w:sz w:val="24"/>
        </w:rPr>
        <w:t xml:space="preserve">w Lewinie Brzeskim przy ul. Mickiewicza 2, dla której Sąd Rejonowy </w:t>
      </w:r>
      <w:r w:rsidR="00EF0FD1">
        <w:rPr>
          <w:rFonts w:cs="Arial"/>
          <w:b/>
          <w:sz w:val="24"/>
        </w:rPr>
        <w:br/>
      </w:r>
      <w:r w:rsidR="00C140FC" w:rsidRPr="000F126A">
        <w:rPr>
          <w:rFonts w:cs="Arial"/>
          <w:b/>
          <w:sz w:val="24"/>
        </w:rPr>
        <w:t xml:space="preserve">w Brzegu V Wydział Ksiąg Wieczystych prowadzi księgę wieczystą </w:t>
      </w:r>
      <w:r w:rsidR="00EF0FD1">
        <w:rPr>
          <w:rFonts w:cs="Arial"/>
          <w:b/>
          <w:sz w:val="24"/>
        </w:rPr>
        <w:br/>
      </w:r>
      <w:r w:rsidR="00C140FC" w:rsidRPr="000F126A">
        <w:rPr>
          <w:rFonts w:cs="Arial"/>
          <w:b/>
          <w:sz w:val="24"/>
        </w:rPr>
        <w:t>nr OP1B/00025899/1.</w:t>
      </w:r>
    </w:p>
    <w:bookmarkEnd w:id="0"/>
    <w:bookmarkEnd w:id="1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D14321D" w14:textId="5BE4B937" w:rsidR="00C140FC" w:rsidRPr="00FA7DC5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C140FC" w:rsidRPr="00FA7DC5">
        <w:rPr>
          <w:rFonts w:cs="Arial"/>
          <w:b/>
          <w:color w:val="000000"/>
          <w:sz w:val="24"/>
        </w:rPr>
        <w:t>284 214,00</w:t>
      </w:r>
      <w:r w:rsidR="00C140FC" w:rsidRPr="00FA7DC5">
        <w:rPr>
          <w:rFonts w:cs="Arial"/>
          <w:b/>
          <w:sz w:val="24"/>
        </w:rPr>
        <w:t xml:space="preserve"> zł netto (dwieście osiemdziesiąt cztery  tysiące dwieście czternaście złotych 00/100)</w:t>
      </w:r>
    </w:p>
    <w:p w14:paraId="3BB3C842" w14:textId="1A25D2A6" w:rsidR="001E685A" w:rsidRDefault="00C878F2" w:rsidP="000F126A">
      <w:pPr>
        <w:pStyle w:val="Tekstpodstawowy"/>
        <w:ind w:left="708" w:right="200"/>
        <w:jc w:val="center"/>
        <w:rPr>
          <w:rFonts w:cs="Arial"/>
          <w:b/>
          <w:sz w:val="24"/>
          <w:szCs w:val="24"/>
        </w:rPr>
      </w:pPr>
      <w:r w:rsidRPr="000F126A">
        <w:rPr>
          <w:b/>
          <w:sz w:val="24"/>
          <w:szCs w:val="24"/>
        </w:rPr>
        <w:t>Wymagane wadium w wysokości:</w:t>
      </w:r>
      <w:r w:rsidR="008C7D62" w:rsidRPr="000F126A">
        <w:rPr>
          <w:b/>
          <w:sz w:val="24"/>
          <w:szCs w:val="24"/>
        </w:rPr>
        <w:t xml:space="preserve"> </w:t>
      </w:r>
      <w:bookmarkStart w:id="2" w:name="_Hlk25048710"/>
      <w:r w:rsidR="00C140FC" w:rsidRPr="000F126A">
        <w:rPr>
          <w:rFonts w:cs="Arial"/>
          <w:b/>
          <w:sz w:val="24"/>
          <w:szCs w:val="24"/>
        </w:rPr>
        <w:t>14 220,00 zł (słownie: czternaście tysięcy dwieście dwadzieścia złotych 00/100)</w:t>
      </w:r>
      <w:bookmarkEnd w:id="2"/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7599D5C5" w14:textId="087534BC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5A4C61">
        <w:rPr>
          <w:b/>
          <w:sz w:val="24"/>
          <w:szCs w:val="24"/>
        </w:rPr>
        <w:t>30.03</w:t>
      </w:r>
      <w:r w:rsidR="00DC3AAA">
        <w:rPr>
          <w:b/>
          <w:sz w:val="24"/>
          <w:szCs w:val="24"/>
        </w:rPr>
        <w:t>.2021</w:t>
      </w:r>
      <w:r w:rsidR="00EF0FD1">
        <w:rPr>
          <w:b/>
          <w:sz w:val="24"/>
          <w:szCs w:val="24"/>
        </w:rPr>
        <w:t xml:space="preserve"> </w:t>
      </w:r>
      <w:r w:rsidR="00DC3AAA">
        <w:rPr>
          <w:b/>
          <w:sz w:val="24"/>
          <w:szCs w:val="24"/>
        </w:rPr>
        <w:t>r</w:t>
      </w:r>
      <w:r w:rsidR="00EF0FD1">
        <w:rPr>
          <w:b/>
          <w:sz w:val="24"/>
          <w:szCs w:val="24"/>
        </w:rPr>
        <w:t>.</w:t>
      </w:r>
      <w:r w:rsidR="00FA7DC5" w:rsidRPr="00FA7DC5">
        <w:rPr>
          <w:b/>
          <w:sz w:val="24"/>
          <w:szCs w:val="24"/>
        </w:rPr>
        <w:t xml:space="preserve"> godz. 10.00</w:t>
      </w:r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029B4831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EF0FD1">
        <w:rPr>
          <w:b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5137D1EF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w godz. od 7.00 do 14.00  </w:t>
      </w:r>
    </w:p>
    <w:p w14:paraId="7252C161" w14:textId="78DBF849" w:rsidR="00C954C5" w:rsidRPr="000F126A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(z wyjątkiem dnia przetargu).</w:t>
      </w:r>
    </w:p>
    <w:sectPr w:rsidR="00C954C5" w:rsidRPr="000F126A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6263" w14:textId="77777777" w:rsidR="005A4C61" w:rsidRDefault="005A4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DD5D" w14:textId="77777777" w:rsidR="005A4C61" w:rsidRDefault="005A4C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C5FF1" w14:textId="77777777" w:rsidR="005A4C61" w:rsidRDefault="005A4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D5DDC" w14:textId="77777777" w:rsidR="005A4C61" w:rsidRDefault="005A4C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340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A4C61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3AAA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EF0FD1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7b1cf317-af41-45ad-8637-b483ded5e117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985B08-6361-407E-8AA2-6F70DDAE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241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2019-10-31T06:17:00Z</cp:lastPrinted>
  <dcterms:created xsi:type="dcterms:W3CDTF">2021-03-09T09:04:00Z</dcterms:created>
  <dcterms:modified xsi:type="dcterms:W3CDTF">2021-03-09T09:04:00Z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2021-03-09T09:14:52Z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b6ec8878-41d8-4a13-af44-448116dd7337</vt:lpwstr>
  </property>
  <property fmtid="{D5CDD505-2E9C-101B-9397-08002B2CF9AE}" pid="9" name="MSIP_Label_49f13cfd-5796-464f-b156-41c62f2d4b30_ContentBits">
    <vt:lpwstr>0</vt:lpwstr>
  </property>
</Properties>
</file>