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73E6" w14:textId="132616FC" w:rsidR="00B3058B" w:rsidRDefault="00DA69E9" w:rsidP="009C2942">
      <w:pPr>
        <w:ind w:left="709" w:hanging="1418"/>
        <w:rPr>
          <w:sz w:val="10"/>
          <w:szCs w:val="10"/>
        </w:rPr>
      </w:pPr>
      <w:r>
        <w:rPr>
          <w:noProof/>
          <w:lang w:eastAsia="pl-PL"/>
        </w:rPr>
        <w:drawing>
          <wp:inline distT="0" distB="0" distL="0" distR="0" wp14:anchorId="1D7F4747" wp14:editId="2C56A5DF">
            <wp:extent cx="3922560" cy="719640"/>
            <wp:effectExtent l="0" t="0" r="1905" b="4445"/>
            <wp:docPr id="1740026689" name="Obraz 6" descr="Obraz zawierający tekst, Czcionka, projekt graficzny, Grafika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26689" name="Obraz 6" descr="Obraz zawierający tekst, Czcionka, projekt graficzny, Grafika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56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87BDF" w14:textId="77777777" w:rsidR="00DA4151" w:rsidRDefault="00DA4151" w:rsidP="00D77FE1">
      <w:pPr>
        <w:ind w:left="-284" w:right="-284"/>
      </w:pPr>
    </w:p>
    <w:p w14:paraId="081020CB" w14:textId="03F7DEA9" w:rsidR="00D77FE1" w:rsidRPr="00CC5F04" w:rsidRDefault="00D77FE1" w:rsidP="00D77FE1">
      <w:pPr>
        <w:ind w:left="-284" w:right="-284"/>
        <w:rPr>
          <w:sz w:val="22"/>
          <w:szCs w:val="22"/>
        </w:rPr>
      </w:pPr>
      <w:r w:rsidRPr="00CC5F04">
        <w:rPr>
          <w:sz w:val="22"/>
          <w:szCs w:val="22"/>
        </w:rPr>
        <w:t>Olsztyn, dnia</w:t>
      </w:r>
      <w:r w:rsidR="0089224C" w:rsidRPr="00CC5F04">
        <w:rPr>
          <w:sz w:val="22"/>
          <w:szCs w:val="22"/>
        </w:rPr>
        <w:t xml:space="preserve"> </w:t>
      </w:r>
      <w:r w:rsidR="007C6B43">
        <w:rPr>
          <w:sz w:val="22"/>
          <w:szCs w:val="22"/>
        </w:rPr>
        <w:t>22</w:t>
      </w:r>
      <w:r w:rsidR="00350A80">
        <w:rPr>
          <w:sz w:val="22"/>
          <w:szCs w:val="22"/>
        </w:rPr>
        <w:t xml:space="preserve"> czerwca </w:t>
      </w:r>
      <w:r w:rsidRPr="00CC5F04">
        <w:rPr>
          <w:sz w:val="22"/>
          <w:szCs w:val="22"/>
        </w:rPr>
        <w:t>202</w:t>
      </w:r>
      <w:r w:rsidR="0089224C" w:rsidRPr="00CC5F04">
        <w:rPr>
          <w:sz w:val="22"/>
          <w:szCs w:val="22"/>
        </w:rPr>
        <w:t>6</w:t>
      </w:r>
      <w:r w:rsidRPr="00CC5F04">
        <w:rPr>
          <w:sz w:val="22"/>
          <w:szCs w:val="22"/>
        </w:rPr>
        <w:t xml:space="preserve"> r.</w:t>
      </w:r>
    </w:p>
    <w:p w14:paraId="7C973FE5" w14:textId="526057A0" w:rsidR="00D77FE1" w:rsidRPr="00CC5F04" w:rsidRDefault="00D77FE1" w:rsidP="00D77FE1">
      <w:pPr>
        <w:ind w:left="-284" w:right="-284"/>
        <w:rPr>
          <w:sz w:val="22"/>
          <w:szCs w:val="22"/>
        </w:rPr>
      </w:pPr>
      <w:r w:rsidRPr="00CC5F04">
        <w:rPr>
          <w:sz w:val="22"/>
          <w:szCs w:val="22"/>
        </w:rPr>
        <w:t>WO-I.2613.</w:t>
      </w:r>
      <w:r w:rsidR="00B41F50">
        <w:rPr>
          <w:sz w:val="22"/>
          <w:szCs w:val="22"/>
        </w:rPr>
        <w:t>6</w:t>
      </w:r>
      <w:r w:rsidRPr="00CC5F04">
        <w:rPr>
          <w:sz w:val="22"/>
          <w:szCs w:val="22"/>
        </w:rPr>
        <w:t>.202</w:t>
      </w:r>
      <w:r w:rsidR="0089224C" w:rsidRPr="00CC5F04">
        <w:rPr>
          <w:sz w:val="22"/>
          <w:szCs w:val="22"/>
        </w:rPr>
        <w:t>6</w:t>
      </w:r>
    </w:p>
    <w:p w14:paraId="517B1E37" w14:textId="77777777" w:rsidR="00D77FE1" w:rsidRPr="00CC5F04" w:rsidRDefault="00D77FE1" w:rsidP="00D77FE1">
      <w:pPr>
        <w:ind w:left="-284" w:right="-284"/>
        <w:rPr>
          <w:sz w:val="22"/>
          <w:szCs w:val="22"/>
        </w:rPr>
      </w:pPr>
    </w:p>
    <w:p w14:paraId="7B42FEB7" w14:textId="77777777" w:rsidR="00D77FE1" w:rsidRPr="00CC5F04" w:rsidRDefault="00D77FE1" w:rsidP="00D77FE1">
      <w:pPr>
        <w:rPr>
          <w:sz w:val="22"/>
          <w:szCs w:val="22"/>
        </w:rPr>
      </w:pPr>
    </w:p>
    <w:p w14:paraId="5432B168" w14:textId="4AE4EEE3" w:rsidR="00D77FE1" w:rsidRPr="00CC5F04" w:rsidRDefault="00D77FE1" w:rsidP="00D77FE1">
      <w:pPr>
        <w:spacing w:line="360" w:lineRule="auto"/>
        <w:ind w:left="-284" w:right="-284" w:firstLine="992"/>
        <w:jc w:val="both"/>
        <w:rPr>
          <w:sz w:val="22"/>
          <w:szCs w:val="22"/>
        </w:rPr>
      </w:pPr>
      <w:r w:rsidRPr="00CC5F04">
        <w:rPr>
          <w:sz w:val="22"/>
          <w:szCs w:val="22"/>
        </w:rPr>
        <w:t xml:space="preserve">Warmińsko – Mazurski Urząd Wojewódzki w Olsztynie informuje, że na podstawie dokonanej przez Komisję ds. oceny przydatności składników rzeczowych majątku ruchomego oraz praw na dobrach niematerialnych, </w:t>
      </w:r>
      <w:r w:rsidR="00263163" w:rsidRPr="00263163">
        <w:rPr>
          <w:sz w:val="22"/>
          <w:szCs w:val="22"/>
        </w:rPr>
        <w:t>niżej wymienione, zbędne składniki (zgodnie z § 2 pkt 1 oraz § 2a ust 1 Rozporządzenia Rady Ministrów z dnia 21 października 2019 r. w sprawie szczegółowego sposobu gospodarowania składnikami rzeczowymi majątku ruchomego Skarbu Państwa (t.j. Dz. U. poz. 228 z dnia 25 lutego 2025 r. z późn.zm.)) zostały przeznaczone do sprzedaży.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2"/>
        <w:gridCol w:w="2547"/>
        <w:gridCol w:w="2279"/>
        <w:gridCol w:w="1134"/>
      </w:tblGrid>
      <w:tr w:rsidR="00D77FE1" w:rsidRPr="00CC5F04" w14:paraId="3FDEBB40" w14:textId="77777777" w:rsidTr="007C6B43">
        <w:trPr>
          <w:trHeight w:val="7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D798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bookmarkStart w:id="0" w:name="_Hlk145780521"/>
            <w:r w:rsidRPr="00CC5F04">
              <w:rPr>
                <w:rFonts w:cstheme="minorHAnsi"/>
                <w:sz w:val="22"/>
                <w:szCs w:val="22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C2E0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Data nabycia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F15A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Nazwa składnika majątku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EBB3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Numer inwentarzowy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2259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Stan techniczny i stopień zużycia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6E99" w14:textId="6DC3FC55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 xml:space="preserve">Wartość </w:t>
            </w:r>
            <w:r w:rsidR="00F93ECB">
              <w:rPr>
                <w:rFonts w:cstheme="minorHAnsi"/>
                <w:sz w:val="22"/>
                <w:szCs w:val="22"/>
              </w:rPr>
              <w:t>rynkowa</w:t>
            </w:r>
          </w:p>
        </w:tc>
      </w:tr>
      <w:tr w:rsidR="00D77FE1" w:rsidRPr="00CC5F04" w14:paraId="54E3747F" w14:textId="77777777" w:rsidTr="007C6B43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4DA8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03D7" w14:textId="58DFA9FA" w:rsidR="00D77FE1" w:rsidRPr="00CC5F04" w:rsidRDefault="00F93ECB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11.12.1997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38D4" w14:textId="20D175B1" w:rsidR="00D77FE1" w:rsidRPr="00CC5F04" w:rsidRDefault="00B41F50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41F50">
              <w:rPr>
                <w:noProof/>
                <w:sz w:val="22"/>
                <w:szCs w:val="22"/>
              </w:rPr>
              <w:t>krzesło drewniane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022C" w14:textId="267AEA89" w:rsidR="00D77FE1" w:rsidRPr="00CC5F04" w:rsidRDefault="00B41F50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41F50">
              <w:rPr>
                <w:noProof/>
                <w:sz w:val="22"/>
                <w:szCs w:val="22"/>
              </w:rPr>
              <w:t>11896/1997/PST/UW-WO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0DB5" w14:textId="4A78F31B" w:rsidR="00D77FE1" w:rsidRPr="00CC5F04" w:rsidRDefault="00B41F50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</w:t>
            </w:r>
            <w:r w:rsidR="00D424B7">
              <w:rPr>
                <w:rFonts w:cstheme="minorHAnsi"/>
                <w:sz w:val="22"/>
                <w:szCs w:val="22"/>
              </w:rPr>
              <w:t>będne</w:t>
            </w:r>
            <w:r w:rsidR="00990E8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8350" w14:textId="16E6F0A5" w:rsidR="00D77FE1" w:rsidRPr="00CC5F04" w:rsidRDefault="00F93ECB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74,60</w:t>
            </w:r>
          </w:p>
        </w:tc>
      </w:tr>
      <w:tr w:rsidR="00D77FE1" w:rsidRPr="00CC5F04" w14:paraId="3F65EB97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FD36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C89F" w14:textId="1788BB35" w:rsidR="00D77FE1" w:rsidRPr="00CC5F04" w:rsidRDefault="00F93ECB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26.02.2007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6AF5" w14:textId="3C5BC794" w:rsidR="00D77FE1" w:rsidRPr="00CC5F04" w:rsidRDefault="00F93ECB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01C3" w14:textId="544AF954" w:rsidR="00D77FE1" w:rsidRPr="00CC5F04" w:rsidRDefault="00F93ECB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F93ECB">
              <w:rPr>
                <w:noProof/>
                <w:sz w:val="22"/>
                <w:szCs w:val="22"/>
              </w:rPr>
              <w:t>7388/2007/PST/UW-ZK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57A1" w14:textId="69586783" w:rsidR="00D77FE1" w:rsidRPr="00CC5F04" w:rsidRDefault="00482A29" w:rsidP="00070943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8166" w14:textId="7702BE8B" w:rsidR="00D77FE1" w:rsidRPr="00CC5F04" w:rsidRDefault="00F93ECB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F93ECB" w:rsidRPr="00CC5F04" w14:paraId="2B005E07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F368" w14:textId="78925825" w:rsidR="00F93ECB" w:rsidRPr="00CC5F04" w:rsidRDefault="00F93ECB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C5FB" w14:textId="74BA8F79" w:rsidR="00F93ECB" w:rsidRDefault="00F93ECB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30.12.1997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08EC" w14:textId="376B65F6" w:rsidR="00F93ECB" w:rsidRDefault="00F93ECB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1E4D" w14:textId="46715D76" w:rsidR="00F93ECB" w:rsidRPr="00F93ECB" w:rsidRDefault="00F93ECB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F93ECB">
              <w:rPr>
                <w:noProof/>
                <w:sz w:val="22"/>
                <w:szCs w:val="22"/>
              </w:rPr>
              <w:t>11971/1997/PST/UW-WO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E46" w14:textId="7F87EA19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D626" w14:textId="162D5C5F" w:rsidR="00F93ECB" w:rsidRDefault="00F93ECB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F93ECB" w:rsidRPr="00CC5F04" w14:paraId="2F4E6C5D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9AFC" w14:textId="4BC57BAB" w:rsidR="00F93ECB" w:rsidRPr="00CC5F04" w:rsidRDefault="00F93ECB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B18E" w14:textId="7623FD08" w:rsidR="00F93ECB" w:rsidRDefault="00F93ECB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26.02.2010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5FBD" w14:textId="344BC64B" w:rsidR="00F93ECB" w:rsidRDefault="00F93ECB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B69F" w14:textId="44189C37" w:rsidR="00F93ECB" w:rsidRPr="00F93ECB" w:rsidRDefault="00F93ECB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F93ECB">
              <w:rPr>
                <w:noProof/>
                <w:sz w:val="22"/>
                <w:szCs w:val="22"/>
              </w:rPr>
              <w:t>11132/2010/PST/UW-WO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A6E2" w14:textId="1C2CB54C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3FE" w14:textId="486F525A" w:rsidR="00F93ECB" w:rsidRDefault="00F93ECB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F93ECB" w:rsidRPr="00CC5F04" w14:paraId="231715AD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14C2" w14:textId="00372077" w:rsidR="00F93ECB" w:rsidRPr="00CC5F04" w:rsidRDefault="00F93ECB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1557" w14:textId="2C520B66" w:rsidR="00F93ECB" w:rsidRDefault="00F93ECB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15.12.1997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93A8" w14:textId="37B4C313" w:rsidR="00F93ECB" w:rsidRDefault="00F93ECB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60D4" w14:textId="0ACFD3D3" w:rsidR="00F93ECB" w:rsidRPr="00F93ECB" w:rsidRDefault="00F93ECB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F93ECB">
              <w:rPr>
                <w:noProof/>
                <w:sz w:val="22"/>
                <w:szCs w:val="22"/>
              </w:rPr>
              <w:t>662/1997/PST/UW-FK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AC30" w14:textId="7A33F3F5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AFD" w14:textId="05440D58" w:rsidR="00F93ECB" w:rsidRDefault="00F93ECB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F93ECB" w:rsidRPr="00CC5F04" w14:paraId="31C2450D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303E" w14:textId="497A1243" w:rsidR="00F93ECB" w:rsidRPr="00CC5F04" w:rsidRDefault="00F93ECB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92B7" w14:textId="434DC635" w:rsidR="00F93ECB" w:rsidRDefault="00F93ECB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26.02.2007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484C" w14:textId="5D0A484B" w:rsidR="00F93ECB" w:rsidRDefault="00F93ECB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994D" w14:textId="104E856D" w:rsidR="00F93ECB" w:rsidRPr="00F93ECB" w:rsidRDefault="00F93ECB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F93ECB">
              <w:rPr>
                <w:noProof/>
                <w:sz w:val="22"/>
                <w:szCs w:val="22"/>
              </w:rPr>
              <w:t>7389/2007/PST/UW-ZK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507" w14:textId="3622E58E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3760" w14:textId="01CB9285" w:rsidR="00F93ECB" w:rsidRDefault="00F93ECB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F93ECB" w:rsidRPr="00CC5F04" w14:paraId="41B866C5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7480" w14:textId="6EA8F62D" w:rsidR="00F93ECB" w:rsidRDefault="00F93ECB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7. </w:t>
            </w:r>
          </w:p>
          <w:p w14:paraId="3730CB95" w14:textId="77777777" w:rsidR="00F93ECB" w:rsidRPr="00CC5F04" w:rsidRDefault="00F93ECB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DFEE" w14:textId="5DAF09C0" w:rsidR="00F93ECB" w:rsidRDefault="00F93ECB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31.12.2012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8E44" w14:textId="55017290" w:rsidR="00F93ECB" w:rsidRDefault="00F93ECB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chrom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BA9E" w14:textId="1643162F" w:rsidR="00F93ECB" w:rsidRPr="00F93ECB" w:rsidRDefault="00F93ECB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F93ECB">
              <w:rPr>
                <w:noProof/>
                <w:sz w:val="22"/>
                <w:szCs w:val="22"/>
              </w:rPr>
              <w:t>5513/2012/PST/UW-WZON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193D" w14:textId="73CD539F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AD5" w14:textId="4B041676" w:rsidR="00F93ECB" w:rsidRDefault="00F93ECB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F93ECB" w:rsidRPr="00CC5F04" w14:paraId="27C8796F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A20E" w14:textId="1579345E" w:rsidR="00F93ECB" w:rsidRDefault="00F93ECB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8. </w:t>
            </w:r>
          </w:p>
          <w:p w14:paraId="294AEDFA" w14:textId="77777777" w:rsidR="00F93ECB" w:rsidRPr="00CC5F04" w:rsidRDefault="00F93ECB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568E" w14:textId="1B9DA81B" w:rsidR="00F93ECB" w:rsidRDefault="00F93ECB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29.12.1997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4B0C" w14:textId="41789B81" w:rsidR="00F93ECB" w:rsidRDefault="00F93ECB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CD73" w14:textId="3A9858CC" w:rsidR="00F93ECB" w:rsidRP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0D2424">
              <w:rPr>
                <w:noProof/>
                <w:sz w:val="22"/>
                <w:szCs w:val="22"/>
              </w:rPr>
              <w:t>11954/1997/PST/UW-WO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7032" w14:textId="270DEF34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1515" w14:textId="4A1305A6" w:rsidR="00F93ECB" w:rsidRDefault="000D242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F93ECB" w:rsidRPr="00CC5F04" w14:paraId="67A5648F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D423" w14:textId="476435F4" w:rsidR="00F93ECB" w:rsidRPr="00CC5F04" w:rsidRDefault="000D2424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9.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0540" w14:textId="34BB1E94" w:rsidR="00F93ECB" w:rsidRDefault="000D242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30.03.2007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4D7A" w14:textId="6A766B43" w:rsid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2A5F" w14:textId="69E62ECE" w:rsidR="00F93ECB" w:rsidRP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0D2424">
              <w:rPr>
                <w:noProof/>
                <w:sz w:val="22"/>
                <w:szCs w:val="22"/>
              </w:rPr>
              <w:t>11855/2007/PST/UW-WO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4B50" w14:textId="5C9E5BDB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1CDF" w14:textId="1E9097AE" w:rsidR="00F93ECB" w:rsidRDefault="000D242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F93ECB" w:rsidRPr="00CC5F04" w14:paraId="24DD626C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0B04" w14:textId="2F0F17FB" w:rsidR="00F93ECB" w:rsidRDefault="000D2424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</w:t>
            </w:r>
          </w:p>
          <w:p w14:paraId="54ADA8A8" w14:textId="77777777" w:rsidR="00F93ECB" w:rsidRPr="00CC5F04" w:rsidRDefault="00F93ECB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26ED" w14:textId="5F5CA01D" w:rsidR="00F93ECB" w:rsidRDefault="000D242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17.03.1998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92C" w14:textId="75C586E4" w:rsid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A3DE" w14:textId="3D24A656" w:rsidR="00F93ECB" w:rsidRP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0D2424">
              <w:rPr>
                <w:noProof/>
                <w:sz w:val="22"/>
                <w:szCs w:val="22"/>
              </w:rPr>
              <w:t>11455/1998/PST/UW-WO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4F0B" w14:textId="4236C2B7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3934" w14:textId="4FDDB0C2" w:rsidR="00F93ECB" w:rsidRDefault="000D242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F93ECB" w:rsidRPr="00CC5F04" w14:paraId="03CEDB92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BA80" w14:textId="2187C10A" w:rsidR="00F93ECB" w:rsidRPr="00CC5F04" w:rsidRDefault="000D2424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7672" w14:textId="24C48351" w:rsidR="00F93ECB" w:rsidRDefault="000D2424" w:rsidP="009D62D0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29.02.2012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EB39" w14:textId="69D5915E" w:rsid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D4A1" w14:textId="50107455" w:rsidR="00F93ECB" w:rsidRP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0D2424">
              <w:rPr>
                <w:noProof/>
                <w:sz w:val="22"/>
                <w:szCs w:val="22"/>
              </w:rPr>
              <w:t>16260/2012/PST/UW-WZ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060B" w14:textId="49D8BE5F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C0DE" w14:textId="6196ABBB" w:rsidR="00F93ECB" w:rsidRDefault="000D242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F93ECB" w:rsidRPr="00CC5F04" w14:paraId="1D16E72A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5292" w14:textId="6F54A77E" w:rsidR="00F93ECB" w:rsidRPr="00CC5F04" w:rsidRDefault="000D2424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6DCE" w14:textId="57845457" w:rsidR="00F93ECB" w:rsidRDefault="000D242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29.02.2012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30BF" w14:textId="4D46F1FB" w:rsid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BD5A" w14:textId="01BE93D9" w:rsidR="00F93ECB" w:rsidRP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0D2424">
              <w:rPr>
                <w:noProof/>
                <w:sz w:val="22"/>
                <w:szCs w:val="22"/>
              </w:rPr>
              <w:t>16266/2012/PST/UW-WZ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2377" w14:textId="1B0C1ED3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59EE" w14:textId="32FB7401" w:rsidR="00F93ECB" w:rsidRDefault="000D242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F93ECB" w:rsidRPr="00CC5F04" w14:paraId="2FDF6BF4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224E" w14:textId="3EE6BDF4" w:rsidR="00F93ECB" w:rsidRPr="00CC5F04" w:rsidRDefault="000D2424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B57F" w14:textId="63856B07" w:rsidR="00F93ECB" w:rsidRDefault="000D242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12.01.2007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9497" w14:textId="319E05F1" w:rsid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Krzesło ASCONA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3B52" w14:textId="1BB86DD2" w:rsidR="00F93ECB" w:rsidRP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0D2424">
              <w:rPr>
                <w:noProof/>
                <w:sz w:val="22"/>
                <w:szCs w:val="22"/>
              </w:rPr>
              <w:t>11735/2007/PST/UW-WO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AA29" w14:textId="3B07561A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938D" w14:textId="0A9E6E7C" w:rsidR="00F93ECB" w:rsidRDefault="000D242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F93ECB" w:rsidRPr="00CC5F04" w14:paraId="0EAC599E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3383" w14:textId="558DD611" w:rsidR="00F93ECB" w:rsidRPr="00CC5F04" w:rsidRDefault="000D2424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14.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0B6B" w14:textId="7B30EE0F" w:rsidR="00F93ECB" w:rsidRDefault="000D242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13.09.2002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F81D" w14:textId="3A66CF55" w:rsid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4E20" w14:textId="3598CA53" w:rsidR="00F93ECB" w:rsidRP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0D2424">
              <w:rPr>
                <w:noProof/>
                <w:sz w:val="22"/>
                <w:szCs w:val="22"/>
              </w:rPr>
              <w:t>14392/2002/PST/UW-PN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14" w14:textId="237EE7EF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80C8" w14:textId="393EF548" w:rsidR="00F93ECB" w:rsidRDefault="000D242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F93ECB" w:rsidRPr="00CC5F04" w14:paraId="584865D7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A074" w14:textId="561B63F9" w:rsidR="00F93ECB" w:rsidRPr="00CC5F04" w:rsidRDefault="000D2424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15.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712F" w14:textId="1DA65F5E" w:rsidR="00F93ECB" w:rsidRDefault="000D242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29.02.2012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F968" w14:textId="608A999B" w:rsid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E2D2" w14:textId="04A8230C" w:rsidR="00F93ECB" w:rsidRP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0D2424">
              <w:rPr>
                <w:noProof/>
                <w:sz w:val="22"/>
                <w:szCs w:val="22"/>
              </w:rPr>
              <w:t>16261/2012/PST/UW-WZ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7C8A" w14:textId="5694700C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8356" w14:textId="03BDEE0B" w:rsidR="00F93ECB" w:rsidRDefault="000D242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F93ECB" w:rsidRPr="00CC5F04" w14:paraId="6AE8F389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BD9D" w14:textId="02565A7F" w:rsidR="00F93ECB" w:rsidRPr="00CC5F04" w:rsidRDefault="000D2424" w:rsidP="000D2424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A8C" w14:textId="6B1D406C" w:rsidR="00F93ECB" w:rsidRDefault="000D242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31.12.2012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86E2" w14:textId="10FD86B3" w:rsid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66C4" w14:textId="0793FE2E" w:rsidR="00F93ECB" w:rsidRP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0D2424">
              <w:rPr>
                <w:noProof/>
                <w:sz w:val="22"/>
                <w:szCs w:val="22"/>
              </w:rPr>
              <w:t>5598/2012/PST/UW-WZON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3ECD" w14:textId="179B6D5B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10E6" w14:textId="5F38DF67" w:rsidR="00F93ECB" w:rsidRDefault="000D242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F93ECB" w:rsidRPr="00CC5F04" w14:paraId="41FBD462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D79D" w14:textId="051DC24A" w:rsidR="00F93ECB" w:rsidRPr="00CC5F04" w:rsidRDefault="000D2424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88B0" w14:textId="1F9F666A" w:rsidR="00F93ECB" w:rsidRDefault="000D242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11.12.1997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BEE" w14:textId="50786700" w:rsid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drewniane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EB0E" w14:textId="2F54D754" w:rsidR="00F93ECB" w:rsidRPr="00F93ECB" w:rsidRDefault="000D242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0D2424">
              <w:rPr>
                <w:noProof/>
                <w:sz w:val="22"/>
                <w:szCs w:val="22"/>
              </w:rPr>
              <w:t>11897/1997/PST/UW-WO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39A6" w14:textId="40BEEC3D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6CAB" w14:textId="1FE49E05" w:rsidR="00F93ECB" w:rsidRDefault="000D242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74,60</w:t>
            </w:r>
          </w:p>
        </w:tc>
      </w:tr>
      <w:tr w:rsidR="00F93ECB" w:rsidRPr="00CC5F04" w14:paraId="167A3460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5B0" w14:textId="1522A417" w:rsidR="00F93ECB" w:rsidRPr="00CC5F04" w:rsidRDefault="00686556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2AA3" w14:textId="3B22966F" w:rsidR="00F93ECB" w:rsidRDefault="0068655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11.12.1997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5D73" w14:textId="3E2AE2C6" w:rsidR="00F93ECB" w:rsidRDefault="0068655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BB06" w14:textId="1AC231CD" w:rsidR="00F93ECB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11901/1997/PST/UW-WO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280" w14:textId="7779B221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82DD" w14:textId="1E196238" w:rsidR="00F93ECB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F93ECB" w:rsidRPr="00CC5F04" w14:paraId="0E7D10E8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276A" w14:textId="3017B0E7" w:rsidR="00F93ECB" w:rsidRPr="00CC5F04" w:rsidRDefault="00444D06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C601" w14:textId="02F7DDEB" w:rsidR="00F93ECB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28.06.2021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EC8E" w14:textId="38F6C138" w:rsid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 crom C24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D568" w14:textId="2B09C1E9" w:rsidR="00F93ECB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9614/2021/PST/UW-WO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DE1C" w14:textId="12B39141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9E3A" w14:textId="38DD7345" w:rsidR="00F93ECB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F93ECB" w:rsidRPr="00CC5F04" w14:paraId="611095F7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5BBC" w14:textId="71D7493C" w:rsidR="00F93ECB" w:rsidRPr="00CC5F04" w:rsidRDefault="00444D06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EE40" w14:textId="2B50528D" w:rsidR="00F93ECB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31.12.2018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D482" w14:textId="5E5365CF" w:rsid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drewniane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4F1A" w14:textId="1D7D4895" w:rsidR="00F93ECB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10167/2018/PST/UW-WO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640D" w14:textId="0DD8286F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04C3" w14:textId="6CE89548" w:rsidR="00F93ECB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F93ECB" w:rsidRPr="00CC5F04" w14:paraId="1A904481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F329" w14:textId="4ECAFD94" w:rsidR="00F93ECB" w:rsidRPr="00CC5F04" w:rsidRDefault="00444D06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6654" w14:textId="7BABC65B" w:rsidR="00F93ECB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03.11.2022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76B6" w14:textId="45EDFF47" w:rsid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07ED" w14:textId="71F42211" w:rsidR="00F93ECB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17625/2022/PST/UW-WO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079" w14:textId="3893D82E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D6B2" w14:textId="68015B96" w:rsidR="00F93ECB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F93ECB" w:rsidRPr="00CC5F04" w14:paraId="7299B098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9E2D" w14:textId="4142DB8F" w:rsidR="00F93ECB" w:rsidRPr="00CC5F04" w:rsidRDefault="00444D06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22.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2320" w14:textId="0BE0363A" w:rsidR="00F93ECB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11.12.1997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695A" w14:textId="51CC48BD" w:rsid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7CBC" w14:textId="5ACCFC51" w:rsidR="00F93ECB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8364/1997/PST/UW-WIN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065E" w14:textId="1AD93CD9" w:rsidR="00F93ECB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4EB0" w14:textId="2274BCB2" w:rsidR="00F93ECB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444D06" w:rsidRPr="00CC5F04" w14:paraId="36EC5917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0093" w14:textId="2FFCA7A4" w:rsidR="00444D06" w:rsidRPr="00CC5F04" w:rsidRDefault="00444D06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BFF8" w14:textId="44CF9936" w:rsidR="00444D06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11.12.1997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929F" w14:textId="7E25238E" w:rsidR="00444D06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drewniane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53F" w14:textId="10B7E37F" w:rsidR="00444D06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8875/1997/PST/UW-WIN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B786" w14:textId="1B000609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706A" w14:textId="4404B081" w:rsidR="00444D06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74,60</w:t>
            </w:r>
          </w:p>
        </w:tc>
      </w:tr>
      <w:tr w:rsidR="00444D06" w:rsidRPr="00CC5F04" w14:paraId="12D6B831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24FE" w14:textId="5EC214FC" w:rsidR="00444D06" w:rsidRPr="00CC5F04" w:rsidRDefault="00444D06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24.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F531" w14:textId="7F03ED37" w:rsidR="00444D06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11.12.1997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5F98" w14:textId="1F14FBB5" w:rsidR="00444D06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drewniane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41BB" w14:textId="70B21457" w:rsidR="00444D06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11898/1997/PST/UW-WO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71E8" w14:textId="6AF43965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BC5A" w14:textId="5BB0130E" w:rsidR="00444D06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74,60</w:t>
            </w:r>
          </w:p>
        </w:tc>
      </w:tr>
      <w:tr w:rsidR="00444D06" w:rsidRPr="00CC5F04" w14:paraId="2B40E0BD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D5AF" w14:textId="2E03D78E" w:rsidR="00444D06" w:rsidRPr="00CC5F04" w:rsidRDefault="00444D06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25.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8F2A" w14:textId="017310AA" w:rsidR="00444D06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15.12.1997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0A03" w14:textId="4FFCCEC9" w:rsidR="00444D06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E111" w14:textId="1A960C2F" w:rsidR="00444D06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661/1997/PST/UW-FK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2A10" w14:textId="364AC563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55F7" w14:textId="3E19B09F" w:rsidR="00444D06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444D06" w:rsidRPr="00CC5F04" w14:paraId="3A236E5A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2E8A" w14:textId="3CAC2623" w:rsidR="00444D06" w:rsidRPr="00CC5F04" w:rsidRDefault="00444D06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26.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D69" w14:textId="770A4836" w:rsidR="00444D06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07.05.2019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07B5" w14:textId="7B2DADE6" w:rsidR="00444D06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A08B" w14:textId="6F9DCB1B" w:rsidR="00444D06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13360/2019/PST/UW-PS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BCA6" w14:textId="6D833DCE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2970" w14:textId="3BA9E122" w:rsidR="00444D06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444D06" w:rsidRPr="00CC5F04" w14:paraId="25954946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272A" w14:textId="2AB54ACD" w:rsidR="00444D06" w:rsidRPr="00CC5F04" w:rsidRDefault="00444D06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27.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606F" w14:textId="1D08A197" w:rsidR="00444D06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12.01.2007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44A2" w14:textId="6A77780B" w:rsidR="00444D06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Krzesło Ascona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F18A" w14:textId="411672BD" w:rsidR="00444D06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11713/2007/PST/UW-WO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0A2E" w14:textId="5EE6F5AE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78C0" w14:textId="5242FB12" w:rsidR="00444D06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444D06" w:rsidRPr="00CC5F04" w14:paraId="79683D33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D119" w14:textId="7156768E" w:rsidR="00444D06" w:rsidRPr="00CC5F04" w:rsidRDefault="00444D06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28.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9C19" w14:textId="00F61248" w:rsidR="00444D06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31.12.2012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5A20" w14:textId="4BDE65B0" w:rsidR="00444D06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5EF5" w14:textId="413D9F18" w:rsidR="00444D06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5601/2012/PST/UW-WZON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B4F8" w14:textId="5D6BF923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7160" w14:textId="61A718B1" w:rsidR="00444D06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444D06" w:rsidRPr="00CC5F04" w14:paraId="5947C6D6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E72F" w14:textId="57215118" w:rsidR="00444D06" w:rsidRPr="00CC5F04" w:rsidRDefault="00444D06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29.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B085" w14:textId="7B280CF3" w:rsidR="00444D06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31.12.2012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ABDF" w14:textId="66F4F312" w:rsidR="00444D06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3D6A" w14:textId="7EED6C4A" w:rsidR="00444D06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5600/2012/PST/UW-WZON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637" w14:textId="1241A742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B320" w14:textId="35BFB90F" w:rsidR="00444D06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444D06" w:rsidRPr="00CC5F04" w14:paraId="3D58E9FE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0DDC" w14:textId="709D3F6C" w:rsidR="00444D06" w:rsidRPr="00CC5F04" w:rsidRDefault="00444D06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AEBB" w14:textId="0ABCC236" w:rsidR="00444D06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03.11.2022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EE83" w14:textId="468FFBFE" w:rsidR="00444D06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E25E" w14:textId="60B0832E" w:rsidR="00444D06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17624/2022/PST/UW-WO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14A1" w14:textId="7BBA45E5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2E38" w14:textId="53429171" w:rsidR="00444D06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444D06" w:rsidRPr="00CC5F04" w14:paraId="128E97C4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580" w14:textId="7FC390ED" w:rsidR="00444D06" w:rsidRPr="00CC5F04" w:rsidRDefault="00444D06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B8E" w14:textId="175DC9C2" w:rsidR="00444D06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15.12.1997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6812" w14:textId="623B96A9" w:rsidR="00444D06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714D" w14:textId="41C42228" w:rsidR="00444D06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659/1997/PST/UW-FK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CFE" w14:textId="341867DD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13D4" w14:textId="0F74C42C" w:rsidR="00444D06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444D06" w:rsidRPr="00CC5F04" w14:paraId="0425BBAA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1A89" w14:textId="5914020C" w:rsidR="00444D06" w:rsidRPr="00CC5F04" w:rsidRDefault="00444D06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035" w14:textId="38A10FF4" w:rsidR="00444D06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23.05.2007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5AD8" w14:textId="1DC87DE1" w:rsidR="00444D06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BCAD" w14:textId="4B6D455A" w:rsidR="00444D06" w:rsidRPr="00F93ECB" w:rsidRDefault="00444D06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44D06">
              <w:rPr>
                <w:noProof/>
                <w:sz w:val="22"/>
                <w:szCs w:val="22"/>
              </w:rPr>
              <w:t>16991/2007/PST/UW-WO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1921" w14:textId="275564ED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07E" w14:textId="7E902CA3" w:rsidR="00444D06" w:rsidRDefault="00444D06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444D06" w:rsidRPr="00CC5F04" w14:paraId="23DF27D9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942" w14:textId="68318A62" w:rsidR="00444D06" w:rsidRPr="00CC5F04" w:rsidRDefault="00444D06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01B3" w14:textId="52BFEBAB" w:rsidR="00444D06" w:rsidRDefault="00444D06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30.12.1997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F6C3" w14:textId="218309EF" w:rsidR="00444D06" w:rsidRDefault="0045040F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5C4D" w14:textId="0A371678" w:rsidR="00444D06" w:rsidRPr="00F93ECB" w:rsidRDefault="0045040F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5040F">
              <w:rPr>
                <w:noProof/>
                <w:sz w:val="22"/>
                <w:szCs w:val="22"/>
              </w:rPr>
              <w:t>11969/1997/PST/UW-WO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B80F" w14:textId="120D9132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F93C" w14:textId="52F06EB4" w:rsidR="00444D06" w:rsidRDefault="0045040F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444D06" w:rsidRPr="00CC5F04" w14:paraId="152F095A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58FB" w14:textId="1BA7B2A4" w:rsidR="00444D06" w:rsidRPr="00CC5F04" w:rsidRDefault="0045040F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34.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84F9" w14:textId="072C580C" w:rsidR="00444D06" w:rsidRDefault="0045040F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15.12.1997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44F5" w14:textId="34C8D848" w:rsidR="00444D06" w:rsidRDefault="0045040F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58A1" w14:textId="1E9E54F3" w:rsidR="00444D06" w:rsidRPr="00F93ECB" w:rsidRDefault="0045040F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5040F">
              <w:rPr>
                <w:noProof/>
                <w:sz w:val="22"/>
                <w:szCs w:val="22"/>
              </w:rPr>
              <w:t>11910/1997/PST/UW-WO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C200" w14:textId="2D87EE60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459A" w14:textId="2743097D" w:rsidR="00444D06" w:rsidRDefault="0045040F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444D06" w:rsidRPr="00CC5F04" w14:paraId="1B01D23C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26C" w14:textId="5D38F27A" w:rsidR="00444D06" w:rsidRPr="00CC5F04" w:rsidRDefault="0045040F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5C41" w14:textId="72912EEF" w:rsidR="00444D06" w:rsidRDefault="0045040F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30.12.1997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61F" w14:textId="5B188BDF" w:rsidR="00444D06" w:rsidRDefault="0045040F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390E" w14:textId="363F89B4" w:rsidR="00444D06" w:rsidRPr="00F93ECB" w:rsidRDefault="0045040F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5040F">
              <w:rPr>
                <w:noProof/>
                <w:sz w:val="22"/>
                <w:szCs w:val="22"/>
              </w:rPr>
              <w:t>11970/1997/PST/UW-WO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A719" w14:textId="52D0B017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6231" w14:textId="69A0D4FF" w:rsidR="00444D06" w:rsidRDefault="0045040F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444D06" w:rsidRPr="00CC5F04" w14:paraId="2C515243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D8C2" w14:textId="595B82EE" w:rsidR="00444D06" w:rsidRPr="00CC5F04" w:rsidRDefault="0045040F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7BEB" w14:textId="23579A25" w:rsidR="00444D06" w:rsidRDefault="0045040F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18.11.2010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C083" w14:textId="56FD890F" w:rsidR="00444D06" w:rsidRDefault="0045040F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28C6" w14:textId="20DAD9F7" w:rsidR="00444D06" w:rsidRPr="00F93ECB" w:rsidRDefault="0045040F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5040F">
              <w:rPr>
                <w:noProof/>
                <w:sz w:val="22"/>
                <w:szCs w:val="22"/>
              </w:rPr>
              <w:t>11194/2010/PST/UW-WO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FCD6" w14:textId="2B004CAE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6D78" w14:textId="46F89894" w:rsidR="00444D06" w:rsidRDefault="0045040F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444D06" w:rsidRPr="00CC5F04" w14:paraId="76B4B6F4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E2BB" w14:textId="3BC9990D" w:rsidR="00444D06" w:rsidRPr="00CC5F04" w:rsidRDefault="00802CFE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EA0A" w14:textId="62244614" w:rsidR="00444D06" w:rsidRDefault="00802CFE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15.12.1997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4DC3" w14:textId="672604E9" w:rsidR="00444D06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FA4C" w14:textId="44A498CB" w:rsidR="00444D06" w:rsidRPr="00F93ECB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802CFE">
              <w:rPr>
                <w:noProof/>
                <w:sz w:val="22"/>
                <w:szCs w:val="22"/>
              </w:rPr>
              <w:t>660/1997/PST/UW-FK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01E3" w14:textId="458A7F62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37DC" w14:textId="054944C2" w:rsidR="00444D06" w:rsidRDefault="00802CFE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444D06" w:rsidRPr="00CC5F04" w14:paraId="388C5592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BDB4" w14:textId="75572A85" w:rsidR="00444D06" w:rsidRPr="00CC5F04" w:rsidRDefault="00802CFE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59D7" w14:textId="16DDA332" w:rsidR="00444D06" w:rsidRDefault="00802CFE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12.12.1997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5078" w14:textId="34538ACA" w:rsidR="00444D06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CA62" w14:textId="202B069D" w:rsidR="00444D06" w:rsidRPr="00F93ECB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802CFE">
              <w:rPr>
                <w:noProof/>
                <w:sz w:val="22"/>
                <w:szCs w:val="22"/>
              </w:rPr>
              <w:t>11903/1997/PST/UW-WO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F3AE" w14:textId="6D45BA13" w:rsidR="00444D06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5180" w14:textId="150D97F5" w:rsidR="00444D06" w:rsidRDefault="00802CFE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802CFE" w:rsidRPr="00CC5F04" w14:paraId="2362B143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410A" w14:textId="0B5638E5" w:rsidR="00802CFE" w:rsidRDefault="00802CFE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FC4" w14:textId="6D68E566" w:rsidR="00802CFE" w:rsidRDefault="00802CFE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29.12.1997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C197" w14:textId="38FE91B9" w:rsid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B151" w14:textId="7FD84A1D" w:rsidR="00802CFE" w:rsidRP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802CFE">
              <w:rPr>
                <w:noProof/>
                <w:sz w:val="22"/>
                <w:szCs w:val="22"/>
              </w:rPr>
              <w:t>11953/1997/PST/UW-WO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6D2E" w14:textId="27006530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682F" w14:textId="17C88DC1" w:rsidR="00802CFE" w:rsidRDefault="00802CFE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802CFE" w:rsidRPr="00CC5F04" w14:paraId="3DBB217F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5B43" w14:textId="01BA4BEA" w:rsidR="00802CFE" w:rsidRDefault="00802CFE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F341" w14:textId="61304E8A" w:rsidR="00802CFE" w:rsidRDefault="00802CFE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15.12.1997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D41" w14:textId="206F0488" w:rsid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DBE2" w14:textId="7529845E" w:rsidR="00802CFE" w:rsidRP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802CFE">
              <w:rPr>
                <w:noProof/>
                <w:sz w:val="22"/>
                <w:szCs w:val="22"/>
              </w:rPr>
              <w:t>11909/1997/PST/UW-WO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3BB3" w14:textId="5536A6B2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309F" w14:textId="39E8DE45" w:rsidR="00802CFE" w:rsidRDefault="00802CFE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802CFE" w:rsidRPr="00CC5F04" w14:paraId="3BEF2D5A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39F8" w14:textId="3E97FF9B" w:rsidR="00802CFE" w:rsidRDefault="00802CFE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CF31" w14:textId="1821F2C0" w:rsidR="00802CFE" w:rsidRDefault="00802CFE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26.03.2009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3416" w14:textId="64A3748A" w:rsid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0D0D" w14:textId="085CF53B" w:rsidR="00802CFE" w:rsidRP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802CFE">
              <w:rPr>
                <w:noProof/>
                <w:sz w:val="22"/>
                <w:szCs w:val="22"/>
              </w:rPr>
              <w:t>11048/2009/PST/UW-WO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9C7E" w14:textId="2CA5E6B6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4F7D" w14:textId="26770B49" w:rsidR="00802CFE" w:rsidRDefault="00802CFE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802CFE" w:rsidRPr="00CC5F04" w14:paraId="64CE19D0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DBD9" w14:textId="79C1E2AA" w:rsidR="00802CFE" w:rsidRDefault="00802CFE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42.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D53F" w14:textId="2230B084" w:rsidR="00802CFE" w:rsidRDefault="00802CFE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26.03.2009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9B52" w14:textId="52DB49E0" w:rsid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4C91" w14:textId="34361D74" w:rsidR="00802CFE" w:rsidRP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802CFE">
              <w:rPr>
                <w:noProof/>
                <w:sz w:val="22"/>
                <w:szCs w:val="22"/>
              </w:rPr>
              <w:t>11050/2009/PST/UW-WO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1DDB" w14:textId="7390AB1B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49D4" w14:textId="63BE5D6D" w:rsidR="00802CFE" w:rsidRDefault="00802CFE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802CFE" w:rsidRPr="00CC5F04" w14:paraId="0D68E1D1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7731" w14:textId="69B2C0CA" w:rsidR="00802CFE" w:rsidRDefault="00802CFE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43.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6573" w14:textId="23BB2BE7" w:rsidR="00802CFE" w:rsidRDefault="00802CFE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31.12.2012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ADAA" w14:textId="0295DC59" w:rsid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3822" w14:textId="3532B17C" w:rsidR="00802CFE" w:rsidRP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802CFE">
              <w:rPr>
                <w:noProof/>
                <w:sz w:val="22"/>
                <w:szCs w:val="22"/>
              </w:rPr>
              <w:t>10407/2012/PST/UW-WO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757" w14:textId="10012698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3929" w14:textId="75917568" w:rsidR="00802CFE" w:rsidRDefault="00802CFE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802CFE" w:rsidRPr="00CC5F04" w14:paraId="2B967E17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C805" w14:textId="1B00B4D4" w:rsidR="00802CFE" w:rsidRDefault="00802CFE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31FF" w14:textId="222B879C" w:rsidR="00802CFE" w:rsidRDefault="00802CFE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18.11.2010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D6BB" w14:textId="64133C61" w:rsid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EA1" w14:textId="1F453B02" w:rsidR="00802CFE" w:rsidRP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802CFE">
              <w:rPr>
                <w:noProof/>
                <w:sz w:val="22"/>
                <w:szCs w:val="22"/>
              </w:rPr>
              <w:t>11193/2010/PST/UW-WO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4981" w14:textId="17324B65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ACBC" w14:textId="2681A867" w:rsidR="00802CFE" w:rsidRDefault="00802CFE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802CFE" w:rsidRPr="00CC5F04" w14:paraId="64CA7926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EA48" w14:textId="3C258811" w:rsidR="00802CFE" w:rsidRDefault="00802CFE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849" w14:textId="7F8C3F7B" w:rsidR="00802CFE" w:rsidRDefault="00802CFE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15.12.1997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8832" w14:textId="5A04674D" w:rsid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D3C8" w14:textId="75EDE13E" w:rsidR="00802CFE" w:rsidRP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802CFE">
              <w:rPr>
                <w:noProof/>
                <w:sz w:val="22"/>
                <w:szCs w:val="22"/>
              </w:rPr>
              <w:t>658/1997/PST/UW-FK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95E4" w14:textId="7F8321AD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3DCB" w14:textId="2E854C8B" w:rsidR="00802CFE" w:rsidRDefault="00802CFE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802CFE" w:rsidRPr="00CC5F04" w14:paraId="3EC9E313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EB0B" w14:textId="16B8B2E5" w:rsidR="00802CFE" w:rsidRDefault="00802CFE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E547" w14:textId="6B505B90" w:rsidR="00802CFE" w:rsidRDefault="00802CFE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28.02.2007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E4B" w14:textId="538906EA" w:rsid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137F" w14:textId="0043B430" w:rsidR="00802CFE" w:rsidRP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802CFE">
              <w:rPr>
                <w:noProof/>
                <w:sz w:val="22"/>
                <w:szCs w:val="22"/>
              </w:rPr>
              <w:t>7393/2007/PST/UW-ZK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B738" w14:textId="64AFEEB2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AF24" w14:textId="7A20F115" w:rsidR="00802CFE" w:rsidRDefault="00802CFE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802CFE" w:rsidRPr="00CC5F04" w14:paraId="55D03B9F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90A3" w14:textId="18402BE6" w:rsidR="00802CFE" w:rsidRDefault="00802CFE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F4E" w14:textId="55E84585" w:rsidR="00802CFE" w:rsidRDefault="00802CFE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28.02.2007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8EC2" w14:textId="7261E857" w:rsidR="00802CFE" w:rsidRDefault="00802CFE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</w:t>
            </w:r>
            <w:r w:rsidR="00BB3F44">
              <w:rPr>
                <w:noProof/>
                <w:sz w:val="22"/>
                <w:szCs w:val="22"/>
              </w:rPr>
              <w:t>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5D86" w14:textId="1361A377" w:rsidR="00802CFE" w:rsidRP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BB3F44">
              <w:rPr>
                <w:noProof/>
                <w:sz w:val="22"/>
                <w:szCs w:val="22"/>
              </w:rPr>
              <w:t>7390/2007/PST/UW-ZK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CE98" w14:textId="4C64FE73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9328" w14:textId="36C7EA81" w:rsidR="00802CFE" w:rsidRDefault="00BB3F4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802CFE" w:rsidRPr="00CC5F04" w14:paraId="014B331B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4688" w14:textId="22740BCA" w:rsidR="00802CFE" w:rsidRDefault="00BB3F44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B6A9" w14:textId="09F7F709" w:rsidR="00802CFE" w:rsidRDefault="00BB3F4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31-12-2012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08E" w14:textId="2306F468" w:rsid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BC82" w14:textId="286310D5" w:rsidR="00802CFE" w:rsidRP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BB3F44">
              <w:rPr>
                <w:noProof/>
                <w:sz w:val="22"/>
                <w:szCs w:val="22"/>
              </w:rPr>
              <w:t>5602/2012/PST/UW-WZON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A0F" w14:textId="59826F2C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CB55" w14:textId="69810A8A" w:rsidR="00802CFE" w:rsidRDefault="00BB3F4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78,00</w:t>
            </w:r>
          </w:p>
        </w:tc>
      </w:tr>
      <w:tr w:rsidR="00802CFE" w:rsidRPr="00CC5F04" w14:paraId="40AB0628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EDA3" w14:textId="56A153ED" w:rsidR="00802CFE" w:rsidRDefault="00BB3F44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7989" w14:textId="460B1984" w:rsidR="00802CFE" w:rsidRDefault="00BB3F4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26.03.2009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1ECA" w14:textId="5E0D49BA" w:rsid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F0B0" w14:textId="75AB59FF" w:rsidR="00802CFE" w:rsidRP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BB3F44">
              <w:rPr>
                <w:noProof/>
                <w:sz w:val="22"/>
                <w:szCs w:val="22"/>
              </w:rPr>
              <w:t>11049/2009/PST/UW-WO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90D0" w14:textId="7BEFCC50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6597" w14:textId="2E223009" w:rsidR="00802CFE" w:rsidRDefault="00BB3F4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802CFE" w:rsidRPr="00CC5F04" w14:paraId="2CCF58E6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E421" w14:textId="6A7FF87F" w:rsidR="00802CFE" w:rsidRDefault="00BB3F44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ACF0" w14:textId="58A7400F" w:rsidR="00802CFE" w:rsidRDefault="00BB3F4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26-03-2009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630F" w14:textId="24836E2E" w:rsid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F131" w14:textId="53FC03C3" w:rsidR="00802CFE" w:rsidRP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BB3F44">
              <w:rPr>
                <w:noProof/>
                <w:sz w:val="22"/>
                <w:szCs w:val="22"/>
              </w:rPr>
              <w:t>11047/2009/PST/UW-WO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CE3A" w14:textId="397E1764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5059" w14:textId="051BA89E" w:rsidR="00802CFE" w:rsidRDefault="00BB3F4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802CFE" w:rsidRPr="00CC5F04" w14:paraId="653A79C5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5A7A" w14:textId="34F0A672" w:rsidR="00802CFE" w:rsidRDefault="00BB3F44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AEFE" w14:textId="48443601" w:rsidR="00802CFE" w:rsidRDefault="00BB3F4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28.02.2007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3AB7" w14:textId="5EC3FB3D" w:rsid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C73" w14:textId="37BDFFCD" w:rsidR="00802CFE" w:rsidRP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BB3F44">
              <w:rPr>
                <w:noProof/>
                <w:sz w:val="22"/>
                <w:szCs w:val="22"/>
              </w:rPr>
              <w:t>7392/2007/PST/UW-ZK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C392" w14:textId="35543AC2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8FEF" w14:textId="5FA41499" w:rsidR="00802CFE" w:rsidRDefault="00BB3F4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802CFE" w:rsidRPr="00CC5F04" w14:paraId="7D112F46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E95C" w14:textId="662287D7" w:rsidR="00802CFE" w:rsidRDefault="00BB3F44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72F8" w14:textId="58DD5B3E" w:rsidR="00802CFE" w:rsidRDefault="00BB3F4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30.12.1997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7A60" w14:textId="493FEEA8" w:rsid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61B" w14:textId="7F834527" w:rsidR="00802CFE" w:rsidRP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BB3F44">
              <w:rPr>
                <w:noProof/>
                <w:sz w:val="22"/>
                <w:szCs w:val="22"/>
              </w:rPr>
              <w:t>11972/1997/PST/UW-WO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A3F" w14:textId="7B5EFFBC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84D1" w14:textId="2AAEAE12" w:rsidR="00802CFE" w:rsidRDefault="00BB3F4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802CFE" w:rsidRPr="00CC5F04" w14:paraId="1C38158E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B99A" w14:textId="09F21031" w:rsidR="00802CFE" w:rsidRDefault="00BB3F44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BDA" w14:textId="4BC1F1BD" w:rsidR="00802CFE" w:rsidRDefault="00BB3F4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29.12.1997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B243" w14:textId="2469FE87" w:rsid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AF25" w14:textId="6131CBA0" w:rsidR="00802CFE" w:rsidRP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BB3F44">
              <w:rPr>
                <w:noProof/>
                <w:sz w:val="22"/>
                <w:szCs w:val="22"/>
              </w:rPr>
              <w:t>11955/1997/PST/UW-WO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38D" w14:textId="0685D8A5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04D4" w14:textId="4EAC766C" w:rsidR="00802CFE" w:rsidRDefault="00BB3F4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802CFE" w:rsidRPr="00CC5F04" w14:paraId="4FFADA20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520B" w14:textId="3FA8BC96" w:rsidR="00802CFE" w:rsidRDefault="00BB3F44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6376" w14:textId="2D03D9B2" w:rsidR="00802CFE" w:rsidRDefault="00BB3F4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28.02.2007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7C2F" w14:textId="1DEDDE79" w:rsid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FA81" w14:textId="13A06CA6" w:rsidR="00802CFE" w:rsidRP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BB3F44">
              <w:rPr>
                <w:noProof/>
                <w:sz w:val="22"/>
                <w:szCs w:val="22"/>
              </w:rPr>
              <w:t>7391/2007/PST/UW-ZK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0221" w14:textId="57D4E378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689B" w14:textId="5A2B0362" w:rsidR="00802CFE" w:rsidRDefault="00BB3F4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802CFE" w:rsidRPr="00CC5F04" w14:paraId="00C67F15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AC1E" w14:textId="369DCD59" w:rsidR="00802CFE" w:rsidRDefault="00BB3F44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55.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E3DF" w14:textId="64EAE1B8" w:rsidR="00802CFE" w:rsidRDefault="00BB3F4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31.12.2012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E36" w14:textId="03BA7C81" w:rsid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z podłokietnikiem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AC2F" w14:textId="5A42CA6D" w:rsidR="00802CFE" w:rsidRP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BB3F44">
              <w:rPr>
                <w:noProof/>
                <w:sz w:val="22"/>
                <w:szCs w:val="22"/>
              </w:rPr>
              <w:t>5506/2012/PST/UW-WZON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5440" w14:textId="1D274EE8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F889" w14:textId="499769E3" w:rsidR="00802CFE" w:rsidRDefault="00BB3F4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83,40</w:t>
            </w:r>
          </w:p>
        </w:tc>
      </w:tr>
      <w:tr w:rsidR="00802CFE" w:rsidRPr="00CC5F04" w14:paraId="38CE4722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E64" w14:textId="66997C38" w:rsidR="00802CFE" w:rsidRDefault="00BB3F44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9A99" w14:textId="552031DF" w:rsidR="00802CFE" w:rsidRDefault="00BB3F4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30.08.2016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C93C" w14:textId="0876CF23" w:rsid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caffe V11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BAC6" w14:textId="68BE6E56" w:rsidR="00802CFE" w:rsidRP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BB3F44">
              <w:rPr>
                <w:noProof/>
                <w:sz w:val="22"/>
                <w:szCs w:val="22"/>
              </w:rPr>
              <w:t>16173/2016/PST/UW-SO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E558" w14:textId="080AEBBB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2947" w14:textId="705F3458" w:rsidR="00802CFE" w:rsidRDefault="00BB3F4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802CFE" w:rsidRPr="00CC5F04" w14:paraId="3A963ADB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7B4A" w14:textId="3A8ACC72" w:rsidR="00802CFE" w:rsidRDefault="00BB3F44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C8DB" w14:textId="34EA3197" w:rsidR="00802CFE" w:rsidRDefault="00BB3F4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23.05.2007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66E1" w14:textId="55687FCC" w:rsid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tapicerowane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A02C" w14:textId="2EAFEDDC" w:rsidR="00802CFE" w:rsidRP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BB3F44">
              <w:rPr>
                <w:noProof/>
                <w:sz w:val="22"/>
                <w:szCs w:val="22"/>
              </w:rPr>
              <w:t>16993/2007/PST/UW-WO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C167" w14:textId="2602296C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6B5B" w14:textId="6FF5B5EE" w:rsidR="00802CFE" w:rsidRDefault="00BB3F4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67,60</w:t>
            </w:r>
          </w:p>
        </w:tc>
      </w:tr>
      <w:tr w:rsidR="00802CFE" w:rsidRPr="00CC5F04" w14:paraId="60B2B984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8434" w14:textId="1BE53F5A" w:rsidR="00802CFE" w:rsidRDefault="00BB3F44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9FA0" w14:textId="2F7EA389" w:rsidR="00802CFE" w:rsidRDefault="00BB3F4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29.05.1998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83B5" w14:textId="1B07ECCF" w:rsid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94A3" w14:textId="060DBE9D" w:rsidR="00802CFE" w:rsidRP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BB3F44">
              <w:rPr>
                <w:noProof/>
                <w:sz w:val="22"/>
                <w:szCs w:val="22"/>
              </w:rPr>
              <w:t>12519/1998/PST/UW-OK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21E8" w14:textId="3BFBC876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A251" w14:textId="7782C6E4" w:rsidR="00802CFE" w:rsidRDefault="00BB3F4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802CFE" w:rsidRPr="00CC5F04" w14:paraId="5C2C49FD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8D6" w14:textId="11B29811" w:rsidR="00802CFE" w:rsidRDefault="00BB3F44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8EAB" w14:textId="36B54C17" w:rsidR="00802CFE" w:rsidRDefault="00BB3F44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11.12.2013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29A8" w14:textId="0CC6A7C7" w:rsid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15AF" w14:textId="33C7DD70" w:rsidR="00802CFE" w:rsidRPr="00802CFE" w:rsidRDefault="00BB3F44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BB3F44">
              <w:rPr>
                <w:noProof/>
                <w:sz w:val="22"/>
                <w:szCs w:val="22"/>
              </w:rPr>
              <w:t>12176/2013/PST/UW-OK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9398" w14:textId="4546217F" w:rsidR="00802CFE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0D3" w14:textId="01E11892" w:rsidR="00802CFE" w:rsidRDefault="00BB3F44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BB3F44" w:rsidRPr="00CC5F04" w14:paraId="1906BA23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0DD3" w14:textId="756F08A1" w:rsidR="00BB3F44" w:rsidRDefault="00482A29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35EA" w14:textId="7D70B9F9" w:rsidR="00BB3F44" w:rsidRDefault="00482A29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24.04.1998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18D1" w14:textId="220047AF" w:rsid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D65A" w14:textId="347FF0E4" w:rsidR="00BB3F44" w:rsidRP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82A29">
              <w:rPr>
                <w:noProof/>
                <w:sz w:val="22"/>
                <w:szCs w:val="22"/>
              </w:rPr>
              <w:t>12518/1998/PST/UW-OK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1F06" w14:textId="2E7FDBAE" w:rsidR="00BB3F44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0B56" w14:textId="7176E0FC" w:rsidR="00BB3F44" w:rsidRDefault="00482A29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BB3F44" w:rsidRPr="00CC5F04" w14:paraId="5C6748A0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83D1" w14:textId="7C6E243D" w:rsidR="00BB3F44" w:rsidRDefault="00482A29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C83D" w14:textId="2E467DEC" w:rsidR="00BB3F44" w:rsidRDefault="00482A29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</w:t>
            </w:r>
            <w:r w:rsidR="00987C07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>01</w:t>
            </w:r>
            <w:r w:rsidR="00987C07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>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8170" w14:textId="495B38B0" w:rsid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Ascona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EC8" w14:textId="2414537C" w:rsidR="00BB3F44" w:rsidRP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82A29">
              <w:rPr>
                <w:noProof/>
                <w:sz w:val="22"/>
                <w:szCs w:val="22"/>
              </w:rPr>
              <w:t>15837/2007/PST/UW-SO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083A" w14:textId="7A1B742E" w:rsidR="00BB3F44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96A7" w14:textId="58529418" w:rsidR="00BB3F44" w:rsidRDefault="00482A29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BB3F44" w:rsidRPr="00CC5F04" w14:paraId="67B1A258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FAE" w14:textId="6FBE0C40" w:rsidR="00BB3F44" w:rsidRDefault="00482A29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9AEA" w14:textId="5F7A6A41" w:rsidR="00BB3F44" w:rsidRDefault="00482A29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28.06.2021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E1A5" w14:textId="0C82178A" w:rsid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 chrom C24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3A39" w14:textId="3C4BD4FF" w:rsidR="00BB3F44" w:rsidRP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82A29">
              <w:rPr>
                <w:noProof/>
                <w:sz w:val="22"/>
                <w:szCs w:val="22"/>
              </w:rPr>
              <w:t>15179/2021/PST/UW-SO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A142" w14:textId="0A44FDFA" w:rsidR="00BB3F44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20E5" w14:textId="68DE3C75" w:rsidR="00BB3F44" w:rsidRDefault="00482A29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BB3F44" w:rsidRPr="00CC5F04" w14:paraId="3F7036E4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F278" w14:textId="207FADF0" w:rsidR="00BB3F44" w:rsidRDefault="00482A29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F215" w14:textId="585B9803" w:rsidR="00BB3F44" w:rsidRDefault="00482A29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03.11.2022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FFA6" w14:textId="339D7DAF" w:rsid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4BFC" w14:textId="7F3B0577" w:rsidR="00BB3F44" w:rsidRP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82A29">
              <w:rPr>
                <w:noProof/>
                <w:sz w:val="22"/>
                <w:szCs w:val="22"/>
              </w:rPr>
              <w:t>17627/2022/PST/UW-WO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E3BB" w14:textId="13D01DA4" w:rsidR="00BB3F44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46F7" w14:textId="3D82EB74" w:rsidR="00BB3F44" w:rsidRDefault="00482A29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BB3F44" w:rsidRPr="00CC5F04" w14:paraId="0493268F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8D75" w14:textId="526991F9" w:rsidR="00BB3F44" w:rsidRDefault="00482A29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7B32" w14:textId="7A10AB9E" w:rsidR="00BB3F44" w:rsidRDefault="00482A29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07.11.2012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81F" w14:textId="4E634ACA" w:rsid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09DF" w14:textId="5ADC1459" w:rsidR="00BB3F44" w:rsidRP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82A29">
              <w:rPr>
                <w:noProof/>
                <w:sz w:val="22"/>
                <w:szCs w:val="22"/>
              </w:rPr>
              <w:t>1</w:t>
            </w:r>
            <w:r w:rsidR="000B145B">
              <w:rPr>
                <w:noProof/>
                <w:sz w:val="22"/>
                <w:szCs w:val="22"/>
              </w:rPr>
              <w:t>6133</w:t>
            </w:r>
            <w:r w:rsidRPr="00482A29">
              <w:rPr>
                <w:noProof/>
                <w:sz w:val="22"/>
                <w:szCs w:val="22"/>
              </w:rPr>
              <w:t>/20</w:t>
            </w:r>
            <w:r w:rsidR="000B145B">
              <w:rPr>
                <w:noProof/>
                <w:sz w:val="22"/>
                <w:szCs w:val="22"/>
              </w:rPr>
              <w:t>1</w:t>
            </w:r>
            <w:r w:rsidRPr="00482A29">
              <w:rPr>
                <w:noProof/>
                <w:sz w:val="22"/>
                <w:szCs w:val="22"/>
              </w:rPr>
              <w:t>2/PST/UW-</w:t>
            </w:r>
            <w:r w:rsidR="000B145B">
              <w:rPr>
                <w:noProof/>
                <w:sz w:val="22"/>
                <w:szCs w:val="22"/>
              </w:rPr>
              <w:t>PN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9D54" w14:textId="320DCA6F" w:rsidR="00BB3F44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A050" w14:textId="4A2FEE1C" w:rsidR="00BB3F44" w:rsidRDefault="00482A29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BB3F44" w:rsidRPr="00CC5F04" w14:paraId="18DB55AA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3ED7" w14:textId="73397C47" w:rsidR="00BB3F44" w:rsidRDefault="00482A29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908" w14:textId="67FFD9D3" w:rsidR="00BB3F44" w:rsidRDefault="00482A29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18.03.1999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EA53" w14:textId="6776D8DD" w:rsid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33A4" w14:textId="5C0C51BC" w:rsidR="00BB3F44" w:rsidRP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82A29">
              <w:rPr>
                <w:noProof/>
                <w:sz w:val="22"/>
                <w:szCs w:val="22"/>
              </w:rPr>
              <w:t>16797/1999/PST/UW-IN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EAFB" w14:textId="561BE475" w:rsidR="00BB3F44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4ED6" w14:textId="70041A3B" w:rsidR="00BB3F44" w:rsidRDefault="00482A29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BB3F44" w:rsidRPr="00CC5F04" w14:paraId="3B747CF0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879F" w14:textId="45738912" w:rsidR="00BB3F44" w:rsidRDefault="00482A29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A6B2" w14:textId="3BBBD585" w:rsidR="00BB3F44" w:rsidRDefault="00482A29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07.11.2012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BC88" w14:textId="44BAA7C0" w:rsid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53EC" w14:textId="1805CB1D" w:rsidR="00BB3F44" w:rsidRP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82A29">
              <w:rPr>
                <w:noProof/>
                <w:sz w:val="22"/>
                <w:szCs w:val="22"/>
              </w:rPr>
              <w:t>16731/2012/PST/UW-AW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4625" w14:textId="07183812" w:rsidR="00BB3F44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E93C" w14:textId="6CE6FFD7" w:rsidR="00BB3F44" w:rsidRDefault="00482A29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BB3F44" w:rsidRPr="00CC5F04" w14:paraId="11AC6F6A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EA61" w14:textId="30EFC56B" w:rsidR="00BB3F44" w:rsidRDefault="00482A29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6EF8" w14:textId="14C15EDA" w:rsidR="00BB3F44" w:rsidRDefault="00482A29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30.12.2011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F0F2" w14:textId="2D6B89FB" w:rsid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2703" w14:textId="728491C5" w:rsidR="00BB3F44" w:rsidRPr="00BB3F44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82A29">
              <w:rPr>
                <w:noProof/>
                <w:sz w:val="22"/>
                <w:szCs w:val="22"/>
              </w:rPr>
              <w:t>11272/2011/PST/UW-WO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99A5" w14:textId="472BBCAA" w:rsidR="00BB3F44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3D02" w14:textId="6C9EBDED" w:rsidR="00BB3F44" w:rsidRDefault="00482A29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482A29" w:rsidRPr="00CC5F04" w14:paraId="702C74A2" w14:textId="77777777" w:rsidTr="007C6B43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3BEE" w14:textId="5F5C0272" w:rsidR="00482A29" w:rsidRDefault="00482A29" w:rsidP="00F93EC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11DF" w14:textId="170B04A0" w:rsidR="00482A29" w:rsidRDefault="00482A29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03.02.1999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6DF5" w14:textId="7DB9D93A" w:rsidR="00482A29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Krzesło ISO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1098" w14:textId="07FAC3D5" w:rsidR="00482A29" w:rsidRPr="00482A29" w:rsidRDefault="00482A29" w:rsidP="00070943">
            <w:pPr>
              <w:spacing w:line="240" w:lineRule="auto"/>
              <w:rPr>
                <w:noProof/>
                <w:sz w:val="22"/>
                <w:szCs w:val="22"/>
              </w:rPr>
            </w:pPr>
            <w:r w:rsidRPr="00482A29">
              <w:rPr>
                <w:noProof/>
                <w:sz w:val="22"/>
                <w:szCs w:val="22"/>
              </w:rPr>
              <w:t>3850/1999/PST/UW-EŁK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60BA" w14:textId="73F1B373" w:rsidR="00482A29" w:rsidRDefault="00482A29" w:rsidP="00070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Zużyte, zbędne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85D1" w14:textId="1F571147" w:rsidR="00482A29" w:rsidRDefault="00482A29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58,00</w:t>
            </w:r>
          </w:p>
        </w:tc>
      </w:tr>
      <w:tr w:rsidR="00D77FE1" w:rsidRPr="00CC5F04" w14:paraId="70E73CF3" w14:textId="77777777" w:rsidTr="00263163">
        <w:trPr>
          <w:trHeight w:val="267"/>
          <w:jc w:val="center"/>
        </w:trPr>
        <w:tc>
          <w:tcPr>
            <w:tcW w:w="8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E3E6" w14:textId="77777777" w:rsidR="00D77FE1" w:rsidRPr="00CC5F04" w:rsidRDefault="00D77FE1" w:rsidP="00351CA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B583" w14:textId="7A0C0C51" w:rsidR="00D77FE1" w:rsidRPr="00CC5F04" w:rsidRDefault="00482A29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4 587,00</w:t>
            </w:r>
          </w:p>
        </w:tc>
      </w:tr>
      <w:bookmarkEnd w:id="0"/>
    </w:tbl>
    <w:p w14:paraId="721A38BA" w14:textId="77777777" w:rsidR="00D77FE1" w:rsidRPr="00CC5F04" w:rsidRDefault="00D77FE1" w:rsidP="00D77FE1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828"/>
        <w:rPr>
          <w:sz w:val="22"/>
          <w:szCs w:val="22"/>
        </w:rPr>
      </w:pPr>
    </w:p>
    <w:p w14:paraId="11E7C527" w14:textId="46BF0AB1" w:rsidR="00263163" w:rsidRPr="00B87557" w:rsidRDefault="00263163" w:rsidP="00263163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-284" w:right="-284"/>
        <w:rPr>
          <w:sz w:val="22"/>
          <w:szCs w:val="22"/>
        </w:rPr>
      </w:pPr>
      <w:r w:rsidRPr="00B87557">
        <w:rPr>
          <w:sz w:val="22"/>
          <w:szCs w:val="22"/>
        </w:rPr>
        <w:t xml:space="preserve">Wniosek o sprzedaż składnika/składników rzeczowego majątku ruchomego (zgodnie z Załącznikiem nr 2 do regulaminu działania Komisji ds. likwidacji składników rzeczowych majątku ruchomego i praw na dobrach niematerialnych w WMUWM w Olsztynie – w załączeniu) można składać do pok. nr 57 w terminie do dnia </w:t>
      </w:r>
      <w:r w:rsidR="00B41F50">
        <w:rPr>
          <w:sz w:val="22"/>
          <w:szCs w:val="22"/>
        </w:rPr>
        <w:t>0</w:t>
      </w:r>
      <w:r w:rsidR="00340746">
        <w:rPr>
          <w:sz w:val="22"/>
          <w:szCs w:val="22"/>
        </w:rPr>
        <w:t>6</w:t>
      </w:r>
      <w:r w:rsidRPr="00B87557">
        <w:rPr>
          <w:sz w:val="22"/>
          <w:szCs w:val="22"/>
        </w:rPr>
        <w:t>.0</w:t>
      </w:r>
      <w:r w:rsidR="00B41F50">
        <w:rPr>
          <w:sz w:val="22"/>
          <w:szCs w:val="22"/>
        </w:rPr>
        <w:t>7</w:t>
      </w:r>
      <w:r w:rsidRPr="00B87557">
        <w:rPr>
          <w:sz w:val="22"/>
          <w:szCs w:val="22"/>
        </w:rPr>
        <w:t xml:space="preserve">.2026 r. </w:t>
      </w:r>
    </w:p>
    <w:p w14:paraId="038323C4" w14:textId="77777777" w:rsidR="00263163" w:rsidRPr="00B87557" w:rsidRDefault="00263163" w:rsidP="00263163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-284" w:right="-284"/>
        <w:jc w:val="both"/>
        <w:rPr>
          <w:rFonts w:ascii="Lato" w:hAnsi="Lato"/>
          <w:sz w:val="22"/>
          <w:szCs w:val="22"/>
        </w:rPr>
      </w:pPr>
      <w:r w:rsidRPr="00B87557">
        <w:rPr>
          <w:sz w:val="22"/>
          <w:szCs w:val="22"/>
        </w:rPr>
        <w:t>Przewodniczący Komisji ds. Likwidacji</w:t>
      </w:r>
    </w:p>
    <w:p w14:paraId="72FF1A8C" w14:textId="58FFCB53" w:rsidR="00D77FE1" w:rsidRPr="00CC5F04" w:rsidRDefault="00D77FE1" w:rsidP="00D77FE1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-284" w:right="-284"/>
        <w:jc w:val="both"/>
        <w:rPr>
          <w:sz w:val="22"/>
          <w:szCs w:val="22"/>
        </w:rPr>
      </w:pPr>
    </w:p>
    <w:p w14:paraId="549B5C35" w14:textId="72D59DB5" w:rsidR="00436906" w:rsidRPr="00D1216A" w:rsidRDefault="00436906" w:rsidP="00D77FE1">
      <w:pPr>
        <w:spacing w:after="0" w:line="276" w:lineRule="auto"/>
        <w:ind w:left="567" w:right="567"/>
        <w:rPr>
          <w:rFonts w:ascii="Lato" w:hAnsi="Lato"/>
          <w:sz w:val="20"/>
          <w:szCs w:val="20"/>
        </w:rPr>
      </w:pPr>
    </w:p>
    <w:sectPr w:rsidR="00436906" w:rsidRPr="00D1216A" w:rsidSect="00CF44AD">
      <w:footerReference w:type="default" r:id="rId9"/>
      <w:pgSz w:w="11906" w:h="16838" w:code="9"/>
      <w:pgMar w:top="851" w:right="1418" w:bottom="1418" w:left="1418" w:header="851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528E" w14:textId="77777777" w:rsidR="00963CFB" w:rsidRDefault="00963CFB" w:rsidP="00070C8B">
      <w:pPr>
        <w:spacing w:after="0" w:line="240" w:lineRule="auto"/>
      </w:pPr>
      <w:r>
        <w:separator/>
      </w:r>
    </w:p>
  </w:endnote>
  <w:endnote w:type="continuationSeparator" w:id="0">
    <w:p w14:paraId="7486B1D5" w14:textId="77777777" w:rsidR="00963CFB" w:rsidRDefault="00963CFB" w:rsidP="0007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364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3544"/>
    </w:tblGrid>
    <w:tr w:rsidR="0065337B" w14:paraId="00672CFA" w14:textId="77777777" w:rsidTr="00CF44AD">
      <w:trPr>
        <w:trHeight w:val="1284"/>
      </w:trPr>
      <w:tc>
        <w:tcPr>
          <w:tcW w:w="4820" w:type="dxa"/>
        </w:tcPr>
        <w:p w14:paraId="59F57AE0" w14:textId="6AAE0F27" w:rsidR="00E077D7" w:rsidRDefault="00E077D7" w:rsidP="00CF44AD">
          <w:pPr>
            <w:pStyle w:val="Stopka"/>
            <w:tabs>
              <w:tab w:val="clear" w:pos="9072"/>
            </w:tabs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436906">
            <w:rPr>
              <w:rFonts w:ascii="Calibri" w:hAnsi="Calibri" w:cs="Calibri"/>
              <w:sz w:val="16"/>
              <w:szCs w:val="16"/>
            </w:rPr>
            <w:t>telefon: (89) 5232 333, (89) 5232 444</w:t>
          </w:r>
          <w:r w:rsidRPr="00436906">
            <w:rPr>
              <w:rFonts w:ascii="Calibri" w:hAnsi="Calibri" w:cs="Calibri"/>
              <w:sz w:val="16"/>
              <w:szCs w:val="16"/>
            </w:rPr>
            <w:br/>
            <w:t xml:space="preserve">adres email: </w:t>
          </w:r>
          <w:hyperlink r:id="rId1" w:history="1">
            <w:r w:rsidRPr="00436906">
              <w:rPr>
                <w:rStyle w:val="Hipercze"/>
                <w:rFonts w:ascii="Calibri" w:hAnsi="Calibri" w:cs="Calibri"/>
                <w:sz w:val="16"/>
                <w:szCs w:val="16"/>
              </w:rPr>
              <w:t>info@uw.olsztyn.pl</w:t>
            </w:r>
          </w:hyperlink>
          <w:r w:rsidRPr="00436906">
            <w:rPr>
              <w:rFonts w:ascii="Calibri" w:hAnsi="Calibri" w:cs="Calibri"/>
              <w:sz w:val="16"/>
              <w:szCs w:val="16"/>
            </w:rPr>
            <w:br/>
            <w:t>strona www: gov.pl/web/uw-warminsko-mazurski</w:t>
          </w:r>
        </w:p>
        <w:p w14:paraId="4F7F5285" w14:textId="628D9633" w:rsidR="00CF44AD" w:rsidRPr="00436906" w:rsidRDefault="00CF44AD" w:rsidP="00436906">
          <w:pPr>
            <w:pStyle w:val="Stopka"/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436906">
            <w:rPr>
              <w:rFonts w:ascii="Calibri" w:hAnsi="Calibri" w:cs="Calibri"/>
              <w:sz w:val="16"/>
              <w:szCs w:val="16"/>
              <w:lang w:val="en-US"/>
            </w:rPr>
            <w:t xml:space="preserve">adres e-Doręczeń: </w:t>
          </w:r>
          <w:r w:rsidRPr="00436906">
            <w:rPr>
              <w:rFonts w:ascii="Calibri" w:hAnsi="Calibri" w:cs="Calibri"/>
              <w:sz w:val="16"/>
              <w:szCs w:val="16"/>
            </w:rPr>
            <w:t>AE:PL-63617-21139-RGDWI-27</w:t>
          </w:r>
        </w:p>
        <w:p w14:paraId="420A33FF" w14:textId="77777777" w:rsidR="0065337B" w:rsidRPr="00436906" w:rsidRDefault="0065337B" w:rsidP="00436906">
          <w:pPr>
            <w:spacing w:line="276" w:lineRule="auto"/>
            <w:rPr>
              <w:rFonts w:ascii="Calibri" w:hAnsi="Calibri" w:cs="Calibri"/>
              <w:sz w:val="10"/>
              <w:szCs w:val="10"/>
            </w:rPr>
          </w:pPr>
        </w:p>
      </w:tc>
      <w:tc>
        <w:tcPr>
          <w:tcW w:w="3544" w:type="dxa"/>
        </w:tcPr>
        <w:p w14:paraId="7D52D874" w14:textId="77777777" w:rsidR="00C01A29" w:rsidRDefault="00C01A29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r w:rsidR="00436906" w:rsidRPr="00CF44AD">
            <w:rPr>
              <w:rFonts w:ascii="Calibri" w:hAnsi="Calibri" w:cs="Calibri"/>
              <w:sz w:val="16"/>
              <w:szCs w:val="16"/>
            </w:rPr>
            <w:t>Warmińsko-Mazurski Urząd Wojewódzki w Olsztynie</w:t>
          </w:r>
        </w:p>
        <w:p w14:paraId="5A387846" w14:textId="5D78C60D" w:rsidR="00436906" w:rsidRPr="00C01A29" w:rsidRDefault="00C01A29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a</w:t>
          </w:r>
          <w:r w:rsidR="00C01D6A" w:rsidRPr="00CF44AD">
            <w:rPr>
              <w:rFonts w:ascii="Calibri" w:hAnsi="Calibri" w:cs="Calibri"/>
              <w:sz w:val="16"/>
              <w:szCs w:val="16"/>
            </w:rPr>
            <w:t>dres: Al. Marsz. J. Piłsudskiego</w:t>
          </w:r>
          <w:r w:rsidR="00436906" w:rsidRPr="00CF44AD">
            <w:rPr>
              <w:rFonts w:ascii="Calibri" w:hAnsi="Calibri" w:cs="Calibri"/>
              <w:sz w:val="16"/>
              <w:szCs w:val="16"/>
            </w:rPr>
            <w:t xml:space="preserve"> 7</w:t>
          </w:r>
          <w:r w:rsidR="00C01D6A" w:rsidRPr="00CF44AD">
            <w:rPr>
              <w:rFonts w:ascii="Calibri" w:hAnsi="Calibri" w:cs="Calibri"/>
              <w:sz w:val="16"/>
              <w:szCs w:val="16"/>
            </w:rPr>
            <w:t>/9, 10-575</w:t>
          </w:r>
          <w:r w:rsidR="00D91FFD" w:rsidRPr="00CF44AD">
            <w:rPr>
              <w:rFonts w:ascii="Calibri" w:hAnsi="Calibri" w:cs="Calibri"/>
              <w:sz w:val="16"/>
              <w:szCs w:val="16"/>
            </w:rPr>
            <w:t xml:space="preserve"> Olsztyn</w:t>
          </w:r>
          <w:r w:rsidR="00D91FFD" w:rsidRPr="00436906">
            <w:rPr>
              <w:rFonts w:ascii="Calibri" w:hAnsi="Calibri" w:cs="Calibri"/>
              <w:sz w:val="14"/>
              <w:szCs w:val="14"/>
            </w:rPr>
            <w:br/>
          </w:r>
        </w:p>
        <w:p w14:paraId="1C799C20" w14:textId="436B0A78" w:rsidR="0065337B" w:rsidRDefault="0065337B" w:rsidP="00436906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firstLine="287"/>
            <w:rPr>
              <w:rFonts w:ascii="Lato" w:hAnsi="Lato"/>
              <w:sz w:val="10"/>
              <w:szCs w:val="10"/>
            </w:rPr>
          </w:pPr>
        </w:p>
      </w:tc>
    </w:tr>
  </w:tbl>
  <w:p w14:paraId="113532E3" w14:textId="77777777" w:rsidR="008B18A5" w:rsidRPr="00300C91" w:rsidRDefault="008B18A5" w:rsidP="00D91FFD">
    <w:pPr>
      <w:pStyle w:val="Stopka"/>
      <w:spacing w:line="240" w:lineRule="exact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C0CF" w14:textId="77777777" w:rsidR="00963CFB" w:rsidRDefault="00963CFB" w:rsidP="00070C8B">
      <w:pPr>
        <w:spacing w:after="0" w:line="240" w:lineRule="auto"/>
      </w:pPr>
      <w:r>
        <w:separator/>
      </w:r>
    </w:p>
  </w:footnote>
  <w:footnote w:type="continuationSeparator" w:id="0">
    <w:p w14:paraId="284DCCCE" w14:textId="77777777" w:rsidR="00963CFB" w:rsidRDefault="00963CFB" w:rsidP="00070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A35"/>
    <w:multiLevelType w:val="hybridMultilevel"/>
    <w:tmpl w:val="9612B2E2"/>
    <w:lvl w:ilvl="0" w:tplc="A4D616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376614"/>
    <w:multiLevelType w:val="hybridMultilevel"/>
    <w:tmpl w:val="866C3FB4"/>
    <w:lvl w:ilvl="0" w:tplc="278A1F7E">
      <w:start w:val="1"/>
      <w:numFmt w:val="decimal"/>
      <w:lvlText w:val="%1."/>
      <w:lvlJc w:val="left"/>
      <w:pPr>
        <w:ind w:left="1428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57555855">
    <w:abstractNumId w:val="0"/>
  </w:num>
  <w:num w:numId="2" w16cid:durableId="7971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0F"/>
    <w:rsid w:val="000156B1"/>
    <w:rsid w:val="0005607A"/>
    <w:rsid w:val="00070943"/>
    <w:rsid w:val="00070C8B"/>
    <w:rsid w:val="000B145B"/>
    <w:rsid w:val="000D2424"/>
    <w:rsid w:val="000E6D87"/>
    <w:rsid w:val="000F23CF"/>
    <w:rsid w:val="00110895"/>
    <w:rsid w:val="00130C24"/>
    <w:rsid w:val="0013204C"/>
    <w:rsid w:val="00132C82"/>
    <w:rsid w:val="0013530A"/>
    <w:rsid w:val="00142597"/>
    <w:rsid w:val="00190BCF"/>
    <w:rsid w:val="00196F7C"/>
    <w:rsid w:val="001B4146"/>
    <w:rsid w:val="001D105D"/>
    <w:rsid w:val="001F2DCE"/>
    <w:rsid w:val="00212F6B"/>
    <w:rsid w:val="00217AE9"/>
    <w:rsid w:val="002244BA"/>
    <w:rsid w:val="00227D36"/>
    <w:rsid w:val="00235C59"/>
    <w:rsid w:val="002456D4"/>
    <w:rsid w:val="00263163"/>
    <w:rsid w:val="00263FC0"/>
    <w:rsid w:val="002746CD"/>
    <w:rsid w:val="002A6A52"/>
    <w:rsid w:val="002C7725"/>
    <w:rsid w:val="00300C91"/>
    <w:rsid w:val="0030361E"/>
    <w:rsid w:val="00316923"/>
    <w:rsid w:val="00340746"/>
    <w:rsid w:val="00350A80"/>
    <w:rsid w:val="00350D00"/>
    <w:rsid w:val="00374F30"/>
    <w:rsid w:val="003A5CF0"/>
    <w:rsid w:val="003D5075"/>
    <w:rsid w:val="003F1FA3"/>
    <w:rsid w:val="00436906"/>
    <w:rsid w:val="004427F5"/>
    <w:rsid w:val="00444D06"/>
    <w:rsid w:val="0045040F"/>
    <w:rsid w:val="0046142E"/>
    <w:rsid w:val="004818B2"/>
    <w:rsid w:val="004818E0"/>
    <w:rsid w:val="00482A29"/>
    <w:rsid w:val="004A13C2"/>
    <w:rsid w:val="00551301"/>
    <w:rsid w:val="00560DDF"/>
    <w:rsid w:val="005807AC"/>
    <w:rsid w:val="00593CFF"/>
    <w:rsid w:val="005A5EFC"/>
    <w:rsid w:val="005B1F95"/>
    <w:rsid w:val="005F3116"/>
    <w:rsid w:val="00627E1E"/>
    <w:rsid w:val="00642E09"/>
    <w:rsid w:val="0065337B"/>
    <w:rsid w:val="00665CA7"/>
    <w:rsid w:val="00686556"/>
    <w:rsid w:val="006A7565"/>
    <w:rsid w:val="006E599A"/>
    <w:rsid w:val="00714C4E"/>
    <w:rsid w:val="00723A85"/>
    <w:rsid w:val="00741EC8"/>
    <w:rsid w:val="00757112"/>
    <w:rsid w:val="00787E6B"/>
    <w:rsid w:val="007B5C91"/>
    <w:rsid w:val="007C6B43"/>
    <w:rsid w:val="007D706F"/>
    <w:rsid w:val="00802CFE"/>
    <w:rsid w:val="008372BB"/>
    <w:rsid w:val="0085540F"/>
    <w:rsid w:val="0087259E"/>
    <w:rsid w:val="00875DE8"/>
    <w:rsid w:val="008846DB"/>
    <w:rsid w:val="0089224C"/>
    <w:rsid w:val="0089321C"/>
    <w:rsid w:val="008B18A5"/>
    <w:rsid w:val="008B311F"/>
    <w:rsid w:val="008B631A"/>
    <w:rsid w:val="008B7397"/>
    <w:rsid w:val="009032A7"/>
    <w:rsid w:val="00923D11"/>
    <w:rsid w:val="00933913"/>
    <w:rsid w:val="00945130"/>
    <w:rsid w:val="00963CFB"/>
    <w:rsid w:val="00971439"/>
    <w:rsid w:val="009739AE"/>
    <w:rsid w:val="00983049"/>
    <w:rsid w:val="00987C07"/>
    <w:rsid w:val="00990E86"/>
    <w:rsid w:val="009913E7"/>
    <w:rsid w:val="009C2942"/>
    <w:rsid w:val="009D62D0"/>
    <w:rsid w:val="00A240EF"/>
    <w:rsid w:val="00A34484"/>
    <w:rsid w:val="00A35423"/>
    <w:rsid w:val="00A3744C"/>
    <w:rsid w:val="00A509D3"/>
    <w:rsid w:val="00A576B7"/>
    <w:rsid w:val="00A75A4A"/>
    <w:rsid w:val="00AA6F6F"/>
    <w:rsid w:val="00AE2D70"/>
    <w:rsid w:val="00B3058B"/>
    <w:rsid w:val="00B3448C"/>
    <w:rsid w:val="00B41F50"/>
    <w:rsid w:val="00B6431F"/>
    <w:rsid w:val="00B674E5"/>
    <w:rsid w:val="00B711A7"/>
    <w:rsid w:val="00B87557"/>
    <w:rsid w:val="00BA2FE0"/>
    <w:rsid w:val="00BB0452"/>
    <w:rsid w:val="00BB3F44"/>
    <w:rsid w:val="00BC4DFF"/>
    <w:rsid w:val="00BD4D01"/>
    <w:rsid w:val="00BF0C39"/>
    <w:rsid w:val="00C01A29"/>
    <w:rsid w:val="00C01D6A"/>
    <w:rsid w:val="00C2004E"/>
    <w:rsid w:val="00C272E7"/>
    <w:rsid w:val="00C4732A"/>
    <w:rsid w:val="00C55C85"/>
    <w:rsid w:val="00CC13B2"/>
    <w:rsid w:val="00CC5F04"/>
    <w:rsid w:val="00CE0EFA"/>
    <w:rsid w:val="00CF44AD"/>
    <w:rsid w:val="00D1216A"/>
    <w:rsid w:val="00D3321C"/>
    <w:rsid w:val="00D37A36"/>
    <w:rsid w:val="00D424B7"/>
    <w:rsid w:val="00D56168"/>
    <w:rsid w:val="00D5647D"/>
    <w:rsid w:val="00D77FE1"/>
    <w:rsid w:val="00D8751D"/>
    <w:rsid w:val="00D91FFD"/>
    <w:rsid w:val="00D97F2C"/>
    <w:rsid w:val="00DA4151"/>
    <w:rsid w:val="00DA69E9"/>
    <w:rsid w:val="00DB1208"/>
    <w:rsid w:val="00DB7FED"/>
    <w:rsid w:val="00DF34F0"/>
    <w:rsid w:val="00E077D7"/>
    <w:rsid w:val="00E82B7A"/>
    <w:rsid w:val="00EC25B6"/>
    <w:rsid w:val="00EC2600"/>
    <w:rsid w:val="00EE374B"/>
    <w:rsid w:val="00F23B47"/>
    <w:rsid w:val="00F329DF"/>
    <w:rsid w:val="00F7567B"/>
    <w:rsid w:val="00F93ECB"/>
    <w:rsid w:val="00F97C29"/>
    <w:rsid w:val="00FA0D93"/>
    <w:rsid w:val="00FA2ABA"/>
    <w:rsid w:val="00FB53A8"/>
    <w:rsid w:val="00FC2427"/>
    <w:rsid w:val="00FD548F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FC50E"/>
  <w15:chartTrackingRefBased/>
  <w15:docId w15:val="{43632335-F872-408F-9DEC-D8EFFF0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C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C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C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C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C8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C8B"/>
  </w:style>
  <w:style w:type="paragraph" w:styleId="Stopka">
    <w:name w:val="footer"/>
    <w:basedOn w:val="Normalny"/>
    <w:link w:val="Stopka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C8B"/>
  </w:style>
  <w:style w:type="character" w:styleId="Hipercze">
    <w:name w:val="Hyperlink"/>
    <w:basedOn w:val="Domylnaczcionkaakapitu"/>
    <w:uiPriority w:val="99"/>
    <w:unhideWhenUsed/>
    <w:rsid w:val="001320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20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w.olszty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ula\AppData\Local\Microsoft\Windows\INetCache\Content.Outlook\Y4O5YS6Q\Szablom%20wmuw_wojewod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6727-825A-4B75-B927-B0BE975D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Szablom wmuw_wojewoda</Template>
  <TotalTime>189</TotalTime>
  <Pages>4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Ewa Paulina Kieliszewska</cp:lastModifiedBy>
  <cp:revision>10</cp:revision>
  <cp:lastPrinted>2025-12-18T13:07:00Z</cp:lastPrinted>
  <dcterms:created xsi:type="dcterms:W3CDTF">2026-06-19T12:36:00Z</dcterms:created>
  <dcterms:modified xsi:type="dcterms:W3CDTF">2026-06-22T08:02:00Z</dcterms:modified>
</cp:coreProperties>
</file>