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5F63" w14:textId="77777777" w:rsidR="00C31443" w:rsidRPr="00640AD1" w:rsidRDefault="00C31443" w:rsidP="00640AD1">
      <w:pPr>
        <w:spacing w:line="226" w:lineRule="exact"/>
        <w:ind w:left="7900" w:hanging="1237"/>
        <w:rPr>
          <w:rFonts w:eastAsia="Garamond"/>
          <w:sz w:val="20"/>
          <w:lang w:eastAsia="en-US"/>
        </w:rPr>
      </w:pPr>
      <w:r w:rsidRPr="00640AD1">
        <w:rPr>
          <w:rFonts w:eastAsia="Garamond"/>
          <w:sz w:val="20"/>
          <w:lang w:eastAsia="en-US"/>
        </w:rPr>
        <w:t xml:space="preserve">Załącznik Nr </w:t>
      </w:r>
      <w:r w:rsidR="00640AD1" w:rsidRPr="00640AD1">
        <w:rPr>
          <w:rFonts w:eastAsia="Garamond"/>
          <w:sz w:val="20"/>
          <w:lang w:eastAsia="en-US"/>
        </w:rPr>
        <w:t xml:space="preserve">3 </w:t>
      </w:r>
      <w:r w:rsidRPr="00640AD1">
        <w:rPr>
          <w:rFonts w:eastAsia="Garamond"/>
          <w:sz w:val="20"/>
          <w:lang w:eastAsia="en-US"/>
        </w:rPr>
        <w:t xml:space="preserve">do Umowy </w:t>
      </w:r>
    </w:p>
    <w:p w14:paraId="42363E1E" w14:textId="77777777" w:rsidR="00C31443" w:rsidRPr="00640AD1" w:rsidRDefault="00C31443" w:rsidP="00640AD1">
      <w:pPr>
        <w:spacing w:after="193" w:line="226" w:lineRule="exact"/>
        <w:ind w:left="8640" w:hanging="418"/>
        <w:rPr>
          <w:rFonts w:eastAsia="Garamond"/>
          <w:sz w:val="20"/>
          <w:lang w:eastAsia="en-US"/>
        </w:rPr>
      </w:pPr>
      <w:r w:rsidRPr="00640AD1">
        <w:rPr>
          <w:rFonts w:eastAsia="Garamond"/>
          <w:sz w:val="20"/>
          <w:lang w:eastAsia="en-US"/>
        </w:rPr>
        <w:t>Wzór</w:t>
      </w:r>
    </w:p>
    <w:p w14:paraId="35F9E721" w14:textId="77777777" w:rsidR="00C31443" w:rsidRPr="00C31443" w:rsidRDefault="00C31443" w:rsidP="00C31443">
      <w:pPr>
        <w:framePr w:w="816" w:h="557" w:wrap="around" w:vAnchor="text" w:hAnchor="margin" w:x="7826" w:y="12836"/>
        <w:rPr>
          <w:rFonts w:eastAsia="Arial Unicode MS"/>
          <w:color w:val="000000"/>
          <w:sz w:val="0"/>
          <w:szCs w:val="0"/>
          <w:lang w:val="pl"/>
        </w:rPr>
      </w:pPr>
    </w:p>
    <w:p w14:paraId="4F24BBD9" w14:textId="77777777" w:rsidR="00640AD1" w:rsidRDefault="00640AD1" w:rsidP="00C31443">
      <w:pPr>
        <w:spacing w:line="210" w:lineRule="exact"/>
        <w:ind w:left="2900"/>
        <w:rPr>
          <w:rFonts w:eastAsia="Garamond"/>
          <w:sz w:val="21"/>
          <w:szCs w:val="21"/>
          <w:lang w:eastAsia="en-US"/>
        </w:rPr>
      </w:pPr>
      <w:bookmarkStart w:id="0" w:name="bookmark13"/>
    </w:p>
    <w:p w14:paraId="4F474C06" w14:textId="77777777" w:rsidR="00C31443" w:rsidRDefault="00C31443" w:rsidP="00C31443">
      <w:pPr>
        <w:spacing w:line="210" w:lineRule="exact"/>
        <w:ind w:left="2900"/>
        <w:rPr>
          <w:rFonts w:eastAsia="Garamond"/>
          <w:sz w:val="26"/>
          <w:szCs w:val="26"/>
          <w:lang w:eastAsia="en-US"/>
        </w:rPr>
      </w:pPr>
      <w:r w:rsidRPr="00640AD1">
        <w:rPr>
          <w:rFonts w:eastAsia="Garamond"/>
          <w:sz w:val="26"/>
          <w:szCs w:val="26"/>
          <w:lang w:eastAsia="en-US"/>
        </w:rPr>
        <w:t>KOSZTORYS POWYKONAWCZY</w:t>
      </w:r>
      <w:bookmarkEnd w:id="0"/>
    </w:p>
    <w:p w14:paraId="7D3C53FF" w14:textId="77777777" w:rsidR="0007205B" w:rsidRDefault="0007205B" w:rsidP="00C31443">
      <w:pPr>
        <w:spacing w:line="210" w:lineRule="exact"/>
        <w:ind w:left="2900"/>
        <w:rPr>
          <w:rFonts w:eastAsia="Garamond"/>
          <w:sz w:val="26"/>
          <w:szCs w:val="26"/>
          <w:lang w:eastAsia="en-US"/>
        </w:rPr>
      </w:pPr>
    </w:p>
    <w:p w14:paraId="0E6F6B54" w14:textId="77777777" w:rsidR="00C31443" w:rsidRPr="00640AD1" w:rsidRDefault="00C31443" w:rsidP="008C5972">
      <w:pPr>
        <w:tabs>
          <w:tab w:val="left" w:leader="dot" w:pos="4407"/>
        </w:tabs>
        <w:spacing w:line="533" w:lineRule="exact"/>
        <w:ind w:left="20" w:hanging="20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Arial Unicode MS"/>
          <w:color w:val="000000"/>
          <w:sz w:val="26"/>
          <w:szCs w:val="26"/>
          <w:lang w:val="pl"/>
        </w:rPr>
        <w:t>sporządzony w dniu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r.</w:t>
      </w:r>
    </w:p>
    <w:p w14:paraId="63753B92" w14:textId="77777777" w:rsidR="00C31443" w:rsidRPr="00640AD1" w:rsidRDefault="00C31443" w:rsidP="008C5972">
      <w:pPr>
        <w:tabs>
          <w:tab w:val="left" w:leader="dot" w:pos="2607"/>
          <w:tab w:val="left" w:leader="dot" w:pos="7402"/>
        </w:tabs>
        <w:spacing w:line="533" w:lineRule="exact"/>
        <w:ind w:left="20" w:hanging="20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dotyczy</w:t>
      </w:r>
      <w:r w:rsidRPr="00640AD1">
        <w:rPr>
          <w:rFonts w:eastAsia="Arial Unicode MS"/>
          <w:color w:val="000000"/>
          <w:sz w:val="26"/>
          <w:szCs w:val="26"/>
          <w:lang w:val="pl"/>
        </w:rPr>
        <w:t>: Umowy Nr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zawartej w dniu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............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 r.</w:t>
      </w:r>
    </w:p>
    <w:p w14:paraId="237B49E0" w14:textId="77777777" w:rsidR="00C31443" w:rsidRPr="00640AD1" w:rsidRDefault="00C31443" w:rsidP="008C5972">
      <w:pPr>
        <w:tabs>
          <w:tab w:val="left" w:leader="dot" w:pos="3481"/>
        </w:tabs>
        <w:spacing w:line="360" w:lineRule="auto"/>
        <w:ind w:left="20" w:hanging="20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Wykonawca</w:t>
      </w:r>
      <w:r w:rsidRPr="00640AD1">
        <w:rPr>
          <w:rFonts w:eastAsia="Arial Unicode MS"/>
          <w:color w:val="000000"/>
          <w:sz w:val="26"/>
          <w:szCs w:val="26"/>
          <w:lang w:val="pl"/>
        </w:rPr>
        <w:t>: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</w:t>
      </w:r>
      <w:r w:rsidR="00640AD1">
        <w:rPr>
          <w:rFonts w:eastAsia="Arial Unicode MS"/>
          <w:color w:val="000000"/>
          <w:sz w:val="26"/>
          <w:szCs w:val="26"/>
          <w:lang w:val="pl"/>
        </w:rPr>
        <w:t>....................................................................................</w:t>
      </w:r>
    </w:p>
    <w:p w14:paraId="4BCDD730" w14:textId="13704766" w:rsidR="00C31443" w:rsidRPr="00640AD1" w:rsidRDefault="00C31443" w:rsidP="008C5972">
      <w:pPr>
        <w:spacing w:line="360" w:lineRule="auto"/>
        <w:jc w:val="both"/>
        <w:rPr>
          <w:rFonts w:eastAsia="Arial Unicode MS"/>
          <w:b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Przedmiot Umowy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: </w:t>
      </w:r>
      <w:r w:rsidRPr="008C5972">
        <w:rPr>
          <w:rFonts w:eastAsia="Arial Unicode MS"/>
          <w:color w:val="000000"/>
          <w:sz w:val="26"/>
          <w:szCs w:val="26"/>
          <w:lang w:val="pl"/>
        </w:rPr>
        <w:t>świadczenie usług</w:t>
      </w:r>
      <w:r w:rsidR="0088164F" w:rsidRPr="0088164F">
        <w:rPr>
          <w:rFonts w:eastAsia="Arial Unicode MS"/>
          <w:color w:val="000000"/>
          <w:sz w:val="26"/>
          <w:szCs w:val="26"/>
          <w:lang w:val="pl"/>
        </w:rPr>
        <w:t>:</w:t>
      </w:r>
      <w:r w:rsidRPr="0088164F">
        <w:rPr>
          <w:rFonts w:eastAsia="Arial Unicode MS"/>
          <w:color w:val="000000"/>
          <w:sz w:val="26"/>
          <w:szCs w:val="26"/>
          <w:lang w:val="pl"/>
        </w:rPr>
        <w:t xml:space="preserve"> </w:t>
      </w:r>
      <w:bookmarkStart w:id="1" w:name="_Hlk102727643"/>
      <w:bookmarkStart w:id="2" w:name="_GoBack"/>
      <w:r w:rsidR="0088164F" w:rsidRPr="0088164F">
        <w:rPr>
          <w:sz w:val="26"/>
          <w:szCs w:val="26"/>
        </w:rPr>
        <w:t>hotelowej, gastronomicznej oraz udostępnienia sali konferencyjnej w związku z organizacją przez Prokuraturę Krajową szkolenia w dniach: 26-28 października 2022 r.</w:t>
      </w:r>
      <w:bookmarkEnd w:id="2"/>
      <w:r w:rsidR="0088164F" w:rsidRPr="0088164F">
        <w:rPr>
          <w:sz w:val="26"/>
          <w:szCs w:val="26"/>
        </w:rPr>
        <w:t xml:space="preserve"> </w:t>
      </w:r>
      <w:r w:rsidR="006F78AB" w:rsidRPr="0088164F">
        <w:t xml:space="preserve">dla </w:t>
      </w:r>
      <w:bookmarkEnd w:id="1"/>
      <w:r w:rsidR="007A0BBC" w:rsidRPr="007A0BBC">
        <w:rPr>
          <w:sz w:val="26"/>
          <w:szCs w:val="26"/>
        </w:rPr>
        <w:t>Prokuratorów Regionalnych, prokuratorów zajmujących się informatyzacją na poziomie prokuratur regionalnych oraz Kierowników Działów do Spraw Informatyzacji z Prokuratur Okręgowych związanych z wdrożeniem i eksploatacją systemu PROK-SYS</w:t>
      </w:r>
    </w:p>
    <w:p w14:paraId="32C52AD9" w14:textId="77777777" w:rsidR="00C31443" w:rsidRPr="00640AD1" w:rsidRDefault="00C31443" w:rsidP="008C5972">
      <w:pPr>
        <w:ind w:hanging="20"/>
        <w:jc w:val="center"/>
        <w:rPr>
          <w:b/>
          <w:color w:val="000000"/>
          <w:sz w:val="26"/>
          <w:szCs w:val="26"/>
          <w:lang w:val="pl"/>
        </w:rPr>
      </w:pPr>
    </w:p>
    <w:p w14:paraId="51099B93" w14:textId="77777777" w:rsidR="00C31443" w:rsidRDefault="00C31443" w:rsidP="008C5972">
      <w:pPr>
        <w:tabs>
          <w:tab w:val="left" w:leader="dot" w:pos="5324"/>
        </w:tabs>
        <w:spacing w:after="250" w:line="250" w:lineRule="exact"/>
        <w:ind w:left="20" w:hanging="20"/>
        <w:jc w:val="both"/>
        <w:rPr>
          <w:rFonts w:eastAsia="Arial Unicode MS"/>
          <w:color w:val="000000"/>
          <w:sz w:val="26"/>
          <w:szCs w:val="26"/>
          <w:lang w:val="pl"/>
        </w:rPr>
      </w:pPr>
      <w:r w:rsidRPr="00640AD1">
        <w:rPr>
          <w:rFonts w:eastAsia="Garamond"/>
          <w:color w:val="000000"/>
          <w:sz w:val="26"/>
          <w:szCs w:val="26"/>
          <w:u w:val="single"/>
          <w:lang w:val="pl"/>
        </w:rPr>
        <w:t>Termin realizacji umowy</w:t>
      </w:r>
      <w:r w:rsidRPr="00640AD1">
        <w:rPr>
          <w:rFonts w:eastAsia="Arial Unicode MS"/>
          <w:color w:val="000000"/>
          <w:sz w:val="26"/>
          <w:szCs w:val="26"/>
          <w:lang w:val="pl"/>
        </w:rPr>
        <w:t xml:space="preserve">: </w:t>
      </w:r>
      <w:r w:rsidR="008C5972">
        <w:rPr>
          <w:rFonts w:eastAsia="Arial Unicode MS"/>
          <w:color w:val="000000"/>
          <w:sz w:val="26"/>
          <w:szCs w:val="26"/>
          <w:lang w:val="pl"/>
        </w:rPr>
        <w:t>26-28.10.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>20</w:t>
      </w:r>
      <w:r w:rsidR="00640AD1">
        <w:rPr>
          <w:rFonts w:eastAsia="Arial Unicode MS"/>
          <w:color w:val="000000"/>
          <w:sz w:val="26"/>
          <w:szCs w:val="26"/>
          <w:lang w:val="pl"/>
        </w:rPr>
        <w:t>2</w:t>
      </w:r>
      <w:r w:rsidR="006F78AB">
        <w:rPr>
          <w:rFonts w:eastAsia="Arial Unicode MS"/>
          <w:color w:val="000000"/>
          <w:sz w:val="26"/>
          <w:szCs w:val="26"/>
          <w:lang w:val="pl"/>
        </w:rPr>
        <w:t>2</w:t>
      </w:r>
      <w:r w:rsidR="003F12CB" w:rsidRPr="00640AD1">
        <w:rPr>
          <w:rFonts w:eastAsia="Arial Unicode MS"/>
          <w:color w:val="000000"/>
          <w:sz w:val="26"/>
          <w:szCs w:val="26"/>
          <w:lang w:val="pl"/>
        </w:rPr>
        <w:t xml:space="preserve"> r. </w:t>
      </w:r>
    </w:p>
    <w:p w14:paraId="78A240F2" w14:textId="77777777" w:rsidR="008C5972" w:rsidRPr="00640AD1" w:rsidRDefault="008C5972" w:rsidP="008C5972">
      <w:pPr>
        <w:tabs>
          <w:tab w:val="left" w:leader="dot" w:pos="5324"/>
        </w:tabs>
        <w:spacing w:after="250" w:line="250" w:lineRule="exact"/>
        <w:ind w:left="20" w:hanging="20"/>
        <w:jc w:val="both"/>
        <w:rPr>
          <w:rFonts w:eastAsia="Arial Unicode MS"/>
          <w:color w:val="000000"/>
          <w:sz w:val="26"/>
          <w:szCs w:val="26"/>
          <w:lang w:val="pl"/>
        </w:rPr>
      </w:pPr>
    </w:p>
    <w:tbl>
      <w:tblPr>
        <w:tblStyle w:val="Tabela-Siatka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96"/>
        <w:gridCol w:w="2749"/>
        <w:gridCol w:w="850"/>
        <w:gridCol w:w="1701"/>
        <w:gridCol w:w="1701"/>
        <w:gridCol w:w="1701"/>
        <w:gridCol w:w="1559"/>
      </w:tblGrid>
      <w:tr w:rsidR="0007205B" w:rsidRPr="00C31443" w14:paraId="368AE91A" w14:textId="77777777" w:rsidTr="008C5972">
        <w:tc>
          <w:tcPr>
            <w:tcW w:w="796" w:type="dxa"/>
          </w:tcPr>
          <w:p w14:paraId="03A28F5C" w14:textId="77777777" w:rsidR="0007205B" w:rsidRPr="00392A64" w:rsidRDefault="0007205B" w:rsidP="0007205B">
            <w:pPr>
              <w:ind w:left="280"/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</w:pPr>
          </w:p>
          <w:p w14:paraId="0E627140" w14:textId="77777777" w:rsidR="0007205B" w:rsidRPr="00392A64" w:rsidRDefault="0007205B" w:rsidP="0007205B">
            <w:pPr>
              <w:ind w:left="280"/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</w:pPr>
            <w:r w:rsidRPr="00392A64">
              <w:rPr>
                <w:rFonts w:ascii="Times New Roman" w:eastAsia="Arial Unicode MS" w:hAnsi="Times New Roman" w:cs="Times New Roman"/>
                <w:color w:val="000000"/>
                <w:sz w:val="22"/>
                <w:lang w:val="pl"/>
              </w:rPr>
              <w:t>Lp.</w:t>
            </w:r>
          </w:p>
        </w:tc>
        <w:tc>
          <w:tcPr>
            <w:tcW w:w="2749" w:type="dxa"/>
          </w:tcPr>
          <w:p w14:paraId="719F59E5" w14:textId="77777777" w:rsidR="0007205B" w:rsidRPr="00392A64" w:rsidRDefault="0007205B" w:rsidP="0007205B">
            <w:pPr>
              <w:ind w:left="860" w:hanging="670"/>
              <w:rPr>
                <w:rFonts w:ascii="Times New Roman" w:eastAsia="Garamond" w:hAnsi="Times New Roman" w:cs="Times New Roman"/>
                <w:sz w:val="22"/>
              </w:rPr>
            </w:pPr>
          </w:p>
          <w:p w14:paraId="0948A87F" w14:textId="77777777" w:rsidR="0007205B" w:rsidRPr="00392A64" w:rsidRDefault="0007205B" w:rsidP="0007205B">
            <w:pPr>
              <w:ind w:left="860" w:hanging="670"/>
              <w:rPr>
                <w:rFonts w:ascii="Times New Roman" w:eastAsia="Garamond" w:hAnsi="Times New Roman" w:cs="Times New Roman"/>
                <w:sz w:val="22"/>
              </w:rPr>
            </w:pPr>
            <w:r w:rsidRPr="00392A64">
              <w:rPr>
                <w:rFonts w:ascii="Times New Roman" w:eastAsia="Garamond" w:hAnsi="Times New Roman" w:cs="Times New Roman"/>
                <w:sz w:val="22"/>
              </w:rPr>
              <w:t>Wyszczególnienie</w:t>
            </w:r>
          </w:p>
        </w:tc>
        <w:tc>
          <w:tcPr>
            <w:tcW w:w="850" w:type="dxa"/>
            <w:vAlign w:val="center"/>
          </w:tcPr>
          <w:p w14:paraId="4374BED1" w14:textId="77777777"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C937FB" w14:textId="77777777"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759323" w14:textId="77777777"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9AA8C4" w14:textId="77777777" w:rsidR="0007205B" w:rsidRPr="0079387E" w:rsidRDefault="0007205B" w:rsidP="000720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493533" w14:textId="77777777" w:rsidR="0007205B" w:rsidRPr="0079387E" w:rsidRDefault="0007205B" w:rsidP="0007205B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</w:p>
        </w:tc>
      </w:tr>
      <w:tr w:rsidR="0007205B" w:rsidRPr="00C31443" w14:paraId="0BBAAAD1" w14:textId="77777777" w:rsidTr="008C5972">
        <w:tc>
          <w:tcPr>
            <w:tcW w:w="3545" w:type="dxa"/>
            <w:gridSpan w:val="2"/>
          </w:tcPr>
          <w:p w14:paraId="0A1D62CA" w14:textId="77777777" w:rsidR="0007205B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6398C8" w14:textId="77777777" w:rsidR="0007205B" w:rsidRPr="0079387E" w:rsidRDefault="0007205B" w:rsidP="0007205B">
            <w:pPr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Noclegi ze śniadaniem</w:t>
            </w:r>
          </w:p>
        </w:tc>
        <w:tc>
          <w:tcPr>
            <w:tcW w:w="850" w:type="dxa"/>
            <w:vAlign w:val="center"/>
          </w:tcPr>
          <w:p w14:paraId="1BE8E961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1701" w:type="dxa"/>
            <w:vAlign w:val="center"/>
          </w:tcPr>
          <w:p w14:paraId="514DF4F8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Liczba noclegów ze śniadaniem </w:t>
            </w:r>
          </w:p>
        </w:tc>
        <w:tc>
          <w:tcPr>
            <w:tcW w:w="1701" w:type="dxa"/>
            <w:vAlign w:val="center"/>
          </w:tcPr>
          <w:p w14:paraId="36BBB9EB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Cena jednostkowa w zł netto**</w:t>
            </w:r>
          </w:p>
          <w:p w14:paraId="5AD82E75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 1 pokój </w:t>
            </w:r>
          </w:p>
        </w:tc>
        <w:tc>
          <w:tcPr>
            <w:tcW w:w="1701" w:type="dxa"/>
            <w:vAlign w:val="center"/>
          </w:tcPr>
          <w:p w14:paraId="327B2049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Cena jednostkowa w zł brutto**</w:t>
            </w:r>
          </w:p>
          <w:p w14:paraId="38926BEF" w14:textId="77777777" w:rsidR="0007205B" w:rsidRPr="0007205B" w:rsidRDefault="0007205B" w:rsidP="000720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 1 pokój </w:t>
            </w:r>
          </w:p>
        </w:tc>
        <w:tc>
          <w:tcPr>
            <w:tcW w:w="1559" w:type="dxa"/>
            <w:vAlign w:val="center"/>
          </w:tcPr>
          <w:p w14:paraId="64437A60" w14:textId="77777777" w:rsidR="0007205B" w:rsidRPr="0007205B" w:rsidRDefault="0007205B" w:rsidP="0007205B">
            <w:pPr>
              <w:numPr>
                <w:ilvl w:val="12"/>
                <w:numId w:val="0"/>
              </w:numPr>
              <w:tabs>
                <w:tab w:val="left" w:pos="4111"/>
                <w:tab w:val="left" w:pos="8505"/>
                <w:tab w:val="left" w:pos="136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07205B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Wartość łączna brutto w zł  **</w:t>
            </w:r>
          </w:p>
        </w:tc>
      </w:tr>
      <w:tr w:rsidR="0007205B" w:rsidRPr="00C31443" w14:paraId="2D7C8BB4" w14:textId="77777777" w:rsidTr="008C5972">
        <w:trPr>
          <w:trHeight w:val="682"/>
        </w:trPr>
        <w:tc>
          <w:tcPr>
            <w:tcW w:w="796" w:type="dxa"/>
          </w:tcPr>
          <w:p w14:paraId="1337C3A8" w14:textId="77777777" w:rsidR="0007205B" w:rsidRPr="00D513E3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vAlign w:val="center"/>
          </w:tcPr>
          <w:p w14:paraId="5D59D28E" w14:textId="77777777" w:rsidR="0007205B" w:rsidRPr="0079387E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I/dzień II</w:t>
            </w:r>
          </w:p>
        </w:tc>
        <w:tc>
          <w:tcPr>
            <w:tcW w:w="850" w:type="dxa"/>
          </w:tcPr>
          <w:p w14:paraId="59EF7936" w14:textId="77777777" w:rsidR="0007205B" w:rsidRPr="0007205B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</w:tcPr>
          <w:p w14:paraId="5309EE79" w14:textId="77777777" w:rsidR="0007205B" w:rsidRPr="00D513E3" w:rsidRDefault="0007205B" w:rsidP="0007205B">
            <w:pPr>
              <w:ind w:left="560" w:hanging="427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3F0E7A57" w14:textId="77777777"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2978220A" w14:textId="77777777"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00BEA996" w14:textId="77777777" w:rsidR="0007205B" w:rsidRPr="00D513E3" w:rsidRDefault="0007205B" w:rsidP="0007205B">
            <w:pPr>
              <w:tabs>
                <w:tab w:val="left" w:pos="979"/>
              </w:tabs>
              <w:ind w:left="780"/>
              <w:jc w:val="center"/>
              <w:rPr>
                <w:rFonts w:eastAsia="Garamond"/>
                <w:sz w:val="22"/>
              </w:rPr>
            </w:pPr>
          </w:p>
        </w:tc>
      </w:tr>
      <w:tr w:rsidR="0007205B" w:rsidRPr="00C31443" w14:paraId="5AAB0365" w14:textId="77777777" w:rsidTr="008C5972">
        <w:trPr>
          <w:trHeight w:val="632"/>
        </w:trPr>
        <w:tc>
          <w:tcPr>
            <w:tcW w:w="796" w:type="dxa"/>
          </w:tcPr>
          <w:p w14:paraId="1E083250" w14:textId="77777777" w:rsidR="0007205B" w:rsidRPr="00D513E3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 xml:space="preserve">2. </w:t>
            </w:r>
          </w:p>
        </w:tc>
        <w:tc>
          <w:tcPr>
            <w:tcW w:w="2749" w:type="dxa"/>
            <w:vAlign w:val="center"/>
          </w:tcPr>
          <w:p w14:paraId="3B7EF5B3" w14:textId="77777777" w:rsidR="0007205B" w:rsidRPr="0079387E" w:rsidRDefault="0007205B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87E">
              <w:rPr>
                <w:rFonts w:ascii="Times New Roman" w:eastAsia="Calibri" w:hAnsi="Times New Roman" w:cs="Times New Roman"/>
                <w:sz w:val="20"/>
                <w:szCs w:val="20"/>
              </w:rPr>
              <w:t>Nocleg ze śniadaniem dzień II / dzień III</w:t>
            </w:r>
          </w:p>
        </w:tc>
        <w:tc>
          <w:tcPr>
            <w:tcW w:w="850" w:type="dxa"/>
          </w:tcPr>
          <w:p w14:paraId="10A4B2ED" w14:textId="77777777" w:rsidR="0007205B" w:rsidRPr="0007205B" w:rsidRDefault="0007205B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>o</w:t>
            </w:r>
            <w:r w:rsidRPr="0007205B">
              <w:rPr>
                <w:rFonts w:eastAsia="Garamond"/>
                <w:sz w:val="20"/>
                <w:szCs w:val="20"/>
              </w:rPr>
              <w:t>soba</w:t>
            </w:r>
            <w:r w:rsidRPr="0007205B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970F6A2" w14:textId="77777777" w:rsidR="0007205B" w:rsidRPr="00D513E3" w:rsidRDefault="0007205B" w:rsidP="0007205B">
            <w:pPr>
              <w:ind w:left="526" w:hanging="110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1DB251BC" w14:textId="77777777"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5CF66B91" w14:textId="77777777" w:rsidR="0007205B" w:rsidRPr="00D513E3" w:rsidRDefault="0007205B" w:rsidP="0007205B">
            <w:pPr>
              <w:ind w:left="780"/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74898472" w14:textId="77777777" w:rsidR="0007205B" w:rsidRPr="00D513E3" w:rsidRDefault="0007205B" w:rsidP="0007205B">
            <w:pPr>
              <w:tabs>
                <w:tab w:val="left" w:pos="979"/>
              </w:tabs>
              <w:ind w:left="780"/>
              <w:jc w:val="center"/>
              <w:rPr>
                <w:rFonts w:eastAsia="Garamond"/>
                <w:sz w:val="22"/>
              </w:rPr>
            </w:pPr>
          </w:p>
        </w:tc>
      </w:tr>
      <w:tr w:rsidR="004B2907" w:rsidRPr="00C31443" w14:paraId="577DCE5E" w14:textId="77777777" w:rsidTr="008C5972">
        <w:tc>
          <w:tcPr>
            <w:tcW w:w="3545" w:type="dxa"/>
            <w:gridSpan w:val="2"/>
          </w:tcPr>
          <w:p w14:paraId="6DAE2ECD" w14:textId="77777777" w:rsidR="004B2907" w:rsidRDefault="004B2907" w:rsidP="0007205B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E466B01" w14:textId="77777777" w:rsidR="004B2907" w:rsidRPr="00FC66BE" w:rsidRDefault="004B2907" w:rsidP="0007205B">
            <w:pPr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Sala konferencyjna</w:t>
            </w:r>
          </w:p>
        </w:tc>
        <w:tc>
          <w:tcPr>
            <w:tcW w:w="850" w:type="dxa"/>
            <w:vAlign w:val="center"/>
          </w:tcPr>
          <w:p w14:paraId="7E83DB01" w14:textId="77777777"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701" w:type="dxa"/>
            <w:vAlign w:val="center"/>
          </w:tcPr>
          <w:p w14:paraId="2375A6CF" w14:textId="77777777"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Cena w zł netto**</w:t>
            </w:r>
          </w:p>
          <w:p w14:paraId="738D06F9" w14:textId="77777777"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za dzień</w:t>
            </w:r>
          </w:p>
        </w:tc>
        <w:tc>
          <w:tcPr>
            <w:tcW w:w="3402" w:type="dxa"/>
            <w:gridSpan w:val="2"/>
            <w:vAlign w:val="center"/>
          </w:tcPr>
          <w:p w14:paraId="04516C02" w14:textId="77777777"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Cena w zł brutto**</w:t>
            </w:r>
          </w:p>
          <w:p w14:paraId="42A92B6B" w14:textId="77777777" w:rsidR="004B2907" w:rsidRPr="0007205B" w:rsidRDefault="004B2907" w:rsidP="004B29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za dzień</w:t>
            </w:r>
          </w:p>
          <w:p w14:paraId="6EF38587" w14:textId="77777777"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F568E32" w14:textId="77777777"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>Wartość łączna brutto w zł</w:t>
            </w:r>
          </w:p>
          <w:p w14:paraId="0699DB46" w14:textId="77777777" w:rsidR="004B2907" w:rsidRPr="0007205B" w:rsidRDefault="004B2907" w:rsidP="000720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** </w:t>
            </w:r>
          </w:p>
        </w:tc>
      </w:tr>
      <w:tr w:rsidR="004B2907" w:rsidRPr="00C31443" w14:paraId="55245FC2" w14:textId="77777777" w:rsidTr="008C5972">
        <w:tc>
          <w:tcPr>
            <w:tcW w:w="796" w:type="dxa"/>
          </w:tcPr>
          <w:p w14:paraId="1062BFFF" w14:textId="77777777" w:rsidR="004B2907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bookmarkStart w:id="3" w:name="_Hlk103165600"/>
          </w:p>
          <w:p w14:paraId="376C56EE" w14:textId="77777777" w:rsidR="004B2907" w:rsidRPr="00D513E3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vAlign w:val="center"/>
          </w:tcPr>
          <w:p w14:paraId="524FB244" w14:textId="77777777" w:rsidR="004B2907" w:rsidRPr="00FC66BE" w:rsidRDefault="004B2907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wyposażonej </w:t>
            </w:r>
          </w:p>
          <w:p w14:paraId="5676B152" w14:textId="77777777" w:rsidR="004B2907" w:rsidRPr="00FC66BE" w:rsidRDefault="004B2907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wraz z obsługą techniczną</w:t>
            </w:r>
          </w:p>
          <w:p w14:paraId="227D6FBB" w14:textId="77777777" w:rsidR="004B2907" w:rsidRPr="00FC66BE" w:rsidRDefault="004B2907" w:rsidP="004B29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</w:t>
            </w:r>
          </w:p>
        </w:tc>
        <w:tc>
          <w:tcPr>
            <w:tcW w:w="850" w:type="dxa"/>
          </w:tcPr>
          <w:p w14:paraId="413423B6" w14:textId="77777777" w:rsidR="004B2907" w:rsidRPr="0007205B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  <w:p w14:paraId="084AE19A" w14:textId="77777777" w:rsidR="004B2907" w:rsidRPr="0007205B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14:paraId="3BBD7450" w14:textId="77777777" w:rsidR="004B2907" w:rsidRPr="00D513E3" w:rsidRDefault="004B2907" w:rsidP="0007205B">
            <w:pPr>
              <w:ind w:left="560"/>
              <w:rPr>
                <w:rFonts w:ascii="Times New Roman" w:eastAsia="Garamond" w:hAnsi="Times New Roman" w:cs="Times New Roman"/>
                <w:sz w:val="22"/>
              </w:rPr>
            </w:pPr>
          </w:p>
          <w:p w14:paraId="6E23F0B5" w14:textId="77777777" w:rsidR="004B2907" w:rsidRPr="00D513E3" w:rsidRDefault="004B2907" w:rsidP="0007205B">
            <w:pPr>
              <w:ind w:left="560" w:hanging="144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73D6532D" w14:textId="77777777" w:rsidR="004B2907" w:rsidRPr="00D513E3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14:paraId="0041D645" w14:textId="77777777" w:rsidR="004B2907" w:rsidRPr="00D513E3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78C5BE59" w14:textId="77777777" w:rsidR="004B2907" w:rsidRPr="00D513E3" w:rsidRDefault="004B2907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tr w:rsidR="004B2907" w:rsidRPr="00C31443" w14:paraId="27CDF7FA" w14:textId="77777777" w:rsidTr="008C5972">
        <w:tc>
          <w:tcPr>
            <w:tcW w:w="796" w:type="dxa"/>
          </w:tcPr>
          <w:p w14:paraId="6F7A6E44" w14:textId="77777777" w:rsidR="004B2907" w:rsidRPr="00D52CE2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46E509E8" w14:textId="77777777" w:rsidR="004B2907" w:rsidRPr="00D52CE2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2.</w:t>
            </w:r>
          </w:p>
        </w:tc>
        <w:tc>
          <w:tcPr>
            <w:tcW w:w="2749" w:type="dxa"/>
            <w:vAlign w:val="center"/>
          </w:tcPr>
          <w:p w14:paraId="5BB9F600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wyposażonej </w:t>
            </w:r>
          </w:p>
          <w:p w14:paraId="081F4D59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</w:p>
          <w:p w14:paraId="33E6FFA9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</w:t>
            </w:r>
          </w:p>
        </w:tc>
        <w:tc>
          <w:tcPr>
            <w:tcW w:w="850" w:type="dxa"/>
          </w:tcPr>
          <w:p w14:paraId="3FEAD64E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14:paraId="2F2C34FF" w14:textId="77777777" w:rsidR="004B2907" w:rsidRPr="00D513E3" w:rsidRDefault="004B2907" w:rsidP="0007205B">
            <w:pPr>
              <w:ind w:left="560"/>
              <w:rPr>
                <w:rFonts w:eastAsia="Garamond"/>
                <w:sz w:val="22"/>
              </w:rPr>
            </w:pPr>
          </w:p>
        </w:tc>
        <w:tc>
          <w:tcPr>
            <w:tcW w:w="1701" w:type="dxa"/>
          </w:tcPr>
          <w:p w14:paraId="4DF9D920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701" w:type="dxa"/>
          </w:tcPr>
          <w:p w14:paraId="050B8D33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559" w:type="dxa"/>
            <w:vMerge/>
          </w:tcPr>
          <w:p w14:paraId="27349893" w14:textId="77777777" w:rsidR="004B2907" w:rsidRPr="00D513E3" w:rsidRDefault="004B2907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tr w:rsidR="004B2907" w:rsidRPr="00C31443" w14:paraId="5B642A71" w14:textId="77777777" w:rsidTr="008C5972">
        <w:tc>
          <w:tcPr>
            <w:tcW w:w="796" w:type="dxa"/>
          </w:tcPr>
          <w:p w14:paraId="23AEEA9E" w14:textId="77777777" w:rsidR="004B2907" w:rsidRPr="00D52CE2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086B7D1A" w14:textId="77777777" w:rsidR="004B2907" w:rsidRPr="00D52CE2" w:rsidRDefault="004B2907" w:rsidP="0007205B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3.</w:t>
            </w:r>
          </w:p>
        </w:tc>
        <w:tc>
          <w:tcPr>
            <w:tcW w:w="2749" w:type="dxa"/>
            <w:vAlign w:val="center"/>
          </w:tcPr>
          <w:p w14:paraId="1EAB0FC9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Udostępnienie sali konferencyjnej wyposażonej </w:t>
            </w:r>
          </w:p>
          <w:p w14:paraId="2389547C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w infrastrukturę techniczną</w:t>
            </w:r>
          </w:p>
          <w:p w14:paraId="667AD0F1" w14:textId="77777777" w:rsidR="004B2907" w:rsidRPr="00FC66BE" w:rsidRDefault="004B2907" w:rsidP="000720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dzień III</w:t>
            </w:r>
          </w:p>
        </w:tc>
        <w:tc>
          <w:tcPr>
            <w:tcW w:w="850" w:type="dxa"/>
          </w:tcPr>
          <w:p w14:paraId="10AE9AB9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</w:tcPr>
          <w:p w14:paraId="157277A3" w14:textId="77777777" w:rsidR="004B2907" w:rsidRPr="00D513E3" w:rsidRDefault="004B2907" w:rsidP="0007205B">
            <w:pPr>
              <w:ind w:left="560"/>
              <w:rPr>
                <w:rFonts w:eastAsia="Garamond"/>
                <w:sz w:val="22"/>
              </w:rPr>
            </w:pPr>
          </w:p>
        </w:tc>
        <w:tc>
          <w:tcPr>
            <w:tcW w:w="1701" w:type="dxa"/>
          </w:tcPr>
          <w:p w14:paraId="6364662E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701" w:type="dxa"/>
          </w:tcPr>
          <w:p w14:paraId="1DB0D4DF" w14:textId="77777777" w:rsidR="004B2907" w:rsidRPr="00D513E3" w:rsidRDefault="004B2907" w:rsidP="0007205B">
            <w:pPr>
              <w:jc w:val="center"/>
              <w:rPr>
                <w:rFonts w:eastAsia="Garamond"/>
                <w:sz w:val="22"/>
              </w:rPr>
            </w:pPr>
          </w:p>
        </w:tc>
        <w:tc>
          <w:tcPr>
            <w:tcW w:w="1559" w:type="dxa"/>
            <w:vMerge/>
          </w:tcPr>
          <w:p w14:paraId="23E3208B" w14:textId="77777777" w:rsidR="004B2907" w:rsidRPr="00D513E3" w:rsidRDefault="004B2907" w:rsidP="0007205B">
            <w:pPr>
              <w:tabs>
                <w:tab w:val="left" w:pos="979"/>
              </w:tabs>
              <w:jc w:val="center"/>
              <w:rPr>
                <w:rFonts w:eastAsia="Garamond"/>
                <w:sz w:val="22"/>
              </w:rPr>
            </w:pPr>
          </w:p>
        </w:tc>
      </w:tr>
      <w:bookmarkEnd w:id="3"/>
      <w:tr w:rsidR="00D52CE2" w:rsidRPr="00C31443" w14:paraId="20ED76DF" w14:textId="77777777" w:rsidTr="008C5972">
        <w:tc>
          <w:tcPr>
            <w:tcW w:w="3545" w:type="dxa"/>
            <w:gridSpan w:val="2"/>
          </w:tcPr>
          <w:p w14:paraId="2CBD28DD" w14:textId="77777777" w:rsidR="00D52CE2" w:rsidRPr="00D52CE2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D56AC4" w14:textId="77777777" w:rsidR="00D52CE2" w:rsidRPr="00D52CE2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Usługa </w:t>
            </w:r>
            <w:r w:rsidR="005513DA">
              <w:rPr>
                <w:rFonts w:ascii="Times New Roman" w:eastAsia="Calibri" w:hAnsi="Times New Roman" w:cs="Times New Roman"/>
                <w:sz w:val="20"/>
                <w:szCs w:val="20"/>
              </w:rPr>
              <w:t>gastronomiczna</w:t>
            </w:r>
          </w:p>
        </w:tc>
        <w:tc>
          <w:tcPr>
            <w:tcW w:w="850" w:type="dxa"/>
            <w:vAlign w:val="center"/>
          </w:tcPr>
          <w:p w14:paraId="696DE227" w14:textId="77777777"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1701" w:type="dxa"/>
            <w:vAlign w:val="center"/>
          </w:tcPr>
          <w:p w14:paraId="3789E33C" w14:textId="77777777"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Łączna liczba osób </w:t>
            </w:r>
          </w:p>
        </w:tc>
        <w:tc>
          <w:tcPr>
            <w:tcW w:w="1701" w:type="dxa"/>
            <w:vAlign w:val="center"/>
          </w:tcPr>
          <w:p w14:paraId="3FDF524F" w14:textId="77777777"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Cena jednostkowa w zł netto** za </w:t>
            </w: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dany przedmiot zamówienia</w:t>
            </w:r>
          </w:p>
        </w:tc>
        <w:tc>
          <w:tcPr>
            <w:tcW w:w="1701" w:type="dxa"/>
            <w:vAlign w:val="center"/>
          </w:tcPr>
          <w:p w14:paraId="75656E8C" w14:textId="77777777"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Cena jednostkowa w zł brutto** za </w:t>
            </w: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dany przedmiot zamówienia</w:t>
            </w:r>
          </w:p>
        </w:tc>
        <w:tc>
          <w:tcPr>
            <w:tcW w:w="1559" w:type="dxa"/>
            <w:vAlign w:val="center"/>
          </w:tcPr>
          <w:p w14:paraId="4F4EE67F" w14:textId="77777777" w:rsidR="00D52CE2" w:rsidRP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Wartość łączna   brutto w zł  **</w:t>
            </w:r>
          </w:p>
        </w:tc>
      </w:tr>
      <w:tr w:rsidR="00D52CE2" w:rsidRPr="00D513E3" w14:paraId="14C5ED7D" w14:textId="77777777" w:rsidTr="008C5972">
        <w:tc>
          <w:tcPr>
            <w:tcW w:w="796" w:type="dxa"/>
          </w:tcPr>
          <w:p w14:paraId="50F60F98" w14:textId="77777777" w:rsid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0AC1181C" w14:textId="77777777" w:rsidR="00D52CE2" w:rsidRPr="00D513E3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1.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2CC68E24" w14:textId="77777777"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</w:t>
            </w:r>
          </w:p>
        </w:tc>
        <w:tc>
          <w:tcPr>
            <w:tcW w:w="850" w:type="dxa"/>
            <w:vAlign w:val="center"/>
          </w:tcPr>
          <w:p w14:paraId="5847B5BF" w14:textId="77777777"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442D7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5525DE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9AA7D7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25B60C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14:paraId="0D702F00" w14:textId="77777777" w:rsidTr="008C5972">
        <w:tc>
          <w:tcPr>
            <w:tcW w:w="796" w:type="dxa"/>
          </w:tcPr>
          <w:p w14:paraId="08348318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6195E969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2.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4F285C1A" w14:textId="77777777"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</w:t>
            </w:r>
          </w:p>
        </w:tc>
        <w:tc>
          <w:tcPr>
            <w:tcW w:w="850" w:type="dxa"/>
            <w:vAlign w:val="center"/>
          </w:tcPr>
          <w:p w14:paraId="5A622E0E" w14:textId="77777777"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DBC69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81BC24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1BB387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32506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14:paraId="0EC9AB49" w14:textId="77777777" w:rsidTr="008C5972">
        <w:tc>
          <w:tcPr>
            <w:tcW w:w="796" w:type="dxa"/>
          </w:tcPr>
          <w:p w14:paraId="23C7C1FB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41698FC0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 w:rsidRPr="00D52CE2">
              <w:rPr>
                <w:rFonts w:ascii="Times New Roman" w:eastAsia="Garamond" w:hAnsi="Times New Roman" w:cs="Times New Roman"/>
                <w:sz w:val="22"/>
              </w:rPr>
              <w:t>3.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09BCA33A" w14:textId="77777777" w:rsidR="00D52CE2" w:rsidRPr="00FC66BE" w:rsidRDefault="00D52CE2" w:rsidP="00D52C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Obiad dzień III</w:t>
            </w:r>
          </w:p>
        </w:tc>
        <w:tc>
          <w:tcPr>
            <w:tcW w:w="850" w:type="dxa"/>
            <w:vAlign w:val="center"/>
          </w:tcPr>
          <w:p w14:paraId="24CE9FD2" w14:textId="77777777" w:rsidR="00D52CE2" w:rsidRPr="00FC66BE" w:rsidDel="006C3B78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5F429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49D91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1D80E4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E69408" w14:textId="77777777" w:rsidR="00D52CE2" w:rsidRPr="00FC66BE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2CE2" w:rsidRPr="00D513E3" w14:paraId="68AD5F1A" w14:textId="77777777" w:rsidTr="008C5972">
        <w:tc>
          <w:tcPr>
            <w:tcW w:w="796" w:type="dxa"/>
          </w:tcPr>
          <w:p w14:paraId="69BCC1B8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0960A483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4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5B93E1F2" w14:textId="77777777" w:rsidR="00D52CE2" w:rsidRPr="00FC66BE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</w:p>
        </w:tc>
        <w:tc>
          <w:tcPr>
            <w:tcW w:w="850" w:type="dxa"/>
            <w:vAlign w:val="center"/>
          </w:tcPr>
          <w:p w14:paraId="534FEF22" w14:textId="77777777"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14:paraId="3C95CC9C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D74DAB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14:paraId="33CB8086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E61A2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C44C3C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14:paraId="36FD3945" w14:textId="77777777" w:rsidTr="008C5972">
        <w:tc>
          <w:tcPr>
            <w:tcW w:w="796" w:type="dxa"/>
          </w:tcPr>
          <w:p w14:paraId="5E266952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02A358D1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5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4F92FE3A" w14:textId="77777777" w:rsidR="00D52CE2" w:rsidRDefault="00D52CE2" w:rsidP="00D52CE2">
            <w:pPr>
              <w:rPr>
                <w:rFonts w:eastAsia="Calibri"/>
                <w:sz w:val="20"/>
              </w:rPr>
            </w:pPr>
          </w:p>
          <w:p w14:paraId="552FC8AB" w14:textId="77777777" w:rsidR="00D52CE2" w:rsidRPr="00FC66BE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Kolacja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vAlign w:val="center"/>
          </w:tcPr>
          <w:p w14:paraId="2532318C" w14:textId="77777777"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14:paraId="11A39124" w14:textId="77777777"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03DE48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14:paraId="6E733F94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5AFF49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006A5C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14:paraId="2D9440C2" w14:textId="77777777" w:rsidTr="008C5972">
        <w:tc>
          <w:tcPr>
            <w:tcW w:w="796" w:type="dxa"/>
          </w:tcPr>
          <w:p w14:paraId="2B8ACAA2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068C7608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6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5598C7D4" w14:textId="77777777" w:rsidR="00D52CE2" w:rsidRDefault="00D52CE2" w:rsidP="00D52CE2">
            <w:pPr>
              <w:rPr>
                <w:rFonts w:eastAsia="Calibri"/>
                <w:sz w:val="20"/>
              </w:rPr>
            </w:pPr>
          </w:p>
          <w:p w14:paraId="6136EF53" w14:textId="77777777"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dzień I</w:t>
            </w:r>
          </w:p>
        </w:tc>
        <w:tc>
          <w:tcPr>
            <w:tcW w:w="850" w:type="dxa"/>
            <w:vAlign w:val="center"/>
          </w:tcPr>
          <w:p w14:paraId="13881ECB" w14:textId="77777777"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14:paraId="68120AD7" w14:textId="77777777"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6C3AF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14:paraId="2AFDC16E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F25CEB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E399E8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14:paraId="38AA839A" w14:textId="77777777" w:rsidTr="008C5972">
        <w:tc>
          <w:tcPr>
            <w:tcW w:w="796" w:type="dxa"/>
          </w:tcPr>
          <w:p w14:paraId="2B852666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2E1EDB51" w14:textId="77777777" w:rsidR="00D52CE2" w:rsidRP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7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70D0781B" w14:textId="77777777" w:rsidR="00D52CE2" w:rsidRDefault="00D52CE2" w:rsidP="00D52CE2">
            <w:pPr>
              <w:rPr>
                <w:rFonts w:eastAsia="Calibri"/>
                <w:sz w:val="20"/>
              </w:rPr>
            </w:pPr>
          </w:p>
          <w:p w14:paraId="089CA12B" w14:textId="77777777"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vAlign w:val="center"/>
          </w:tcPr>
          <w:p w14:paraId="7BDF9DBF" w14:textId="77777777"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14:paraId="4CB3B241" w14:textId="77777777"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CA49D9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14:paraId="7F7FC253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EE8B4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4239A6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D52CE2" w:rsidRPr="00D513E3" w14:paraId="5D45A6AF" w14:textId="77777777" w:rsidTr="008C5972">
        <w:tc>
          <w:tcPr>
            <w:tcW w:w="796" w:type="dxa"/>
          </w:tcPr>
          <w:p w14:paraId="00876CD0" w14:textId="77777777" w:rsidR="00D52CE2" w:rsidRDefault="00D52CE2" w:rsidP="00D52CE2">
            <w:pPr>
              <w:jc w:val="center"/>
              <w:rPr>
                <w:rFonts w:ascii="Times New Roman" w:eastAsia="Garamond" w:hAnsi="Times New Roman" w:cs="Times New Roman"/>
                <w:sz w:val="22"/>
              </w:rPr>
            </w:pPr>
          </w:p>
          <w:p w14:paraId="66660E13" w14:textId="77777777" w:rsidR="00D52CE2" w:rsidRPr="00D52CE2" w:rsidRDefault="00D52CE2" w:rsidP="00D52CE2">
            <w:pPr>
              <w:jc w:val="center"/>
              <w:rPr>
                <w:rFonts w:eastAsia="Garamond"/>
                <w:sz w:val="22"/>
              </w:rPr>
            </w:pPr>
            <w:r>
              <w:rPr>
                <w:rFonts w:ascii="Times New Roman" w:eastAsia="Garamond" w:hAnsi="Times New Roman" w:cs="Times New Roman"/>
                <w:sz w:val="22"/>
              </w:rPr>
              <w:t>8</w:t>
            </w:r>
            <w:r w:rsidRPr="00D52CE2">
              <w:rPr>
                <w:rFonts w:ascii="Times New Roman" w:eastAsia="Garamond" w:hAnsi="Times New Roman" w:cs="Times New Roman"/>
                <w:sz w:val="22"/>
              </w:rPr>
              <w:t>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7436D6AD" w14:textId="77777777" w:rsidR="00D52CE2" w:rsidRDefault="00D52CE2" w:rsidP="00D52CE2">
            <w:pPr>
              <w:rPr>
                <w:rFonts w:eastAsia="Calibri"/>
                <w:sz w:val="20"/>
              </w:rPr>
            </w:pPr>
          </w:p>
          <w:p w14:paraId="76D6A61A" w14:textId="77777777" w:rsidR="00D52CE2" w:rsidRDefault="00D52CE2" w:rsidP="00D52CE2">
            <w:pPr>
              <w:rPr>
                <w:rFonts w:eastAsia="Calibri"/>
                <w:sz w:val="20"/>
              </w:rPr>
            </w:pP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Przerwa kawowa dzień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23AF2C02" w14:textId="77777777" w:rsidR="00D52CE2" w:rsidRDefault="00D52CE2" w:rsidP="00D52C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FC66BE">
              <w:rPr>
                <w:rFonts w:ascii="Times New Roman" w:eastAsia="Calibri" w:hAnsi="Times New Roman" w:cs="Times New Roman"/>
                <w:sz w:val="20"/>
                <w:szCs w:val="20"/>
              </w:rPr>
              <w:t>soba</w:t>
            </w:r>
          </w:p>
          <w:p w14:paraId="1238063F" w14:textId="77777777" w:rsidR="00D52CE2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54573D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</w:tcPr>
          <w:p w14:paraId="60A3630D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1BC3C9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2DC98" w14:textId="77777777" w:rsidR="00D52CE2" w:rsidRPr="00FC66BE" w:rsidRDefault="00D52CE2" w:rsidP="00D52CE2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6238AF" w:rsidRPr="00D513E3" w14:paraId="27B2247E" w14:textId="77777777" w:rsidTr="008C5972">
        <w:trPr>
          <w:trHeight w:val="484"/>
        </w:trPr>
        <w:tc>
          <w:tcPr>
            <w:tcW w:w="3545" w:type="dxa"/>
            <w:gridSpan w:val="2"/>
          </w:tcPr>
          <w:p w14:paraId="54185DF7" w14:textId="77777777" w:rsidR="006238AF" w:rsidRDefault="006238AF" w:rsidP="006238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D9B721" w14:textId="77777777" w:rsidR="006238AF" w:rsidRDefault="006238AF" w:rsidP="006238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2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Transport </w:t>
            </w:r>
          </w:p>
          <w:p w14:paraId="4C534421" w14:textId="77777777" w:rsidR="006238AF" w:rsidRDefault="006238AF" w:rsidP="006238AF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1698958" w14:textId="77777777" w:rsidR="006238AF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07205B">
              <w:rPr>
                <w:rFonts w:ascii="Times New Roman" w:eastAsia="Calibri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8C6C944" w14:textId="77777777" w:rsidR="006238AF" w:rsidRPr="00FC66BE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Cena w zł netto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23F671" w14:textId="77777777"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Cena w zł brutto</w:t>
            </w:r>
          </w:p>
        </w:tc>
      </w:tr>
      <w:tr w:rsidR="006238AF" w:rsidRPr="00D513E3" w14:paraId="264F72F8" w14:textId="77777777" w:rsidTr="008C5972">
        <w:trPr>
          <w:trHeight w:val="484"/>
        </w:trPr>
        <w:tc>
          <w:tcPr>
            <w:tcW w:w="3545" w:type="dxa"/>
            <w:gridSpan w:val="2"/>
          </w:tcPr>
          <w:p w14:paraId="782ECEA3" w14:textId="77777777" w:rsidR="006238AF" w:rsidRDefault="006238AF" w:rsidP="006238AF">
            <w:pPr>
              <w:rPr>
                <w:rFonts w:eastAsia="Calibri"/>
                <w:sz w:val="20"/>
              </w:rPr>
            </w:pPr>
            <w:r w:rsidRPr="00FB6DD6">
              <w:rPr>
                <w:rFonts w:ascii="Times New Roman" w:eastAsia="Calibri" w:hAnsi="Times New Roman" w:cs="Times New Roman"/>
                <w:sz w:val="20"/>
                <w:szCs w:val="20"/>
              </w:rPr>
              <w:t>Warszawa-miejsce szkolenia</w:t>
            </w:r>
            <w:r w:rsidR="004B2907">
              <w:rPr>
                <w:rFonts w:ascii="Times New Roman" w:eastAsia="Calibri" w:hAnsi="Times New Roman" w:cs="Times New Roman"/>
                <w:sz w:val="20"/>
                <w:szCs w:val="20"/>
              </w:rPr>
              <w:t>-Warszawa</w:t>
            </w:r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6BA2D64" w14:textId="77777777" w:rsidR="006238AF" w:rsidRDefault="006238AF" w:rsidP="006238AF">
            <w:pPr>
              <w:jc w:val="center"/>
              <w:rPr>
                <w:rFonts w:eastAsia="Calibri"/>
                <w:sz w:val="20"/>
              </w:rPr>
            </w:pPr>
            <w:r w:rsidRPr="00FB6DD6">
              <w:rPr>
                <w:rFonts w:ascii="Times New Roman" w:eastAsia="Calibri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6C17A4" w14:textId="77777777" w:rsidR="006238AF" w:rsidRPr="00FC66BE" w:rsidRDefault="006238AF" w:rsidP="006238A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0D3BEE8" w14:textId="77777777"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38AF" w:rsidRPr="00D513E3" w14:paraId="37A43714" w14:textId="77777777" w:rsidTr="008C5972">
        <w:trPr>
          <w:trHeight w:val="484"/>
        </w:trPr>
        <w:tc>
          <w:tcPr>
            <w:tcW w:w="3545" w:type="dxa"/>
            <w:gridSpan w:val="2"/>
          </w:tcPr>
          <w:p w14:paraId="50FA5FC5" w14:textId="77777777" w:rsidR="006238AF" w:rsidRPr="00FB6DD6" w:rsidRDefault="006238AF" w:rsidP="006238AF">
            <w:pPr>
              <w:rPr>
                <w:rFonts w:eastAsia="Calibri"/>
                <w:sz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Koszt ogółem</w:t>
            </w:r>
          </w:p>
        </w:tc>
        <w:tc>
          <w:tcPr>
            <w:tcW w:w="850" w:type="dxa"/>
            <w:vAlign w:val="center"/>
          </w:tcPr>
          <w:p w14:paraId="3038F3F1" w14:textId="77777777" w:rsidR="006238AF" w:rsidRPr="00FB6DD6" w:rsidRDefault="006238AF" w:rsidP="006238AF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3F32332" w14:textId="77777777"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ł netto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199E2F1" w14:textId="77777777" w:rsidR="006238AF" w:rsidRPr="006238AF" w:rsidRDefault="006238AF" w:rsidP="006238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8AF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………………….zł brutto</w:t>
            </w:r>
          </w:p>
        </w:tc>
      </w:tr>
    </w:tbl>
    <w:p w14:paraId="31E1DA1A" w14:textId="77777777" w:rsidR="00C31443" w:rsidRPr="00C31443" w:rsidRDefault="00C31443" w:rsidP="00C31443">
      <w:pPr>
        <w:rPr>
          <w:rFonts w:eastAsia="Arial Unicode MS"/>
          <w:color w:val="000000"/>
          <w:szCs w:val="24"/>
          <w:lang w:val="pl"/>
        </w:rPr>
      </w:pPr>
    </w:p>
    <w:p w14:paraId="4078D722" w14:textId="77777777" w:rsidR="0049704E" w:rsidRPr="00C31443" w:rsidRDefault="0049704E" w:rsidP="0049704E">
      <w:pPr>
        <w:rPr>
          <w:sz w:val="26"/>
          <w:szCs w:val="26"/>
          <w:lang w:val="pl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4068"/>
      </w:tblGrid>
      <w:tr w:rsidR="0049704E" w:rsidRPr="00C31443" w14:paraId="08800E85" w14:textId="77777777" w:rsidTr="009134A5">
        <w:tc>
          <w:tcPr>
            <w:tcW w:w="45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21C53" w14:textId="77777777" w:rsidR="0049704E" w:rsidRPr="00C31443" w:rsidRDefault="0049704E" w:rsidP="009134A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5B658859" w14:textId="77777777" w:rsidR="0049704E" w:rsidRPr="00C31443" w:rsidRDefault="0049704E" w:rsidP="009134A5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CA342" w14:textId="77777777" w:rsidR="0049704E" w:rsidRPr="00C31443" w:rsidRDefault="0049704E" w:rsidP="009134A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33B9BB3D" w14:textId="77777777" w:rsidR="00EB1446" w:rsidRDefault="00EB1446" w:rsidP="00D513E3">
      <w:pPr>
        <w:spacing w:line="360" w:lineRule="auto"/>
        <w:ind w:left="5320" w:firstLine="352"/>
        <w:jc w:val="both"/>
        <w:rPr>
          <w:szCs w:val="24"/>
        </w:rPr>
      </w:pPr>
    </w:p>
    <w:sectPr w:rsidR="00EB1446" w:rsidSect="008C5972">
      <w:headerReference w:type="even" r:id="rId7"/>
      <w:headerReference w:type="default" r:id="rId8"/>
      <w:headerReference w:type="first" r:id="rId9"/>
      <w:pgSz w:w="11907" w:h="16840" w:code="9"/>
      <w:pgMar w:top="142" w:right="1418" w:bottom="1418" w:left="141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86F5" w14:textId="77777777" w:rsidR="00A37491" w:rsidRDefault="00A37491">
      <w:r>
        <w:separator/>
      </w:r>
    </w:p>
  </w:endnote>
  <w:endnote w:type="continuationSeparator" w:id="0">
    <w:p w14:paraId="2C54A99D" w14:textId="77777777" w:rsidR="00A37491" w:rsidRDefault="00A3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C55C" w14:textId="77777777" w:rsidR="00A37491" w:rsidRDefault="00A37491">
      <w:r>
        <w:separator/>
      </w:r>
    </w:p>
  </w:footnote>
  <w:footnote w:type="continuationSeparator" w:id="0">
    <w:p w14:paraId="5A2E48B1" w14:textId="77777777" w:rsidR="00A37491" w:rsidRDefault="00A3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36C9" w14:textId="77777777" w:rsidR="00547EE9" w:rsidRDefault="00547E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51907D" w14:textId="77777777" w:rsidR="00547EE9" w:rsidRDefault="00547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42F9" w14:textId="77777777" w:rsidR="00640AD1" w:rsidRDefault="00640AD1">
    <w:pPr>
      <w:pStyle w:val="Nagwek"/>
    </w:pPr>
  </w:p>
  <w:p w14:paraId="54A14C88" w14:textId="77777777" w:rsidR="00640AD1" w:rsidRDefault="00640A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47D5" w14:textId="77777777" w:rsidR="00547EE9" w:rsidRDefault="00547EE9">
    <w:pPr>
      <w:pStyle w:val="Nagwek"/>
      <w:jc w:val="right"/>
    </w:pPr>
  </w:p>
  <w:p w14:paraId="47668DF8" w14:textId="77777777" w:rsidR="00547EE9" w:rsidRDefault="00547EE9">
    <w:pPr>
      <w:pStyle w:val="Nagwek"/>
      <w:jc w:val="right"/>
    </w:pPr>
  </w:p>
  <w:p w14:paraId="446149E5" w14:textId="77777777" w:rsidR="00547EE9" w:rsidRDefault="00547EE9" w:rsidP="00751DDD">
    <w:pPr>
      <w:framePr w:hSpace="141" w:wrap="around" w:vAnchor="text" w:hAnchor="page" w:x="2195" w:y="234"/>
    </w:pPr>
  </w:p>
  <w:p w14:paraId="635CB81F" w14:textId="77777777" w:rsidR="00547EE9" w:rsidRDefault="00547EE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793"/>
    <w:multiLevelType w:val="hybridMultilevel"/>
    <w:tmpl w:val="A178EC0C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876447D"/>
    <w:multiLevelType w:val="hybridMultilevel"/>
    <w:tmpl w:val="84E00EEA"/>
    <w:lvl w:ilvl="0" w:tplc="D5E08C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E3228"/>
    <w:multiLevelType w:val="hybridMultilevel"/>
    <w:tmpl w:val="C192B5B8"/>
    <w:lvl w:ilvl="0" w:tplc="B8041B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7E05136"/>
    <w:multiLevelType w:val="hybridMultilevel"/>
    <w:tmpl w:val="91783852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43740AA2"/>
    <w:multiLevelType w:val="hybridMultilevel"/>
    <w:tmpl w:val="7EDE9152"/>
    <w:lvl w:ilvl="0" w:tplc="D5E08CB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B527BE"/>
    <w:multiLevelType w:val="hybridMultilevel"/>
    <w:tmpl w:val="2B5E2A0A"/>
    <w:lvl w:ilvl="0" w:tplc="B8041B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Arial Unicode MS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6" w15:restartNumberingAfterBreak="0">
    <w:nsid w:val="7C6D2FA8"/>
    <w:multiLevelType w:val="hybridMultilevel"/>
    <w:tmpl w:val="F5DA2FA6"/>
    <w:lvl w:ilvl="0" w:tplc="FEC80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DD"/>
    <w:rsid w:val="0007205B"/>
    <w:rsid w:val="00075A71"/>
    <w:rsid w:val="00083123"/>
    <w:rsid w:val="000E187E"/>
    <w:rsid w:val="00131168"/>
    <w:rsid w:val="001351EF"/>
    <w:rsid w:val="00150D22"/>
    <w:rsid w:val="001853FA"/>
    <w:rsid w:val="001B5186"/>
    <w:rsid w:val="001D3A3F"/>
    <w:rsid w:val="001E362E"/>
    <w:rsid w:val="001E4DCA"/>
    <w:rsid w:val="00235358"/>
    <w:rsid w:val="00250B70"/>
    <w:rsid w:val="002870A0"/>
    <w:rsid w:val="002A6AD2"/>
    <w:rsid w:val="002C6C69"/>
    <w:rsid w:val="002E0825"/>
    <w:rsid w:val="003175CD"/>
    <w:rsid w:val="00323340"/>
    <w:rsid w:val="00367558"/>
    <w:rsid w:val="003709F8"/>
    <w:rsid w:val="00370A97"/>
    <w:rsid w:val="00392A64"/>
    <w:rsid w:val="003A2D41"/>
    <w:rsid w:val="003F0526"/>
    <w:rsid w:val="003F12CB"/>
    <w:rsid w:val="00415A03"/>
    <w:rsid w:val="00416598"/>
    <w:rsid w:val="004179D0"/>
    <w:rsid w:val="00471EA3"/>
    <w:rsid w:val="0049704E"/>
    <w:rsid w:val="004B2907"/>
    <w:rsid w:val="0053556A"/>
    <w:rsid w:val="00540D68"/>
    <w:rsid w:val="00547EE9"/>
    <w:rsid w:val="005513DA"/>
    <w:rsid w:val="0055753F"/>
    <w:rsid w:val="00562009"/>
    <w:rsid w:val="0059745C"/>
    <w:rsid w:val="005A1B82"/>
    <w:rsid w:val="005B251D"/>
    <w:rsid w:val="00602DEE"/>
    <w:rsid w:val="006238AF"/>
    <w:rsid w:val="006374B8"/>
    <w:rsid w:val="00640AD1"/>
    <w:rsid w:val="006A3189"/>
    <w:rsid w:val="006F78AB"/>
    <w:rsid w:val="00725EE4"/>
    <w:rsid w:val="00751DDD"/>
    <w:rsid w:val="00757D36"/>
    <w:rsid w:val="007A0BBC"/>
    <w:rsid w:val="007C4E62"/>
    <w:rsid w:val="007D555A"/>
    <w:rsid w:val="00813779"/>
    <w:rsid w:val="00825ADE"/>
    <w:rsid w:val="00853A66"/>
    <w:rsid w:val="008617BD"/>
    <w:rsid w:val="00863FDC"/>
    <w:rsid w:val="0088164F"/>
    <w:rsid w:val="008A27B0"/>
    <w:rsid w:val="008C5972"/>
    <w:rsid w:val="00904A57"/>
    <w:rsid w:val="009115E3"/>
    <w:rsid w:val="009134A5"/>
    <w:rsid w:val="009333D8"/>
    <w:rsid w:val="00940471"/>
    <w:rsid w:val="00944CBC"/>
    <w:rsid w:val="009C3F99"/>
    <w:rsid w:val="009E46F1"/>
    <w:rsid w:val="00A37491"/>
    <w:rsid w:val="00A4175A"/>
    <w:rsid w:val="00A74E1E"/>
    <w:rsid w:val="00A77C39"/>
    <w:rsid w:val="00AA5E4B"/>
    <w:rsid w:val="00AD2A2C"/>
    <w:rsid w:val="00AE3AE6"/>
    <w:rsid w:val="00AE5A6B"/>
    <w:rsid w:val="00B12DA3"/>
    <w:rsid w:val="00B14DB8"/>
    <w:rsid w:val="00B328F4"/>
    <w:rsid w:val="00B628B0"/>
    <w:rsid w:val="00B725CE"/>
    <w:rsid w:val="00B73864"/>
    <w:rsid w:val="00B8016A"/>
    <w:rsid w:val="00B84781"/>
    <w:rsid w:val="00C31443"/>
    <w:rsid w:val="00C32E28"/>
    <w:rsid w:val="00C45BA3"/>
    <w:rsid w:val="00C90EDF"/>
    <w:rsid w:val="00C93F22"/>
    <w:rsid w:val="00CA3CAB"/>
    <w:rsid w:val="00CB7E54"/>
    <w:rsid w:val="00D42EEF"/>
    <w:rsid w:val="00D513E3"/>
    <w:rsid w:val="00D52CE2"/>
    <w:rsid w:val="00D554E5"/>
    <w:rsid w:val="00D62DE6"/>
    <w:rsid w:val="00D6519B"/>
    <w:rsid w:val="00D872C1"/>
    <w:rsid w:val="00DC5143"/>
    <w:rsid w:val="00DD4407"/>
    <w:rsid w:val="00E502F1"/>
    <w:rsid w:val="00E51F2B"/>
    <w:rsid w:val="00EB1446"/>
    <w:rsid w:val="00EB6CDC"/>
    <w:rsid w:val="00EB7588"/>
    <w:rsid w:val="00ED2F79"/>
    <w:rsid w:val="00EF149E"/>
    <w:rsid w:val="00EF24C1"/>
    <w:rsid w:val="00F55CD2"/>
    <w:rsid w:val="00F57223"/>
    <w:rsid w:val="00F70A09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0F8F4"/>
  <w15:docId w15:val="{9BE70C23-8553-4C33-81D9-4E7B849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2CE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qFormat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semiHidden/>
    <w:rsid w:val="00E51F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14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40AD1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40AD1"/>
    <w:rPr>
      <w:sz w:val="24"/>
    </w:rPr>
  </w:style>
  <w:style w:type="character" w:customStyle="1" w:styleId="FontStyle14">
    <w:name w:val="Font Style14"/>
    <w:rsid w:val="006F78AB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5513D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13D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13D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1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1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yna.strzelczyk\AppData\Local\Microsoft\Windows\Temporary%20Internet%20Files\Content.IE5\CX5PJX82\pierwszy_zastepca_prokuratora_generalnego._pismo_w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pierwszy_zastepca_prokuratora_generalnego._pismo_wewnetrzne.dot</Template>
  <TotalTime>2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 III Dsn 251/2007/Kr</vt:lpstr>
    </vt:vector>
  </TitlesOfParts>
  <Company>MS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III Dsn 251/2007/Kr</dc:title>
  <dc:subject/>
  <dc:creator>Strzelczyk Justyna (PR)</dc:creator>
  <cp:keywords/>
  <dc:description/>
  <cp:lastModifiedBy>Strzelczyk Justyna (Prokuratura Krajowa)</cp:lastModifiedBy>
  <cp:revision>3</cp:revision>
  <cp:lastPrinted>2015-12-11T11:02:00Z</cp:lastPrinted>
  <dcterms:created xsi:type="dcterms:W3CDTF">2022-09-23T10:56:00Z</dcterms:created>
  <dcterms:modified xsi:type="dcterms:W3CDTF">2022-09-26T15:20:00Z</dcterms:modified>
</cp:coreProperties>
</file>