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0CD0" w14:textId="77777777" w:rsidR="00CF6D58" w:rsidRPr="00A4396E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  <w:sz w:val="26"/>
          <w:szCs w:val="26"/>
        </w:rPr>
      </w:pPr>
    </w:p>
    <w:p w14:paraId="3EBF3D5D" w14:textId="77777777" w:rsidR="00CF6D58" w:rsidRPr="00A4396E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  <w:sz w:val="26"/>
          <w:szCs w:val="26"/>
        </w:rPr>
      </w:pPr>
    </w:p>
    <w:p w14:paraId="49A1DC4C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  <w:sz w:val="26"/>
          <w:szCs w:val="26"/>
        </w:rPr>
      </w:pPr>
    </w:p>
    <w:p w14:paraId="618D1C56" w14:textId="77777777" w:rsidR="00AB20AD" w:rsidRDefault="00AB20AD" w:rsidP="00BA53D0">
      <w:pPr>
        <w:pStyle w:val="Nagwek10"/>
        <w:keepNext/>
        <w:keepLines/>
        <w:shd w:val="clear" w:color="auto" w:fill="auto"/>
        <w:spacing w:line="276" w:lineRule="auto"/>
        <w:rPr>
          <w:sz w:val="26"/>
          <w:szCs w:val="26"/>
        </w:rPr>
      </w:pPr>
      <w:bookmarkStart w:id="0" w:name="bookmark1"/>
    </w:p>
    <w:p w14:paraId="7D84E914" w14:textId="547DBDD1" w:rsidR="00A1336F" w:rsidRDefault="00880CE2" w:rsidP="00880CE2">
      <w:pPr>
        <w:pStyle w:val="Nagwek10"/>
        <w:keepNext/>
        <w:keepLines/>
        <w:shd w:val="clear" w:color="auto" w:fill="auto"/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3034.7-262.34.2024</w:t>
      </w:r>
    </w:p>
    <w:p w14:paraId="3B031086" w14:textId="77777777" w:rsidR="00CD6492" w:rsidRDefault="00CD6492" w:rsidP="000D16FC">
      <w:pPr>
        <w:pStyle w:val="Nagwek10"/>
        <w:keepNext/>
        <w:keepLines/>
        <w:shd w:val="clear" w:color="auto" w:fill="auto"/>
        <w:spacing w:line="276" w:lineRule="auto"/>
        <w:jc w:val="center"/>
        <w:rPr>
          <w:sz w:val="26"/>
          <w:szCs w:val="26"/>
        </w:rPr>
      </w:pPr>
    </w:p>
    <w:bookmarkEnd w:id="0"/>
    <w:p w14:paraId="1EC86417" w14:textId="77777777" w:rsidR="00A95837" w:rsidRDefault="00A95837" w:rsidP="00A95837">
      <w:pPr>
        <w:pStyle w:val="Teksttreci20"/>
        <w:shd w:val="clear" w:color="auto" w:fill="auto"/>
        <w:rPr>
          <w:sz w:val="26"/>
          <w:szCs w:val="26"/>
        </w:rPr>
      </w:pPr>
    </w:p>
    <w:p w14:paraId="08B47CFB" w14:textId="3717AE53" w:rsidR="00A95837" w:rsidRPr="0016613D" w:rsidRDefault="0016613D" w:rsidP="0016613D">
      <w:pPr>
        <w:pStyle w:val="Teksttreci20"/>
        <w:shd w:val="clear" w:color="auto" w:fill="auto"/>
        <w:jc w:val="center"/>
        <w:rPr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>PYTANIA I ODPOWIEDZI</w:t>
      </w:r>
    </w:p>
    <w:p w14:paraId="365DB788" w14:textId="77777777" w:rsidR="0016613D" w:rsidRDefault="0016613D" w:rsidP="0016613D">
      <w:pPr>
        <w:rPr>
          <w:rFonts w:eastAsiaTheme="minorHAnsi"/>
          <w:sz w:val="22"/>
          <w:szCs w:val="22"/>
          <w:lang w:eastAsia="en-US"/>
        </w:rPr>
      </w:pPr>
    </w:p>
    <w:p w14:paraId="4D4FA3EC" w14:textId="77777777" w:rsidR="0016613D" w:rsidRDefault="0016613D" w:rsidP="0016613D">
      <w:pPr>
        <w:rPr>
          <w:rFonts w:eastAsiaTheme="minorHAnsi"/>
          <w:sz w:val="22"/>
          <w:szCs w:val="22"/>
          <w:lang w:eastAsia="en-US"/>
        </w:rPr>
      </w:pPr>
    </w:p>
    <w:p w14:paraId="06C7E782" w14:textId="4456B44C" w:rsidR="0016613D" w:rsidRPr="0016613D" w:rsidRDefault="0016613D" w:rsidP="0016613D">
      <w:pPr>
        <w:rPr>
          <w:rFonts w:eastAsiaTheme="minorHAnsi"/>
          <w:b/>
          <w:bCs/>
          <w:sz w:val="26"/>
          <w:szCs w:val="26"/>
          <w:lang w:eastAsia="en-US"/>
        </w:rPr>
      </w:pPr>
      <w:r w:rsidRPr="0016613D">
        <w:rPr>
          <w:rFonts w:eastAsiaTheme="minorHAnsi"/>
          <w:b/>
          <w:bCs/>
          <w:sz w:val="26"/>
          <w:szCs w:val="26"/>
          <w:lang w:eastAsia="en-US"/>
        </w:rPr>
        <w:t>Pytanie:</w:t>
      </w:r>
    </w:p>
    <w:p w14:paraId="641C1FAB" w14:textId="39622F93" w:rsidR="0016613D" w:rsidRPr="0016613D" w:rsidRDefault="0016613D" w:rsidP="0016613D">
      <w:pPr>
        <w:rPr>
          <w:rFonts w:eastAsiaTheme="minorHAnsi"/>
          <w:sz w:val="26"/>
          <w:szCs w:val="26"/>
          <w:lang w:eastAsia="en-US"/>
        </w:rPr>
      </w:pPr>
      <w:r w:rsidRPr="0016613D">
        <w:rPr>
          <w:rFonts w:eastAsiaTheme="minorHAnsi"/>
          <w:sz w:val="26"/>
          <w:szCs w:val="26"/>
          <w:lang w:eastAsia="en-US"/>
        </w:rPr>
        <w:t>Dzień dobry</w:t>
      </w:r>
    </w:p>
    <w:p w14:paraId="25F7CF3F" w14:textId="7F010A33" w:rsidR="0016613D" w:rsidRPr="0016613D" w:rsidRDefault="0016613D" w:rsidP="0016613D">
      <w:pPr>
        <w:jc w:val="both"/>
        <w:rPr>
          <w:rFonts w:eastAsiaTheme="minorHAnsi"/>
          <w:sz w:val="26"/>
          <w:szCs w:val="26"/>
          <w:lang w:eastAsia="en-US"/>
        </w:rPr>
      </w:pPr>
      <w:r w:rsidRPr="0016613D">
        <w:rPr>
          <w:rFonts w:eastAsiaTheme="minorHAnsi"/>
          <w:sz w:val="26"/>
          <w:szCs w:val="26"/>
          <w:lang w:eastAsia="en-US"/>
        </w:rPr>
        <w:t>W nawiązaniu do opublikowanego zaproszenia do składania ofert na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6613D">
        <w:rPr>
          <w:rFonts w:eastAsiaTheme="minorHAnsi"/>
          <w:sz w:val="26"/>
          <w:szCs w:val="26"/>
          <w:lang w:eastAsia="en-US"/>
        </w:rPr>
        <w:t>dostawę i  montaż  zasilaczy  awaryjnych UPS  w  budynkach  Prokuratur Rejonowych w Lesku i Sanoku, proszę o informację o wymaganych warunkach gwarancji.</w:t>
      </w:r>
    </w:p>
    <w:p w14:paraId="0F2B6C9F" w14:textId="2ED65B7C" w:rsidR="00A95837" w:rsidRPr="0016613D" w:rsidRDefault="0016613D" w:rsidP="0016613D">
      <w:pPr>
        <w:pStyle w:val="Teksttreci20"/>
        <w:shd w:val="clear" w:color="auto" w:fill="auto"/>
        <w:rPr>
          <w:sz w:val="26"/>
          <w:szCs w:val="26"/>
        </w:rPr>
      </w:pPr>
      <w:r w:rsidRPr="0016613D">
        <w:rPr>
          <w:rFonts w:eastAsiaTheme="minorHAnsi"/>
          <w:sz w:val="26"/>
          <w:szCs w:val="26"/>
          <w:lang w:eastAsia="en-US"/>
        </w:rPr>
        <w:t>Czy minimalny czas gwarancji 60 miesięcy odnosi się również do elementów eksploatacyjnych podlegających normalnemu zużyciu w trakcie pracy jakimi są baterie ?</w:t>
      </w:r>
    </w:p>
    <w:p w14:paraId="3A762558" w14:textId="77777777" w:rsidR="00744E92" w:rsidRPr="0016613D" w:rsidRDefault="00744E92" w:rsidP="00744E92">
      <w:pPr>
        <w:pStyle w:val="Teksttreci20"/>
        <w:shd w:val="clear" w:color="auto" w:fill="auto"/>
        <w:ind w:left="4956" w:firstLine="708"/>
        <w:rPr>
          <w:sz w:val="26"/>
          <w:szCs w:val="26"/>
        </w:rPr>
      </w:pPr>
    </w:p>
    <w:p w14:paraId="61836467" w14:textId="0C77961B" w:rsidR="00744E92" w:rsidRPr="0016613D" w:rsidRDefault="00744E92" w:rsidP="00744E92">
      <w:pPr>
        <w:pStyle w:val="Teksttreci20"/>
        <w:shd w:val="clear" w:color="auto" w:fill="auto"/>
        <w:ind w:left="4956" w:firstLine="708"/>
        <w:rPr>
          <w:sz w:val="26"/>
          <w:szCs w:val="26"/>
        </w:rPr>
      </w:pPr>
      <w:r w:rsidRPr="0016613D">
        <w:rPr>
          <w:sz w:val="26"/>
          <w:szCs w:val="26"/>
        </w:rPr>
        <w:t xml:space="preserve">      </w:t>
      </w:r>
    </w:p>
    <w:p w14:paraId="08AFAF8B" w14:textId="65F15231" w:rsidR="00744E92" w:rsidRDefault="0016613D" w:rsidP="0016613D">
      <w:pPr>
        <w:pStyle w:val="Teksttreci20"/>
        <w:shd w:val="clear" w:color="auto" w:fill="auto"/>
        <w:rPr>
          <w:b/>
          <w:bCs/>
          <w:i w:val="0"/>
          <w:sz w:val="26"/>
          <w:szCs w:val="26"/>
        </w:rPr>
      </w:pPr>
      <w:r w:rsidRPr="0016613D">
        <w:rPr>
          <w:b/>
          <w:bCs/>
          <w:i w:val="0"/>
          <w:sz w:val="26"/>
          <w:szCs w:val="26"/>
        </w:rPr>
        <w:t>Odpowiedź:</w:t>
      </w:r>
    </w:p>
    <w:p w14:paraId="1DF6A3A7" w14:textId="73A33E11" w:rsidR="00E653BA" w:rsidRDefault="00E653BA" w:rsidP="00E653BA">
      <w:pPr>
        <w:pStyle w:val="Teksttreci20"/>
        <w:shd w:val="clear" w:color="auto" w:fill="auto"/>
        <w:rPr>
          <w:rFonts w:eastAsiaTheme="minorHAnsi"/>
          <w:sz w:val="26"/>
          <w:szCs w:val="26"/>
          <w:lang w:eastAsia="en-US"/>
        </w:rPr>
      </w:pPr>
      <w:r>
        <w:rPr>
          <w:i w:val="0"/>
          <w:sz w:val="26"/>
          <w:szCs w:val="26"/>
        </w:rPr>
        <w:t>Gwarant udziela gwarancji jakości w rozumieniu art. 577 i 578 Kodeksu Cywilnego na dostarczone urządzenia.</w:t>
      </w:r>
      <w:r w:rsidRPr="00E653BA">
        <w:rPr>
          <w:rFonts w:eastAsiaTheme="minorHAnsi"/>
          <w:sz w:val="26"/>
          <w:szCs w:val="26"/>
          <w:lang w:eastAsia="en-US"/>
        </w:rPr>
        <w:t xml:space="preserve"> </w:t>
      </w:r>
    </w:p>
    <w:p w14:paraId="57864272" w14:textId="11A0143F" w:rsidR="00E653BA" w:rsidRDefault="00E653BA" w:rsidP="00E653BA">
      <w:pPr>
        <w:pStyle w:val="Teksttreci20"/>
        <w:shd w:val="clear" w:color="auto" w:fill="auto"/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</w:pPr>
      <w:r w:rsidRPr="00E653BA"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  <w:t>E</w:t>
      </w:r>
      <w:r w:rsidRPr="00E653BA"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  <w:t>lement</w:t>
      </w:r>
      <w:r w:rsidRPr="00E653BA"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  <w:t>y</w:t>
      </w:r>
      <w:r w:rsidRPr="00E653BA"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  <w:t xml:space="preserve"> eksploatacyjn</w:t>
      </w:r>
      <w:r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  <w:t>e</w:t>
      </w:r>
      <w:r w:rsidRPr="00E653BA"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  <w:t xml:space="preserve"> podlegając</w:t>
      </w:r>
      <w:r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  <w:t>e</w:t>
      </w:r>
      <w:r w:rsidRPr="00E653BA"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  <w:t xml:space="preserve"> zużyciu w trakcie pracy jakimi są baterie </w:t>
      </w:r>
      <w:r>
        <w:rPr>
          <w:rFonts w:eastAsiaTheme="minorHAnsi"/>
          <w:b/>
          <w:bCs/>
          <w:i w:val="0"/>
          <w:iCs w:val="0"/>
          <w:sz w:val="26"/>
          <w:szCs w:val="26"/>
          <w:lang w:eastAsia="en-US"/>
        </w:rPr>
        <w:t>powinny być objęte 36 miesięczną gwarancją.</w:t>
      </w:r>
    </w:p>
    <w:p w14:paraId="453567C3" w14:textId="2EB35F24" w:rsidR="00E653BA" w:rsidRPr="00E653BA" w:rsidRDefault="00E653BA" w:rsidP="00E653BA">
      <w:pPr>
        <w:pStyle w:val="Teksttreci20"/>
        <w:shd w:val="clear" w:color="auto" w:fill="auto"/>
        <w:rPr>
          <w:i w:val="0"/>
          <w:iCs w:val="0"/>
          <w:sz w:val="26"/>
          <w:szCs w:val="26"/>
        </w:rPr>
      </w:pPr>
      <w:r w:rsidRPr="00E653BA">
        <w:rPr>
          <w:rFonts w:eastAsiaTheme="minorHAnsi"/>
          <w:i w:val="0"/>
          <w:iCs w:val="0"/>
          <w:sz w:val="26"/>
          <w:szCs w:val="26"/>
          <w:lang w:eastAsia="en-US"/>
        </w:rPr>
        <w:t>Okres gwarancji może zostać wydłużony na podstawie odrębnego i wyraźnego pisemnego oświadczenia gwaranta.</w:t>
      </w:r>
    </w:p>
    <w:p w14:paraId="75EB11D1" w14:textId="54AFFD42" w:rsidR="0016613D" w:rsidRPr="0016613D" w:rsidRDefault="0016613D" w:rsidP="0016613D">
      <w:pPr>
        <w:pStyle w:val="Teksttreci20"/>
        <w:shd w:val="clear" w:color="auto" w:fill="auto"/>
        <w:rPr>
          <w:i w:val="0"/>
          <w:sz w:val="26"/>
          <w:szCs w:val="26"/>
        </w:rPr>
      </w:pPr>
    </w:p>
    <w:sectPr w:rsidR="0016613D" w:rsidRPr="0016613D" w:rsidSect="00AB20A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C848" w14:textId="77777777" w:rsidR="005F4DB3" w:rsidRDefault="005F4DB3">
      <w:r>
        <w:separator/>
      </w:r>
    </w:p>
  </w:endnote>
  <w:endnote w:type="continuationSeparator" w:id="0">
    <w:p w14:paraId="7FD0430E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146219"/>
      <w:docPartObj>
        <w:docPartGallery w:val="Page Numbers (Bottom of Page)"/>
        <w:docPartUnique/>
      </w:docPartObj>
    </w:sdtPr>
    <w:sdtEndPr/>
    <w:sdtContent>
      <w:p w14:paraId="6AF7D79B" w14:textId="77777777" w:rsidR="003C1147" w:rsidRDefault="003C1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9B0">
          <w:rPr>
            <w:noProof/>
          </w:rPr>
          <w:t>5</w:t>
        </w:r>
        <w:r>
          <w:fldChar w:fldCharType="end"/>
        </w:r>
      </w:p>
    </w:sdtContent>
  </w:sdt>
  <w:p w14:paraId="41174FAB" w14:textId="77777777" w:rsidR="003C1147" w:rsidRDefault="003C1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74292"/>
      <w:docPartObj>
        <w:docPartGallery w:val="Page Numbers (Bottom of Page)"/>
        <w:docPartUnique/>
      </w:docPartObj>
    </w:sdtPr>
    <w:sdtEndPr/>
    <w:sdtContent>
      <w:p w14:paraId="1BC2CDF3" w14:textId="77777777" w:rsidR="003C1147" w:rsidRDefault="003C1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9B0">
          <w:rPr>
            <w:noProof/>
          </w:rPr>
          <w:t>1</w:t>
        </w:r>
        <w:r>
          <w:fldChar w:fldCharType="end"/>
        </w:r>
      </w:p>
    </w:sdtContent>
  </w:sdt>
  <w:p w14:paraId="1B63B63A" w14:textId="77777777" w:rsidR="003C1147" w:rsidRDefault="003C1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1F18" w14:textId="77777777" w:rsidR="005F4DB3" w:rsidRDefault="005F4DB3">
      <w:r>
        <w:separator/>
      </w:r>
    </w:p>
  </w:footnote>
  <w:footnote w:type="continuationSeparator" w:id="0">
    <w:p w14:paraId="0E994F5E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31FA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14265B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96E2" w14:textId="77777777" w:rsidR="003C1147" w:rsidRDefault="003C1147" w:rsidP="003C1147">
    <w:pPr>
      <w:pStyle w:val="Nagwek"/>
      <w:framePr w:wrap="around" w:vAnchor="text" w:hAnchor="margin" w:xAlign="center" w:y="1"/>
    </w:pPr>
    <w:r>
      <w:t>3034-7.262.2.2021</w:t>
    </w:r>
  </w:p>
  <w:p w14:paraId="179D2F6D" w14:textId="77777777" w:rsidR="00D24862" w:rsidRDefault="00D24862" w:rsidP="003C1147">
    <w:pPr>
      <w:pStyle w:val="Nagwek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0420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632C8A88" wp14:editId="3ECB603E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6F393B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5FF38524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1C47A7D2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03FDF2CB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4057FE82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0ACB93E0" w14:textId="77777777" w:rsidR="00C539CA" w:rsidRDefault="00BE58A4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</w:t>
    </w:r>
    <w:r w:rsidR="00E36C80">
      <w:rPr>
        <w:sz w:val="16"/>
      </w:rPr>
      <w:t>aks</w:t>
    </w:r>
    <w:r w:rsidR="00DD2EA5">
      <w:rPr>
        <w:sz w:val="16"/>
      </w:rPr>
      <w:t xml:space="preserve"> 13 437 18 33</w:t>
    </w:r>
  </w:p>
  <w:p w14:paraId="3EF4B943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D7424B8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BB17777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240FB27" w14:textId="69F5B1E8" w:rsidR="00D24862" w:rsidRPr="002B2E13" w:rsidRDefault="00DD2EA5" w:rsidP="00FF63B7">
    <w:pPr>
      <w:pStyle w:val="Nagwek"/>
      <w:tabs>
        <w:tab w:val="clear" w:pos="4703"/>
        <w:tab w:val="clear" w:pos="9406"/>
      </w:tabs>
      <w:ind w:left="4956" w:right="-427"/>
      <w:rPr>
        <w:spacing w:val="20"/>
        <w:szCs w:val="24"/>
      </w:rPr>
    </w:pPr>
    <w:r w:rsidRPr="002B2E13">
      <w:rPr>
        <w:spacing w:val="20"/>
        <w:szCs w:val="24"/>
      </w:rPr>
      <w:t>Krosno</w:t>
    </w:r>
    <w:r w:rsidR="002C2567">
      <w:rPr>
        <w:spacing w:val="20"/>
        <w:szCs w:val="24"/>
      </w:rPr>
      <w:t xml:space="preserve">, dnia </w:t>
    </w:r>
    <w:r w:rsidR="0016613D">
      <w:rPr>
        <w:spacing w:val="20"/>
        <w:szCs w:val="24"/>
      </w:rPr>
      <w:t>14</w:t>
    </w:r>
    <w:r w:rsidR="00826A05" w:rsidRPr="002B2E13">
      <w:rPr>
        <w:spacing w:val="20"/>
        <w:szCs w:val="24"/>
      </w:rPr>
      <w:t xml:space="preserve"> </w:t>
    </w:r>
    <w:r w:rsidR="00FF63B7">
      <w:rPr>
        <w:spacing w:val="20"/>
        <w:szCs w:val="24"/>
      </w:rPr>
      <w:t>października</w:t>
    </w:r>
    <w:r w:rsidR="00236C4E" w:rsidRPr="002B2E13">
      <w:rPr>
        <w:spacing w:val="20"/>
        <w:szCs w:val="24"/>
      </w:rPr>
      <w:t xml:space="preserve"> </w:t>
    </w:r>
    <w:r w:rsidR="001F11C4" w:rsidRPr="002B2E13">
      <w:rPr>
        <w:spacing w:val="20"/>
        <w:szCs w:val="24"/>
      </w:rPr>
      <w:fldChar w:fldCharType="begin"/>
    </w:r>
    <w:r w:rsidR="00D24862" w:rsidRPr="002B2E13">
      <w:rPr>
        <w:spacing w:val="20"/>
        <w:szCs w:val="24"/>
      </w:rPr>
      <w:instrText xml:space="preserve"> TIME  \@ "yyyy" </w:instrText>
    </w:r>
    <w:r w:rsidR="001F11C4" w:rsidRPr="002B2E13">
      <w:rPr>
        <w:spacing w:val="20"/>
        <w:szCs w:val="24"/>
      </w:rPr>
      <w:fldChar w:fldCharType="separate"/>
    </w:r>
    <w:r w:rsidR="0016613D">
      <w:rPr>
        <w:noProof/>
        <w:spacing w:val="20"/>
        <w:szCs w:val="24"/>
      </w:rPr>
      <w:t>2024</w:t>
    </w:r>
    <w:r w:rsidR="001F11C4" w:rsidRPr="002B2E13">
      <w:rPr>
        <w:spacing w:val="20"/>
        <w:szCs w:val="24"/>
      </w:rPr>
      <w:fldChar w:fldCharType="end"/>
    </w:r>
    <w:r w:rsidR="00B12F64" w:rsidRPr="002B2E13">
      <w:rPr>
        <w:spacing w:val="20"/>
        <w:szCs w:val="24"/>
      </w:rPr>
      <w:t xml:space="preserve"> </w:t>
    </w:r>
    <w:r w:rsidR="00D24862" w:rsidRPr="002B2E13">
      <w:rPr>
        <w:spacing w:val="20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F4A"/>
    <w:multiLevelType w:val="multilevel"/>
    <w:tmpl w:val="28246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3140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24B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FC0A3D"/>
    <w:multiLevelType w:val="hybridMultilevel"/>
    <w:tmpl w:val="90CE9672"/>
    <w:lvl w:ilvl="0" w:tplc="EF3C8AC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75596"/>
    <w:multiLevelType w:val="hybridMultilevel"/>
    <w:tmpl w:val="626C54D4"/>
    <w:lvl w:ilvl="0" w:tplc="2466C2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865307"/>
    <w:multiLevelType w:val="multilevel"/>
    <w:tmpl w:val="C50250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376DC"/>
    <w:multiLevelType w:val="hybridMultilevel"/>
    <w:tmpl w:val="63786E12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5096"/>
    <w:multiLevelType w:val="multilevel"/>
    <w:tmpl w:val="250C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8F479C"/>
    <w:multiLevelType w:val="multilevel"/>
    <w:tmpl w:val="E2DA5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A64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AB37F8"/>
    <w:multiLevelType w:val="multilevel"/>
    <w:tmpl w:val="C30AE4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5F436874"/>
    <w:multiLevelType w:val="multilevel"/>
    <w:tmpl w:val="0DC6C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0101D6"/>
    <w:multiLevelType w:val="multilevel"/>
    <w:tmpl w:val="57D8512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641D75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B20CD9"/>
    <w:multiLevelType w:val="multilevel"/>
    <w:tmpl w:val="950C9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AE34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9333F"/>
    <w:multiLevelType w:val="multilevel"/>
    <w:tmpl w:val="58982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</w:num>
  <w:num w:numId="6">
    <w:abstractNumId w:val="13"/>
  </w:num>
  <w:num w:numId="7">
    <w:abstractNumId w:val="16"/>
  </w:num>
  <w:num w:numId="8">
    <w:abstractNumId w:val="15"/>
  </w:num>
  <w:num w:numId="9">
    <w:abstractNumId w:val="17"/>
  </w:num>
  <w:num w:numId="10">
    <w:abstractNumId w:val="10"/>
  </w:num>
  <w:num w:numId="11">
    <w:abstractNumId w:val="8"/>
  </w:num>
  <w:num w:numId="12">
    <w:abstractNumId w:val="7"/>
  </w:num>
  <w:num w:numId="13">
    <w:abstractNumId w:val="22"/>
  </w:num>
  <w:num w:numId="14">
    <w:abstractNumId w:val="18"/>
  </w:num>
  <w:num w:numId="15">
    <w:abstractNumId w:val="21"/>
  </w:num>
  <w:num w:numId="16">
    <w:abstractNumId w:val="12"/>
  </w:num>
  <w:num w:numId="17">
    <w:abstractNumId w:val="28"/>
  </w:num>
  <w:num w:numId="18">
    <w:abstractNumId w:val="1"/>
  </w:num>
  <w:num w:numId="19">
    <w:abstractNumId w:val="26"/>
  </w:num>
  <w:num w:numId="20">
    <w:abstractNumId w:val="11"/>
  </w:num>
  <w:num w:numId="21">
    <w:abstractNumId w:val="25"/>
  </w:num>
  <w:num w:numId="22">
    <w:abstractNumId w:val="14"/>
  </w:num>
  <w:num w:numId="23">
    <w:abstractNumId w:val="4"/>
  </w:num>
  <w:num w:numId="24">
    <w:abstractNumId w:val="24"/>
  </w:num>
  <w:num w:numId="25">
    <w:abstractNumId w:val="0"/>
  </w:num>
  <w:num w:numId="26">
    <w:abstractNumId w:val="27"/>
  </w:num>
  <w:num w:numId="27">
    <w:abstractNumId w:val="9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06"/>
    <w:rsid w:val="000000F4"/>
    <w:rsid w:val="0002257A"/>
    <w:rsid w:val="00026233"/>
    <w:rsid w:val="000317FD"/>
    <w:rsid w:val="000573BC"/>
    <w:rsid w:val="0007495E"/>
    <w:rsid w:val="00081CEA"/>
    <w:rsid w:val="00093EA1"/>
    <w:rsid w:val="00096E0E"/>
    <w:rsid w:val="000A1EB6"/>
    <w:rsid w:val="000A562F"/>
    <w:rsid w:val="000B224A"/>
    <w:rsid w:val="000B6CB4"/>
    <w:rsid w:val="000B6F2A"/>
    <w:rsid w:val="000B7CB0"/>
    <w:rsid w:val="000C7BD5"/>
    <w:rsid w:val="000D16FC"/>
    <w:rsid w:val="000D2321"/>
    <w:rsid w:val="000D7FFC"/>
    <w:rsid w:val="00103C81"/>
    <w:rsid w:val="0011331C"/>
    <w:rsid w:val="00132110"/>
    <w:rsid w:val="001332CC"/>
    <w:rsid w:val="00136CF0"/>
    <w:rsid w:val="00154238"/>
    <w:rsid w:val="00162B7E"/>
    <w:rsid w:val="0016613D"/>
    <w:rsid w:val="0018176C"/>
    <w:rsid w:val="00183722"/>
    <w:rsid w:val="001852B5"/>
    <w:rsid w:val="001910E0"/>
    <w:rsid w:val="00194780"/>
    <w:rsid w:val="001B22C2"/>
    <w:rsid w:val="001B277E"/>
    <w:rsid w:val="001B3E29"/>
    <w:rsid w:val="001C1689"/>
    <w:rsid w:val="001C2C26"/>
    <w:rsid w:val="001C32A8"/>
    <w:rsid w:val="001D2D7F"/>
    <w:rsid w:val="001E3CFF"/>
    <w:rsid w:val="001E45C1"/>
    <w:rsid w:val="001E5316"/>
    <w:rsid w:val="001E6E9D"/>
    <w:rsid w:val="001F11C4"/>
    <w:rsid w:val="002056C9"/>
    <w:rsid w:val="00231581"/>
    <w:rsid w:val="002343A4"/>
    <w:rsid w:val="00236C4E"/>
    <w:rsid w:val="00264C17"/>
    <w:rsid w:val="002706A3"/>
    <w:rsid w:val="00272A5C"/>
    <w:rsid w:val="00290106"/>
    <w:rsid w:val="002962A1"/>
    <w:rsid w:val="00296ADF"/>
    <w:rsid w:val="00296DE8"/>
    <w:rsid w:val="002A3240"/>
    <w:rsid w:val="002B1E00"/>
    <w:rsid w:val="002B2E13"/>
    <w:rsid w:val="002C2567"/>
    <w:rsid w:val="002C2760"/>
    <w:rsid w:val="002F2022"/>
    <w:rsid w:val="003238B6"/>
    <w:rsid w:val="0033149E"/>
    <w:rsid w:val="00334D39"/>
    <w:rsid w:val="003446B0"/>
    <w:rsid w:val="00345F09"/>
    <w:rsid w:val="00350F9B"/>
    <w:rsid w:val="00366152"/>
    <w:rsid w:val="00367F0D"/>
    <w:rsid w:val="0037158D"/>
    <w:rsid w:val="00371998"/>
    <w:rsid w:val="003A1EB2"/>
    <w:rsid w:val="003B360B"/>
    <w:rsid w:val="003C1147"/>
    <w:rsid w:val="003C1F39"/>
    <w:rsid w:val="003D6CE3"/>
    <w:rsid w:val="003E6309"/>
    <w:rsid w:val="003F40A9"/>
    <w:rsid w:val="003F690C"/>
    <w:rsid w:val="00410566"/>
    <w:rsid w:val="00413D30"/>
    <w:rsid w:val="004148FB"/>
    <w:rsid w:val="004418E8"/>
    <w:rsid w:val="00443C47"/>
    <w:rsid w:val="004453EB"/>
    <w:rsid w:val="004523D8"/>
    <w:rsid w:val="00452CFD"/>
    <w:rsid w:val="00456579"/>
    <w:rsid w:val="00463B3D"/>
    <w:rsid w:val="00465F0A"/>
    <w:rsid w:val="00473398"/>
    <w:rsid w:val="004819FD"/>
    <w:rsid w:val="00487D69"/>
    <w:rsid w:val="00491844"/>
    <w:rsid w:val="004A72AE"/>
    <w:rsid w:val="004B5A48"/>
    <w:rsid w:val="004C56CC"/>
    <w:rsid w:val="004E1BFB"/>
    <w:rsid w:val="004E4558"/>
    <w:rsid w:val="004E60C0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54C74"/>
    <w:rsid w:val="005819B0"/>
    <w:rsid w:val="00582F0A"/>
    <w:rsid w:val="0058377C"/>
    <w:rsid w:val="005926D2"/>
    <w:rsid w:val="00593E90"/>
    <w:rsid w:val="005957C4"/>
    <w:rsid w:val="005A0F63"/>
    <w:rsid w:val="005B04D8"/>
    <w:rsid w:val="005D1D7F"/>
    <w:rsid w:val="005D2FC1"/>
    <w:rsid w:val="005E19BD"/>
    <w:rsid w:val="005E1DCA"/>
    <w:rsid w:val="005E3B35"/>
    <w:rsid w:val="005F2C11"/>
    <w:rsid w:val="005F4DB3"/>
    <w:rsid w:val="00602228"/>
    <w:rsid w:val="00605B07"/>
    <w:rsid w:val="00605B72"/>
    <w:rsid w:val="00614AA2"/>
    <w:rsid w:val="00623E5C"/>
    <w:rsid w:val="006333F1"/>
    <w:rsid w:val="00636C27"/>
    <w:rsid w:val="00641211"/>
    <w:rsid w:val="00646F40"/>
    <w:rsid w:val="006859C5"/>
    <w:rsid w:val="00687676"/>
    <w:rsid w:val="006B2486"/>
    <w:rsid w:val="006C0581"/>
    <w:rsid w:val="006C5925"/>
    <w:rsid w:val="006E460A"/>
    <w:rsid w:val="006E56CF"/>
    <w:rsid w:val="00710721"/>
    <w:rsid w:val="007112BC"/>
    <w:rsid w:val="00724541"/>
    <w:rsid w:val="00724C11"/>
    <w:rsid w:val="0073049C"/>
    <w:rsid w:val="00732D18"/>
    <w:rsid w:val="0074484A"/>
    <w:rsid w:val="00744E92"/>
    <w:rsid w:val="00744F4C"/>
    <w:rsid w:val="007506B4"/>
    <w:rsid w:val="0075639A"/>
    <w:rsid w:val="00760A81"/>
    <w:rsid w:val="00780A9A"/>
    <w:rsid w:val="007A160A"/>
    <w:rsid w:val="007A382A"/>
    <w:rsid w:val="007A5A9D"/>
    <w:rsid w:val="007B19EF"/>
    <w:rsid w:val="007C0443"/>
    <w:rsid w:val="007C7FF6"/>
    <w:rsid w:val="007D4DBA"/>
    <w:rsid w:val="007D6C75"/>
    <w:rsid w:val="007E081E"/>
    <w:rsid w:val="00801A26"/>
    <w:rsid w:val="00813762"/>
    <w:rsid w:val="00824BCF"/>
    <w:rsid w:val="00826A05"/>
    <w:rsid w:val="00826E3F"/>
    <w:rsid w:val="008442A7"/>
    <w:rsid w:val="00862579"/>
    <w:rsid w:val="0086323F"/>
    <w:rsid w:val="008641BA"/>
    <w:rsid w:val="00874F1A"/>
    <w:rsid w:val="00880CE2"/>
    <w:rsid w:val="00881260"/>
    <w:rsid w:val="00884175"/>
    <w:rsid w:val="008B195E"/>
    <w:rsid w:val="008D118D"/>
    <w:rsid w:val="008D497D"/>
    <w:rsid w:val="008D57D5"/>
    <w:rsid w:val="008F021A"/>
    <w:rsid w:val="0090549F"/>
    <w:rsid w:val="0090743B"/>
    <w:rsid w:val="0091547E"/>
    <w:rsid w:val="0092286A"/>
    <w:rsid w:val="00941AC2"/>
    <w:rsid w:val="00946794"/>
    <w:rsid w:val="009524E1"/>
    <w:rsid w:val="00957234"/>
    <w:rsid w:val="00961105"/>
    <w:rsid w:val="0096688B"/>
    <w:rsid w:val="00975538"/>
    <w:rsid w:val="009765A3"/>
    <w:rsid w:val="009A4848"/>
    <w:rsid w:val="009B1575"/>
    <w:rsid w:val="009C0ADC"/>
    <w:rsid w:val="009D0900"/>
    <w:rsid w:val="009E2C55"/>
    <w:rsid w:val="009E360E"/>
    <w:rsid w:val="009F1B93"/>
    <w:rsid w:val="00A1336F"/>
    <w:rsid w:val="00A169AE"/>
    <w:rsid w:val="00A17C4C"/>
    <w:rsid w:val="00A41C3B"/>
    <w:rsid w:val="00A4396E"/>
    <w:rsid w:val="00A52739"/>
    <w:rsid w:val="00A565E2"/>
    <w:rsid w:val="00A66126"/>
    <w:rsid w:val="00A853F6"/>
    <w:rsid w:val="00A90C02"/>
    <w:rsid w:val="00A947E4"/>
    <w:rsid w:val="00A95837"/>
    <w:rsid w:val="00AB0ED4"/>
    <w:rsid w:val="00AB20AD"/>
    <w:rsid w:val="00AB5666"/>
    <w:rsid w:val="00AF0197"/>
    <w:rsid w:val="00B00E92"/>
    <w:rsid w:val="00B10655"/>
    <w:rsid w:val="00B12F64"/>
    <w:rsid w:val="00B26D1D"/>
    <w:rsid w:val="00B27601"/>
    <w:rsid w:val="00B34ED9"/>
    <w:rsid w:val="00B3627F"/>
    <w:rsid w:val="00B43BAC"/>
    <w:rsid w:val="00B50436"/>
    <w:rsid w:val="00B514A9"/>
    <w:rsid w:val="00B51DCE"/>
    <w:rsid w:val="00B630BC"/>
    <w:rsid w:val="00BA25B4"/>
    <w:rsid w:val="00BA53D0"/>
    <w:rsid w:val="00BA7516"/>
    <w:rsid w:val="00BB12C7"/>
    <w:rsid w:val="00BB22FB"/>
    <w:rsid w:val="00BB4630"/>
    <w:rsid w:val="00BB4F88"/>
    <w:rsid w:val="00BB62FB"/>
    <w:rsid w:val="00BC375F"/>
    <w:rsid w:val="00BD57A9"/>
    <w:rsid w:val="00BE27AE"/>
    <w:rsid w:val="00BE58A4"/>
    <w:rsid w:val="00BF0F7B"/>
    <w:rsid w:val="00BF3CBA"/>
    <w:rsid w:val="00C17069"/>
    <w:rsid w:val="00C321D8"/>
    <w:rsid w:val="00C47512"/>
    <w:rsid w:val="00C52DD3"/>
    <w:rsid w:val="00C539CA"/>
    <w:rsid w:val="00C55986"/>
    <w:rsid w:val="00C658E1"/>
    <w:rsid w:val="00C667C1"/>
    <w:rsid w:val="00C800D8"/>
    <w:rsid w:val="00CA4FA9"/>
    <w:rsid w:val="00CA63A2"/>
    <w:rsid w:val="00CB085D"/>
    <w:rsid w:val="00CC6551"/>
    <w:rsid w:val="00CC7AD2"/>
    <w:rsid w:val="00CD00D1"/>
    <w:rsid w:val="00CD0922"/>
    <w:rsid w:val="00CD0F51"/>
    <w:rsid w:val="00CD6492"/>
    <w:rsid w:val="00CE4754"/>
    <w:rsid w:val="00CE5CD9"/>
    <w:rsid w:val="00CE64BD"/>
    <w:rsid w:val="00CF6D58"/>
    <w:rsid w:val="00D010C2"/>
    <w:rsid w:val="00D0689E"/>
    <w:rsid w:val="00D07F18"/>
    <w:rsid w:val="00D176FB"/>
    <w:rsid w:val="00D21450"/>
    <w:rsid w:val="00D24862"/>
    <w:rsid w:val="00D310B0"/>
    <w:rsid w:val="00D337FA"/>
    <w:rsid w:val="00D51C67"/>
    <w:rsid w:val="00D5329B"/>
    <w:rsid w:val="00D53AB2"/>
    <w:rsid w:val="00D53AC2"/>
    <w:rsid w:val="00D63418"/>
    <w:rsid w:val="00D715B2"/>
    <w:rsid w:val="00D7624C"/>
    <w:rsid w:val="00D87E9D"/>
    <w:rsid w:val="00D92C41"/>
    <w:rsid w:val="00DB3DFA"/>
    <w:rsid w:val="00DD214D"/>
    <w:rsid w:val="00DD2EA5"/>
    <w:rsid w:val="00DD6674"/>
    <w:rsid w:val="00E06675"/>
    <w:rsid w:val="00E10E06"/>
    <w:rsid w:val="00E129CE"/>
    <w:rsid w:val="00E2465C"/>
    <w:rsid w:val="00E36C80"/>
    <w:rsid w:val="00E50754"/>
    <w:rsid w:val="00E6037A"/>
    <w:rsid w:val="00E61680"/>
    <w:rsid w:val="00E653BA"/>
    <w:rsid w:val="00E74249"/>
    <w:rsid w:val="00E92F51"/>
    <w:rsid w:val="00E94B41"/>
    <w:rsid w:val="00E954BA"/>
    <w:rsid w:val="00E95E53"/>
    <w:rsid w:val="00EC65D5"/>
    <w:rsid w:val="00EE27FB"/>
    <w:rsid w:val="00EE7D84"/>
    <w:rsid w:val="00EF7B8A"/>
    <w:rsid w:val="00EF7F60"/>
    <w:rsid w:val="00F027B4"/>
    <w:rsid w:val="00F12D06"/>
    <w:rsid w:val="00F132A4"/>
    <w:rsid w:val="00F519A3"/>
    <w:rsid w:val="00F55102"/>
    <w:rsid w:val="00F6360C"/>
    <w:rsid w:val="00F67AA3"/>
    <w:rsid w:val="00F948E6"/>
    <w:rsid w:val="00F96BC8"/>
    <w:rsid w:val="00FA3B3A"/>
    <w:rsid w:val="00FA426D"/>
    <w:rsid w:val="00FB02B7"/>
    <w:rsid w:val="00FB3074"/>
    <w:rsid w:val="00FB3878"/>
    <w:rsid w:val="00FC36B7"/>
    <w:rsid w:val="00FC794C"/>
    <w:rsid w:val="00FE1DD1"/>
    <w:rsid w:val="00FF46CF"/>
    <w:rsid w:val="00FF63B7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4F59D1F7"/>
  <w15:docId w15:val="{ADF46182-76DE-4D9F-A908-18373B3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link w:val="StopkaZnak"/>
    <w:uiPriority w:val="99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A4396E"/>
    <w:rPr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396E"/>
    <w:rPr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4396E"/>
    <w:rPr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4396E"/>
    <w:pPr>
      <w:widowControl w:val="0"/>
      <w:shd w:val="clear" w:color="auto" w:fill="FFFFFF"/>
      <w:jc w:val="both"/>
      <w:outlineLvl w:val="0"/>
    </w:pPr>
    <w:rPr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A4396E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A4396E"/>
    <w:pPr>
      <w:widowControl w:val="0"/>
      <w:shd w:val="clear" w:color="auto" w:fill="FFFFFF"/>
      <w:ind w:firstLine="110"/>
      <w:jc w:val="both"/>
    </w:pPr>
    <w:rPr>
      <w:i/>
      <w:iCs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C1147"/>
    <w:rPr>
      <w:sz w:val="24"/>
    </w:rPr>
  </w:style>
  <w:style w:type="paragraph" w:customStyle="1" w:styleId="Standard">
    <w:name w:val="Standard"/>
    <w:rsid w:val="00C47512"/>
    <w:pPr>
      <w:autoSpaceDE w:val="0"/>
      <w:autoSpaceDN w:val="0"/>
      <w:adjustRightInd w:val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1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11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Grzegorz Leśniak</dc:creator>
  <cp:lastModifiedBy>Leśniak Grzegorz (PO Krosno)</cp:lastModifiedBy>
  <cp:revision>2</cp:revision>
  <cp:lastPrinted>2024-10-07T08:56:00Z</cp:lastPrinted>
  <dcterms:created xsi:type="dcterms:W3CDTF">2024-10-14T12:02:00Z</dcterms:created>
  <dcterms:modified xsi:type="dcterms:W3CDTF">2024-10-14T12:02:00Z</dcterms:modified>
</cp:coreProperties>
</file>