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C46A" w14:textId="77777777" w:rsidR="00000000" w:rsidRPr="00B3068E" w:rsidRDefault="00000000" w:rsidP="00B3068E">
      <w:pPr>
        <w:spacing w:after="0" w:line="240" w:lineRule="auto"/>
        <w:jc w:val="right"/>
        <w:rPr>
          <w:rFonts w:ascii="Arial" w:hAnsi="Arial" w:cs="Arial"/>
        </w:rPr>
      </w:pPr>
    </w:p>
    <w:p w14:paraId="6E4E193A" w14:textId="45375896" w:rsidR="00B3068E" w:rsidRDefault="00B3068E" w:rsidP="00B306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 Ochrony Środowiska</w:t>
      </w:r>
    </w:p>
    <w:p w14:paraId="23C0E51C" w14:textId="6BA68520" w:rsidR="00000000" w:rsidRPr="00B3068E" w:rsidRDefault="00000000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 xml:space="preserve">Warszawa, </w:t>
      </w:r>
      <w:bookmarkStart w:id="0" w:name="ezdDataPodpisu"/>
      <w:r w:rsidRPr="00B3068E">
        <w:rPr>
          <w:rFonts w:ascii="Arial" w:hAnsi="Arial" w:cs="Arial"/>
        </w:rPr>
        <w:t>01 grudnia 2025</w:t>
      </w:r>
      <w:bookmarkEnd w:id="0"/>
      <w:r w:rsidRPr="00B3068E">
        <w:rPr>
          <w:rFonts w:ascii="Arial" w:hAnsi="Arial" w:cs="Arial"/>
        </w:rPr>
        <w:t xml:space="preserve"> r.</w:t>
      </w:r>
    </w:p>
    <w:p w14:paraId="3A222B67" w14:textId="77777777" w:rsidR="00000000" w:rsidRPr="00B3068E" w:rsidRDefault="00000000" w:rsidP="00B3068E">
      <w:pPr>
        <w:spacing w:after="0" w:line="240" w:lineRule="auto"/>
        <w:rPr>
          <w:rFonts w:ascii="Arial" w:hAnsi="Arial" w:cs="Arial"/>
        </w:rPr>
      </w:pPr>
      <w:bookmarkStart w:id="1" w:name="ezdSprawaZnak"/>
      <w:r w:rsidRPr="00B3068E">
        <w:rPr>
          <w:rFonts w:ascii="Arial" w:hAnsi="Arial" w:cs="Arial"/>
        </w:rPr>
        <w:t>DOOŚ-WDŚIII.420.19.2025</w:t>
      </w:r>
      <w:bookmarkEnd w:id="1"/>
      <w:r w:rsidRPr="00B3068E">
        <w:rPr>
          <w:rFonts w:ascii="Arial" w:hAnsi="Arial" w:cs="Arial"/>
        </w:rPr>
        <w:t>.</w:t>
      </w:r>
      <w:r w:rsidRPr="00B3068E">
        <w:rPr>
          <w:rFonts w:ascii="Arial" w:hAnsi="Arial" w:cs="Arial"/>
        </w:rPr>
        <w:t>mk.4</w:t>
      </w:r>
    </w:p>
    <w:p w14:paraId="4BE7EC27" w14:textId="77777777" w:rsidR="00000000" w:rsidRPr="00B3068E" w:rsidRDefault="00000000" w:rsidP="00B3068E">
      <w:pPr>
        <w:spacing w:after="0" w:line="240" w:lineRule="auto"/>
        <w:rPr>
          <w:rFonts w:ascii="Arial" w:hAnsi="Arial" w:cs="Arial"/>
          <w:color w:val="000000"/>
        </w:rPr>
      </w:pPr>
      <w:r w:rsidRPr="00B3068E">
        <w:rPr>
          <w:rFonts w:ascii="Arial" w:hAnsi="Arial" w:cs="Arial"/>
          <w:color w:val="000000"/>
        </w:rPr>
        <w:t>ZAWIADOMIENIE</w:t>
      </w:r>
    </w:p>
    <w:p w14:paraId="1B5B76ED" w14:textId="77777777" w:rsidR="00000000" w:rsidRPr="00B3068E" w:rsidRDefault="00000000" w:rsidP="00B3068E">
      <w:pPr>
        <w:spacing w:after="0" w:line="240" w:lineRule="auto"/>
        <w:rPr>
          <w:rFonts w:ascii="Arial" w:hAnsi="Arial" w:cs="Arial"/>
          <w:color w:val="000000"/>
        </w:rPr>
      </w:pPr>
      <w:r w:rsidRPr="00B3068E">
        <w:rPr>
          <w:rFonts w:ascii="Arial" w:hAnsi="Arial" w:cs="Arial"/>
          <w:color w:val="000000"/>
        </w:rPr>
        <w:t xml:space="preserve">Generalny Dyrektor Ochrony Środowiska zawiadamia o wydaniu: </w:t>
      </w:r>
    </w:p>
    <w:p w14:paraId="1EEE2503" w14:textId="77777777" w:rsidR="00000000" w:rsidRPr="00B3068E" w:rsidRDefault="00000000" w:rsidP="00B3068E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</w:rPr>
      </w:pPr>
      <w:r w:rsidRPr="00B3068E">
        <w:rPr>
          <w:rFonts w:ascii="Arial" w:hAnsi="Arial" w:cs="Arial"/>
          <w:color w:val="000000"/>
        </w:rPr>
        <w:t xml:space="preserve">decyzji z </w:t>
      </w:r>
      <w:r w:rsidRPr="00B3068E">
        <w:rPr>
          <w:rFonts w:ascii="Arial" w:hAnsi="Arial" w:cs="Arial"/>
        </w:rPr>
        <w:t xml:space="preserve">26 listopada </w:t>
      </w:r>
      <w:r w:rsidRPr="00B3068E">
        <w:rPr>
          <w:rFonts w:ascii="Arial" w:hAnsi="Arial" w:cs="Arial"/>
          <w:color w:val="000000"/>
        </w:rPr>
        <w:t>2025 r., znak: DOOŚ-WDŚIII.420.19.2025.mk.2, umarzającej postępowanie odwoławcze od decyzji Regionalnego Dyrektora Ochrony Środowiska w Warszawie z 12 czerwca 2025 r., znak: WOOŚ-II.420.338.2019.TR.30, o środowiskowych uwarunkowaniach dla przedsięwzięcia polegającego na „zmianie przedsięwzięcia realizowanego polegającego na zwiększeniu operacji lotniczych w ramach działalności Portu Lotniczego w Radomiu”</w:t>
      </w:r>
      <w:r w:rsidRPr="00B3068E">
        <w:rPr>
          <w:rFonts w:ascii="Arial" w:hAnsi="Arial" w:cs="Arial"/>
          <w:color w:val="000000"/>
        </w:rPr>
        <w:t xml:space="preserve">, oraz </w:t>
      </w:r>
    </w:p>
    <w:p w14:paraId="310E9F6F" w14:textId="77777777" w:rsidR="00000000" w:rsidRPr="00B3068E" w:rsidRDefault="00000000" w:rsidP="00B3068E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color w:val="000000"/>
        </w:rPr>
      </w:pPr>
      <w:r w:rsidRPr="00B3068E">
        <w:rPr>
          <w:rFonts w:ascii="Arial" w:hAnsi="Arial" w:cs="Arial"/>
          <w:color w:val="000000"/>
        </w:rPr>
        <w:t xml:space="preserve">postanowienia z </w:t>
      </w:r>
      <w:r w:rsidRPr="00B3068E">
        <w:rPr>
          <w:rFonts w:ascii="Arial" w:hAnsi="Arial" w:cs="Arial"/>
        </w:rPr>
        <w:t xml:space="preserve">26 listopada </w:t>
      </w:r>
      <w:r w:rsidRPr="00B3068E">
        <w:rPr>
          <w:rFonts w:ascii="Arial" w:hAnsi="Arial" w:cs="Arial"/>
          <w:color w:val="000000"/>
        </w:rPr>
        <w:t>2025 r., znak: DOOŚ-WDŚIII.420.19.2025.mk.3, stwierdzającego niedopuszczalność odwołania.</w:t>
      </w:r>
    </w:p>
    <w:p w14:paraId="190739C5" w14:textId="77777777" w:rsidR="00000000" w:rsidRPr="00B3068E" w:rsidRDefault="00000000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 xml:space="preserve">Doręczenie decyzji </w:t>
      </w:r>
      <w:r w:rsidRPr="00B3068E">
        <w:rPr>
          <w:rFonts w:ascii="Arial" w:hAnsi="Arial" w:cs="Arial"/>
        </w:rPr>
        <w:t>oraz postanowienia stronom postępowania uważa się za dokonane po upływie czternastu dni liczonych od następnego dnia po dniu, w którym upubliczniono zawiadomienie.</w:t>
      </w:r>
    </w:p>
    <w:p w14:paraId="4540093E" w14:textId="77777777" w:rsidR="00000000" w:rsidRPr="00B3068E" w:rsidRDefault="00000000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 xml:space="preserve">Z treścią decyzji </w:t>
      </w:r>
      <w:r w:rsidRPr="00B3068E">
        <w:rPr>
          <w:rFonts w:ascii="Arial" w:hAnsi="Arial" w:cs="Arial"/>
        </w:rPr>
        <w:t xml:space="preserve">oraz postanowienia strony postępowania mogą zapoznać się w: Generalnej Dyrekcji Ochrony Środowiska, Regionalnej Dyrekcji Ochrony Środowiska w </w:t>
      </w:r>
      <w:r w:rsidRPr="00B3068E">
        <w:rPr>
          <w:rFonts w:ascii="Arial" w:hAnsi="Arial" w:cs="Arial"/>
        </w:rPr>
        <w:t>Warszawie lub w sposób wskazany w art. 49b § 1 ustawy z dnia 14 czerwca 1960 r. – Kodeks postępowania administracyjnego (Dz. U. z 2024 r. poz. 572, ze zm.), dalej k.</w:t>
      </w:r>
      <w:r w:rsidRPr="00B3068E">
        <w:rPr>
          <w:rFonts w:ascii="Arial" w:hAnsi="Arial" w:cs="Arial"/>
          <w:iCs/>
        </w:rPr>
        <w:t>p.a</w:t>
      </w:r>
      <w:r w:rsidRPr="00B3068E">
        <w:rPr>
          <w:rFonts w:ascii="Arial" w:hAnsi="Arial" w:cs="Arial"/>
        </w:rPr>
        <w:t>.</w:t>
      </w:r>
    </w:p>
    <w:p w14:paraId="6FA8BB69" w14:textId="77777777" w:rsidR="00B3068E" w:rsidRPr="00B3068E" w:rsidRDefault="00B3068E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 xml:space="preserve">Z upoważnienia </w:t>
      </w:r>
    </w:p>
    <w:p w14:paraId="372A994A" w14:textId="77777777" w:rsidR="00B3068E" w:rsidRPr="00B3068E" w:rsidRDefault="00B3068E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>Generalnego Dyrektora Ochrony Środowiska</w:t>
      </w:r>
    </w:p>
    <w:p w14:paraId="78478651" w14:textId="77777777" w:rsidR="00B3068E" w:rsidRPr="00B3068E" w:rsidRDefault="00B3068E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>EWA URBANIAK</w:t>
      </w:r>
    </w:p>
    <w:p w14:paraId="6AF8DAD8" w14:textId="77777777" w:rsidR="00B3068E" w:rsidRPr="00B3068E" w:rsidRDefault="00B3068E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>Naczelnik Wydziału</w:t>
      </w:r>
    </w:p>
    <w:p w14:paraId="67F06F67" w14:textId="77777777" w:rsidR="00B3068E" w:rsidRPr="00B3068E" w:rsidRDefault="00B3068E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>Departament Ocen Oddziaływania na Środowisko</w:t>
      </w:r>
    </w:p>
    <w:p w14:paraId="44AF5EB9" w14:textId="0DEEA1A8" w:rsidR="00000000" w:rsidRPr="00B3068E" w:rsidRDefault="00B3068E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>/ – podpisano cyfrowo – /</w:t>
      </w:r>
    </w:p>
    <w:p w14:paraId="173D75A0" w14:textId="691270D1" w:rsidR="00000000" w:rsidRPr="00B3068E" w:rsidRDefault="00000000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 xml:space="preserve">Zawiadomienie zostało upublicznione w terminie od </w:t>
      </w:r>
      <w:r w:rsidR="00B3068E" w:rsidRPr="00B3068E">
        <w:rPr>
          <w:rFonts w:ascii="Arial" w:hAnsi="Arial" w:cs="Arial"/>
        </w:rPr>
        <w:t>01.12.2025 r.</w:t>
      </w:r>
      <w:r w:rsidRPr="00B3068E">
        <w:rPr>
          <w:rFonts w:ascii="Arial" w:hAnsi="Arial" w:cs="Arial"/>
        </w:rPr>
        <w:t xml:space="preserve"> do …………………</w:t>
      </w:r>
    </w:p>
    <w:p w14:paraId="0EA599F5" w14:textId="52AE68BA" w:rsidR="00000000" w:rsidRPr="00B3068E" w:rsidRDefault="00000000" w:rsidP="00B3068E">
      <w:pPr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>Pieczęć urzędu i podpis:</w:t>
      </w:r>
    </w:p>
    <w:p w14:paraId="021008C6" w14:textId="4EEC24AF" w:rsidR="00000000" w:rsidRPr="00B3068E" w:rsidRDefault="00000000" w:rsidP="00B3068E">
      <w:pPr>
        <w:suppressAutoHyphens/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>Art. 49 § 1 k.</w:t>
      </w:r>
      <w:r w:rsidRPr="00B3068E">
        <w:rPr>
          <w:rFonts w:ascii="Arial" w:hAnsi="Arial" w:cs="Arial"/>
          <w:iCs/>
        </w:rPr>
        <w:t>p.a.:</w:t>
      </w:r>
      <w:r w:rsidRPr="00B3068E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C2D5352" w14:textId="77777777" w:rsidR="00000000" w:rsidRPr="00B3068E" w:rsidRDefault="00000000" w:rsidP="00B3068E">
      <w:pPr>
        <w:suppressAutoHyphens/>
        <w:spacing w:after="0" w:line="240" w:lineRule="auto"/>
        <w:rPr>
          <w:rFonts w:ascii="Arial" w:hAnsi="Arial" w:cs="Arial"/>
        </w:rPr>
      </w:pPr>
      <w:r w:rsidRPr="00B3068E">
        <w:rPr>
          <w:rFonts w:ascii="Arial" w:hAnsi="Arial" w:cs="Arial"/>
        </w:rPr>
        <w:t>Art. 49b § 1 k.</w:t>
      </w:r>
      <w:r w:rsidRPr="00B3068E">
        <w:rPr>
          <w:rFonts w:ascii="Arial" w:hAnsi="Arial" w:cs="Arial"/>
          <w:iCs/>
        </w:rPr>
        <w:t>p.a.:</w:t>
      </w:r>
      <w:r w:rsidRPr="00B3068E">
        <w:rPr>
          <w:rFonts w:ascii="Arial" w:hAnsi="Arial" w:cs="Arial"/>
          <w:i/>
        </w:rPr>
        <w:t xml:space="preserve"> </w:t>
      </w:r>
      <w:r w:rsidRPr="00B3068E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1E23DE5" w14:textId="77777777" w:rsidR="00000000" w:rsidRPr="00B3068E" w:rsidRDefault="00000000" w:rsidP="00B3068E">
      <w:pPr>
        <w:pStyle w:val="Bezodstpw1"/>
        <w:rPr>
          <w:rFonts w:ascii="Arial" w:hAnsi="Arial" w:cs="Arial"/>
          <w:sz w:val="22"/>
          <w:szCs w:val="22"/>
        </w:rPr>
      </w:pPr>
      <w:r w:rsidRPr="00B3068E">
        <w:rPr>
          <w:rFonts w:ascii="Arial" w:hAnsi="Arial" w:cs="Arial"/>
          <w:sz w:val="22"/>
          <w:szCs w:val="22"/>
        </w:rPr>
        <w:t xml:space="preserve">Art. 74 ust. 3 pkt 1 ustawy z dnia 3 października 2008 r. o udostępnianiu informacji o środowisku i jego ochronie, udziale społeczeństwa w ochronie środowiska oraz o ocenach oddziaływania na środowisko (Dz. U. z 2018 r. poz. 2081), dalej </w:t>
      </w:r>
      <w:r w:rsidRPr="00B3068E">
        <w:rPr>
          <w:rFonts w:ascii="Arial" w:hAnsi="Arial" w:cs="Arial"/>
          <w:iCs/>
          <w:sz w:val="22"/>
          <w:szCs w:val="22"/>
        </w:rPr>
        <w:t>u.o.o.ś.:</w:t>
      </w:r>
      <w:r w:rsidRPr="00B3068E">
        <w:rPr>
          <w:rFonts w:ascii="Arial" w:hAnsi="Arial" w:cs="Arial"/>
          <w:sz w:val="22"/>
          <w:szCs w:val="22"/>
        </w:rPr>
        <w:t xml:space="preserve"> Jeżeli liczba stron postępowania o wydanie decyzji o środowiskowych uwarunkowaniach przekracza 20, stosuje się przepis art. 49 Kodeksu postępowania administracyjnego.</w:t>
      </w:r>
    </w:p>
    <w:p w14:paraId="4F6D4126" w14:textId="77777777" w:rsidR="00000000" w:rsidRPr="00B3068E" w:rsidRDefault="00000000" w:rsidP="00B3068E">
      <w:pPr>
        <w:pStyle w:val="Bezodstpw1"/>
        <w:rPr>
          <w:rFonts w:ascii="Arial" w:hAnsi="Arial" w:cs="Arial"/>
          <w:sz w:val="22"/>
          <w:szCs w:val="22"/>
        </w:rPr>
      </w:pPr>
      <w:r w:rsidRPr="00B3068E">
        <w:rPr>
          <w:rFonts w:ascii="Arial" w:hAnsi="Arial" w:cs="Arial"/>
          <w:sz w:val="22"/>
          <w:szCs w:val="22"/>
        </w:rPr>
        <w:t xml:space="preserve">Art. 85 ust. 3 </w:t>
      </w:r>
      <w:r w:rsidRPr="00B3068E">
        <w:rPr>
          <w:rFonts w:ascii="Arial" w:hAnsi="Arial" w:cs="Arial"/>
          <w:iCs/>
          <w:sz w:val="22"/>
          <w:szCs w:val="22"/>
        </w:rPr>
        <w:t>u.o.o.ś.:</w:t>
      </w:r>
      <w:r w:rsidRPr="00B3068E">
        <w:rPr>
          <w:rFonts w:ascii="Arial" w:hAnsi="Arial" w:cs="Arial"/>
          <w:sz w:val="22"/>
          <w:szCs w:val="22"/>
        </w:rPr>
        <w:t xml:space="preserve">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14:paraId="2D69292B" w14:textId="77777777" w:rsidR="00000000" w:rsidRPr="00B3068E" w:rsidRDefault="00000000" w:rsidP="00B3068E">
      <w:pPr>
        <w:pStyle w:val="Bezodstpw1"/>
        <w:rPr>
          <w:rFonts w:ascii="Arial" w:hAnsi="Arial" w:cs="Arial"/>
          <w:sz w:val="22"/>
          <w:szCs w:val="22"/>
        </w:rPr>
      </w:pPr>
      <w:r w:rsidRPr="00B3068E">
        <w:rPr>
          <w:rFonts w:ascii="Arial" w:hAnsi="Arial" w:cs="Arial"/>
          <w:sz w:val="22"/>
          <w:szCs w:val="22"/>
        </w:rPr>
        <w:lastRenderedPageBreak/>
        <w:t xml:space="preserve">Art. 4 ust. 1 ustawy z dnia 19 lipca 2019 r. </w:t>
      </w:r>
      <w:r w:rsidRPr="00B3068E">
        <w:rPr>
          <w:rFonts w:ascii="Arial" w:hAnsi="Arial" w:cs="Arial"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B3068E">
        <w:rPr>
          <w:rFonts w:ascii="Arial" w:hAnsi="Arial" w:cs="Arial"/>
          <w:sz w:val="22"/>
          <w:szCs w:val="22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365D32B5" w14:textId="77777777" w:rsidR="00000000" w:rsidRPr="00B3068E" w:rsidRDefault="00000000" w:rsidP="00B3068E">
      <w:pPr>
        <w:pStyle w:val="Bezodstpw1"/>
        <w:rPr>
          <w:rFonts w:ascii="Arial" w:hAnsi="Arial" w:cs="Arial"/>
          <w:sz w:val="22"/>
          <w:szCs w:val="22"/>
        </w:rPr>
      </w:pPr>
      <w:r w:rsidRPr="00B3068E">
        <w:rPr>
          <w:rFonts w:ascii="Arial" w:hAnsi="Arial" w:cs="Arial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306F2CA9" w14:textId="77777777" w:rsidR="00000000" w:rsidRPr="00B3068E" w:rsidRDefault="00000000" w:rsidP="00B3068E">
      <w:pPr>
        <w:spacing w:after="0" w:line="240" w:lineRule="auto"/>
      </w:pPr>
    </w:p>
    <w:sectPr w:rsidR="00B934EF" w:rsidRPr="00B3068E" w:rsidSect="000F1838">
      <w:headerReference w:type="default" r:id="rId8"/>
      <w:footerReference w:type="defaul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8EF4" w14:textId="77777777" w:rsidR="00833AE3" w:rsidRDefault="00833AE3">
      <w:pPr>
        <w:spacing w:after="0" w:line="240" w:lineRule="auto"/>
      </w:pPr>
      <w:r>
        <w:separator/>
      </w:r>
    </w:p>
  </w:endnote>
  <w:endnote w:type="continuationSeparator" w:id="0">
    <w:p w14:paraId="79DA0009" w14:textId="77777777" w:rsidR="00833AE3" w:rsidRDefault="0083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35D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79EC" w14:textId="77777777" w:rsidR="00833AE3" w:rsidRDefault="00833AE3">
      <w:pPr>
        <w:spacing w:after="0" w:line="240" w:lineRule="auto"/>
      </w:pPr>
      <w:r>
        <w:separator/>
      </w:r>
    </w:p>
  </w:footnote>
  <w:footnote w:type="continuationSeparator" w:id="0">
    <w:p w14:paraId="4E65AFE2" w14:textId="77777777" w:rsidR="00833AE3" w:rsidRDefault="0083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3678" w14:textId="77777777" w:rsidR="00000000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29D"/>
    <w:multiLevelType w:val="hybridMultilevel"/>
    <w:tmpl w:val="29CE3BD6"/>
    <w:lvl w:ilvl="0" w:tplc="7CC89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40B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C4A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20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65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4B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E3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9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0F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8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91"/>
    <w:rsid w:val="00833AE3"/>
    <w:rsid w:val="00B3068E"/>
    <w:rsid w:val="00BF5F9C"/>
    <w:rsid w:val="00DD3D00"/>
    <w:rsid w:val="00E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54FD"/>
  <w15:docId w15:val="{8A8C3A40-ADFB-460B-AEF6-8BB41D9A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2233"/>
    <w:pPr>
      <w:ind w:left="720"/>
      <w:contextualSpacing/>
    </w:pPr>
  </w:style>
  <w:style w:type="paragraph" w:customStyle="1" w:styleId="Bezodstpw1">
    <w:name w:val="Bez odstępów1"/>
    <w:rsid w:val="00E0766C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76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766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419F-7022-4E20-AF03-2D5254DF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2025-12-01T13:40:00Z</dcterms:created>
  <dcterms:modified xsi:type="dcterms:W3CDTF">2025-12-01T13:45:00Z</dcterms:modified>
</cp:coreProperties>
</file>