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1E89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WNIOSEK</w:t>
      </w:r>
    </w:p>
    <w:p w14:paraId="7C74456F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WYDANIE ZAŚWIADCZENIA</w:t>
      </w:r>
    </w:p>
    <w:p w14:paraId="1398B81A" w14:textId="77777777" w:rsidR="003D7A08" w:rsidRDefault="00FF7553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………………………………….. </w:t>
      </w:r>
    </w:p>
    <w:p w14:paraId="64DB6BD3" w14:textId="77777777" w:rsidR="003D7A08" w:rsidRDefault="00FF7553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(miejscowość, data)</w:t>
      </w:r>
    </w:p>
    <w:p w14:paraId="50C46833" w14:textId="77777777" w:rsidR="003D7A08" w:rsidRDefault="003D7A08">
      <w:pPr>
        <w:spacing w:line="240" w:lineRule="auto"/>
        <w:rPr>
          <w:rFonts w:ascii="Times New Roman" w:hAnsi="Times New Roman"/>
        </w:rPr>
      </w:pPr>
    </w:p>
    <w:p w14:paraId="19DE519C" w14:textId="77777777" w:rsidR="003D7A08" w:rsidRDefault="00FF7553">
      <w:pPr>
        <w:spacing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Państwowy Powiatowy Inspektor Sanitarny </w:t>
      </w:r>
    </w:p>
    <w:p w14:paraId="00ED826D" w14:textId="77777777" w:rsidR="003D7A08" w:rsidRDefault="00FF7553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………………………………………… </w:t>
      </w:r>
    </w:p>
    <w:p w14:paraId="32B13E47" w14:textId="77777777" w:rsidR="003D7A08" w:rsidRDefault="003D7A08">
      <w:pPr>
        <w:spacing w:line="240" w:lineRule="auto"/>
        <w:jc w:val="right"/>
        <w:rPr>
          <w:rFonts w:ascii="Times New Roman" w:hAnsi="Times New Roman"/>
        </w:rPr>
      </w:pPr>
    </w:p>
    <w:p w14:paraId="54AF09DA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…………………………………………………………………………..………………………</w:t>
      </w:r>
    </w:p>
    <w:p w14:paraId="5A19D04A" w14:textId="77777777" w:rsidR="003D7A08" w:rsidRDefault="00FF7553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(imię, nazwisko/ nazwa wnioskodawcy) </w:t>
      </w:r>
    </w:p>
    <w:p w14:paraId="2B58922F" w14:textId="77777777" w:rsidR="003D7A08" w:rsidRDefault="003D7A08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FECCCBE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…………………………………………………………………………..………………………</w:t>
      </w:r>
    </w:p>
    <w:p w14:paraId="3A7793A7" w14:textId="77777777" w:rsidR="003D7A08" w:rsidRDefault="00FF7553">
      <w:pPr>
        <w:spacing w:line="240" w:lineRule="auto"/>
        <w:jc w:val="center"/>
      </w:pPr>
      <w:r>
        <w:rPr>
          <w:rFonts w:ascii="Times New Roman" w:hAnsi="Times New Roman"/>
          <w:sz w:val="16"/>
          <w:szCs w:val="16"/>
        </w:rPr>
        <w:t>(miejsce zamieszkania i adres / siedziba i adres wnioskodawcy)</w:t>
      </w:r>
      <w:r>
        <w:rPr>
          <w:rFonts w:ascii="Times New Roman" w:hAnsi="Times New Roman"/>
        </w:rPr>
        <w:t xml:space="preserve"> </w:t>
      </w:r>
    </w:p>
    <w:p w14:paraId="1868469C" w14:textId="77777777" w:rsidR="003D7A08" w:rsidRDefault="003D7A08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699973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                     …..……………………………………</w:t>
      </w:r>
    </w:p>
    <w:p w14:paraId="3530B542" w14:textId="77777777" w:rsidR="003D7A08" w:rsidRDefault="00FF7553">
      <w:pPr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  (PESEL/ numer identyfikacji podatkowej </w:t>
      </w:r>
      <w:proofErr w:type="gramStart"/>
      <w:r>
        <w:rPr>
          <w:rFonts w:ascii="Times New Roman" w:hAnsi="Times New Roman"/>
          <w:sz w:val="16"/>
          <w:szCs w:val="16"/>
        </w:rPr>
        <w:t xml:space="preserve">NIP)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/>
          <w:sz w:val="16"/>
          <w:szCs w:val="16"/>
        </w:rPr>
        <w:t>numer identyfikacyjny ARiMR)</w:t>
      </w:r>
      <w:r>
        <w:rPr>
          <w:rFonts w:ascii="Times New Roman" w:hAnsi="Times New Roman"/>
        </w:rPr>
        <w:t xml:space="preserve"> </w:t>
      </w:r>
    </w:p>
    <w:p w14:paraId="28A66EC8" w14:textId="77777777" w:rsidR="003D7A08" w:rsidRDefault="003D7A08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13F4C547" w14:textId="77777777" w:rsidR="003D7A08" w:rsidRDefault="00FF755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…………………………………………………………………………..………………………</w:t>
      </w:r>
    </w:p>
    <w:p w14:paraId="3040E75F" w14:textId="77777777" w:rsidR="003D7A08" w:rsidRDefault="00FF7553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(nr telefonu, e-mail)</w:t>
      </w:r>
    </w:p>
    <w:p w14:paraId="44F8F24A" w14:textId="77777777" w:rsidR="003D7A08" w:rsidRDefault="00FF75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Zwracam się z prośbą o wydanie zaświadczenia potwierdzającego, że w okresie 24 miesięcy poprzedzających dzień ogłoszenia naboru wniosków o przyznanie pomocy tj. 17.09.2025 r. nie byłam/em zarejestrowana/y jako podmiot wprowadzający na rynek produkty rolne w ramach: - dostaw bezpośrednich, </w:t>
      </w:r>
    </w:p>
    <w:p w14:paraId="1D73E55D" w14:textId="77777777" w:rsidR="003D7A08" w:rsidRDefault="00FF75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rolniczego handlu detalicznego (RHD).</w:t>
      </w:r>
    </w:p>
    <w:p w14:paraId="0232EA85" w14:textId="77777777" w:rsidR="003D7A08" w:rsidRDefault="003D7A08">
      <w:pPr>
        <w:spacing w:after="0" w:line="240" w:lineRule="auto"/>
        <w:jc w:val="both"/>
        <w:rPr>
          <w:rFonts w:ascii="Times New Roman" w:hAnsi="Times New Roman"/>
        </w:rPr>
      </w:pPr>
    </w:p>
    <w:p w14:paraId="765B9999" w14:textId="77777777" w:rsidR="003D7A08" w:rsidRDefault="00FF755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Niniejsze zaświadczenie będzie przedłożone Agencji Restrukturyzacji i Modernizacji Rolnictwa, jako załącznik do wniosku o przyznanie pomocy w ramach Planu Strategicznego dla Wspólnej Polityki Rolnej na lata 2023-2027 dla interwencji I 10.5 Rozwój małych gospodarstw. Zaświadczenie jest niezbędnym załącznikiem do ww. wniosku na podstawie Załącznika nr 3 do Regulaminu naboru wniosków o przyznanie pomocy w ramach Planu Strategicznego dla Wspólnej Polityki Rolnej na lata 2023-2027 (PS WPR 2023-2027) dla interwen</w:t>
      </w:r>
      <w:r>
        <w:rPr>
          <w:rFonts w:ascii="Times New Roman" w:hAnsi="Times New Roman"/>
        </w:rPr>
        <w:t xml:space="preserve">cji I 10.5 Rozwój małych gospodarstw dla naboru realizowanego w ………... r. (wskazać rok naboru). </w:t>
      </w:r>
    </w:p>
    <w:p w14:paraId="33208602" w14:textId="77777777" w:rsidR="003D7A08" w:rsidRDefault="003D7A08">
      <w:pPr>
        <w:spacing w:line="240" w:lineRule="auto"/>
        <w:jc w:val="both"/>
        <w:rPr>
          <w:rFonts w:ascii="Times New Roman" w:hAnsi="Times New Roman"/>
        </w:rPr>
      </w:pPr>
    </w:p>
    <w:p w14:paraId="01C1DC36" w14:textId="77777777" w:rsidR="003D7A08" w:rsidRDefault="00FF755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Jednocześnie wyrażam zgodę na przetwarzanie moich danych osobowych w związku z wydaniem niniejszego zaświadczenia.</w:t>
      </w:r>
    </w:p>
    <w:p w14:paraId="0529C329" w14:textId="77777777" w:rsidR="003D7A08" w:rsidRDefault="00FF7553">
      <w:pPr>
        <w:spacing w:line="240" w:lineRule="auto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………….……………………..……….. </w:t>
      </w:r>
    </w:p>
    <w:p w14:paraId="2E30B093" w14:textId="77777777" w:rsidR="003D7A08" w:rsidRDefault="00FF7553">
      <w:pPr>
        <w:spacing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 oraz podpis wnioskodawcy</w:t>
      </w:r>
    </w:p>
    <w:p w14:paraId="1CF2B61C" w14:textId="77777777" w:rsidR="003D7A08" w:rsidRDefault="00FF7553">
      <w:pPr>
        <w:spacing w:line="240" w:lineRule="auto"/>
        <w:ind w:left="4962"/>
        <w:jc w:val="center"/>
      </w:pPr>
      <w:r>
        <w:rPr>
          <w:rFonts w:ascii="Times New Roman" w:hAnsi="Times New Roman"/>
          <w:sz w:val="16"/>
          <w:szCs w:val="16"/>
        </w:rPr>
        <w:t>lub osoby reprezentującej wnioskodawcę)</w:t>
      </w:r>
    </w:p>
    <w:sectPr w:rsidR="003D7A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E282" w14:textId="77777777" w:rsidR="00FF7553" w:rsidRDefault="00FF7553">
      <w:pPr>
        <w:spacing w:after="0" w:line="240" w:lineRule="auto"/>
      </w:pPr>
      <w:r>
        <w:separator/>
      </w:r>
    </w:p>
  </w:endnote>
  <w:endnote w:type="continuationSeparator" w:id="0">
    <w:p w14:paraId="3E861034" w14:textId="77777777" w:rsidR="00FF7553" w:rsidRDefault="00FF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E3DE" w14:textId="77777777" w:rsidR="00FF7553" w:rsidRDefault="00FF75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E84A88" w14:textId="77777777" w:rsidR="00FF7553" w:rsidRDefault="00FF7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7A08"/>
    <w:rsid w:val="003D7A08"/>
    <w:rsid w:val="00CC02DF"/>
    <w:rsid w:val="00D204DB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4F88"/>
  <w15:docId w15:val="{68791527-512C-48BD-859D-70438865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Koszalin - Anna Ulatowska</dc:creator>
  <dc:description/>
  <cp:lastModifiedBy>PSSE Koszalin - Anna Ulatowska</cp:lastModifiedBy>
  <cp:revision>2</cp:revision>
  <dcterms:created xsi:type="dcterms:W3CDTF">2026-01-13T11:40:00Z</dcterms:created>
  <dcterms:modified xsi:type="dcterms:W3CDTF">2026-01-13T11:40:00Z</dcterms:modified>
</cp:coreProperties>
</file>