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E419" w14:textId="2BFBF316" w:rsidR="001E613B" w:rsidRPr="00A53E4B" w:rsidRDefault="001E613B" w:rsidP="001E613B">
      <w:pPr>
        <w:spacing w:line="240" w:lineRule="auto"/>
        <w:jc w:val="right"/>
        <w:rPr>
          <w:rFonts w:cs="Times New Roman"/>
          <w:b/>
          <w:bCs/>
          <w:color w:val="000000" w:themeColor="text1"/>
        </w:rPr>
      </w:pPr>
      <w:r w:rsidRPr="00A53E4B">
        <w:rPr>
          <w:b/>
          <w:bCs/>
          <w:color w:val="000000" w:themeColor="text1"/>
        </w:rPr>
        <w:t>Złącznik Nr 3</w:t>
      </w:r>
    </w:p>
    <w:p w14:paraId="49DE6E6B" w14:textId="0EEF4CE5" w:rsidR="001E613B" w:rsidRPr="00A53E4B" w:rsidRDefault="001E613B" w:rsidP="001E613B">
      <w:pPr>
        <w:spacing w:line="240" w:lineRule="auto"/>
        <w:jc w:val="right"/>
        <w:rPr>
          <w:rFonts w:cs="Times New Roman"/>
          <w:color w:val="000000" w:themeColor="text1"/>
        </w:rPr>
      </w:pPr>
      <w:r w:rsidRPr="00A53E4B">
        <w:rPr>
          <w:color w:val="000000" w:themeColor="text1"/>
        </w:rPr>
        <w:t>do Procedury zgłoszeń zewnętrznych</w:t>
      </w:r>
    </w:p>
    <w:p w14:paraId="753EE8D1" w14:textId="77777777" w:rsidR="001E613B" w:rsidRPr="00A53E4B" w:rsidRDefault="001E613B" w:rsidP="001E613B">
      <w:pPr>
        <w:spacing w:line="240" w:lineRule="auto"/>
        <w:ind w:left="4248" w:right="20" w:firstLine="708"/>
        <w:jc w:val="both"/>
        <w:rPr>
          <w:rFonts w:cs="Times New Roman"/>
          <w:color w:val="000000" w:themeColor="text1"/>
          <w:szCs w:val="24"/>
        </w:rPr>
      </w:pPr>
    </w:p>
    <w:p w14:paraId="097693FD" w14:textId="77777777" w:rsidR="001E613B" w:rsidRPr="00A53E4B" w:rsidRDefault="001E613B" w:rsidP="001E613B">
      <w:pPr>
        <w:keepNext/>
        <w:spacing w:before="120"/>
        <w:jc w:val="center"/>
        <w:rPr>
          <w:rFonts w:cs="Times New Roman"/>
          <w:caps/>
          <w:color w:val="000000" w:themeColor="text1"/>
          <w:kern w:val="24"/>
          <w:szCs w:val="24"/>
        </w:rPr>
      </w:pPr>
      <w:bookmarkStart w:id="0" w:name="_Hlk185933709"/>
      <w:r w:rsidRPr="00A53E4B">
        <w:rPr>
          <w:rFonts w:cs="Times New Roman"/>
          <w:caps/>
          <w:color w:val="000000" w:themeColor="text1"/>
          <w:kern w:val="24"/>
          <w:szCs w:val="24"/>
        </w:rPr>
        <w:t xml:space="preserve">Wzór </w:t>
      </w:r>
    </w:p>
    <w:p w14:paraId="25180057" w14:textId="77777777" w:rsidR="001E613B" w:rsidRPr="00A53E4B" w:rsidRDefault="001E613B" w:rsidP="001E613B">
      <w:pPr>
        <w:keepNext/>
        <w:spacing w:before="120"/>
        <w:jc w:val="center"/>
        <w:rPr>
          <w:rFonts w:cs="Times New Roman"/>
          <w:caps/>
          <w:color w:val="000000" w:themeColor="text1"/>
          <w:kern w:val="24"/>
          <w:sz w:val="10"/>
          <w:szCs w:val="10"/>
        </w:rPr>
      </w:pPr>
    </w:p>
    <w:p w14:paraId="24D1E29F" w14:textId="77777777" w:rsidR="001E613B" w:rsidRPr="00A53E4B" w:rsidRDefault="001E613B" w:rsidP="001E613B">
      <w:pPr>
        <w:keepNext/>
        <w:spacing w:before="120"/>
        <w:jc w:val="center"/>
        <w:rPr>
          <w:rFonts w:cs="Times New Roman"/>
          <w:b/>
          <w:bCs/>
          <w:caps/>
          <w:color w:val="000000" w:themeColor="text1"/>
          <w:kern w:val="24"/>
          <w:szCs w:val="24"/>
        </w:rPr>
      </w:pPr>
      <w:r w:rsidRPr="00A53E4B">
        <w:rPr>
          <w:rFonts w:cs="Times New Roman"/>
          <w:b/>
          <w:bCs/>
          <w:caps/>
          <w:color w:val="000000" w:themeColor="text1"/>
          <w:kern w:val="24"/>
          <w:szCs w:val="24"/>
        </w:rPr>
        <w:t>FORMULARZ zgłoszenia NARUSZENIA PRAWA*</w:t>
      </w:r>
    </w:p>
    <w:p w14:paraId="22EFBF83" w14:textId="77777777" w:rsidR="001E613B" w:rsidRPr="00A53E4B" w:rsidRDefault="001E613B" w:rsidP="001E613B">
      <w:pPr>
        <w:jc w:val="both"/>
        <w:rPr>
          <w:rFonts w:cs="Times New Roman"/>
          <w:i/>
          <w:color w:val="000000" w:themeColor="text1"/>
          <w:sz w:val="10"/>
          <w:szCs w:val="10"/>
        </w:rPr>
      </w:pPr>
    </w:p>
    <w:p w14:paraId="6292BE95" w14:textId="70D8FF89" w:rsidR="001E613B" w:rsidRPr="00A53E4B" w:rsidRDefault="001E613B" w:rsidP="001E613B">
      <w:pPr>
        <w:spacing w:line="240" w:lineRule="auto"/>
        <w:jc w:val="both"/>
        <w:rPr>
          <w:rFonts w:cs="Times New Roman"/>
          <w:i/>
          <w:color w:val="000000" w:themeColor="text1"/>
        </w:rPr>
      </w:pPr>
      <w:r w:rsidRPr="00A53E4B">
        <w:rPr>
          <w:rFonts w:cs="Times New Roman"/>
          <w:i/>
          <w:color w:val="000000" w:themeColor="text1"/>
        </w:rPr>
        <w:t xml:space="preserve">Formularz służy zgłaszaniu naruszenia prawa </w:t>
      </w:r>
      <w:r w:rsidR="00662A62" w:rsidRPr="00A53E4B">
        <w:rPr>
          <w:rFonts w:cs="Times New Roman"/>
          <w:i/>
          <w:color w:val="000000" w:themeColor="text1"/>
        </w:rPr>
        <w:t>do Państwowego Powiatowego Inspektora Sanitarnego</w:t>
      </w:r>
      <w:r w:rsidRPr="00A53E4B">
        <w:rPr>
          <w:rFonts w:cs="Times New Roman"/>
          <w:i/>
          <w:color w:val="000000" w:themeColor="text1"/>
        </w:rPr>
        <w:t xml:space="preserve"> w </w:t>
      </w:r>
      <w:r w:rsidR="00355FB8">
        <w:rPr>
          <w:rFonts w:cs="Times New Roman"/>
          <w:i/>
          <w:color w:val="000000" w:themeColor="text1"/>
        </w:rPr>
        <w:t>Rudzie Śląskiej.</w:t>
      </w:r>
    </w:p>
    <w:p w14:paraId="32A64A99" w14:textId="77777777" w:rsidR="001E613B" w:rsidRPr="00A53E4B" w:rsidRDefault="001E613B" w:rsidP="001E613B">
      <w:pPr>
        <w:spacing w:line="240" w:lineRule="auto"/>
        <w:jc w:val="both"/>
        <w:rPr>
          <w:rFonts w:cs="Times New Roman"/>
          <w:i/>
          <w:color w:val="000000" w:themeColor="text1"/>
          <w:sz w:val="10"/>
          <w:szCs w:val="10"/>
        </w:rPr>
      </w:pPr>
    </w:p>
    <w:p w14:paraId="30889BB6" w14:textId="77777777" w:rsidR="001E613B" w:rsidRPr="00A53E4B" w:rsidRDefault="001E613B" w:rsidP="001E613B">
      <w:pPr>
        <w:spacing w:line="240" w:lineRule="auto"/>
        <w:jc w:val="both"/>
        <w:rPr>
          <w:rFonts w:cs="Times New Roman"/>
          <w:i/>
          <w:color w:val="000000" w:themeColor="text1"/>
        </w:rPr>
      </w:pPr>
      <w:r w:rsidRPr="00A53E4B">
        <w:rPr>
          <w:rFonts w:cs="Times New Roman"/>
          <w:i/>
          <w:color w:val="000000" w:themeColor="text1"/>
        </w:rPr>
        <w:t xml:space="preserve">Podane informacje są objęte zasadą poufności. </w:t>
      </w:r>
    </w:p>
    <w:p w14:paraId="03CA5D94" w14:textId="77777777" w:rsidR="001E613B" w:rsidRPr="00A53E4B" w:rsidRDefault="001E613B" w:rsidP="001E613B">
      <w:pPr>
        <w:suppressAutoHyphens/>
        <w:jc w:val="both"/>
        <w:rPr>
          <w:rFonts w:cs="Times New Roman"/>
          <w:bCs/>
          <w:color w:val="000000" w:themeColor="text1"/>
          <w:sz w:val="10"/>
          <w:szCs w:val="10"/>
        </w:rPr>
      </w:pPr>
    </w:p>
    <w:p w14:paraId="05749CAF" w14:textId="77777777" w:rsidR="001E613B" w:rsidRPr="00A53E4B" w:rsidRDefault="001E613B" w:rsidP="001E613B">
      <w:pPr>
        <w:suppressAutoHyphens/>
        <w:jc w:val="both"/>
        <w:rPr>
          <w:rFonts w:cs="Times New Roman"/>
          <w:bCs/>
          <w:color w:val="000000" w:themeColor="text1"/>
          <w:sz w:val="10"/>
          <w:szCs w:val="10"/>
        </w:rPr>
      </w:pPr>
    </w:p>
    <w:p w14:paraId="65AB959A" w14:textId="77777777" w:rsidR="001E613B" w:rsidRPr="00A53E4B" w:rsidRDefault="001E613B" w:rsidP="001E613B">
      <w:pPr>
        <w:suppressAutoHyphens/>
        <w:jc w:val="both"/>
        <w:rPr>
          <w:rFonts w:cs="Times New Roman"/>
          <w:bCs/>
          <w:color w:val="000000" w:themeColor="text1"/>
        </w:rPr>
      </w:pPr>
      <w:r w:rsidRPr="00A53E4B">
        <w:rPr>
          <w:rFonts w:cs="Times New Roman"/>
          <w:bCs/>
          <w:color w:val="000000" w:themeColor="text1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02971F59" w14:textId="77777777" w:rsidR="001E613B" w:rsidRPr="00A53E4B" w:rsidRDefault="001E613B" w:rsidP="001E613B">
      <w:pPr>
        <w:pStyle w:val="PKTpunkt"/>
        <w:rPr>
          <w:rFonts w:ascii="Times New Roman" w:hAnsi="Times New Roman" w:cs="Times New Roman"/>
          <w:color w:val="000000" w:themeColor="text1"/>
          <w:sz w:val="20"/>
        </w:rPr>
      </w:pPr>
      <w:r w:rsidRPr="00A53E4B">
        <w:rPr>
          <w:rFonts w:cs="Times New Roman"/>
          <w:b/>
          <w:bCs w:val="0"/>
          <w:caps/>
          <w:color w:val="000000" w:themeColor="text1"/>
          <w:kern w:val="24"/>
          <w:szCs w:val="24"/>
        </w:rPr>
        <w:t>*</w:t>
      </w:r>
      <w:r w:rsidRPr="00A53E4B">
        <w:rPr>
          <w:rFonts w:ascii="Times New Roman" w:hAnsi="Times New Roman" w:cs="Times New Roman"/>
          <w:color w:val="000000" w:themeColor="text1"/>
          <w:sz w:val="20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2CAF15DB" w14:textId="77777777" w:rsidR="004A6F49" w:rsidRPr="00A53E4B" w:rsidRDefault="004A6F49" w:rsidP="004A6F49">
      <w:pPr>
        <w:suppressAutoHyphens/>
        <w:jc w:val="both"/>
        <w:rPr>
          <w:rFonts w:eastAsia="Times New Roman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A53E4B" w:rsidRPr="00A53E4B" w14:paraId="45279590" w14:textId="77777777" w:rsidTr="00D56653">
        <w:tc>
          <w:tcPr>
            <w:tcW w:w="9044" w:type="dxa"/>
            <w:shd w:val="clear" w:color="auto" w:fill="F2F2F2" w:themeFill="background1" w:themeFillShade="F2"/>
          </w:tcPr>
          <w:p w14:paraId="53E64D12" w14:textId="77777777" w:rsidR="004A6F49" w:rsidRPr="00A53E4B" w:rsidRDefault="004A6F49" w:rsidP="00D5665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A53E4B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Osoba składająca zgłoszenie</w:t>
            </w:r>
            <w:r w:rsidRPr="00A53E4B">
              <w:rPr>
                <w:rStyle w:val="Odwoanieprzypisudolnego"/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footnoteReference w:id="1"/>
            </w:r>
          </w:p>
        </w:tc>
      </w:tr>
      <w:tr w:rsidR="00A53E4B" w:rsidRPr="00A53E4B" w14:paraId="33A49A99" w14:textId="77777777" w:rsidTr="00D56653">
        <w:tc>
          <w:tcPr>
            <w:tcW w:w="9044" w:type="dxa"/>
          </w:tcPr>
          <w:p w14:paraId="1AA18FFA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A53E4B">
              <w:rPr>
                <w:color w:val="000000" w:themeColor="text1"/>
                <w:sz w:val="20"/>
              </w:rPr>
              <w:t xml:space="preserve">Imię i nazwisko: </w:t>
            </w:r>
            <w:sdt>
              <w:sdtPr>
                <w:rPr>
                  <w:color w:val="000000" w:themeColor="text1"/>
                  <w:sz w:val="20"/>
                </w:rPr>
                <w:id w:val="-855802331"/>
                <w:placeholder>
                  <w:docPart w:val="80ECA6E2DF0542D987D2C956FEE44493"/>
                </w:placeholder>
                <w:showingPlcHdr/>
                <w:text/>
              </w:sdtPr>
              <w:sdtEndPr/>
              <w:sdtContent>
                <w:r w:rsidRPr="00A53E4B">
                  <w:rPr>
                    <w:rStyle w:val="Tekstzastpczy"/>
                    <w:color w:val="000000" w:themeColor="text1"/>
                    <w:sz w:val="20"/>
                  </w:rPr>
                  <w:t>Wpisz tutaj</w:t>
                </w:r>
              </w:sdtContent>
            </w:sdt>
          </w:p>
          <w:p w14:paraId="431D3B6B" w14:textId="77777777" w:rsidR="004A6F49" w:rsidRPr="00A53E4B" w:rsidRDefault="004A6F49" w:rsidP="00D56653">
            <w:pPr>
              <w:contextualSpacing/>
              <w:jc w:val="both"/>
              <w:rPr>
                <w:iCs/>
                <w:color w:val="000000" w:themeColor="text1"/>
                <w:sz w:val="20"/>
              </w:rPr>
            </w:pPr>
          </w:p>
          <w:p w14:paraId="537D4A4B" w14:textId="77777777" w:rsidR="004A6F49" w:rsidRPr="00A53E4B" w:rsidRDefault="004A6F49" w:rsidP="00D56653">
            <w:pPr>
              <w:contextualSpacing/>
              <w:jc w:val="both"/>
              <w:rPr>
                <w:iCs/>
                <w:color w:val="000000" w:themeColor="text1"/>
                <w:sz w:val="20"/>
              </w:rPr>
            </w:pPr>
            <w:r w:rsidRPr="00A53E4B">
              <w:rPr>
                <w:iCs/>
                <w:color w:val="000000" w:themeColor="text1"/>
                <w:sz w:val="20"/>
              </w:rPr>
              <w:t>Jestem:</w:t>
            </w:r>
          </w:p>
          <w:p w14:paraId="0897F199" w14:textId="77777777" w:rsidR="004A6F49" w:rsidRPr="00A53E4B" w:rsidRDefault="00930DFF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sdt>
              <w:sdtPr>
                <w:rPr>
                  <w:color w:val="000000" w:themeColor="text1"/>
                  <w:sz w:val="20"/>
                </w:rPr>
                <w:id w:val="-164433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color w:val="000000" w:themeColor="text1"/>
                <w:sz w:val="20"/>
              </w:rPr>
              <w:t xml:space="preserve"> pracownikiem </w:t>
            </w:r>
            <w:sdt>
              <w:sdtPr>
                <w:rPr>
                  <w:color w:val="000000" w:themeColor="text1"/>
                  <w:sz w:val="20"/>
                </w:rPr>
                <w:id w:val="-213586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color w:val="000000" w:themeColor="text1"/>
                <w:sz w:val="20"/>
              </w:rPr>
              <w:t xml:space="preserve"> zleceniobiorcą/usługodawcą </w:t>
            </w:r>
            <w:sdt>
              <w:sdtPr>
                <w:rPr>
                  <w:color w:val="000000" w:themeColor="text1"/>
                  <w:sz w:val="20"/>
                </w:rPr>
                <w:id w:val="-168681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color w:val="000000" w:themeColor="text1"/>
                <w:sz w:val="20"/>
              </w:rPr>
              <w:t xml:space="preserve"> byłym pracownikiem </w:t>
            </w:r>
            <w:sdt>
              <w:sdtPr>
                <w:rPr>
                  <w:color w:val="000000" w:themeColor="text1"/>
                  <w:sz w:val="20"/>
                </w:rPr>
                <w:id w:val="-96142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color w:val="000000" w:themeColor="text1"/>
                <w:sz w:val="20"/>
              </w:rPr>
              <w:t xml:space="preserve"> kandydatem do pracy </w:t>
            </w:r>
            <w:r w:rsidR="004A6F49" w:rsidRPr="00A53E4B">
              <w:rPr>
                <w:color w:val="000000" w:themeColor="text1"/>
                <w:sz w:val="20"/>
              </w:rPr>
              <w:br/>
            </w:r>
            <w:sdt>
              <w:sdtPr>
                <w:rPr>
                  <w:color w:val="000000" w:themeColor="text1"/>
                  <w:sz w:val="20"/>
                </w:rPr>
                <w:id w:val="-208020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color w:val="000000" w:themeColor="text1"/>
                <w:sz w:val="20"/>
              </w:rPr>
              <w:t xml:space="preserve"> wolontariuszem/praktykantem/stażystą </w:t>
            </w:r>
            <w:sdt>
              <w:sdtPr>
                <w:rPr>
                  <w:color w:val="000000" w:themeColor="text1"/>
                  <w:sz w:val="20"/>
                </w:rPr>
                <w:id w:val="-179451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color w:val="000000" w:themeColor="text1"/>
                <w:sz w:val="20"/>
              </w:rPr>
              <w:t> pracuję w organizacji wykonawcy/podwykonawcy/dostawcy</w:t>
            </w:r>
          </w:p>
          <w:p w14:paraId="481C1F99" w14:textId="77777777" w:rsidR="004A6F49" w:rsidRPr="00A53E4B" w:rsidRDefault="00930DFF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sdt>
              <w:sdtPr>
                <w:rPr>
                  <w:color w:val="000000" w:themeColor="text1"/>
                  <w:sz w:val="20"/>
                </w:rPr>
                <w:id w:val="-34917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color w:val="000000" w:themeColor="text1"/>
                <w:sz w:val="20"/>
              </w:rPr>
              <w:t xml:space="preserve"> inne: </w:t>
            </w:r>
            <w:sdt>
              <w:sdtPr>
                <w:rPr>
                  <w:color w:val="000000" w:themeColor="text1"/>
                  <w:sz w:val="20"/>
                </w:rPr>
                <w:id w:val="17354546"/>
                <w:placeholder>
                  <w:docPart w:val="34F9080AB8C04DE5A576CF3BB089B590"/>
                </w:placeholder>
                <w:showingPlcHdr/>
                <w:text/>
              </w:sdtPr>
              <w:sdtEndPr/>
              <w:sdtContent>
                <w:r w:rsidR="004A6F49" w:rsidRPr="00A53E4B">
                  <w:rPr>
                    <w:rStyle w:val="Tekstzastpczy"/>
                    <w:color w:val="000000" w:themeColor="text1"/>
                    <w:sz w:val="20"/>
                  </w:rPr>
                  <w:t>Wpisz tutaj</w:t>
                </w:r>
              </w:sdtContent>
            </w:sdt>
          </w:p>
          <w:p w14:paraId="79F50014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4710F4C1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A53E4B">
              <w:rPr>
                <w:color w:val="000000" w:themeColor="text1"/>
                <w:sz w:val="20"/>
              </w:rPr>
              <w:t>w podmiocie prawnym</w:t>
            </w:r>
            <w:r w:rsidRPr="00A53E4B">
              <w:rPr>
                <w:rStyle w:val="Odwoanieprzypisudolnego"/>
                <w:color w:val="000000" w:themeColor="text1"/>
                <w:sz w:val="20"/>
              </w:rPr>
              <w:footnoteReference w:id="2"/>
            </w:r>
            <w:r w:rsidRPr="00A53E4B">
              <w:rPr>
                <w:color w:val="000000" w:themeColor="text1"/>
                <w:sz w:val="20"/>
              </w:rPr>
              <w:t xml:space="preserve">: </w:t>
            </w:r>
            <w:sdt>
              <w:sdtPr>
                <w:rPr>
                  <w:color w:val="000000" w:themeColor="text1"/>
                  <w:sz w:val="20"/>
                </w:rPr>
                <w:id w:val="681249638"/>
                <w:placeholder>
                  <w:docPart w:val="40AC695439B044B2AC90B363C661B4C8"/>
                </w:placeholder>
                <w:showingPlcHdr/>
                <w:text/>
              </w:sdtPr>
              <w:sdtEndPr/>
              <w:sdtContent>
                <w:r w:rsidRPr="00A53E4B">
                  <w:rPr>
                    <w:rStyle w:val="Tekstzastpczy"/>
                    <w:color w:val="000000" w:themeColor="text1"/>
                    <w:sz w:val="20"/>
                  </w:rPr>
                  <w:t>Wpisz tutaj</w:t>
                </w:r>
              </w:sdtContent>
            </w:sdt>
          </w:p>
          <w:p w14:paraId="708A62C2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07FB93BB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A53E4B">
              <w:rPr>
                <w:color w:val="000000" w:themeColor="text1"/>
                <w:sz w:val="20"/>
              </w:rPr>
              <w:t xml:space="preserve">Stanowisko służbowe: </w:t>
            </w:r>
            <w:sdt>
              <w:sdtPr>
                <w:rPr>
                  <w:color w:val="000000" w:themeColor="text1"/>
                  <w:sz w:val="20"/>
                </w:rPr>
                <w:id w:val="-1703931154"/>
                <w:placeholder>
                  <w:docPart w:val="224184D96A4C47CA8CA08E1F9E267678"/>
                </w:placeholder>
                <w:showingPlcHdr/>
                <w:text/>
              </w:sdtPr>
              <w:sdtEndPr/>
              <w:sdtContent>
                <w:r w:rsidRPr="00A53E4B">
                  <w:rPr>
                    <w:rStyle w:val="Tekstzastpczy"/>
                    <w:color w:val="000000" w:themeColor="text1"/>
                    <w:sz w:val="20"/>
                  </w:rPr>
                  <w:t>Wpisz tutaj</w:t>
                </w:r>
              </w:sdtContent>
            </w:sdt>
          </w:p>
          <w:p w14:paraId="595F2C19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332B99A5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A53E4B">
              <w:rPr>
                <w:color w:val="000000" w:themeColor="text1"/>
                <w:sz w:val="20"/>
              </w:rPr>
              <w:t>Adres do kontaktu</w:t>
            </w:r>
            <w:r w:rsidRPr="00A53E4B">
              <w:rPr>
                <w:rStyle w:val="Odwoanieprzypisudolnego"/>
                <w:color w:val="000000" w:themeColor="text1"/>
                <w:sz w:val="20"/>
              </w:rPr>
              <w:footnoteReference w:id="3"/>
            </w:r>
            <w:r w:rsidRPr="00A53E4B">
              <w:rPr>
                <w:color w:val="000000" w:themeColor="text1"/>
                <w:sz w:val="20"/>
              </w:rPr>
              <w:t xml:space="preserve">: </w:t>
            </w:r>
            <w:sdt>
              <w:sdtPr>
                <w:rPr>
                  <w:color w:val="000000" w:themeColor="text1"/>
                  <w:sz w:val="20"/>
                </w:rPr>
                <w:id w:val="-2035030148"/>
                <w:placeholder>
                  <w:docPart w:val="0E74D91F2D094A62AF5D1E57CAEDAA5E"/>
                </w:placeholder>
                <w:showingPlcHdr/>
                <w:text/>
              </w:sdtPr>
              <w:sdtEndPr/>
              <w:sdtContent>
                <w:r w:rsidRPr="00A53E4B">
                  <w:rPr>
                    <w:rStyle w:val="Tekstzastpczy"/>
                    <w:color w:val="000000" w:themeColor="text1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2AB20B43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0B66C549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A53E4B">
              <w:rPr>
                <w:color w:val="000000" w:themeColor="text1"/>
                <w:sz w:val="20"/>
              </w:rPr>
              <w:t>Czy wyraża Pan/Pani zgodę na ujawnienie swojej tożsamości?</w:t>
            </w:r>
          </w:p>
          <w:p w14:paraId="00AB40FD" w14:textId="77777777" w:rsidR="004A6F49" w:rsidRPr="00A53E4B" w:rsidRDefault="00930DFF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sdt>
              <w:sdtPr>
                <w:rPr>
                  <w:color w:val="000000" w:themeColor="text1"/>
                  <w:sz w:val="20"/>
                </w:rPr>
                <w:id w:val="-30215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color w:val="000000" w:themeColor="text1"/>
                <w:sz w:val="20"/>
              </w:rPr>
              <w:t> TAK</w:t>
            </w:r>
          </w:p>
          <w:p w14:paraId="44E8D79E" w14:textId="77777777" w:rsidR="004A6F49" w:rsidRPr="00A53E4B" w:rsidRDefault="00930DFF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sdt>
              <w:sdtPr>
                <w:rPr>
                  <w:color w:val="000000" w:themeColor="text1"/>
                  <w:sz w:val="20"/>
                </w:rPr>
                <w:id w:val="204972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color w:val="000000" w:themeColor="text1"/>
                <w:sz w:val="20"/>
              </w:rPr>
              <w:t> NIE</w:t>
            </w:r>
          </w:p>
        </w:tc>
      </w:tr>
      <w:tr w:rsidR="00A53E4B" w:rsidRPr="00A53E4B" w14:paraId="3C0B9322" w14:textId="77777777" w:rsidTr="002F47EE">
        <w:trPr>
          <w:trHeight w:val="563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CCBA87D" w14:textId="77777777" w:rsidR="004A6F49" w:rsidRPr="00A53E4B" w:rsidRDefault="004A6F49" w:rsidP="00D5665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A53E4B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Osoba pokrzywdzona (jeżeli dotyczy)</w:t>
            </w:r>
            <w:r w:rsidRPr="00A53E4B">
              <w:rPr>
                <w:rStyle w:val="Odwoanieprzypisudolnego"/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footnoteReference w:id="4"/>
            </w:r>
          </w:p>
        </w:tc>
      </w:tr>
      <w:tr w:rsidR="00A53E4B" w:rsidRPr="00A53E4B" w14:paraId="6F2D20D4" w14:textId="77777777" w:rsidTr="00D56653">
        <w:tc>
          <w:tcPr>
            <w:tcW w:w="9044" w:type="dxa"/>
          </w:tcPr>
          <w:p w14:paraId="23186362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A53E4B">
              <w:rPr>
                <w:color w:val="000000" w:themeColor="text1"/>
                <w:sz w:val="20"/>
              </w:rPr>
              <w:t xml:space="preserve">Imię i nazwisko: </w:t>
            </w:r>
            <w:sdt>
              <w:sdtPr>
                <w:rPr>
                  <w:color w:val="000000" w:themeColor="text1"/>
                  <w:sz w:val="20"/>
                </w:rPr>
                <w:id w:val="-1511602575"/>
                <w:placeholder>
                  <w:docPart w:val="16FB4D9523174BDDA4240F1EFB309ADD"/>
                </w:placeholder>
                <w:showingPlcHdr/>
                <w:text/>
              </w:sdtPr>
              <w:sdtEndPr/>
              <w:sdtContent>
                <w:r w:rsidRPr="00A53E4B">
                  <w:rPr>
                    <w:rStyle w:val="Tekstzastpczy"/>
                    <w:color w:val="000000" w:themeColor="text1"/>
                    <w:sz w:val="20"/>
                  </w:rPr>
                  <w:t>Wpisz tutaj</w:t>
                </w:r>
              </w:sdtContent>
            </w:sdt>
          </w:p>
          <w:p w14:paraId="79A96CE2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73C30279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A53E4B">
              <w:rPr>
                <w:color w:val="000000" w:themeColor="text1"/>
                <w:sz w:val="20"/>
              </w:rPr>
              <w:t>Stanowisko, funkcja lub inne dane, służące identyfikacji osoby pokrzywdzonej</w:t>
            </w:r>
            <w:r w:rsidRPr="00A53E4B">
              <w:rPr>
                <w:rStyle w:val="Odwoanieprzypisudolnego"/>
                <w:color w:val="000000" w:themeColor="text1"/>
                <w:sz w:val="20"/>
              </w:rPr>
              <w:footnoteReference w:id="5"/>
            </w:r>
            <w:r w:rsidRPr="00A53E4B">
              <w:rPr>
                <w:color w:val="000000" w:themeColor="text1"/>
                <w:sz w:val="20"/>
              </w:rPr>
              <w:t xml:space="preserve">: </w:t>
            </w:r>
            <w:sdt>
              <w:sdtPr>
                <w:rPr>
                  <w:color w:val="000000" w:themeColor="text1"/>
                  <w:sz w:val="20"/>
                </w:rPr>
                <w:id w:val="1384678033"/>
                <w:placeholder>
                  <w:docPart w:val="7BAD408B20CC432AB1F861BAFB037D8E"/>
                </w:placeholder>
                <w:showingPlcHdr/>
                <w:text/>
              </w:sdtPr>
              <w:sdtEndPr/>
              <w:sdtContent>
                <w:r w:rsidRPr="00A53E4B">
                  <w:rPr>
                    <w:rStyle w:val="Tekstzastpczy"/>
                    <w:color w:val="000000" w:themeColor="text1"/>
                    <w:sz w:val="20"/>
                  </w:rPr>
                  <w:t>Wpisz tutaj</w:t>
                </w:r>
              </w:sdtContent>
            </w:sdt>
          </w:p>
          <w:p w14:paraId="1B42DD36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A53E4B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A53E4B" w:rsidRPr="00A53E4B" w14:paraId="18B95D22" w14:textId="77777777" w:rsidTr="002F47EE">
        <w:trPr>
          <w:trHeight w:val="613"/>
        </w:trPr>
        <w:tc>
          <w:tcPr>
            <w:tcW w:w="9044" w:type="dxa"/>
            <w:shd w:val="clear" w:color="auto" w:fill="F2F2F2" w:themeFill="background1" w:themeFillShade="F2"/>
          </w:tcPr>
          <w:p w14:paraId="31515868" w14:textId="77777777" w:rsidR="004A6F49" w:rsidRPr="00A53E4B" w:rsidRDefault="004A6F49" w:rsidP="00D5665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A53E4B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Osoba, której działania lub zaniechania zgłoszenie dotyczy</w:t>
            </w:r>
            <w:r w:rsidRPr="00A53E4B">
              <w:rPr>
                <w:rStyle w:val="Odwoanieprzypisudolnego"/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footnoteReference w:id="6"/>
            </w:r>
          </w:p>
        </w:tc>
      </w:tr>
      <w:tr w:rsidR="00A53E4B" w:rsidRPr="00A53E4B" w14:paraId="1E3F104E" w14:textId="77777777" w:rsidTr="00D56653">
        <w:tc>
          <w:tcPr>
            <w:tcW w:w="9044" w:type="dxa"/>
          </w:tcPr>
          <w:p w14:paraId="1A36A28B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  <w:szCs w:val="16"/>
              </w:rPr>
            </w:pPr>
            <w:r w:rsidRPr="00A53E4B">
              <w:rPr>
                <w:color w:val="000000" w:themeColor="text1"/>
                <w:sz w:val="20"/>
                <w:szCs w:val="16"/>
              </w:rPr>
              <w:t xml:space="preserve">Imię i nazwisko: </w:t>
            </w:r>
            <w:sdt>
              <w:sdtPr>
                <w:rPr>
                  <w:color w:val="000000" w:themeColor="text1"/>
                  <w:sz w:val="20"/>
                  <w:szCs w:val="16"/>
                </w:rPr>
                <w:id w:val="1660040353"/>
                <w:placeholder>
                  <w:docPart w:val="0FA8C649B58E4FD284AED3BFC698E484"/>
                </w:placeholder>
                <w:showingPlcHdr/>
                <w:text/>
              </w:sdtPr>
              <w:sdtEndPr/>
              <w:sdtContent>
                <w:r w:rsidRPr="00A53E4B">
                  <w:rPr>
                    <w:rStyle w:val="Tekstzastpczy"/>
                    <w:color w:val="000000" w:themeColor="text1"/>
                    <w:sz w:val="20"/>
                  </w:rPr>
                  <w:t>Wpisz tutaj</w:t>
                </w:r>
              </w:sdtContent>
            </w:sdt>
          </w:p>
          <w:p w14:paraId="3D066305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  <w:szCs w:val="16"/>
              </w:rPr>
            </w:pPr>
          </w:p>
          <w:p w14:paraId="39119D52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  <w:szCs w:val="16"/>
              </w:rPr>
            </w:pPr>
            <w:r w:rsidRPr="00A53E4B">
              <w:rPr>
                <w:color w:val="000000" w:themeColor="text1"/>
                <w:sz w:val="20"/>
                <w:szCs w:val="16"/>
              </w:rPr>
              <w:t xml:space="preserve">Stanowisko służbowe: </w:t>
            </w:r>
            <w:sdt>
              <w:sdtPr>
                <w:rPr>
                  <w:color w:val="000000" w:themeColor="text1"/>
                  <w:sz w:val="20"/>
                  <w:szCs w:val="16"/>
                </w:rPr>
                <w:id w:val="1737048218"/>
                <w:placeholder>
                  <w:docPart w:val="5ABAC9DCB15842F8A39B6799ECC2D85F"/>
                </w:placeholder>
                <w:showingPlcHdr/>
                <w:text/>
              </w:sdtPr>
              <w:sdtEndPr/>
              <w:sdtContent>
                <w:r w:rsidRPr="00A53E4B">
                  <w:rPr>
                    <w:rStyle w:val="Tekstzastpczy"/>
                    <w:color w:val="000000" w:themeColor="text1"/>
                    <w:sz w:val="20"/>
                  </w:rPr>
                  <w:t>Wpisz tutaj</w:t>
                </w:r>
              </w:sdtContent>
            </w:sdt>
          </w:p>
          <w:p w14:paraId="73CD18D8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</w:tc>
      </w:tr>
      <w:tr w:rsidR="00A53E4B" w:rsidRPr="00A53E4B" w14:paraId="5212ECF4" w14:textId="77777777" w:rsidTr="002F47EE">
        <w:trPr>
          <w:trHeight w:val="620"/>
        </w:trPr>
        <w:tc>
          <w:tcPr>
            <w:tcW w:w="9044" w:type="dxa"/>
            <w:shd w:val="clear" w:color="auto" w:fill="F2F2F2" w:themeFill="background1" w:themeFillShade="F2"/>
          </w:tcPr>
          <w:p w14:paraId="7461414C" w14:textId="77777777" w:rsidR="004A6F49" w:rsidRPr="00A53E4B" w:rsidRDefault="004A6F49" w:rsidP="00D5665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A53E4B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Czego dotyczą naruszenia prawa, które zgłaszasz?</w:t>
            </w:r>
          </w:p>
        </w:tc>
      </w:tr>
      <w:tr w:rsidR="00A53E4B" w:rsidRPr="00A53E4B" w14:paraId="25207585" w14:textId="77777777" w:rsidTr="00D56653">
        <w:tc>
          <w:tcPr>
            <w:tcW w:w="9044" w:type="dxa"/>
          </w:tcPr>
          <w:p w14:paraId="3B193FA8" w14:textId="77777777" w:rsidR="004A6F49" w:rsidRPr="00A53E4B" w:rsidRDefault="00930DFF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142810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korupcji;</w:t>
            </w:r>
          </w:p>
          <w:p w14:paraId="52ABE2E7" w14:textId="77777777" w:rsidR="004A6F49" w:rsidRPr="00A53E4B" w:rsidRDefault="00930DFF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87110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zamówień publicznych;</w:t>
            </w:r>
          </w:p>
          <w:p w14:paraId="272C8DB6" w14:textId="77777777" w:rsidR="004A6F49" w:rsidRPr="00A53E4B" w:rsidRDefault="00930DFF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168042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usług, produktów i rynków finansowych;</w:t>
            </w:r>
          </w:p>
          <w:p w14:paraId="73455821" w14:textId="77777777" w:rsidR="004A6F49" w:rsidRPr="00A53E4B" w:rsidRDefault="00930DFF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118650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przeciwdziałania praniu pieniędzy oraz finansowaniu terroryzmu;</w:t>
            </w:r>
          </w:p>
          <w:p w14:paraId="4652E219" w14:textId="77777777" w:rsidR="004A6F49" w:rsidRPr="00A53E4B" w:rsidRDefault="00930DFF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79930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bezpieczeństwa produktów i ich zgodności z wymogami;</w:t>
            </w:r>
          </w:p>
          <w:p w14:paraId="74B8B983" w14:textId="77777777" w:rsidR="004A6F49" w:rsidRPr="00A53E4B" w:rsidRDefault="00930DFF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133314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bezpieczeństwa transportu;</w:t>
            </w:r>
          </w:p>
          <w:p w14:paraId="6DB1CE06" w14:textId="77777777" w:rsidR="004A6F49" w:rsidRPr="00A53E4B" w:rsidRDefault="00930DFF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147849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ochrony środowiska;</w:t>
            </w:r>
          </w:p>
          <w:p w14:paraId="5939AAB3" w14:textId="77777777" w:rsidR="004A6F49" w:rsidRPr="00A53E4B" w:rsidRDefault="00930DFF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156024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ochrony radiologicznej i bezpieczeństwa jądrowego;</w:t>
            </w:r>
          </w:p>
          <w:p w14:paraId="14566BDF" w14:textId="77777777" w:rsidR="004A6F49" w:rsidRPr="00A53E4B" w:rsidRDefault="00930DFF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50112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bezpieczeństwa żywności i pasz;</w:t>
            </w:r>
          </w:p>
          <w:p w14:paraId="5275117E" w14:textId="77777777" w:rsidR="004A6F49" w:rsidRPr="00A53E4B" w:rsidRDefault="00930DFF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106807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zdrowia i dobrostanu zwierząt;</w:t>
            </w:r>
          </w:p>
          <w:p w14:paraId="702CF38D" w14:textId="77777777" w:rsidR="004A6F49" w:rsidRPr="00A53E4B" w:rsidRDefault="00930DFF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182010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zdrowia publicznego;</w:t>
            </w:r>
          </w:p>
          <w:p w14:paraId="07884DD4" w14:textId="77777777" w:rsidR="004A6F49" w:rsidRPr="00A53E4B" w:rsidRDefault="00930DFF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108984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ochrony konsumentów;</w:t>
            </w:r>
          </w:p>
          <w:p w14:paraId="131E7D2F" w14:textId="77777777" w:rsidR="004A6F49" w:rsidRPr="00A53E4B" w:rsidRDefault="00930DFF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144114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ochrony prywatności i danych osobowych;</w:t>
            </w:r>
          </w:p>
          <w:p w14:paraId="13B52C46" w14:textId="77777777" w:rsidR="004A6F49" w:rsidRPr="00A53E4B" w:rsidRDefault="00930DFF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59679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bezpieczeństwa sieci i systemów teleinformatycznych;</w:t>
            </w:r>
          </w:p>
          <w:p w14:paraId="287035C0" w14:textId="77777777" w:rsidR="004A6F49" w:rsidRPr="00A53E4B" w:rsidRDefault="00930DFF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179427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interesów finansowych Skarbu Państwa Rzeczypospolitej Polskiej, jednostki samorządu terytorialnego oraz Unii Europejskiej;</w:t>
            </w:r>
          </w:p>
          <w:p w14:paraId="73CAC2B1" w14:textId="77777777" w:rsidR="004A6F49" w:rsidRPr="00A53E4B" w:rsidRDefault="00930DFF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17031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449BE621" w14:textId="00D4DE0B" w:rsidR="004A6F49" w:rsidRPr="00A53E4B" w:rsidRDefault="00930DFF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140387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konstytucyjnych wolności i praw człowieka i obywatela – występujące w stosunkach jednostki z organami władzy publicznej i niezwiązane z dziedzinami wskazanymi w powyższych punktach.</w:t>
            </w:r>
          </w:p>
          <w:p w14:paraId="67810888" w14:textId="77777777" w:rsidR="002F47EE" w:rsidRPr="00A53E4B" w:rsidRDefault="002F47EE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</w:p>
          <w:p w14:paraId="2BD85422" w14:textId="77777777" w:rsidR="004A6F49" w:rsidRPr="00A53E4B" w:rsidRDefault="004A6F49" w:rsidP="00D56653">
            <w:pPr>
              <w:jc w:val="both"/>
              <w:rPr>
                <w:color w:val="000000" w:themeColor="text1"/>
                <w:sz w:val="20"/>
              </w:rPr>
            </w:pPr>
          </w:p>
        </w:tc>
      </w:tr>
      <w:tr w:rsidR="00A53E4B" w:rsidRPr="00A53E4B" w14:paraId="36A8CD55" w14:textId="77777777" w:rsidTr="00D56653">
        <w:tc>
          <w:tcPr>
            <w:tcW w:w="9044" w:type="dxa"/>
            <w:shd w:val="clear" w:color="auto" w:fill="F2F2F2" w:themeFill="background1" w:themeFillShade="F2"/>
          </w:tcPr>
          <w:p w14:paraId="694928A2" w14:textId="77777777" w:rsidR="004A6F49" w:rsidRPr="00A53E4B" w:rsidRDefault="004A6F49" w:rsidP="00D5665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A53E4B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A53E4B" w:rsidRPr="00A53E4B" w14:paraId="4BC0A1A4" w14:textId="77777777" w:rsidTr="00D56653">
        <w:tc>
          <w:tcPr>
            <w:tcW w:w="9044" w:type="dxa"/>
          </w:tcPr>
          <w:p w14:paraId="04DA00BC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3A5AF162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4DEB0236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</w:tc>
      </w:tr>
      <w:tr w:rsidR="00A53E4B" w:rsidRPr="00A53E4B" w14:paraId="55F35D0F" w14:textId="77777777" w:rsidTr="00D56653">
        <w:tc>
          <w:tcPr>
            <w:tcW w:w="9044" w:type="dxa"/>
            <w:shd w:val="clear" w:color="auto" w:fill="F2F2F2" w:themeFill="background1" w:themeFillShade="F2"/>
          </w:tcPr>
          <w:p w14:paraId="3805EA1E" w14:textId="77777777" w:rsidR="004A6F49" w:rsidRPr="00A53E4B" w:rsidRDefault="004A6F49" w:rsidP="00D5665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A53E4B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Kiedy i gdzie zgłaszane naruszenia prawa miały miejsce?</w:t>
            </w:r>
          </w:p>
        </w:tc>
      </w:tr>
      <w:tr w:rsidR="00A53E4B" w:rsidRPr="00A53E4B" w14:paraId="711D826F" w14:textId="77777777" w:rsidTr="00D56653">
        <w:tc>
          <w:tcPr>
            <w:tcW w:w="9044" w:type="dxa"/>
          </w:tcPr>
          <w:p w14:paraId="7445F252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3A6E26E1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2ED65F94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</w:tc>
      </w:tr>
      <w:tr w:rsidR="00A53E4B" w:rsidRPr="00A53E4B" w14:paraId="7204B990" w14:textId="77777777" w:rsidTr="00D5665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421DC14" w14:textId="77777777" w:rsidR="004A6F49" w:rsidRPr="00A53E4B" w:rsidRDefault="004A6F49" w:rsidP="00D5665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A53E4B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A53E4B" w:rsidRPr="00A53E4B" w14:paraId="5DA587EA" w14:textId="77777777" w:rsidTr="00D56653">
        <w:tc>
          <w:tcPr>
            <w:tcW w:w="9044" w:type="dxa"/>
          </w:tcPr>
          <w:p w14:paraId="3A4FC266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20E18AEA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079AEDE8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</w:tc>
      </w:tr>
      <w:tr w:rsidR="00A53E4B" w:rsidRPr="00A53E4B" w14:paraId="0EFBA019" w14:textId="77777777" w:rsidTr="00D5665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25C0369" w14:textId="77777777" w:rsidR="004A6F49" w:rsidRPr="00A53E4B" w:rsidRDefault="004A6F49" w:rsidP="00D5665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A53E4B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Czy zgłaszasz dowody, a jeśli tak, to jakie?</w:t>
            </w:r>
          </w:p>
        </w:tc>
      </w:tr>
      <w:tr w:rsidR="00A53E4B" w:rsidRPr="00A53E4B" w14:paraId="67D538F6" w14:textId="77777777" w:rsidTr="00D56653">
        <w:tc>
          <w:tcPr>
            <w:tcW w:w="9044" w:type="dxa"/>
          </w:tcPr>
          <w:p w14:paraId="6639A776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4CDA458A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6CAA99A5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</w:tc>
      </w:tr>
      <w:tr w:rsidR="00A53E4B" w:rsidRPr="00A53E4B" w14:paraId="1BF17229" w14:textId="77777777" w:rsidTr="00D5665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9F73677" w14:textId="77777777" w:rsidR="004A6F49" w:rsidRPr="00A53E4B" w:rsidRDefault="004A6F49" w:rsidP="00D5665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A53E4B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A53E4B" w:rsidRPr="00A53E4B" w14:paraId="392F8874" w14:textId="77777777" w:rsidTr="00D56653">
        <w:tc>
          <w:tcPr>
            <w:tcW w:w="9044" w:type="dxa"/>
          </w:tcPr>
          <w:p w14:paraId="18B55D59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00CAD9A1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010BB51B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</w:tc>
      </w:tr>
      <w:tr w:rsidR="00A53E4B" w:rsidRPr="00A53E4B" w14:paraId="67016674" w14:textId="77777777" w:rsidTr="00D5665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F929F97" w14:textId="77777777" w:rsidR="004A6F49" w:rsidRPr="00A53E4B" w:rsidRDefault="004A6F49" w:rsidP="00D5665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A53E4B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Czy chcesz dodać coś jeszcze w sprawie zgłoszenia?</w:t>
            </w:r>
          </w:p>
        </w:tc>
      </w:tr>
      <w:tr w:rsidR="00A53E4B" w:rsidRPr="00A53E4B" w14:paraId="10804408" w14:textId="77777777" w:rsidTr="00D56653">
        <w:tc>
          <w:tcPr>
            <w:tcW w:w="9044" w:type="dxa"/>
          </w:tcPr>
          <w:p w14:paraId="3BC4610F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77CC4C05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738D5845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</w:tc>
      </w:tr>
      <w:tr w:rsidR="00A53E4B" w:rsidRPr="00A53E4B" w14:paraId="65548F52" w14:textId="77777777" w:rsidTr="00D5665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3BEAF37" w14:textId="77777777" w:rsidR="004A6F49" w:rsidRPr="00A53E4B" w:rsidRDefault="004A6F49" w:rsidP="00D56653">
            <w:pPr>
              <w:spacing w:before="120" w:after="120"/>
              <w:rPr>
                <w:b/>
                <w:bCs/>
                <w:color w:val="000000" w:themeColor="text1"/>
                <w:sz w:val="20"/>
              </w:rPr>
            </w:pPr>
            <w:r w:rsidRPr="00A53E4B">
              <w:rPr>
                <w:b/>
                <w:bCs/>
                <w:color w:val="000000" w:themeColor="text1"/>
                <w:sz w:val="20"/>
              </w:rPr>
              <w:t>Data i podpis osoby składającej zgłoszenie</w:t>
            </w:r>
          </w:p>
        </w:tc>
      </w:tr>
      <w:tr w:rsidR="004A6F49" w:rsidRPr="00A53E4B" w14:paraId="5DDF4176" w14:textId="77777777" w:rsidTr="00D56653">
        <w:tc>
          <w:tcPr>
            <w:tcW w:w="9044" w:type="dxa"/>
          </w:tcPr>
          <w:p w14:paraId="780B1B6C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5D27E7E2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5EF7A76F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</w:tc>
      </w:tr>
    </w:tbl>
    <w:p w14:paraId="58DF3A89" w14:textId="77777777" w:rsidR="004A6F49" w:rsidRPr="00A53E4B" w:rsidRDefault="004A6F49" w:rsidP="004A6F49">
      <w:pPr>
        <w:pStyle w:val="TEKSTZacznikido"/>
        <w:ind w:left="0"/>
        <w:rPr>
          <w:rFonts w:cs="Times New Roman"/>
          <w:color w:val="000000" w:themeColor="text1"/>
        </w:rPr>
      </w:pPr>
    </w:p>
    <w:p w14:paraId="0E27CDA9" w14:textId="77777777" w:rsidR="001E613B" w:rsidRPr="00A53E4B" w:rsidRDefault="001E613B" w:rsidP="001E613B">
      <w:pPr>
        <w:pStyle w:val="TEKSTZacznikido"/>
        <w:ind w:left="0"/>
        <w:rPr>
          <w:rFonts w:cs="Times New Roman"/>
          <w:color w:val="000000" w:themeColor="text1"/>
        </w:rPr>
      </w:pPr>
    </w:p>
    <w:p w14:paraId="28098A36" w14:textId="77777777" w:rsidR="001E613B" w:rsidRPr="00A53E4B" w:rsidRDefault="001E613B" w:rsidP="001E613B">
      <w:pPr>
        <w:pStyle w:val="TEKSTZacznikido"/>
        <w:ind w:left="0"/>
        <w:rPr>
          <w:rFonts w:cs="Times New Roman"/>
          <w:color w:val="000000" w:themeColor="text1"/>
        </w:rPr>
      </w:pPr>
    </w:p>
    <w:p w14:paraId="11080DD7" w14:textId="77777777" w:rsidR="001E613B" w:rsidRPr="00A53E4B" w:rsidRDefault="001E613B" w:rsidP="001E613B">
      <w:pPr>
        <w:pStyle w:val="TEKSTZacznikido"/>
        <w:ind w:left="0"/>
        <w:rPr>
          <w:rFonts w:cs="Times New Roman"/>
          <w:color w:val="000000" w:themeColor="text1"/>
        </w:rPr>
      </w:pPr>
    </w:p>
    <w:p w14:paraId="7D07AADF" w14:textId="77777777" w:rsidR="001E613B" w:rsidRPr="00A53E4B" w:rsidRDefault="001E613B" w:rsidP="001E613B">
      <w:pPr>
        <w:pStyle w:val="TEKSTZacznikido"/>
        <w:ind w:left="0"/>
        <w:rPr>
          <w:rFonts w:cs="Times New Roman"/>
          <w:b/>
          <w:bCs/>
          <w:color w:val="000000" w:themeColor="text1"/>
          <w:sz w:val="18"/>
          <w:szCs w:val="18"/>
        </w:rPr>
      </w:pPr>
      <w:r w:rsidRPr="00A53E4B">
        <w:rPr>
          <w:rFonts w:cs="Times New Roman"/>
          <w:b/>
          <w:bCs/>
          <w:color w:val="000000" w:themeColor="text1"/>
          <w:sz w:val="18"/>
          <w:szCs w:val="18"/>
        </w:rPr>
        <w:t xml:space="preserve">Informacja o przetwarzaniu danych osobowych:   </w:t>
      </w:r>
    </w:p>
    <w:p w14:paraId="56A687D9" w14:textId="344AE757" w:rsidR="00171A70" w:rsidRPr="00A53E4B" w:rsidRDefault="001E613B" w:rsidP="00171A70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Administratorem Państwa danych osobowych jest Powiatowa Stacja Sanitarno-Epidemiologiczna w </w:t>
      </w:r>
      <w:r w:rsidR="00147E44">
        <w:rPr>
          <w:rFonts w:ascii="Times New Roman" w:eastAsia="Times New Roman" w:hAnsi="Times New Roman"/>
          <w:color w:val="000000" w:themeColor="text1"/>
          <w:sz w:val="18"/>
          <w:szCs w:val="18"/>
        </w:rPr>
        <w:t>Rudzie Śląskiej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reprezentowana przez Państwowego Powiatowego Inspektora Sanitarnego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w </w:t>
      </w:r>
      <w:r w:rsidR="00147E44">
        <w:rPr>
          <w:rFonts w:ascii="Times New Roman" w:eastAsia="Times New Roman" w:hAnsi="Times New Roman"/>
          <w:color w:val="000000" w:themeColor="text1"/>
          <w:sz w:val="18"/>
          <w:szCs w:val="18"/>
        </w:rPr>
        <w:t>Rudzie Śląskiej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br/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>z siedzibą w</w:t>
      </w:r>
      <w:r w:rsidR="00147E44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Rudzie Śląskiej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przy </w:t>
      </w:r>
      <w:r w:rsidR="00147E44">
        <w:rPr>
          <w:rFonts w:ascii="Times New Roman" w:eastAsia="Times New Roman" w:hAnsi="Times New Roman"/>
          <w:color w:val="000000" w:themeColor="text1"/>
          <w:sz w:val="18"/>
          <w:szCs w:val="18"/>
        </w:rPr>
        <w:t>ulicy Dąbrowskiego 9</w:t>
      </w:r>
      <w:r w:rsidR="00171A70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, z którym można kontaktować się listownie, za pośrednictwem </w:t>
      </w:r>
      <w:proofErr w:type="spellStart"/>
      <w:r w:rsidR="00171A70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>ePUAP</w:t>
      </w:r>
      <w:proofErr w:type="spellEnd"/>
      <w:r w:rsidR="00171A70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lub poprzez adres e-mail:</w:t>
      </w:r>
      <w:r w:rsidR="005F4CD5" w:rsidRPr="005F4CD5">
        <w:t xml:space="preserve"> </w:t>
      </w:r>
      <w:r w:rsidR="005F4CD5" w:rsidRPr="005F4CD5">
        <w:rPr>
          <w:rFonts w:ascii="Times New Roman" w:eastAsia="Times New Roman" w:hAnsi="Times New Roman"/>
          <w:color w:val="000000" w:themeColor="text1"/>
          <w:sz w:val="18"/>
          <w:szCs w:val="18"/>
        </w:rPr>
        <w:t>psse.rudaslaska@sanepid.gov.pl</w:t>
      </w:r>
    </w:p>
    <w:p w14:paraId="089C85D5" w14:textId="70773F73" w:rsidR="001E613B" w:rsidRPr="00A53E4B" w:rsidRDefault="001E613B" w:rsidP="001E613B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="00743F1B" w:rsidRPr="00743F1B"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  <w:t xml:space="preserve">iod.psse.rudaslaska@sanepid.gov.pl 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>lub listownie na adres korespondencyjny administratora. Z inspektorem ochrony danych można kontaktować się we wszystkich sprawach dotyczących przetwarzania danych osobowych oraz korzystania z praw związanych z przetwarzaniem danych.</w:t>
      </w:r>
    </w:p>
    <w:p w14:paraId="77C6EB48" w14:textId="77777777" w:rsidR="001E613B" w:rsidRPr="00A53E4B" w:rsidRDefault="001E613B" w:rsidP="001E613B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253D1E1F" w14:textId="72ED1F39" w:rsidR="001E613B" w:rsidRPr="00A53E4B" w:rsidRDefault="001E613B" w:rsidP="001E613B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w celu przyjęcia zgłoszenia i podjęcia ewentualnego działania następczego zgodnie z przyjętą przez </w:t>
      </w:r>
      <w:bookmarkStart w:id="1" w:name="_Hlk176855610"/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Państwowego Powiatowego Inspektora Sanitarnego 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w </w:t>
      </w:r>
      <w:r w:rsidR="00743F1B">
        <w:rPr>
          <w:rFonts w:ascii="Times New Roman" w:eastAsia="Times New Roman" w:hAnsi="Times New Roman"/>
          <w:color w:val="000000" w:themeColor="text1"/>
          <w:sz w:val="18"/>
          <w:szCs w:val="18"/>
        </w:rPr>
        <w:t>Rudzie Śląskiej</w:t>
      </w:r>
      <w:bookmarkEnd w:id="1"/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procedurą zgłoszeń 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>z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ewnętrznych </w:t>
      </w:r>
      <w:r w:rsidR="00E13C04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br/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i w oparciu o wymagania ustawy z dnia 14 czerwca 2024 r. o ochronie sygnalistów, co stanowi obowiązek prawny 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Państwowego Powiatowego Inspektora Sanitarnego 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w </w:t>
      </w:r>
      <w:r w:rsidR="00743F1B">
        <w:rPr>
          <w:rFonts w:ascii="Times New Roman" w:eastAsia="Times New Roman" w:hAnsi="Times New Roman"/>
          <w:color w:val="000000" w:themeColor="text1"/>
          <w:sz w:val="18"/>
          <w:szCs w:val="18"/>
        </w:rPr>
        <w:t>Rudzie Śląskiej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(art. 6 ust. 1 lit c) RODO),</w:t>
      </w:r>
    </w:p>
    <w:p w14:paraId="34B95392" w14:textId="4C1E1420" w:rsidR="001E613B" w:rsidRPr="00A53E4B" w:rsidRDefault="001E613B" w:rsidP="001E613B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lastRenderedPageBreak/>
        <w:t xml:space="preserve">sygnalistów, co stanowi prawnie uzasadniony interes 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Państwowego Powiatowego Inspektora Sanitarnego 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br/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w </w:t>
      </w:r>
      <w:r w:rsidR="00743F1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Rudzie </w:t>
      </w:r>
      <w:r w:rsidR="00016529">
        <w:rPr>
          <w:rFonts w:ascii="Times New Roman" w:eastAsia="Times New Roman" w:hAnsi="Times New Roman"/>
          <w:color w:val="000000" w:themeColor="text1"/>
          <w:sz w:val="18"/>
          <w:szCs w:val="18"/>
        </w:rPr>
        <w:t>Śląskiej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(art. 6 ust. 1 lit f) RODO),</w:t>
      </w:r>
    </w:p>
    <w:p w14:paraId="44C7C661" w14:textId="18E9F279" w:rsidR="001E613B" w:rsidRPr="00A53E4B" w:rsidRDefault="001E613B" w:rsidP="001E613B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Państwowego Powiatowego Inspektora Sanitarnego 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w </w:t>
      </w:r>
      <w:r w:rsidR="00016529">
        <w:rPr>
          <w:rFonts w:ascii="Times New Roman" w:eastAsia="Times New Roman" w:hAnsi="Times New Roman"/>
          <w:color w:val="000000" w:themeColor="text1"/>
          <w:sz w:val="18"/>
          <w:szCs w:val="18"/>
        </w:rPr>
        <w:t>Rudzie Śląskiej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(art. 6 ust. 1 lit. c) RODO),</w:t>
      </w:r>
    </w:p>
    <w:p w14:paraId="3F1255E0" w14:textId="5B3AECF8" w:rsidR="001E613B" w:rsidRPr="00A53E4B" w:rsidRDefault="001E613B" w:rsidP="001E613B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wypełnienia ciążącego na 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>Państwowym Powiatowym Inspektorze Sanitarnym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w </w:t>
      </w:r>
      <w:r w:rsidR="00016529">
        <w:rPr>
          <w:rFonts w:ascii="Times New Roman" w:eastAsia="Times New Roman" w:hAnsi="Times New Roman"/>
          <w:color w:val="000000" w:themeColor="text1"/>
          <w:sz w:val="18"/>
          <w:szCs w:val="18"/>
        </w:rPr>
        <w:t>Rudzie Śląskiej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3D7535A9" w14:textId="5B73B63F" w:rsidR="001E613B" w:rsidRPr="00A53E4B" w:rsidRDefault="001E613B" w:rsidP="001E613B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Państwowego Powiatowego Inspektora Sanitarnego 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w </w:t>
      </w:r>
      <w:r w:rsidR="00016529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Rudzie Śląskiej 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(art. 6 ust. 1 lit f) RODO).</w:t>
      </w:r>
    </w:p>
    <w:p w14:paraId="54987294" w14:textId="0E56B7FE" w:rsidR="001E613B" w:rsidRPr="00A53E4B" w:rsidRDefault="001E613B" w:rsidP="001E613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Podanie danych jest dobrowolne, jednakże ich niepodanie może uniemożliwić 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Państwowemu Powiatowemu Inspektorowi Sanitarnemu 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w </w:t>
      </w:r>
      <w:r w:rsidR="00016529">
        <w:rPr>
          <w:rFonts w:ascii="Times New Roman" w:eastAsia="Times New Roman" w:hAnsi="Times New Roman"/>
          <w:color w:val="000000" w:themeColor="text1"/>
          <w:sz w:val="18"/>
          <w:szCs w:val="18"/>
        </w:rPr>
        <w:t>Rudzie Śląskiej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77707DF7" w14:textId="44C39F93" w:rsidR="001E613B" w:rsidRPr="00A53E4B" w:rsidRDefault="001E613B" w:rsidP="001E613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Dane osobowe będą przetwarzane przez 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>Państwowego Powiatowego Inspektora Sanitarnego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w </w:t>
      </w:r>
      <w:r w:rsidR="00016529">
        <w:rPr>
          <w:rFonts w:ascii="Times New Roman" w:eastAsia="Times New Roman" w:hAnsi="Times New Roman"/>
          <w:color w:val="000000" w:themeColor="text1"/>
          <w:sz w:val="18"/>
          <w:szCs w:val="18"/>
        </w:rPr>
        <w:t>Rudzie Śląskiej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319D63A5" w14:textId="6FB1DF7F" w:rsidR="001E613B" w:rsidRPr="00A53E4B" w:rsidRDefault="001E613B" w:rsidP="001E613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Odbiorcami Państwa danych osobowych mogą być podmioty zapewniające na rzecz </w:t>
      </w:r>
      <w:r w:rsidR="00744561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Państwowego Powiatowego Inspektora Sanitarnego 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w </w:t>
      </w:r>
      <w:r w:rsidR="00016529">
        <w:rPr>
          <w:rFonts w:ascii="Times New Roman" w:eastAsia="Times New Roman" w:hAnsi="Times New Roman"/>
          <w:color w:val="000000" w:themeColor="text1"/>
          <w:sz w:val="18"/>
          <w:szCs w:val="18"/>
        </w:rPr>
        <w:t>Rudzie Śląskiej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7E046E9B" w14:textId="6F4DDC57" w:rsidR="001E613B" w:rsidRPr="00A53E4B" w:rsidRDefault="001E613B" w:rsidP="001E613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Państwa dane osobowe nie będą przekazywane przez </w:t>
      </w:r>
      <w:r w:rsidR="00744561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Państwowego Powiatowego Inspektora Sanitarnego </w:t>
      </w:r>
      <w:r w:rsidR="00E13C04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br/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w </w:t>
      </w:r>
      <w:r w:rsidR="00016529">
        <w:rPr>
          <w:rFonts w:ascii="Times New Roman" w:eastAsia="Times New Roman" w:hAnsi="Times New Roman"/>
          <w:color w:val="000000" w:themeColor="text1"/>
          <w:sz w:val="18"/>
          <w:szCs w:val="18"/>
        </w:rPr>
        <w:t>Rudzie Śląskiej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poza teren Europejskiego Obszaru Gospodarczego (EOG).</w:t>
      </w:r>
    </w:p>
    <w:p w14:paraId="0B141CF5" w14:textId="77777777" w:rsidR="001E613B" w:rsidRPr="00A53E4B" w:rsidRDefault="001E613B" w:rsidP="001E613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1DA7A52B" w14:textId="77777777" w:rsidR="001E613B" w:rsidRPr="00A53E4B" w:rsidRDefault="001E613B" w:rsidP="001E613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5612602" w14:textId="68DF01B0" w:rsidR="00752A4C" w:rsidRPr="00A53E4B" w:rsidRDefault="001E613B" w:rsidP="000B28B0">
      <w:pPr>
        <w:pStyle w:val="Akapitzlist"/>
        <w:numPr>
          <w:ilvl w:val="0"/>
          <w:numId w:val="2"/>
        </w:numPr>
        <w:spacing w:after="120" w:line="240" w:lineRule="auto"/>
        <w:rPr>
          <w:bCs/>
          <w:color w:val="000000" w:themeColor="text1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</w:t>
      </w:r>
      <w:r w:rsidR="002F47EE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>a).</w:t>
      </w:r>
      <w:bookmarkEnd w:id="0"/>
    </w:p>
    <w:sectPr w:rsidR="00752A4C" w:rsidRPr="00A53E4B" w:rsidSect="002F47EE"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D0A7" w14:textId="77777777" w:rsidR="00C63700" w:rsidRDefault="00C63700">
      <w:r>
        <w:separator/>
      </w:r>
    </w:p>
  </w:endnote>
  <w:endnote w:type="continuationSeparator" w:id="0">
    <w:p w14:paraId="095B783F" w14:textId="77777777" w:rsidR="00C63700" w:rsidRDefault="00C6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974CA" w14:textId="77777777" w:rsidR="00C63700" w:rsidRDefault="00C63700">
      <w:r>
        <w:separator/>
      </w:r>
    </w:p>
  </w:footnote>
  <w:footnote w:type="continuationSeparator" w:id="0">
    <w:p w14:paraId="16220847" w14:textId="77777777" w:rsidR="00C63700" w:rsidRDefault="00C63700">
      <w:r>
        <w:continuationSeparator/>
      </w:r>
    </w:p>
  </w:footnote>
  <w:footnote w:id="1">
    <w:p w14:paraId="0D0C7882" w14:textId="77777777" w:rsidR="004A6F49" w:rsidRPr="00FE4FBF" w:rsidRDefault="004A6F49" w:rsidP="004A6F49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3277CB0D" w14:textId="77777777" w:rsidR="004A6F49" w:rsidRPr="00FE4FBF" w:rsidRDefault="004A6F49" w:rsidP="004A6F49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38B57190" w14:textId="77777777" w:rsidR="004A6F49" w:rsidRPr="001746BC" w:rsidRDefault="004A6F49" w:rsidP="004A6F4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23D271DD" w14:textId="77777777" w:rsidR="004A6F49" w:rsidRPr="006F6DD7" w:rsidRDefault="004A6F49" w:rsidP="004A6F49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5B66E8E0" w14:textId="77777777" w:rsidR="004A6F49" w:rsidRPr="006F6DD7" w:rsidRDefault="004A6F49" w:rsidP="004A6F49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1600BF0E" w14:textId="77777777" w:rsidR="004A6F49" w:rsidRPr="006F6DD7" w:rsidRDefault="004A6F49" w:rsidP="004A6F49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2F85"/>
    <w:multiLevelType w:val="hybridMultilevel"/>
    <w:tmpl w:val="3AEAA1FE"/>
    <w:numStyleLink w:val="Zaimportowanystyl3"/>
  </w:abstractNum>
  <w:abstractNum w:abstractNumId="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BB4EA0"/>
    <w:multiLevelType w:val="hybridMultilevel"/>
    <w:tmpl w:val="3AEAA1FE"/>
    <w:styleLink w:val="Zaimportowanystyl3"/>
    <w:lvl w:ilvl="0" w:tplc="3D16E994">
      <w:start w:val="1"/>
      <w:numFmt w:val="decimal"/>
      <w:lvlText w:val="%1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AEED68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C856BE">
      <w:start w:val="1"/>
      <w:numFmt w:val="lowerRoman"/>
      <w:lvlText w:val="%3."/>
      <w:lvlJc w:val="left"/>
      <w:pPr>
        <w:ind w:left="215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1273CC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EBFD8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A26B56">
      <w:start w:val="1"/>
      <w:numFmt w:val="lowerRoman"/>
      <w:lvlText w:val="%6."/>
      <w:lvlJc w:val="left"/>
      <w:pPr>
        <w:ind w:left="431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EA89B8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3CE234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2CCBCC">
      <w:start w:val="1"/>
      <w:numFmt w:val="lowerRoman"/>
      <w:lvlText w:val="%9."/>
      <w:lvlJc w:val="left"/>
      <w:pPr>
        <w:ind w:left="647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1"/>
  </w:num>
  <w:num w:numId="2" w16cid:durableId="506404440">
    <w:abstractNumId w:val="5"/>
  </w:num>
  <w:num w:numId="3" w16cid:durableId="480387220">
    <w:abstractNumId w:val="2"/>
  </w:num>
  <w:num w:numId="4" w16cid:durableId="1913848498">
    <w:abstractNumId w:val="3"/>
  </w:num>
  <w:num w:numId="5" w16cid:durableId="27880870">
    <w:abstractNumId w:val="4"/>
  </w:num>
  <w:num w:numId="6" w16cid:durableId="1298099370">
    <w:abstractNumId w:val="0"/>
    <w:lvlOverride w:ilvl="0">
      <w:lvl w:ilvl="0" w:tplc="605AB23C">
        <w:start w:val="1"/>
        <w:numFmt w:val="decimal"/>
        <w:lvlText w:val="%1)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03CB0"/>
    <w:rsid w:val="00011B4D"/>
    <w:rsid w:val="00012A35"/>
    <w:rsid w:val="00016099"/>
    <w:rsid w:val="0001652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6E8C"/>
    <w:rsid w:val="00047312"/>
    <w:rsid w:val="000508BD"/>
    <w:rsid w:val="000517AB"/>
    <w:rsid w:val="00052053"/>
    <w:rsid w:val="00052572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5951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0146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3144"/>
    <w:rsid w:val="001249ED"/>
    <w:rsid w:val="0012584A"/>
    <w:rsid w:val="00125A9C"/>
    <w:rsid w:val="001270A2"/>
    <w:rsid w:val="00127FF6"/>
    <w:rsid w:val="00131237"/>
    <w:rsid w:val="00131AAA"/>
    <w:rsid w:val="00131EDE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47E44"/>
    <w:rsid w:val="001520CF"/>
    <w:rsid w:val="001535A2"/>
    <w:rsid w:val="00155170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183F"/>
    <w:rsid w:val="00171A70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74B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B6C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B61D2"/>
    <w:rsid w:val="001B77BA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3A2F"/>
    <w:rsid w:val="001E4E0C"/>
    <w:rsid w:val="001E4ED4"/>
    <w:rsid w:val="001E526D"/>
    <w:rsid w:val="001E5655"/>
    <w:rsid w:val="001E613B"/>
    <w:rsid w:val="001E695B"/>
    <w:rsid w:val="001F11A2"/>
    <w:rsid w:val="001F1832"/>
    <w:rsid w:val="001F1FBB"/>
    <w:rsid w:val="001F220F"/>
    <w:rsid w:val="001F25B3"/>
    <w:rsid w:val="001F261D"/>
    <w:rsid w:val="001F6616"/>
    <w:rsid w:val="00201C89"/>
    <w:rsid w:val="00202BD4"/>
    <w:rsid w:val="002036D9"/>
    <w:rsid w:val="0020490E"/>
    <w:rsid w:val="00204A97"/>
    <w:rsid w:val="00205152"/>
    <w:rsid w:val="00205332"/>
    <w:rsid w:val="002055A1"/>
    <w:rsid w:val="00207FE1"/>
    <w:rsid w:val="002114EF"/>
    <w:rsid w:val="00214789"/>
    <w:rsid w:val="002166AD"/>
    <w:rsid w:val="00216947"/>
    <w:rsid w:val="00217871"/>
    <w:rsid w:val="00221ED8"/>
    <w:rsid w:val="002225CA"/>
    <w:rsid w:val="00222663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08C0"/>
    <w:rsid w:val="002617F4"/>
    <w:rsid w:val="00261A16"/>
    <w:rsid w:val="00261A45"/>
    <w:rsid w:val="00263522"/>
    <w:rsid w:val="0026388D"/>
    <w:rsid w:val="00264EC6"/>
    <w:rsid w:val="00264F34"/>
    <w:rsid w:val="002654F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9BA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104D"/>
    <w:rsid w:val="002F2B74"/>
    <w:rsid w:val="002F2CB7"/>
    <w:rsid w:val="002F30C0"/>
    <w:rsid w:val="002F47EE"/>
    <w:rsid w:val="002F6177"/>
    <w:rsid w:val="002F669F"/>
    <w:rsid w:val="003004CD"/>
    <w:rsid w:val="003004DA"/>
    <w:rsid w:val="00300A7D"/>
    <w:rsid w:val="00301C97"/>
    <w:rsid w:val="00305535"/>
    <w:rsid w:val="003064FB"/>
    <w:rsid w:val="003067A9"/>
    <w:rsid w:val="00306E46"/>
    <w:rsid w:val="0031004C"/>
    <w:rsid w:val="003105F6"/>
    <w:rsid w:val="00310652"/>
    <w:rsid w:val="00311297"/>
    <w:rsid w:val="003113BE"/>
    <w:rsid w:val="003122CA"/>
    <w:rsid w:val="0031260D"/>
    <w:rsid w:val="003148FD"/>
    <w:rsid w:val="00316269"/>
    <w:rsid w:val="00317E4F"/>
    <w:rsid w:val="00320644"/>
    <w:rsid w:val="00321080"/>
    <w:rsid w:val="00322CFA"/>
    <w:rsid w:val="00322D45"/>
    <w:rsid w:val="0032569A"/>
    <w:rsid w:val="00325A1F"/>
    <w:rsid w:val="003268F9"/>
    <w:rsid w:val="0032719E"/>
    <w:rsid w:val="00330BAF"/>
    <w:rsid w:val="003312B2"/>
    <w:rsid w:val="003330BF"/>
    <w:rsid w:val="00333E15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5FB8"/>
    <w:rsid w:val="0035765E"/>
    <w:rsid w:val="003602AE"/>
    <w:rsid w:val="00360341"/>
    <w:rsid w:val="00360929"/>
    <w:rsid w:val="0036172B"/>
    <w:rsid w:val="003647D5"/>
    <w:rsid w:val="003648F2"/>
    <w:rsid w:val="00364997"/>
    <w:rsid w:val="003674B0"/>
    <w:rsid w:val="00372F92"/>
    <w:rsid w:val="00373743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2935"/>
    <w:rsid w:val="003D31B9"/>
    <w:rsid w:val="003D3867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9A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02DA"/>
    <w:rsid w:val="00421085"/>
    <w:rsid w:val="0042465E"/>
    <w:rsid w:val="00424DF7"/>
    <w:rsid w:val="00427563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6C2"/>
    <w:rsid w:val="00474E3C"/>
    <w:rsid w:val="004771A5"/>
    <w:rsid w:val="00480A58"/>
    <w:rsid w:val="00482151"/>
    <w:rsid w:val="00482C55"/>
    <w:rsid w:val="00485FAD"/>
    <w:rsid w:val="004874E7"/>
    <w:rsid w:val="00487AED"/>
    <w:rsid w:val="004909EE"/>
    <w:rsid w:val="00491EDF"/>
    <w:rsid w:val="00492A3F"/>
    <w:rsid w:val="00494F62"/>
    <w:rsid w:val="0049778A"/>
    <w:rsid w:val="004A15F9"/>
    <w:rsid w:val="004A2001"/>
    <w:rsid w:val="004A3590"/>
    <w:rsid w:val="004A6F49"/>
    <w:rsid w:val="004B00A7"/>
    <w:rsid w:val="004B04E5"/>
    <w:rsid w:val="004B2080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4A8E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1786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65C"/>
    <w:rsid w:val="00574737"/>
    <w:rsid w:val="0057547F"/>
    <w:rsid w:val="005754EE"/>
    <w:rsid w:val="0057617E"/>
    <w:rsid w:val="0057646A"/>
    <w:rsid w:val="00576497"/>
    <w:rsid w:val="00577B6D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51CE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E79BE"/>
    <w:rsid w:val="005F0963"/>
    <w:rsid w:val="005F2824"/>
    <w:rsid w:val="005F2EBA"/>
    <w:rsid w:val="005F2FEE"/>
    <w:rsid w:val="005F35ED"/>
    <w:rsid w:val="005F3C7A"/>
    <w:rsid w:val="005F3CA8"/>
    <w:rsid w:val="005F4CD5"/>
    <w:rsid w:val="005F7005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061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2A62"/>
    <w:rsid w:val="0066651E"/>
    <w:rsid w:val="006678AF"/>
    <w:rsid w:val="006701EF"/>
    <w:rsid w:val="00673820"/>
    <w:rsid w:val="00673BA5"/>
    <w:rsid w:val="00674E3F"/>
    <w:rsid w:val="00676821"/>
    <w:rsid w:val="00677D40"/>
    <w:rsid w:val="00680058"/>
    <w:rsid w:val="00680E19"/>
    <w:rsid w:val="00681F9F"/>
    <w:rsid w:val="006840EA"/>
    <w:rsid w:val="006844E2"/>
    <w:rsid w:val="00685267"/>
    <w:rsid w:val="00685D8F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778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283C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052F"/>
    <w:rsid w:val="00711221"/>
    <w:rsid w:val="00711DE1"/>
    <w:rsid w:val="00712017"/>
    <w:rsid w:val="00712675"/>
    <w:rsid w:val="00712C18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3F1B"/>
    <w:rsid w:val="00744561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214B"/>
    <w:rsid w:val="00783C8D"/>
    <w:rsid w:val="0078498A"/>
    <w:rsid w:val="0078725D"/>
    <w:rsid w:val="007878FE"/>
    <w:rsid w:val="00790C7F"/>
    <w:rsid w:val="0079106E"/>
    <w:rsid w:val="00792207"/>
    <w:rsid w:val="00792B64"/>
    <w:rsid w:val="00792E29"/>
    <w:rsid w:val="0079379A"/>
    <w:rsid w:val="007945E7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7A"/>
    <w:rsid w:val="007D72C4"/>
    <w:rsid w:val="007E2CFE"/>
    <w:rsid w:val="007E59C9"/>
    <w:rsid w:val="007F0072"/>
    <w:rsid w:val="007F1E3F"/>
    <w:rsid w:val="007F2EB6"/>
    <w:rsid w:val="007F4943"/>
    <w:rsid w:val="007F54C3"/>
    <w:rsid w:val="00802949"/>
    <w:rsid w:val="0080301E"/>
    <w:rsid w:val="0080365F"/>
    <w:rsid w:val="00804A7D"/>
    <w:rsid w:val="00806E52"/>
    <w:rsid w:val="00812BE5"/>
    <w:rsid w:val="00813ECC"/>
    <w:rsid w:val="00815607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08C8"/>
    <w:rsid w:val="00831B8B"/>
    <w:rsid w:val="0083405D"/>
    <w:rsid w:val="008352D4"/>
    <w:rsid w:val="00836DB9"/>
    <w:rsid w:val="00836F16"/>
    <w:rsid w:val="00837C67"/>
    <w:rsid w:val="00837D79"/>
    <w:rsid w:val="008415B0"/>
    <w:rsid w:val="00842028"/>
    <w:rsid w:val="008436B8"/>
    <w:rsid w:val="00844617"/>
    <w:rsid w:val="008448CE"/>
    <w:rsid w:val="008460B6"/>
    <w:rsid w:val="0084674E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A7398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49B8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8B7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06A4"/>
    <w:rsid w:val="0099151F"/>
    <w:rsid w:val="00992323"/>
    <w:rsid w:val="00992B0F"/>
    <w:rsid w:val="00994D2C"/>
    <w:rsid w:val="00996A3B"/>
    <w:rsid w:val="00997394"/>
    <w:rsid w:val="009A0D12"/>
    <w:rsid w:val="009A1987"/>
    <w:rsid w:val="009A2BEE"/>
    <w:rsid w:val="009A3DE3"/>
    <w:rsid w:val="009A5289"/>
    <w:rsid w:val="009A5C8F"/>
    <w:rsid w:val="009A6A40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3CA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840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51A1"/>
    <w:rsid w:val="00A0739B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16E5"/>
    <w:rsid w:val="00A32253"/>
    <w:rsid w:val="00A3310E"/>
    <w:rsid w:val="00A333A0"/>
    <w:rsid w:val="00A345BB"/>
    <w:rsid w:val="00A37E70"/>
    <w:rsid w:val="00A42E82"/>
    <w:rsid w:val="00A437E1"/>
    <w:rsid w:val="00A43A12"/>
    <w:rsid w:val="00A44176"/>
    <w:rsid w:val="00A44334"/>
    <w:rsid w:val="00A4685E"/>
    <w:rsid w:val="00A50270"/>
    <w:rsid w:val="00A50CD4"/>
    <w:rsid w:val="00A51191"/>
    <w:rsid w:val="00A5170A"/>
    <w:rsid w:val="00A53A48"/>
    <w:rsid w:val="00A53E4B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99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066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058F"/>
    <w:rsid w:val="00A94574"/>
    <w:rsid w:val="00A9564D"/>
    <w:rsid w:val="00A95936"/>
    <w:rsid w:val="00A95B8D"/>
    <w:rsid w:val="00A96265"/>
    <w:rsid w:val="00A96F8B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1BD0"/>
    <w:rsid w:val="00AC31B5"/>
    <w:rsid w:val="00AC3C9D"/>
    <w:rsid w:val="00AC41A8"/>
    <w:rsid w:val="00AC4EA1"/>
    <w:rsid w:val="00AC5381"/>
    <w:rsid w:val="00AC5920"/>
    <w:rsid w:val="00AD0E65"/>
    <w:rsid w:val="00AD0FE0"/>
    <w:rsid w:val="00AD155E"/>
    <w:rsid w:val="00AD2A36"/>
    <w:rsid w:val="00AD2BF2"/>
    <w:rsid w:val="00AD4E90"/>
    <w:rsid w:val="00AD5422"/>
    <w:rsid w:val="00AD5A16"/>
    <w:rsid w:val="00AD6411"/>
    <w:rsid w:val="00AE0FBD"/>
    <w:rsid w:val="00AE12FA"/>
    <w:rsid w:val="00AE2DA9"/>
    <w:rsid w:val="00AE3ACE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46E4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270B5"/>
    <w:rsid w:val="00B31F9E"/>
    <w:rsid w:val="00B3268F"/>
    <w:rsid w:val="00B32C2C"/>
    <w:rsid w:val="00B33A1A"/>
    <w:rsid w:val="00B33E6C"/>
    <w:rsid w:val="00B371CC"/>
    <w:rsid w:val="00B412D5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C7"/>
    <w:rsid w:val="00B6150F"/>
    <w:rsid w:val="00B642FC"/>
    <w:rsid w:val="00B64D26"/>
    <w:rsid w:val="00B64FBB"/>
    <w:rsid w:val="00B70E22"/>
    <w:rsid w:val="00B75D1F"/>
    <w:rsid w:val="00B7641F"/>
    <w:rsid w:val="00B774CB"/>
    <w:rsid w:val="00B774CC"/>
    <w:rsid w:val="00B80402"/>
    <w:rsid w:val="00B80B9A"/>
    <w:rsid w:val="00B830B7"/>
    <w:rsid w:val="00B83BD0"/>
    <w:rsid w:val="00B83DD4"/>
    <w:rsid w:val="00B840B0"/>
    <w:rsid w:val="00B848EA"/>
    <w:rsid w:val="00B84B2B"/>
    <w:rsid w:val="00B90500"/>
    <w:rsid w:val="00B9176C"/>
    <w:rsid w:val="00B935A4"/>
    <w:rsid w:val="00B97777"/>
    <w:rsid w:val="00BA1DDB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E6A56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069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57DD2"/>
    <w:rsid w:val="00C63700"/>
    <w:rsid w:val="00C654E5"/>
    <w:rsid w:val="00C667BE"/>
    <w:rsid w:val="00C6766B"/>
    <w:rsid w:val="00C67914"/>
    <w:rsid w:val="00C70777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678"/>
    <w:rsid w:val="00C86AFA"/>
    <w:rsid w:val="00C92F83"/>
    <w:rsid w:val="00C93E77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46FA"/>
    <w:rsid w:val="00CD5973"/>
    <w:rsid w:val="00CE11A8"/>
    <w:rsid w:val="00CE1452"/>
    <w:rsid w:val="00CE18C5"/>
    <w:rsid w:val="00CE31A6"/>
    <w:rsid w:val="00CE367F"/>
    <w:rsid w:val="00CE3919"/>
    <w:rsid w:val="00CE5327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58"/>
    <w:rsid w:val="00D505C3"/>
    <w:rsid w:val="00D50ABD"/>
    <w:rsid w:val="00D55290"/>
    <w:rsid w:val="00D55B48"/>
    <w:rsid w:val="00D56018"/>
    <w:rsid w:val="00D57791"/>
    <w:rsid w:val="00D6046A"/>
    <w:rsid w:val="00D62870"/>
    <w:rsid w:val="00D63FDF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CA4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4F5B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2BC3"/>
    <w:rsid w:val="00DE590F"/>
    <w:rsid w:val="00DE6765"/>
    <w:rsid w:val="00DE7DC1"/>
    <w:rsid w:val="00DF1DAB"/>
    <w:rsid w:val="00DF3F7E"/>
    <w:rsid w:val="00DF446F"/>
    <w:rsid w:val="00DF5B31"/>
    <w:rsid w:val="00DF7648"/>
    <w:rsid w:val="00E00E29"/>
    <w:rsid w:val="00E02BAB"/>
    <w:rsid w:val="00E02CDA"/>
    <w:rsid w:val="00E02D9E"/>
    <w:rsid w:val="00E04CEB"/>
    <w:rsid w:val="00E04F32"/>
    <w:rsid w:val="00E060BC"/>
    <w:rsid w:val="00E075E3"/>
    <w:rsid w:val="00E11420"/>
    <w:rsid w:val="00E132FB"/>
    <w:rsid w:val="00E13C04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09EB"/>
    <w:rsid w:val="00E3126E"/>
    <w:rsid w:val="00E31520"/>
    <w:rsid w:val="00E34A35"/>
    <w:rsid w:val="00E37C2F"/>
    <w:rsid w:val="00E40F44"/>
    <w:rsid w:val="00E41BDE"/>
    <w:rsid w:val="00E41C28"/>
    <w:rsid w:val="00E4372A"/>
    <w:rsid w:val="00E4517F"/>
    <w:rsid w:val="00E4593A"/>
    <w:rsid w:val="00E45D20"/>
    <w:rsid w:val="00E46308"/>
    <w:rsid w:val="00E51E17"/>
    <w:rsid w:val="00E52DAB"/>
    <w:rsid w:val="00E539B0"/>
    <w:rsid w:val="00E53A61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4CC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25C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1BD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2D9"/>
    <w:rsid w:val="00F17F0A"/>
    <w:rsid w:val="00F25585"/>
    <w:rsid w:val="00F2591D"/>
    <w:rsid w:val="00F2668F"/>
    <w:rsid w:val="00F2742F"/>
    <w:rsid w:val="00F2753B"/>
    <w:rsid w:val="00F33F8B"/>
    <w:rsid w:val="00F340B2"/>
    <w:rsid w:val="00F37DD1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09B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0E7"/>
    <w:rsid w:val="00FA7F91"/>
    <w:rsid w:val="00FB025F"/>
    <w:rsid w:val="00FB121C"/>
    <w:rsid w:val="00FB1CDD"/>
    <w:rsid w:val="00FB2C2F"/>
    <w:rsid w:val="00FB305C"/>
    <w:rsid w:val="00FB33F0"/>
    <w:rsid w:val="00FB4578"/>
    <w:rsid w:val="00FB4B83"/>
    <w:rsid w:val="00FB4DFB"/>
    <w:rsid w:val="00FB559D"/>
    <w:rsid w:val="00FB6117"/>
    <w:rsid w:val="00FC2E3D"/>
    <w:rsid w:val="00FC36FB"/>
    <w:rsid w:val="00FC3BDE"/>
    <w:rsid w:val="00FD1DBE"/>
    <w:rsid w:val="00FD25A7"/>
    <w:rsid w:val="00FD27B6"/>
    <w:rsid w:val="00FD3689"/>
    <w:rsid w:val="00FD42A3"/>
    <w:rsid w:val="00FD436A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2EDB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31260D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hAnsi="Times New Roman"/>
      <w:color w:val="000000"/>
      <w:u w:color="000000"/>
      <w:bdr w:val="nil"/>
    </w:rPr>
  </w:style>
  <w:style w:type="numbering" w:customStyle="1" w:styleId="Zaimportowanystyl3">
    <w:name w:val="Zaimportowany styl 3"/>
    <w:rsid w:val="00317E4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ECA6E2DF0542D987D2C956FEE44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0CA5BC-19E5-4E01-AD44-2F2071FA7B62}"/>
      </w:docPartPr>
      <w:docPartBody>
        <w:p w:rsidR="008B1A76" w:rsidRDefault="00A76139" w:rsidP="00A76139">
          <w:pPr>
            <w:pStyle w:val="80ECA6E2DF0542D987D2C956FEE4449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4F9080AB8C04DE5A576CF3BB089B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A23D27-17C3-440D-BCF2-AA02BAE846B2}"/>
      </w:docPartPr>
      <w:docPartBody>
        <w:p w:rsidR="008B1A76" w:rsidRDefault="00A76139" w:rsidP="00A76139">
          <w:pPr>
            <w:pStyle w:val="34F9080AB8C04DE5A576CF3BB089B59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0AC695439B044B2AC90B363C661B4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0E49A-FDAF-4ED3-B836-D0ACD911FB5A}"/>
      </w:docPartPr>
      <w:docPartBody>
        <w:p w:rsidR="008B1A76" w:rsidRDefault="00A76139" w:rsidP="00A76139">
          <w:pPr>
            <w:pStyle w:val="40AC695439B044B2AC90B363C661B4C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24184D96A4C47CA8CA08E1F9E267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52B16-3B4E-4FE4-804B-F0F12326AC59}"/>
      </w:docPartPr>
      <w:docPartBody>
        <w:p w:rsidR="008B1A76" w:rsidRDefault="00A76139" w:rsidP="00A76139">
          <w:pPr>
            <w:pStyle w:val="224184D96A4C47CA8CA08E1F9E26767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E74D91F2D094A62AF5D1E57CAEDAA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3DDDA-FA71-4826-BD41-3CE55FF32262}"/>
      </w:docPartPr>
      <w:docPartBody>
        <w:p w:rsidR="008B1A76" w:rsidRDefault="00A76139" w:rsidP="00A76139">
          <w:pPr>
            <w:pStyle w:val="0E74D91F2D094A62AF5D1E57CAEDAA5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16FB4D9523174BDDA4240F1EFB309A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0457F-1443-4432-A0EC-E527E8F525F4}"/>
      </w:docPartPr>
      <w:docPartBody>
        <w:p w:rsidR="008B1A76" w:rsidRDefault="00A76139" w:rsidP="00A76139">
          <w:pPr>
            <w:pStyle w:val="16FB4D9523174BDDA4240F1EFB309AD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BAD408B20CC432AB1F861BAFB037D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9C36F3-BAC9-4DAD-9412-2C868FB70B45}"/>
      </w:docPartPr>
      <w:docPartBody>
        <w:p w:rsidR="008B1A76" w:rsidRDefault="00A76139" w:rsidP="00A76139">
          <w:pPr>
            <w:pStyle w:val="7BAD408B20CC432AB1F861BAFB037D8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FA8C649B58E4FD284AED3BFC698E4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297417-D79E-4E97-ADBA-8097084009D9}"/>
      </w:docPartPr>
      <w:docPartBody>
        <w:p w:rsidR="008B1A76" w:rsidRDefault="00A76139" w:rsidP="00A76139">
          <w:pPr>
            <w:pStyle w:val="0FA8C649B58E4FD284AED3BFC698E484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ABAC9DCB15842F8A39B6799ECC2D8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735A07-FE46-44F5-94AD-C6827D551F3D}"/>
      </w:docPartPr>
      <w:docPartBody>
        <w:p w:rsidR="008B1A76" w:rsidRDefault="00A76139" w:rsidP="00A76139">
          <w:pPr>
            <w:pStyle w:val="5ABAC9DCB15842F8A39B6799ECC2D85F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4080C"/>
    <w:rsid w:val="000614D8"/>
    <w:rsid w:val="0008162E"/>
    <w:rsid w:val="00086DD9"/>
    <w:rsid w:val="00093C1B"/>
    <w:rsid w:val="000A18A3"/>
    <w:rsid w:val="000A4E18"/>
    <w:rsid w:val="000A78C8"/>
    <w:rsid w:val="000C49E1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C7B2C"/>
    <w:rsid w:val="002F104D"/>
    <w:rsid w:val="003312B2"/>
    <w:rsid w:val="00357A7D"/>
    <w:rsid w:val="00367DC5"/>
    <w:rsid w:val="00374640"/>
    <w:rsid w:val="00395ABE"/>
    <w:rsid w:val="003A6026"/>
    <w:rsid w:val="003B5D88"/>
    <w:rsid w:val="003F5B9A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52B1"/>
    <w:rsid w:val="0053760C"/>
    <w:rsid w:val="00541006"/>
    <w:rsid w:val="00544FD8"/>
    <w:rsid w:val="00561DE0"/>
    <w:rsid w:val="0057465C"/>
    <w:rsid w:val="0058264C"/>
    <w:rsid w:val="00583016"/>
    <w:rsid w:val="00586B4A"/>
    <w:rsid w:val="005901CE"/>
    <w:rsid w:val="005942FB"/>
    <w:rsid w:val="005974C3"/>
    <w:rsid w:val="005A2285"/>
    <w:rsid w:val="005D7553"/>
    <w:rsid w:val="005E5E90"/>
    <w:rsid w:val="005F7005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348B"/>
    <w:rsid w:val="007945E7"/>
    <w:rsid w:val="007B5E2C"/>
    <w:rsid w:val="007B6B85"/>
    <w:rsid w:val="00846395"/>
    <w:rsid w:val="00854FC9"/>
    <w:rsid w:val="008715DA"/>
    <w:rsid w:val="00876ED1"/>
    <w:rsid w:val="008876D1"/>
    <w:rsid w:val="008B09CA"/>
    <w:rsid w:val="008B1A76"/>
    <w:rsid w:val="008C1BC1"/>
    <w:rsid w:val="008E01B9"/>
    <w:rsid w:val="008E42CB"/>
    <w:rsid w:val="008F13CF"/>
    <w:rsid w:val="008F1515"/>
    <w:rsid w:val="00904408"/>
    <w:rsid w:val="00914EA8"/>
    <w:rsid w:val="0099239B"/>
    <w:rsid w:val="009A36C9"/>
    <w:rsid w:val="009A5C8F"/>
    <w:rsid w:val="009C15C9"/>
    <w:rsid w:val="009D1395"/>
    <w:rsid w:val="009E76CE"/>
    <w:rsid w:val="009F16D3"/>
    <w:rsid w:val="00A07C0E"/>
    <w:rsid w:val="00A2032C"/>
    <w:rsid w:val="00A345BB"/>
    <w:rsid w:val="00A40C71"/>
    <w:rsid w:val="00A42E82"/>
    <w:rsid w:val="00A44334"/>
    <w:rsid w:val="00A46CBF"/>
    <w:rsid w:val="00A52888"/>
    <w:rsid w:val="00A56FC7"/>
    <w:rsid w:val="00A6735A"/>
    <w:rsid w:val="00A7539A"/>
    <w:rsid w:val="00A76139"/>
    <w:rsid w:val="00A84EBF"/>
    <w:rsid w:val="00A9006F"/>
    <w:rsid w:val="00A9058F"/>
    <w:rsid w:val="00A9244D"/>
    <w:rsid w:val="00A95B8D"/>
    <w:rsid w:val="00AE3ACE"/>
    <w:rsid w:val="00AE3FBE"/>
    <w:rsid w:val="00AF1140"/>
    <w:rsid w:val="00B10432"/>
    <w:rsid w:val="00B1276B"/>
    <w:rsid w:val="00B32F54"/>
    <w:rsid w:val="00B412D5"/>
    <w:rsid w:val="00B62D8B"/>
    <w:rsid w:val="00B670CA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3919"/>
    <w:rsid w:val="00CE5EEB"/>
    <w:rsid w:val="00CF6F1E"/>
    <w:rsid w:val="00D2031A"/>
    <w:rsid w:val="00D37DCD"/>
    <w:rsid w:val="00D433D1"/>
    <w:rsid w:val="00D505C3"/>
    <w:rsid w:val="00D72092"/>
    <w:rsid w:val="00DA27A7"/>
    <w:rsid w:val="00DB1C33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EA2AEE"/>
    <w:rsid w:val="00F0303A"/>
    <w:rsid w:val="00F10284"/>
    <w:rsid w:val="00F13EB8"/>
    <w:rsid w:val="00F248A8"/>
    <w:rsid w:val="00F25585"/>
    <w:rsid w:val="00F350E9"/>
    <w:rsid w:val="00F37D60"/>
    <w:rsid w:val="00F42B22"/>
    <w:rsid w:val="00F53B0F"/>
    <w:rsid w:val="00F648AF"/>
    <w:rsid w:val="00F7409B"/>
    <w:rsid w:val="00F753F4"/>
    <w:rsid w:val="00F87032"/>
    <w:rsid w:val="00F87F83"/>
    <w:rsid w:val="00FA34C6"/>
    <w:rsid w:val="00FA70E7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76139"/>
    <w:rPr>
      <w:color w:val="666666"/>
    </w:rPr>
  </w:style>
  <w:style w:type="paragraph" w:customStyle="1" w:styleId="80ECA6E2DF0542D987D2C956FEE44493">
    <w:name w:val="80ECA6E2DF0542D987D2C956FEE44493"/>
    <w:rsid w:val="00A76139"/>
    <w:pPr>
      <w:spacing w:line="259" w:lineRule="auto"/>
    </w:pPr>
    <w:rPr>
      <w:sz w:val="22"/>
      <w:szCs w:val="22"/>
    </w:rPr>
  </w:style>
  <w:style w:type="paragraph" w:customStyle="1" w:styleId="34F9080AB8C04DE5A576CF3BB089B590">
    <w:name w:val="34F9080AB8C04DE5A576CF3BB089B590"/>
    <w:rsid w:val="00A76139"/>
    <w:pPr>
      <w:spacing w:line="259" w:lineRule="auto"/>
    </w:pPr>
    <w:rPr>
      <w:sz w:val="22"/>
      <w:szCs w:val="22"/>
    </w:rPr>
  </w:style>
  <w:style w:type="paragraph" w:customStyle="1" w:styleId="40AC695439B044B2AC90B363C661B4C8">
    <w:name w:val="40AC695439B044B2AC90B363C661B4C8"/>
    <w:rsid w:val="00A76139"/>
    <w:pPr>
      <w:spacing w:line="259" w:lineRule="auto"/>
    </w:pPr>
    <w:rPr>
      <w:sz w:val="22"/>
      <w:szCs w:val="22"/>
    </w:rPr>
  </w:style>
  <w:style w:type="paragraph" w:customStyle="1" w:styleId="224184D96A4C47CA8CA08E1F9E267678">
    <w:name w:val="224184D96A4C47CA8CA08E1F9E267678"/>
    <w:rsid w:val="00A76139"/>
    <w:pPr>
      <w:spacing w:line="259" w:lineRule="auto"/>
    </w:pPr>
    <w:rPr>
      <w:sz w:val="22"/>
      <w:szCs w:val="22"/>
    </w:rPr>
  </w:style>
  <w:style w:type="paragraph" w:customStyle="1" w:styleId="0E74D91F2D094A62AF5D1E57CAEDAA5E">
    <w:name w:val="0E74D91F2D094A62AF5D1E57CAEDAA5E"/>
    <w:rsid w:val="00A76139"/>
    <w:pPr>
      <w:spacing w:line="259" w:lineRule="auto"/>
    </w:pPr>
    <w:rPr>
      <w:sz w:val="22"/>
      <w:szCs w:val="22"/>
    </w:rPr>
  </w:style>
  <w:style w:type="paragraph" w:customStyle="1" w:styleId="16FB4D9523174BDDA4240F1EFB309ADD">
    <w:name w:val="16FB4D9523174BDDA4240F1EFB309ADD"/>
    <w:rsid w:val="00A76139"/>
    <w:pPr>
      <w:spacing w:line="259" w:lineRule="auto"/>
    </w:pPr>
    <w:rPr>
      <w:sz w:val="22"/>
      <w:szCs w:val="22"/>
    </w:rPr>
  </w:style>
  <w:style w:type="paragraph" w:customStyle="1" w:styleId="7BAD408B20CC432AB1F861BAFB037D8E">
    <w:name w:val="7BAD408B20CC432AB1F861BAFB037D8E"/>
    <w:rsid w:val="00A76139"/>
    <w:pPr>
      <w:spacing w:line="259" w:lineRule="auto"/>
    </w:pPr>
    <w:rPr>
      <w:sz w:val="22"/>
      <w:szCs w:val="22"/>
    </w:rPr>
  </w:style>
  <w:style w:type="paragraph" w:customStyle="1" w:styleId="0FA8C649B58E4FD284AED3BFC698E484">
    <w:name w:val="0FA8C649B58E4FD284AED3BFC698E484"/>
    <w:rsid w:val="00A76139"/>
    <w:pPr>
      <w:spacing w:line="259" w:lineRule="auto"/>
    </w:pPr>
    <w:rPr>
      <w:sz w:val="22"/>
      <w:szCs w:val="22"/>
    </w:rPr>
  </w:style>
  <w:style w:type="paragraph" w:customStyle="1" w:styleId="5ABAC9DCB15842F8A39B6799ECC2D85F">
    <w:name w:val="5ABAC9DCB15842F8A39B6799ECC2D85F"/>
    <w:rsid w:val="00A76139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4</Pages>
  <Words>1090</Words>
  <Characters>6546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Zawiercie - Roland Hiller</cp:lastModifiedBy>
  <cp:revision>2</cp:revision>
  <cp:lastPrinted>2025-01-30T21:23:00Z</cp:lastPrinted>
  <dcterms:created xsi:type="dcterms:W3CDTF">2025-01-30T21:25:00Z</dcterms:created>
  <dcterms:modified xsi:type="dcterms:W3CDTF">2025-01-30T21:25:00Z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