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D6E69" w14:textId="77777777" w:rsidR="00000000" w:rsidRPr="00D50DAE" w:rsidRDefault="00000000" w:rsidP="00D50DAE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D50DAE">
        <w:rPr>
          <w:rFonts w:asciiTheme="minorHAnsi" w:hAnsiTheme="minorHAnsi" w:cstheme="minorHAnsi"/>
          <w:sz w:val="24"/>
          <w:szCs w:val="24"/>
        </w:rPr>
        <w:t xml:space="preserve">Warszawa, </w:t>
      </w:r>
      <w:bookmarkStart w:id="0" w:name="ezdDataPodpisu"/>
      <w:r w:rsidRPr="00D50DAE">
        <w:rPr>
          <w:rFonts w:asciiTheme="minorHAnsi" w:hAnsiTheme="minorHAnsi" w:cstheme="minorHAnsi"/>
          <w:sz w:val="24"/>
          <w:szCs w:val="24"/>
        </w:rPr>
        <w:t>26 lutego 2026</w:t>
      </w:r>
      <w:bookmarkEnd w:id="0"/>
      <w:r w:rsidRPr="00D50DAE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7C01688A" w14:textId="77777777" w:rsidR="00000000" w:rsidRPr="00D50DAE" w:rsidRDefault="00000000" w:rsidP="00D50DAE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bookmarkStart w:id="1" w:name="ezdSprawaZnak"/>
      <w:r w:rsidRPr="00D50DAE">
        <w:rPr>
          <w:rFonts w:asciiTheme="minorHAnsi" w:hAnsiTheme="minorHAnsi" w:cstheme="minorHAnsi"/>
          <w:sz w:val="24"/>
          <w:szCs w:val="24"/>
        </w:rPr>
        <w:t>DOOŚ-WDŚII.420.31.2025</w:t>
      </w:r>
      <w:bookmarkEnd w:id="1"/>
      <w:r w:rsidRPr="00D50DAE">
        <w:rPr>
          <w:rFonts w:asciiTheme="minorHAnsi" w:hAnsiTheme="minorHAnsi" w:cstheme="minorHAnsi"/>
          <w:sz w:val="24"/>
          <w:szCs w:val="24"/>
        </w:rPr>
        <w:t>.</w:t>
      </w:r>
      <w:bookmarkStart w:id="2" w:name="ezdAutorInicjaly"/>
      <w:bookmarkStart w:id="3" w:name="ezdAtrybut_ezdAutorInicjaly"/>
      <w:r w:rsidRPr="00D50DAE">
        <w:rPr>
          <w:rFonts w:asciiTheme="minorHAnsi" w:hAnsiTheme="minorHAnsi" w:cstheme="minorHAnsi"/>
          <w:sz w:val="24"/>
          <w:szCs w:val="24"/>
        </w:rPr>
        <w:t>AWT</w:t>
      </w:r>
      <w:bookmarkEnd w:id="2"/>
      <w:bookmarkEnd w:id="3"/>
      <w:r w:rsidRPr="00D50DAE">
        <w:rPr>
          <w:rFonts w:asciiTheme="minorHAnsi" w:hAnsiTheme="minorHAnsi" w:cstheme="minorHAnsi"/>
          <w:sz w:val="24"/>
          <w:szCs w:val="24"/>
        </w:rPr>
        <w:t>.10</w:t>
      </w:r>
    </w:p>
    <w:p w14:paraId="5D147163" w14:textId="77777777" w:rsidR="00000000" w:rsidRPr="00D50DAE" w:rsidRDefault="00000000" w:rsidP="00D50DAE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744EDB86" w14:textId="77777777" w:rsidR="00000000" w:rsidRPr="00D50DAE" w:rsidRDefault="00000000" w:rsidP="00D50DAE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D50DAE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14:paraId="1048877D" w14:textId="77777777" w:rsidR="00000000" w:rsidRPr="00D50DAE" w:rsidRDefault="00000000" w:rsidP="00D50DAE">
      <w:pPr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D50DAE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 zawiadamia o wydaniu decyzji z </w:t>
      </w:r>
      <w:r w:rsidRPr="00D50DAE">
        <w:rPr>
          <w:rFonts w:asciiTheme="minorHAnsi" w:hAnsiTheme="minorHAnsi" w:cstheme="minorHAnsi"/>
          <w:sz w:val="24"/>
          <w:szCs w:val="24"/>
        </w:rPr>
        <w:t>24 lutego 2026</w:t>
      </w:r>
      <w:r w:rsidRPr="00D50DAE">
        <w:rPr>
          <w:rFonts w:asciiTheme="minorHAnsi" w:hAnsiTheme="minorHAnsi" w:cstheme="minorHAnsi"/>
          <w:color w:val="000000"/>
          <w:sz w:val="24"/>
          <w:szCs w:val="24"/>
        </w:rPr>
        <w:t xml:space="preserve"> r., znak: DOOŚ-WDŚII.420.31.2025.AWT.9, uchylającej decyzję </w:t>
      </w:r>
      <w:r w:rsidRPr="00D50DAE">
        <w:rPr>
          <w:rFonts w:asciiTheme="minorHAnsi" w:hAnsiTheme="minorHAnsi" w:cstheme="minorHAnsi"/>
          <w:sz w:val="24"/>
          <w:szCs w:val="24"/>
        </w:rPr>
        <w:t>Regionalnego Dyrektora Ochrony Środowiska w Katowicach z 28 sierpnia 2025 r., znak: WOOŚ.420.28.2023.JB.93, umarzającą w części postępowanie w sprawie wydania decyzji o środowiskowych uwarunkowaniach dla przedsięwzięcia pn. „</w:t>
      </w:r>
      <w:r w:rsidRPr="00D50DAE">
        <w:rPr>
          <w:rFonts w:asciiTheme="minorHAnsi" w:hAnsiTheme="minorHAnsi" w:cstheme="minorHAnsi"/>
          <w:iCs/>
          <w:sz w:val="24"/>
          <w:szCs w:val="24"/>
        </w:rPr>
        <w:t>Budowa drogi S11 w województwie śląskim, odcinek 1, od granicy województwa opolskiego do obwodnicy Tarnowskich Gór” w zakresie dotyczącym przebiegu w wariancie C,</w:t>
      </w:r>
      <w:r w:rsidRPr="00D50DAE">
        <w:rPr>
          <w:rFonts w:asciiTheme="minorHAnsi" w:hAnsiTheme="minorHAnsi" w:cstheme="minorHAnsi"/>
          <w:sz w:val="24"/>
          <w:szCs w:val="24"/>
        </w:rPr>
        <w:t xml:space="preserve"> w całości </w:t>
      </w:r>
      <w:r w:rsidRPr="00D50DAE">
        <w:rPr>
          <w:rFonts w:asciiTheme="minorHAnsi" w:hAnsiTheme="minorHAnsi" w:cstheme="minorHAnsi"/>
          <w:color w:val="000000"/>
          <w:sz w:val="24"/>
          <w:szCs w:val="24"/>
        </w:rPr>
        <w:t>i umarzającej postępowanie pierwszej instancji w tym zakresie.</w:t>
      </w:r>
    </w:p>
    <w:p w14:paraId="498277CA" w14:textId="77777777" w:rsidR="00000000" w:rsidRPr="00D50DAE" w:rsidRDefault="00000000" w:rsidP="00D50DAE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D50DAE">
        <w:rPr>
          <w:rFonts w:asciiTheme="minorHAnsi" w:hAnsiTheme="minorHAnsi" w:cstheme="minorHAnsi"/>
          <w:sz w:val="24"/>
          <w:szCs w:val="24"/>
        </w:rPr>
        <w:t>Doręczenie decyzji stronom postępowania uważa się za dokonane po upływie czternastu dni liczonych od następnego dnia po dniu, w którym upubliczniono zawiadomienie.</w:t>
      </w:r>
    </w:p>
    <w:p w14:paraId="2D3A4EC2" w14:textId="77777777" w:rsidR="00000000" w:rsidRPr="00D50DAE" w:rsidRDefault="00000000" w:rsidP="00D50DAE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D50DAE">
        <w:rPr>
          <w:rFonts w:asciiTheme="minorHAnsi" w:hAnsiTheme="minorHAnsi" w:cstheme="minorHAnsi"/>
          <w:sz w:val="24"/>
          <w:szCs w:val="24"/>
        </w:rPr>
        <w:t xml:space="preserve">Z treścią decyzji strony postępowania mogą zapoznać się w: Generalnej Dyrekcji Ochrony Środowiska oraz Regionalnej Dyrekcji Ochrony Środowiska w Katowicach lub w sposób wskazany w art. 49b § 1 ustawy z dnia 14 czerwca 1960 r. – Kodeks postępowania administracyjnego (Dz. U. z </w:t>
      </w:r>
      <w:r w:rsidRPr="00D50DAE">
        <w:rPr>
          <w:rFonts w:asciiTheme="minorHAnsi" w:hAnsiTheme="minorHAnsi" w:cstheme="minorHAnsi"/>
          <w:sz w:val="24"/>
          <w:szCs w:val="24"/>
        </w:rPr>
        <w:t>2025 r. poz. 1691), dalej k.</w:t>
      </w:r>
      <w:r w:rsidRPr="00D50DAE">
        <w:rPr>
          <w:rFonts w:asciiTheme="minorHAnsi" w:hAnsiTheme="minorHAnsi" w:cstheme="minorHAnsi"/>
          <w:iCs/>
          <w:sz w:val="24"/>
          <w:szCs w:val="24"/>
        </w:rPr>
        <w:t>p.a</w:t>
      </w:r>
      <w:r w:rsidRPr="00D50DAE">
        <w:rPr>
          <w:rFonts w:asciiTheme="minorHAnsi" w:hAnsiTheme="minorHAnsi" w:cstheme="minorHAnsi"/>
          <w:sz w:val="24"/>
          <w:szCs w:val="24"/>
        </w:rPr>
        <w:t>.</w:t>
      </w:r>
    </w:p>
    <w:p w14:paraId="30EC422B" w14:textId="77777777" w:rsidR="00000000" w:rsidRPr="00D50DAE" w:rsidRDefault="00000000" w:rsidP="00D50DAE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D50DAE">
        <w:rPr>
          <w:rFonts w:asciiTheme="minorHAns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8BC96E9" wp14:editId="65F6226A">
                <wp:simplePos x="0" y="0"/>
                <wp:positionH relativeFrom="margin">
                  <wp:posOffset>0</wp:posOffset>
                </wp:positionH>
                <wp:positionV relativeFrom="paragraph">
                  <wp:posOffset>311785</wp:posOffset>
                </wp:positionV>
                <wp:extent cx="5760720" cy="836930"/>
                <wp:effectExtent l="0" t="0" r="0" b="1270"/>
                <wp:wrapTopAndBottom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836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9CC5A2" w14:textId="77777777" w:rsidR="00000000" w:rsidRPr="00D50DAE" w:rsidRDefault="00000000" w:rsidP="00D50DAE">
                            <w:pPr>
                              <w:spacing w:after="0" w:line="240" w:lineRule="auto"/>
                              <w:ind w:hanging="142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D50DAE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Z upoważnienia</w:t>
                            </w:r>
                          </w:p>
                          <w:p w14:paraId="5856BFC7" w14:textId="77777777" w:rsidR="00000000" w:rsidRPr="00D50DAE" w:rsidRDefault="00000000" w:rsidP="00D50DAE">
                            <w:pPr>
                              <w:spacing w:after="240" w:line="240" w:lineRule="auto"/>
                              <w:ind w:hanging="142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D50DAE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Generalnego Dyrektora Ochrony Środowiska</w:t>
                            </w:r>
                          </w:p>
                          <w:p w14:paraId="13080CAA" w14:textId="77777777" w:rsidR="00000000" w:rsidRPr="00D50DAE" w:rsidRDefault="00000000" w:rsidP="00D50DAE">
                            <w:pPr>
                              <w:spacing w:after="60" w:line="240" w:lineRule="auto"/>
                              <w:ind w:hanging="142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D50DAE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KATARZYNA BIŃKOWSKA</w:t>
                            </w:r>
                          </w:p>
                          <w:p w14:paraId="36DA814B" w14:textId="77777777" w:rsidR="00000000" w:rsidRPr="00D50DAE" w:rsidRDefault="00000000" w:rsidP="00D50DAE">
                            <w:pPr>
                              <w:spacing w:after="0" w:line="240" w:lineRule="auto"/>
                              <w:ind w:hanging="142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D50DAE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Naczelnik Wydziału</w:t>
                            </w:r>
                          </w:p>
                          <w:p w14:paraId="779EE22D" w14:textId="77777777" w:rsidR="00000000" w:rsidRPr="00D50DAE" w:rsidRDefault="00000000" w:rsidP="00D50DAE">
                            <w:pPr>
                              <w:spacing w:line="240" w:lineRule="auto"/>
                              <w:ind w:hanging="142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D50DAE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Departament Ocen Oddziaływania na Środowisko</w:t>
                            </w:r>
                          </w:p>
                          <w:p w14:paraId="2557C093" w14:textId="77777777" w:rsidR="00000000" w:rsidRPr="00D50DAE" w:rsidRDefault="00000000" w:rsidP="00D50DAE">
                            <w:pPr>
                              <w:spacing w:after="0" w:line="240" w:lineRule="auto"/>
                              <w:ind w:hanging="142"/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D50DAE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4"/>
                                <w:szCs w:val="24"/>
                              </w:rPr>
                              <w:t>/podpis elektroniczny/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8BC96E9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0;margin-top:24.55pt;width:453.6pt;height:65.9pt;z-index:-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" filled="f" stroked="f" strokeweight=".5pt">
                <v:textbox style="mso-fit-shape-to-text:t">
                  <w:txbxContent>
                    <w:p w14:paraId="4B9CC5A2" w14:textId="77777777" w:rsidR="00000000" w:rsidRPr="00D50DAE" w:rsidRDefault="00000000" w:rsidP="00D50DAE">
                      <w:pPr>
                        <w:spacing w:after="0" w:line="240" w:lineRule="auto"/>
                        <w:ind w:hanging="142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D50DAE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Z upoważnienia</w:t>
                      </w:r>
                    </w:p>
                    <w:p w14:paraId="5856BFC7" w14:textId="77777777" w:rsidR="00000000" w:rsidRPr="00D50DAE" w:rsidRDefault="00000000" w:rsidP="00D50DAE">
                      <w:pPr>
                        <w:spacing w:after="240" w:line="240" w:lineRule="auto"/>
                        <w:ind w:hanging="142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D50DAE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Generalnego Dyrektora Ochrony Środowiska</w:t>
                      </w:r>
                    </w:p>
                    <w:p w14:paraId="13080CAA" w14:textId="77777777" w:rsidR="00000000" w:rsidRPr="00D50DAE" w:rsidRDefault="00000000" w:rsidP="00D50DAE">
                      <w:pPr>
                        <w:spacing w:after="60" w:line="240" w:lineRule="auto"/>
                        <w:ind w:hanging="142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D50DAE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KATARZYNA BIŃKOWSKA</w:t>
                      </w:r>
                    </w:p>
                    <w:p w14:paraId="36DA814B" w14:textId="77777777" w:rsidR="00000000" w:rsidRPr="00D50DAE" w:rsidRDefault="00000000" w:rsidP="00D50DAE">
                      <w:pPr>
                        <w:spacing w:after="0" w:line="240" w:lineRule="auto"/>
                        <w:ind w:hanging="142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D50DAE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Naczelnik Wydziału</w:t>
                      </w:r>
                    </w:p>
                    <w:p w14:paraId="779EE22D" w14:textId="77777777" w:rsidR="00000000" w:rsidRPr="00D50DAE" w:rsidRDefault="00000000" w:rsidP="00D50DAE">
                      <w:pPr>
                        <w:spacing w:line="240" w:lineRule="auto"/>
                        <w:ind w:hanging="142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D50DAE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Departament Ocen Oddziaływania na Środowisko</w:t>
                      </w:r>
                    </w:p>
                    <w:p w14:paraId="2557C093" w14:textId="77777777" w:rsidR="00000000" w:rsidRPr="00D50DAE" w:rsidRDefault="00000000" w:rsidP="00D50DAE">
                      <w:pPr>
                        <w:spacing w:after="0" w:line="240" w:lineRule="auto"/>
                        <w:ind w:hanging="142"/>
                        <w:rPr>
                          <w:rFonts w:asciiTheme="minorHAnsi" w:hAnsiTheme="minorHAnsi" w:cstheme="minorHAnsi"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D50DAE">
                        <w:rPr>
                          <w:rFonts w:asciiTheme="minorHAnsi" w:hAnsiTheme="minorHAnsi" w:cstheme="minorHAnsi"/>
                          <w:color w:val="7F7F7F" w:themeColor="text1" w:themeTint="80"/>
                          <w:sz w:val="24"/>
                          <w:szCs w:val="24"/>
                        </w:rPr>
                        <w:t>/podpis elektroniczny/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2B32F5A" w14:textId="77777777" w:rsidR="00000000" w:rsidRPr="00D50DAE" w:rsidRDefault="00000000" w:rsidP="00D50DAE">
      <w:pPr>
        <w:rPr>
          <w:rFonts w:asciiTheme="minorHAnsi" w:hAnsiTheme="minorHAnsi" w:cstheme="minorHAnsi"/>
          <w:sz w:val="24"/>
          <w:szCs w:val="24"/>
        </w:rPr>
      </w:pPr>
    </w:p>
    <w:p w14:paraId="5F2C97B0" w14:textId="77777777" w:rsidR="00000000" w:rsidRPr="00D50DAE" w:rsidRDefault="00000000" w:rsidP="00D50DAE">
      <w:pPr>
        <w:rPr>
          <w:rFonts w:asciiTheme="minorHAnsi" w:hAnsiTheme="minorHAnsi" w:cstheme="minorHAnsi"/>
          <w:sz w:val="24"/>
          <w:szCs w:val="24"/>
        </w:rPr>
      </w:pPr>
    </w:p>
    <w:p w14:paraId="4CC42EDA" w14:textId="77777777" w:rsidR="00000000" w:rsidRPr="00D50DAE" w:rsidRDefault="00000000" w:rsidP="00D50DAE">
      <w:pPr>
        <w:rPr>
          <w:rFonts w:asciiTheme="minorHAnsi" w:hAnsiTheme="minorHAnsi" w:cstheme="minorHAnsi"/>
          <w:sz w:val="24"/>
          <w:szCs w:val="24"/>
        </w:rPr>
      </w:pPr>
      <w:bookmarkStart w:id="4" w:name="_Hlk205579832"/>
      <w:r w:rsidRPr="00D50DAE">
        <w:rPr>
          <w:rFonts w:asciiTheme="minorHAnsi" w:hAnsiTheme="minorHAnsi" w:cstheme="minorHAnsi"/>
          <w:sz w:val="24"/>
          <w:szCs w:val="24"/>
        </w:rPr>
        <w:t>Zawiadomienie zostało upublicznione w terminie od ………………… do …………………</w:t>
      </w:r>
    </w:p>
    <w:p w14:paraId="1D463AF6" w14:textId="77777777" w:rsidR="00000000" w:rsidRPr="00D50DAE" w:rsidRDefault="00000000" w:rsidP="00D50DAE">
      <w:pPr>
        <w:rPr>
          <w:rFonts w:asciiTheme="minorHAnsi" w:hAnsiTheme="minorHAnsi" w:cstheme="minorHAnsi"/>
          <w:sz w:val="24"/>
          <w:szCs w:val="24"/>
        </w:rPr>
      </w:pPr>
      <w:r w:rsidRPr="00D50DAE">
        <w:rPr>
          <w:rFonts w:asciiTheme="minorHAnsi" w:hAnsiTheme="minorHAnsi" w:cstheme="minorHAnsi"/>
          <w:sz w:val="24"/>
          <w:szCs w:val="24"/>
        </w:rPr>
        <w:t>Pieczęć urzędu i podpis:</w:t>
      </w:r>
      <w:bookmarkEnd w:id="4"/>
    </w:p>
    <w:p w14:paraId="2A50BA13" w14:textId="77777777" w:rsidR="00000000" w:rsidRPr="00D50DAE" w:rsidRDefault="00000000" w:rsidP="00D50DAE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</w:p>
    <w:p w14:paraId="75FF220C" w14:textId="77777777" w:rsidR="00000000" w:rsidRPr="00D50DAE" w:rsidRDefault="00000000" w:rsidP="00D50DAE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</w:p>
    <w:p w14:paraId="57CA1A92" w14:textId="77777777" w:rsidR="00000000" w:rsidRPr="00D50DAE" w:rsidRDefault="00000000" w:rsidP="00D50DAE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</w:p>
    <w:p w14:paraId="7F6A48BF" w14:textId="77777777" w:rsidR="00000000" w:rsidRPr="00D50DAE" w:rsidRDefault="00000000" w:rsidP="00D50DAE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D50DAE">
        <w:rPr>
          <w:rFonts w:asciiTheme="minorHAnsi" w:hAnsiTheme="minorHAnsi" w:cstheme="minorHAnsi"/>
          <w:sz w:val="24"/>
          <w:szCs w:val="24"/>
        </w:rPr>
        <w:t>Art. 49 § 1 k.</w:t>
      </w:r>
      <w:r w:rsidRPr="00D50DAE">
        <w:rPr>
          <w:rFonts w:asciiTheme="minorHAnsi" w:hAnsiTheme="minorHAnsi" w:cstheme="minorHAnsi"/>
          <w:iCs/>
          <w:sz w:val="24"/>
          <w:szCs w:val="24"/>
        </w:rPr>
        <w:t>p.a.:</w:t>
      </w:r>
      <w:r w:rsidRPr="00D50DAE">
        <w:rPr>
          <w:rFonts w:asciiTheme="minorHAnsi" w:hAnsiTheme="minorHAnsi" w:cstheme="minorHAnsi"/>
          <w:sz w:val="24"/>
          <w:szCs w:val="24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2B75D54D" w14:textId="77777777" w:rsidR="00000000" w:rsidRPr="00D50DAE" w:rsidRDefault="00000000" w:rsidP="00D50DAE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D50DAE">
        <w:rPr>
          <w:rFonts w:asciiTheme="minorHAnsi" w:hAnsiTheme="minorHAnsi" w:cstheme="minorHAnsi"/>
          <w:sz w:val="24"/>
          <w:szCs w:val="24"/>
        </w:rPr>
        <w:t>Art. 49b § 1 k.</w:t>
      </w:r>
      <w:r w:rsidRPr="00D50DAE">
        <w:rPr>
          <w:rFonts w:asciiTheme="minorHAnsi" w:hAnsiTheme="minorHAnsi" w:cstheme="minorHAnsi"/>
          <w:iCs/>
          <w:sz w:val="24"/>
          <w:szCs w:val="24"/>
        </w:rPr>
        <w:t>p.a.:</w:t>
      </w:r>
      <w:r w:rsidRPr="00D50DAE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D50DAE">
        <w:rPr>
          <w:rFonts w:asciiTheme="minorHAnsi" w:hAnsiTheme="minorHAnsi" w:cstheme="minorHAnsi"/>
          <w:sz w:val="24"/>
          <w:szCs w:val="24"/>
        </w:rPr>
        <w:t>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6284C602" w14:textId="77777777" w:rsidR="00000000" w:rsidRPr="00D50DAE" w:rsidRDefault="00000000" w:rsidP="00D50DAE">
      <w:pPr>
        <w:pStyle w:val="Bezodstpw1"/>
        <w:spacing w:after="60"/>
        <w:rPr>
          <w:rFonts w:asciiTheme="minorHAnsi" w:hAnsiTheme="minorHAnsi" w:cstheme="minorHAnsi"/>
        </w:rPr>
      </w:pPr>
      <w:r w:rsidRPr="00D50DAE">
        <w:rPr>
          <w:rFonts w:asciiTheme="minorHAnsi" w:hAnsiTheme="minorHAnsi" w:cstheme="minorHAnsi"/>
        </w:rPr>
        <w:t xml:space="preserve">Art. 74 ust. 3 ustawy z dnia 3 października 2008 r. o udostępnianiu informacji o środowisku i jego ochronie, udziale społeczeństwa w ochronie środowiska oraz o ocenach oddziaływania na środowisko (Dz. U. z 2023 r. poz. 1094), dalej </w:t>
      </w:r>
      <w:r w:rsidRPr="00D50DAE">
        <w:rPr>
          <w:rFonts w:asciiTheme="minorHAnsi" w:hAnsiTheme="minorHAnsi" w:cstheme="minorHAnsi"/>
          <w:iCs/>
        </w:rPr>
        <w:t>u.o.o.ś.:</w:t>
      </w:r>
      <w:r w:rsidRPr="00D50DAE">
        <w:rPr>
          <w:rFonts w:asciiTheme="minorHAnsi" w:hAnsiTheme="minorHAnsi" w:cstheme="minorHAnsi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1AAD2F2B" w14:textId="77777777" w:rsidR="00000000" w:rsidRPr="00D50DAE" w:rsidRDefault="00000000" w:rsidP="00D50DAE">
      <w:pPr>
        <w:pStyle w:val="Bezodstpw1"/>
        <w:spacing w:after="60"/>
        <w:rPr>
          <w:rFonts w:asciiTheme="minorHAnsi" w:hAnsiTheme="minorHAnsi" w:cstheme="minorHAnsi"/>
        </w:rPr>
      </w:pPr>
      <w:r w:rsidRPr="00D50DAE">
        <w:rPr>
          <w:rFonts w:asciiTheme="minorHAnsi" w:hAnsiTheme="minorHAnsi" w:cstheme="minorHAnsi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1890):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p w14:paraId="00F74271" w14:textId="77777777" w:rsidR="00000000" w:rsidRPr="00D50DAE" w:rsidRDefault="00000000" w:rsidP="00D50DAE">
      <w:pPr>
        <w:rPr>
          <w:rFonts w:asciiTheme="minorHAnsi" w:hAnsiTheme="minorHAnsi" w:cstheme="minorHAnsi"/>
          <w:sz w:val="24"/>
          <w:szCs w:val="24"/>
        </w:rPr>
      </w:pPr>
    </w:p>
    <w:sectPr w:rsidR="00132009" w:rsidRPr="00D50DAE" w:rsidSect="000F1838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5454F" w14:textId="77777777" w:rsidR="006D73A8" w:rsidRDefault="006D73A8">
      <w:pPr>
        <w:spacing w:after="0" w:line="240" w:lineRule="auto"/>
      </w:pPr>
      <w:r>
        <w:separator/>
      </w:r>
    </w:p>
  </w:endnote>
  <w:endnote w:type="continuationSeparator" w:id="0">
    <w:p w14:paraId="55A20884" w14:textId="77777777" w:rsidR="006D73A8" w:rsidRDefault="006D7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6FCDE" w14:textId="77777777" w:rsidR="00000000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D1219" w14:textId="77777777" w:rsidR="006D73A8" w:rsidRDefault="006D73A8">
      <w:pPr>
        <w:spacing w:after="0" w:line="240" w:lineRule="auto"/>
      </w:pPr>
      <w:r>
        <w:separator/>
      </w:r>
    </w:p>
  </w:footnote>
  <w:footnote w:type="continuationSeparator" w:id="0">
    <w:p w14:paraId="1F4960F2" w14:textId="77777777" w:rsidR="006D73A8" w:rsidRDefault="006D7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9435D" w14:textId="77777777" w:rsidR="00000000" w:rsidRDefault="0000000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772" w:type="dxa"/>
      <w:tblLook w:val="04A0" w:firstRow="1" w:lastRow="0" w:firstColumn="1" w:lastColumn="0" w:noHBand="0" w:noVBand="1"/>
    </w:tblPr>
    <w:tblGrid>
      <w:gridCol w:w="4641"/>
    </w:tblGrid>
    <w:tr w:rsidR="00A74586" w14:paraId="361F237C" w14:textId="77777777" w:rsidTr="000F1838">
      <w:trPr>
        <w:trHeight w:val="470"/>
      </w:trPr>
      <w:tc>
        <w:tcPr>
          <w:tcW w:w="4641" w:type="dxa"/>
          <w:vAlign w:val="center"/>
        </w:tcPr>
        <w:p w14:paraId="674383F5" w14:textId="77777777" w:rsidR="00000000" w:rsidRDefault="00000000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66A8A7A6" wp14:editId="6F347C98">
                <wp:extent cx="552272" cy="594459"/>
                <wp:effectExtent l="0" t="0" r="63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42A449E" w14:textId="77777777" w:rsidR="00000000" w:rsidRPr="00A3212B" w:rsidRDefault="00000000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 w:rsidRPr="00A3212B">
            <w:rPr>
              <w:rFonts w:ascii="Garamond" w:hAnsi="Garamond"/>
              <w:b/>
              <w:smallCaps/>
              <w:sz w:val="40"/>
              <w:szCs w:val="40"/>
            </w:rPr>
            <w:t>Generalny Dyrektor</w:t>
          </w:r>
        </w:p>
        <w:p w14:paraId="0497297C" w14:textId="77777777" w:rsidR="00000000" w:rsidRPr="00A65CAB" w:rsidRDefault="00000000" w:rsidP="006B6274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>
            <w:rPr>
              <w:rFonts w:ascii="Garamond" w:hAnsi="Garamond"/>
              <w:b/>
              <w:smallCaps/>
              <w:sz w:val="40"/>
              <w:szCs w:val="40"/>
            </w:rPr>
            <w:t>Ochrony Środowisk</w:t>
          </w:r>
          <w:r w:rsidRPr="00A3212B">
            <w:rPr>
              <w:rFonts w:ascii="Garamond" w:hAnsi="Garamond"/>
              <w:b/>
              <w:smallCaps/>
              <w:sz w:val="40"/>
              <w:szCs w:val="40"/>
            </w:rPr>
            <w:t>a</w:t>
          </w:r>
        </w:p>
      </w:tc>
    </w:tr>
  </w:tbl>
  <w:p w14:paraId="63A110AE" w14:textId="77777777" w:rsidR="00000000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586"/>
    <w:rsid w:val="006D73A8"/>
    <w:rsid w:val="00A23C75"/>
    <w:rsid w:val="00A74586"/>
    <w:rsid w:val="00D5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BEF03"/>
  <w15:docId w15:val="{871BC69D-464F-4523-99CF-1E32F8298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3200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6DA73-7370-4FB1-9320-4BEC99D8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478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Agnieszka Wątrobska</cp:lastModifiedBy>
  <cp:revision>2</cp:revision>
  <cp:lastPrinted>2010-12-24T09:23:00Z</cp:lastPrinted>
  <dcterms:created xsi:type="dcterms:W3CDTF">2026-02-26T09:33:00Z</dcterms:created>
  <dcterms:modified xsi:type="dcterms:W3CDTF">2026-02-26T09:33:00Z</dcterms:modified>
</cp:coreProperties>
</file>