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BF895" w14:textId="25DF116A" w:rsidR="00F87C0D" w:rsidRPr="000513C9" w:rsidRDefault="00F87C0D" w:rsidP="00F87C0D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 w:rsidRPr="000513C9">
        <w:rPr>
          <w:rFonts w:ascii="Calibri" w:hAnsi="Calibri" w:cs="Calibri"/>
          <w:sz w:val="18"/>
          <w:szCs w:val="18"/>
          <w:lang w:val="pl-PL"/>
        </w:rPr>
        <w:t>Załącznik nr 8 do Regulaminu</w:t>
      </w:r>
    </w:p>
    <w:p w14:paraId="125F3211" w14:textId="67A1DA86" w:rsidR="00480BB3" w:rsidRPr="000513C9" w:rsidRDefault="00F87C0D" w:rsidP="00480BB3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513C9">
        <w:rPr>
          <w:rFonts w:ascii="Calibri" w:hAnsi="Calibri" w:cs="Calibri"/>
          <w:sz w:val="18"/>
          <w:szCs w:val="18"/>
          <w:lang w:val="pl-PL"/>
        </w:rPr>
        <w:t>N</w:t>
      </w:r>
      <w:r w:rsidR="00D16C1C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62F9524A" w14:textId="0BB8BF95" w:rsidR="00F87C0D" w:rsidRPr="000513C9" w:rsidRDefault="00F87C0D" w:rsidP="00E95E32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513C9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E95E32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1FBB4D63" w14:textId="4642D5A1" w:rsidR="004C43D9" w:rsidRDefault="0075044A" w:rsidP="004C43D9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0D0A6299" wp14:editId="62754AA4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8E0981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363C9FB2" w14:textId="1D6B7C38" w:rsidR="00664BC0" w:rsidRPr="002E11B2" w:rsidRDefault="00664BC0" w:rsidP="0075044A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lang w:val="pl-PL" w:eastAsia="pl-PL" w:bidi="ar-SA"/>
        </w:rPr>
      </w:pPr>
    </w:p>
    <w:p w14:paraId="5D7DB5C3" w14:textId="763D6A07" w:rsidR="00664BC0" w:rsidRDefault="00664BC0" w:rsidP="002467E0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2EEA7A63" w14:textId="77777777" w:rsidR="00611814" w:rsidRDefault="00611814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08202165" w14:textId="77777777" w:rsidR="00BC201F" w:rsidRDefault="00BC201F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4590DE5F" w14:textId="1F003FD3" w:rsidR="00FA5975" w:rsidRDefault="00C736FD" w:rsidP="002D3E52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C2152F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WNIOSEK O</w:t>
      </w:r>
      <w:r w:rsidR="004C43D9" w:rsidRPr="00C2152F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 </w:t>
      </w:r>
      <w:r w:rsidR="00CF1DF2" w:rsidRPr="00C2152F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UDZIELENIE </w:t>
      </w:r>
      <w:r w:rsidR="00FA5975" w:rsidRPr="00C2152F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PROMESY</w:t>
      </w:r>
    </w:p>
    <w:p w14:paraId="62789417" w14:textId="77777777" w:rsidR="00C2152F" w:rsidRDefault="00C2152F" w:rsidP="00C2152F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6E306734" w14:textId="77777777" w:rsidR="00C2152F" w:rsidRDefault="00C2152F" w:rsidP="00C2152F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717A4D59" w14:textId="02EA3643" w:rsidR="00AF1AE2" w:rsidRDefault="00AF1AE2" w:rsidP="00C2152F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Nr Wniosku o dofinansowanie: ________________________________</w:t>
      </w:r>
    </w:p>
    <w:p w14:paraId="5166FFDF" w14:textId="353445B4" w:rsidR="00AF1AE2" w:rsidRDefault="00AF1AE2" w:rsidP="00C2152F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INWESTYCJA: ______________________________________________</w:t>
      </w:r>
    </w:p>
    <w:p w14:paraId="3162E940" w14:textId="4AB2746C" w:rsidR="005C1BD5" w:rsidRPr="005C1BD5" w:rsidRDefault="005C1BD5" w:rsidP="00C2152F">
      <w:pPr>
        <w:spacing w:after="0"/>
        <w:rPr>
          <w:rFonts w:ascii="Calibri" w:eastAsia="Times New Roman" w:hAnsi="Calibri" w:cs="Calibri"/>
          <w:sz w:val="18"/>
          <w:szCs w:val="18"/>
          <w:lang w:val="pl-PL" w:eastAsia="pl-PL" w:bidi="ar-SA"/>
        </w:rPr>
      </w:pPr>
      <w:r w:rsidRPr="005C1BD5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</w:t>
      </w:r>
    </w:p>
    <w:p w14:paraId="1E096CFE" w14:textId="45B97EF9" w:rsidR="00FA5975" w:rsidRDefault="00FA5975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5C49EBD1" w14:textId="31C3ECE3" w:rsidR="00C6444C" w:rsidRPr="00664BC0" w:rsidRDefault="001A1289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 xml:space="preserve">Wnioskodawca </w:t>
      </w:r>
      <w:r w:rsidR="00BC201F" w:rsidRPr="005C1BD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________________________________________________________</w:t>
      </w:r>
      <w:r w:rsidR="00480BB3" w:rsidRPr="005C1BD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_________</w:t>
      </w:r>
      <w:r w:rsidR="00553066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 </w:t>
      </w:r>
      <w:r w:rsidR="00611814" w:rsidRPr="00BC201F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</w:t>
      </w:r>
      <w:r w:rsidR="004C43D9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18"/>
          <w:szCs w:val="18"/>
          <w:lang w:val="pl-PL" w:eastAsia="pl-PL" w:bidi="ar-SA"/>
        </w:rPr>
        <w:t>Wnioskodawcy</w:t>
      </w:r>
      <w:r w:rsidR="00611814" w:rsidRPr="00BC201F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6614D4" w:rsidRPr="000513C9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4132B17" w14:textId="77777777" w:rsidR="00AF1AE2" w:rsidRDefault="00AF1AE2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B2858EB" w14:textId="27645020" w:rsidR="00AF1AE2" w:rsidRDefault="00AF1AE2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związku ze złożonym w dniu ___________</w:t>
      </w:r>
      <w:r w:rsidR="00E17D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</w:t>
      </w:r>
      <w:r w:rsidR="00480B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Wnioskiem</w:t>
      </w:r>
      <w:r w:rsidR="00664BC0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o </w:t>
      </w:r>
      <w:r w:rsidR="0062535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dofinansowanie </w:t>
      </w:r>
      <w:r w:rsidR="00E17D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nr _______________________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decyzją Prezesa Rady Ministrów o objęciu </w:t>
      </w:r>
      <w:r w:rsid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Inwestycji dofinansowaniem z Programu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oraz </w:t>
      </w:r>
      <w:r w:rsidR="0032443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Wstępną Promesą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nr ____________________ udzieloną przez BGK w dniu _________________________________</w:t>
      </w:r>
      <w:r w:rsidR="00E17D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39BF650B" w14:textId="29623B83" w:rsidR="00525E17" w:rsidRDefault="00C60C35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</w:t>
      </w:r>
      <w:r w:rsidR="0032443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ioskuję 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 </w:t>
      </w:r>
      <w:r w:rsidR="006A455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udziel</w:t>
      </w:r>
      <w:r w:rsidR="00FD7E6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e</w:t>
      </w:r>
      <w:r w:rsidR="006A455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nie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Promesy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dofinansowania w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yżej wymienionej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Inwestycji </w:t>
      </w:r>
      <w:r w:rsidR="006A455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</w:t>
      </w:r>
      <w:r w:rsidR="0020624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Rządowego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20624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Program</w:t>
      </w:r>
      <w:r w:rsidR="00E04CC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</w:t>
      </w:r>
      <w:r w:rsidR="00E95E3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Odbudowy Zabytków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78254BEC" w14:textId="696B0DBE" w:rsidR="00525E17" w:rsidRDefault="00CF79CA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Promesy: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</w:t>
      </w:r>
      <w:r w:rsidR="004C43D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PLN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(słownie: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</w:t>
      </w:r>
      <w:r w:rsidR="004C43D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co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 stanowi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% </w:t>
      </w:r>
      <w:r w:rsidR="005C1BD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</w:t>
      </w:r>
      <w:r w:rsidR="0032443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statecznej 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wartości 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Inwestycji będącej</w:t>
      </w:r>
      <w:r w:rsidR="00C60C3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przedmiotem dofinansowania.</w:t>
      </w:r>
    </w:p>
    <w:p w14:paraId="6A733DB2" w14:textId="1641B563" w:rsidR="00611814" w:rsidRDefault="00F24A78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Planowana data zakończenia Inwestycji: _________________________________________________ </w:t>
      </w:r>
    </w:p>
    <w:p w14:paraId="6A0D76BE" w14:textId="2D9B36E6" w:rsidR="005C1BD5" w:rsidRPr="002467E0" w:rsidRDefault="00611814" w:rsidP="00BC201F">
      <w:pPr>
        <w:spacing w:after="160" w:line="259" w:lineRule="auto"/>
        <w:rPr>
          <w:rFonts w:ascii="Calibri" w:eastAsia="Times New Roman" w:hAnsi="Calibri" w:cs="Calibri"/>
          <w:sz w:val="18"/>
          <w:szCs w:val="18"/>
          <w:lang w:val="pl-PL" w:eastAsia="pl-PL" w:bidi="ar-SA"/>
        </w:rPr>
      </w:pPr>
      <w:r w:rsidRP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Wnioskowany termin ważności Promesy </w:t>
      </w:r>
      <w:r w:rsidR="00480B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</w:t>
      </w:r>
      <w:r w:rsidRP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(data</w:t>
      </w:r>
      <w:r w:rsidR="001A1289"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 – </w:t>
      </w:r>
      <w:r w:rsidR="001A1289" w:rsidRPr="00480BB3">
        <w:rPr>
          <w:rFonts w:ascii="Calibri" w:eastAsia="Times New Roman" w:hAnsi="Calibri" w:cs="Calibri"/>
          <w:i/>
          <w:sz w:val="18"/>
          <w:szCs w:val="18"/>
          <w:lang w:val="pl-PL" w:eastAsia="pl-PL" w:bidi="ar-SA"/>
        </w:rPr>
        <w:t>planowany dzień zakończenia realizacji Inwestycji + max.</w:t>
      </w:r>
      <w:r w:rsidR="00480BB3">
        <w:rPr>
          <w:rFonts w:ascii="Calibri" w:eastAsia="Times New Roman" w:hAnsi="Calibri" w:cs="Calibri"/>
          <w:i/>
          <w:sz w:val="18"/>
          <w:szCs w:val="18"/>
          <w:lang w:val="pl-PL" w:eastAsia="pl-PL" w:bidi="ar-SA"/>
        </w:rPr>
        <w:t xml:space="preserve"> </w:t>
      </w:r>
      <w:r w:rsidR="001A1289" w:rsidRPr="00480BB3">
        <w:rPr>
          <w:rFonts w:ascii="Calibri" w:eastAsia="Times New Roman" w:hAnsi="Calibri" w:cs="Calibri"/>
          <w:i/>
          <w:sz w:val="18"/>
          <w:szCs w:val="18"/>
          <w:lang w:val="pl-PL" w:eastAsia="pl-PL" w:bidi="ar-SA"/>
        </w:rPr>
        <w:t>6 miesięcy</w:t>
      </w:r>
      <w:r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>.</w:t>
      </w:r>
    </w:p>
    <w:p w14:paraId="14AD5CE6" w14:textId="77777777" w:rsidR="005C1BD5" w:rsidRPr="00664BC0" w:rsidRDefault="005C1BD5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49F0902" w14:textId="49A176E9" w:rsidR="00525E17" w:rsidRPr="00664BC0" w:rsidRDefault="00F24A78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Wnioskodawca</w:t>
      </w:r>
      <w:r w:rsidR="004C43D9" w:rsidRPr="00F842F1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74508D" w:rsidRPr="00F842F1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niniejszym </w:t>
      </w:r>
      <w:r w:rsidR="00525E17" w:rsidRPr="00F842F1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oświadcza, że:</w:t>
      </w:r>
    </w:p>
    <w:p w14:paraId="7490A809" w14:textId="3ADBAB45" w:rsidR="001B4555" w:rsidRPr="00E95E32" w:rsidRDefault="00E95E32" w:rsidP="00E95E32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zakończyło się w dniu ____________________ postępowanie zakupowe na wybór Wykonawcy i dokonany został wybór Wykonawcy/Wykonawców, któremu/którym zamierza się powierzyć realizację Inwestycji;</w:t>
      </w:r>
    </w:p>
    <w:p w14:paraId="135CA2B5" w14:textId="77777777" w:rsidR="001B4555" w:rsidRDefault="001B4555" w:rsidP="00BC201F">
      <w:pPr>
        <w:pStyle w:val="Akapitzlist"/>
        <w:spacing w:after="160" w:line="259" w:lineRule="auto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76448643" w14:textId="4393EF4E" w:rsidR="0074508D" w:rsidRDefault="00CF79CA" w:rsidP="005C1BD5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left"/>
        <w:rPr>
          <w:rFonts w:ascii="Calibri" w:eastAsia="Times New Roman" w:hAnsi="Calibri" w:cs="Calibri"/>
          <w:sz w:val="18"/>
          <w:szCs w:val="18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Wykonawcą/Wykonawcami </w:t>
      </w:r>
      <w:r w:rsidR="0074508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jest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/są:</w:t>
      </w:r>
      <w:r w:rsidR="0074508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</w:t>
      </w:r>
      <w:r w:rsidR="0074508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74508D"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</w:t>
      </w:r>
      <w:r w:rsidR="001B4555"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>, adres</w:t>
      </w:r>
      <w:r w:rsidR="0074508D"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, REGON, NIP i KRS </w:t>
      </w:r>
      <w:r w:rsidR="001B4555" w:rsidRPr="00480BB3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Wykonawcy </w:t>
      </w:r>
      <w:r w:rsidR="005C1BD5">
        <w:rPr>
          <w:rFonts w:ascii="Calibri" w:eastAsia="Times New Roman" w:hAnsi="Calibri" w:cs="Calibri"/>
          <w:sz w:val="18"/>
          <w:szCs w:val="18"/>
          <w:lang w:val="pl-PL" w:eastAsia="pl-PL" w:bidi="ar-SA"/>
        </w:rPr>
        <w:t>- jeżeli dotyczy)</w:t>
      </w:r>
    </w:p>
    <w:p w14:paraId="0C4B142F" w14:textId="77777777" w:rsidR="00E17D76" w:rsidRPr="00E17D76" w:rsidRDefault="00E17D76" w:rsidP="00E17D76">
      <w:pPr>
        <w:pStyle w:val="Akapitzlist"/>
        <w:rPr>
          <w:rFonts w:ascii="Calibri" w:eastAsia="Times New Roman" w:hAnsi="Calibri" w:cs="Calibri"/>
          <w:sz w:val="18"/>
          <w:szCs w:val="18"/>
          <w:lang w:val="pl-PL" w:eastAsia="pl-PL" w:bidi="ar-SA"/>
        </w:rPr>
      </w:pPr>
    </w:p>
    <w:p w14:paraId="56F23D40" w14:textId="77777777" w:rsidR="00E17D76" w:rsidRPr="00480BB3" w:rsidRDefault="00E17D76" w:rsidP="00E17D76">
      <w:pPr>
        <w:pStyle w:val="Akapitzlist"/>
        <w:spacing w:after="160" w:line="259" w:lineRule="auto"/>
        <w:ind w:left="426"/>
        <w:rPr>
          <w:rFonts w:ascii="Calibri" w:eastAsia="Times New Roman" w:hAnsi="Calibri" w:cs="Calibri"/>
          <w:sz w:val="18"/>
          <w:szCs w:val="18"/>
          <w:lang w:val="pl-PL" w:eastAsia="pl-PL" w:bidi="ar-SA"/>
        </w:rPr>
      </w:pPr>
    </w:p>
    <w:p w14:paraId="2A7B7EF4" w14:textId="1912E411" w:rsidR="00E17D76" w:rsidRDefault="00E95E32" w:rsidP="0088773C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lastRenderedPageBreak/>
        <w:t>wybór wykonawcy nastąpił zgodnie z Regulaminem, w tym jeżeli znajduje zastosowania ustawa z dnia 11 września 2019 r. – Prawo zamówień publicznych, wybór nastąpił zgodnie z przepisami tej ustawy</w:t>
      </w:r>
      <w:r w:rsidR="003546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  <w:r w:rsidR="00C43A0F" w:rsidRPr="003546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4114A902" w14:textId="77777777" w:rsidR="003546D3" w:rsidRPr="003546D3" w:rsidRDefault="003546D3" w:rsidP="003546D3">
      <w:pPr>
        <w:pStyle w:val="Akapitzlist"/>
        <w:spacing w:after="160" w:line="259" w:lineRule="auto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0F8AA92B" w14:textId="7416472F" w:rsidR="0074508D" w:rsidRPr="00065864" w:rsidRDefault="002467E0" w:rsidP="00BC201F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Wnioskodawca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siada </w:t>
      </w:r>
      <w:r w:rsidR="005C1BD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dział</w:t>
      </w:r>
      <w:r w:rsidR="0074508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własn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</w:t>
      </w:r>
      <w:r w:rsidR="0074508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na realizację I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nwestycji w wysokości: 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</w:t>
      </w:r>
      <w:r w:rsidR="001F63E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PLN (słownie:</w:t>
      </w:r>
      <w:r w:rsidR="005B23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_________________________________ </w:t>
      </w:r>
      <w:r w:rsidR="00480B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B455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F24A78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</w:t>
      </w:r>
      <w:r w:rsidR="00E95E3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co </w:t>
      </w:r>
      <w:r w:rsidR="00F24A78" w:rsidRPr="0006586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stanowi ____________ % </w:t>
      </w:r>
      <w:r w:rsidR="005C1BD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</w:t>
      </w:r>
      <w:r w:rsidR="00F24A78" w:rsidRPr="0006586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statecznej wartości Inwestycji będącej przedmiotem dofinansowania</w:t>
      </w:r>
      <w:r w:rsidR="004C43D9" w:rsidRPr="0006586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5EC4EDC1" w14:textId="77777777" w:rsidR="0074508D" w:rsidRPr="0074508D" w:rsidRDefault="0074508D" w:rsidP="00BC201F">
      <w:pPr>
        <w:pStyle w:val="Akapitzlist"/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BEC9913" w14:textId="589357C8" w:rsidR="00902E25" w:rsidRDefault="00E95E32" w:rsidP="00BC201F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przewidywane W</w:t>
      </w: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ynagrodzenie należne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ykonawcy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/Wykonawcom</w:t>
      </w: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za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realizację Inwestycji albo kwota Dotacji</w:t>
      </w: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wynosi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łącznie</w:t>
      </w:r>
      <w:r w:rsidRPr="0020624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u w:val="single"/>
          <w:lang w:val="pl-PL" w:eastAsia="pl-PL" w:bidi="ar-SA"/>
        </w:rPr>
        <w:tab/>
      </w:r>
      <w:r w:rsidRPr="0020624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PLN</w:t>
      </w: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(słownie: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 złotych</w:t>
      </w:r>
      <w:r w:rsidR="00902E2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2D3E5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;</w:t>
      </w:r>
    </w:p>
    <w:p w14:paraId="21EEAF3F" w14:textId="77777777" w:rsidR="00CF79CA" w:rsidRPr="00CF79CA" w:rsidRDefault="00CF79CA" w:rsidP="00CF79CA">
      <w:pPr>
        <w:pStyle w:val="Akapitzlis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C868881" w14:textId="5072F3EA" w:rsidR="00CF79CA" w:rsidRPr="00664BC0" w:rsidRDefault="00894623" w:rsidP="00BC201F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</w:t>
      </w:r>
      <w:r w:rsid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lanowana data zawarcia umowy</w:t>
      </w:r>
      <w:r w:rsidR="0061434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/umów</w:t>
      </w:r>
      <w:r w:rsid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z Wykonawcą/Wykonawcami to: ________________________</w:t>
      </w:r>
      <w:r w:rsidR="00480B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128B3127" w14:textId="77777777" w:rsidR="001B4555" w:rsidRDefault="001B4555" w:rsidP="00BC201F">
      <w:pPr>
        <w:pStyle w:val="Akapitzlist"/>
        <w:spacing w:after="160" w:line="259" w:lineRule="auto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6EE853C" w14:textId="5F163974" w:rsidR="00F87C0D" w:rsidRDefault="00E04CC2" w:rsidP="00BC201F">
      <w:p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Wnioskodawca</w:t>
      </w:r>
      <w:r w:rsidR="00372DD4" w:rsidRP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CF79CA" w:rsidRPr="00CF7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oświadcza</w:t>
      </w:r>
      <w:r w:rsid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że: </w:t>
      </w:r>
    </w:p>
    <w:p w14:paraId="6CDF7803" w14:textId="1B770869" w:rsidR="00F87C0D" w:rsidRDefault="00372DD4" w:rsidP="00BC201F">
      <w:pPr>
        <w:pStyle w:val="Akapitzlist"/>
        <w:numPr>
          <w:ilvl w:val="0"/>
          <w:numId w:val="10"/>
        </w:num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jest świadomy konieczności złożenia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1434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 zawarciu umowy/u</w:t>
      </w:r>
      <w:r w:rsidR="00CF79CA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mów z Wykonawcą/</w:t>
      </w:r>
      <w:r w:rsidR="0014293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CF79CA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Wykonawcami</w:t>
      </w:r>
      <w:r w:rsidR="00F87C0D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jedna</w:t>
      </w:r>
      <w:r w:rsidR="002467E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k w terminie nie dłuższym niż 30</w:t>
      </w:r>
      <w:r w:rsidR="00F87C0D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dni roboczych od daty ud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ostępnienia  mu </w:t>
      </w:r>
      <w:r w:rsidR="00F87C0D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Promesy przez BGK</w:t>
      </w:r>
      <w:r w:rsidR="00CF79CA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Aplikacji </w:t>
      </w:r>
      <w:r w:rsidR="009006AC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 obsługi Programu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oświadczenia</w:t>
      </w:r>
      <w:r w:rsidR="0014293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sporządzonego zgodnie z wzorem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stanowi</w:t>
      </w:r>
      <w:r w:rsidR="0014293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ącym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załącznik nr 1</w:t>
      </w:r>
      <w:r w:rsidR="004C43D9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0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do Regulaminu</w:t>
      </w:r>
      <w:r w:rsidR="00F87C0D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przypadku niezłożenia </w:t>
      </w:r>
      <w:r w:rsidR="002B278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prawidłowego 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oświadczenia </w:t>
      </w:r>
      <w:r w:rsidR="002B278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trybie i na waru</w:t>
      </w:r>
      <w:r w:rsidR="002467E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nkach określonych w Regulaminie, 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Promesa nie wejdzie w</w:t>
      </w:r>
      <w:r w:rsidR="00F44EA7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życie</w:t>
      </w:r>
      <w:r w:rsidR="002B278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co j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est równoznac</w:t>
      </w:r>
      <w:r w:rsidR="0089462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zne z rezygnacją Wnioskodawcy z </w:t>
      </w:r>
      <w:r w:rsidR="002467E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dofinansowania z 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Programu</w:t>
      </w:r>
      <w:r w:rsidR="00480B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1A128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6F4C2BF6" w14:textId="77777777" w:rsidR="00F87C0D" w:rsidRDefault="00F87C0D" w:rsidP="00F87C0D">
      <w:pPr>
        <w:pStyle w:val="Akapitzlist"/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DC6BE08" w14:textId="1E8772FA" w:rsidR="00186B8A" w:rsidRPr="00F87C0D" w:rsidRDefault="00AE003B" w:rsidP="00BC201F">
      <w:pPr>
        <w:pStyle w:val="Akapitzlist"/>
        <w:numPr>
          <w:ilvl w:val="0"/>
          <w:numId w:val="10"/>
        </w:numPr>
        <w:spacing w:after="160" w:line="259" w:lineRule="auto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wszystkie dane podane we Wniosku o</w:t>
      </w:r>
      <w:r w:rsidR="005B237F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C1BD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udzielenie 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Promes</w:t>
      </w:r>
      <w:r w:rsidR="005B237F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są prawdziwe i przyjmuje do</w:t>
      </w:r>
      <w:r w:rsidR="00E17D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 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wiadomości, że w prz</w:t>
      </w:r>
      <w:r w:rsidR="005E4845"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ypadku podania nieprawdziwych danych </w:t>
      </w:r>
      <w:r w:rsidRPr="00F87C0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BGK przysługuje prawo odmowy wydania Promesy i poinformowania o tym fakcie Prezesa Rady Ministrów.</w:t>
      </w:r>
    </w:p>
    <w:p w14:paraId="67850096" w14:textId="77777777" w:rsidR="000365B3" w:rsidRDefault="000365B3" w:rsidP="000365B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B069EEC" w14:textId="713A6015" w:rsidR="000365B3" w:rsidRPr="000365B3" w:rsidRDefault="000365B3" w:rsidP="000365B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Dokument został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sporządzony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f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 i podpisany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Podpisami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kwalifikowanym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i.</w:t>
      </w:r>
    </w:p>
    <w:p w14:paraId="2559852D" w14:textId="1A7A25BE" w:rsidR="009F701F" w:rsidRPr="00065864" w:rsidRDefault="009F701F" w:rsidP="000365B3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sectPr w:rsidR="009F701F" w:rsidRPr="00065864" w:rsidSect="00372A05">
      <w:footerReference w:type="default" r:id="rId12"/>
      <w:footerReference w:type="first" r:id="rId13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C377" w14:textId="77777777" w:rsidR="008E6F70" w:rsidRDefault="008E6F70" w:rsidP="00FD33A2">
      <w:pPr>
        <w:spacing w:after="0"/>
      </w:pPr>
      <w:r>
        <w:separator/>
      </w:r>
    </w:p>
  </w:endnote>
  <w:endnote w:type="continuationSeparator" w:id="0">
    <w:p w14:paraId="484CEFF0" w14:textId="77777777" w:rsidR="008E6F70" w:rsidRDefault="008E6F70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34C68D98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56C3F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56C3F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  <w:szCs w:val="18"/>
      </w:rPr>
      <w:id w:val="-7104997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1889520535"/>
          <w:docPartObj>
            <w:docPartGallery w:val="Page Numbers (Top of Page)"/>
            <w:docPartUnique/>
          </w:docPartObj>
        </w:sdtPr>
        <w:sdtEndPr/>
        <w:sdtContent>
          <w:p w14:paraId="5D8B5E86" w14:textId="263CEF54" w:rsidR="005B237F" w:rsidRPr="00F87C0D" w:rsidRDefault="005B237F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C0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56C3F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F87C0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756C3F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F87C0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56F0" w14:textId="77777777" w:rsidR="008E6F70" w:rsidRDefault="008E6F70" w:rsidP="00FD33A2">
      <w:pPr>
        <w:spacing w:after="0"/>
      </w:pPr>
      <w:r>
        <w:separator/>
      </w:r>
    </w:p>
  </w:footnote>
  <w:footnote w:type="continuationSeparator" w:id="0">
    <w:p w14:paraId="0537175B" w14:textId="77777777" w:rsidR="008E6F70" w:rsidRDefault="008E6F70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B9E88B34"/>
    <w:lvl w:ilvl="0" w:tplc="D6AE90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4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8939EE"/>
    <w:multiLevelType w:val="hybridMultilevel"/>
    <w:tmpl w:val="5136E836"/>
    <w:lvl w:ilvl="0" w:tplc="601CAB3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0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9C51EE"/>
    <w:multiLevelType w:val="hybridMultilevel"/>
    <w:tmpl w:val="C03A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059D7"/>
    <w:rsid w:val="0002591E"/>
    <w:rsid w:val="00025DCA"/>
    <w:rsid w:val="00026240"/>
    <w:rsid w:val="000320DC"/>
    <w:rsid w:val="000331D2"/>
    <w:rsid w:val="000365B3"/>
    <w:rsid w:val="00040A10"/>
    <w:rsid w:val="000467A2"/>
    <w:rsid w:val="00047D57"/>
    <w:rsid w:val="000513C9"/>
    <w:rsid w:val="00056B72"/>
    <w:rsid w:val="00061384"/>
    <w:rsid w:val="00065864"/>
    <w:rsid w:val="00073D24"/>
    <w:rsid w:val="000757C6"/>
    <w:rsid w:val="00080812"/>
    <w:rsid w:val="000858CA"/>
    <w:rsid w:val="000A2763"/>
    <w:rsid w:val="000B1867"/>
    <w:rsid w:val="000B4C8A"/>
    <w:rsid w:val="000C2E5F"/>
    <w:rsid w:val="000D3404"/>
    <w:rsid w:val="000E003A"/>
    <w:rsid w:val="000E16F7"/>
    <w:rsid w:val="001014FA"/>
    <w:rsid w:val="00124221"/>
    <w:rsid w:val="001249E2"/>
    <w:rsid w:val="00124A1D"/>
    <w:rsid w:val="001317A1"/>
    <w:rsid w:val="0014293B"/>
    <w:rsid w:val="00144CF9"/>
    <w:rsid w:val="001452E2"/>
    <w:rsid w:val="00146CAB"/>
    <w:rsid w:val="001532B1"/>
    <w:rsid w:val="00170952"/>
    <w:rsid w:val="00172A9A"/>
    <w:rsid w:val="001752F2"/>
    <w:rsid w:val="001771AC"/>
    <w:rsid w:val="00182C5D"/>
    <w:rsid w:val="00186B8A"/>
    <w:rsid w:val="001910CE"/>
    <w:rsid w:val="00195F42"/>
    <w:rsid w:val="00197909"/>
    <w:rsid w:val="001A1289"/>
    <w:rsid w:val="001A4597"/>
    <w:rsid w:val="001A5BE4"/>
    <w:rsid w:val="001A5F37"/>
    <w:rsid w:val="001A60AB"/>
    <w:rsid w:val="001A693D"/>
    <w:rsid w:val="001A73D2"/>
    <w:rsid w:val="001B1143"/>
    <w:rsid w:val="001B4555"/>
    <w:rsid w:val="001C1261"/>
    <w:rsid w:val="001C3867"/>
    <w:rsid w:val="001C7915"/>
    <w:rsid w:val="001D1340"/>
    <w:rsid w:val="001D78C1"/>
    <w:rsid w:val="001D79BD"/>
    <w:rsid w:val="001E6689"/>
    <w:rsid w:val="001F0045"/>
    <w:rsid w:val="001F2B35"/>
    <w:rsid w:val="001F63EB"/>
    <w:rsid w:val="001F6788"/>
    <w:rsid w:val="001F7E47"/>
    <w:rsid w:val="0020061C"/>
    <w:rsid w:val="0020624B"/>
    <w:rsid w:val="0021140F"/>
    <w:rsid w:val="00216B90"/>
    <w:rsid w:val="00231A38"/>
    <w:rsid w:val="00233CF6"/>
    <w:rsid w:val="002467E0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91F00"/>
    <w:rsid w:val="002A1CE6"/>
    <w:rsid w:val="002A2B09"/>
    <w:rsid w:val="002A35F4"/>
    <w:rsid w:val="002A57A0"/>
    <w:rsid w:val="002A6AE9"/>
    <w:rsid w:val="002B016D"/>
    <w:rsid w:val="002B2785"/>
    <w:rsid w:val="002C3601"/>
    <w:rsid w:val="002C63BA"/>
    <w:rsid w:val="002D3E52"/>
    <w:rsid w:val="002D6344"/>
    <w:rsid w:val="002E11B2"/>
    <w:rsid w:val="002E5FA3"/>
    <w:rsid w:val="002F2531"/>
    <w:rsid w:val="00301575"/>
    <w:rsid w:val="00316F6B"/>
    <w:rsid w:val="00320DB5"/>
    <w:rsid w:val="0032360F"/>
    <w:rsid w:val="00324430"/>
    <w:rsid w:val="0032506B"/>
    <w:rsid w:val="00325C21"/>
    <w:rsid w:val="00336619"/>
    <w:rsid w:val="00340048"/>
    <w:rsid w:val="003420AE"/>
    <w:rsid w:val="00343779"/>
    <w:rsid w:val="00346143"/>
    <w:rsid w:val="00353578"/>
    <w:rsid w:val="003546D3"/>
    <w:rsid w:val="00365788"/>
    <w:rsid w:val="003668F8"/>
    <w:rsid w:val="003671AF"/>
    <w:rsid w:val="00372404"/>
    <w:rsid w:val="00372A05"/>
    <w:rsid w:val="00372DD4"/>
    <w:rsid w:val="0038018C"/>
    <w:rsid w:val="0038382D"/>
    <w:rsid w:val="00385D0E"/>
    <w:rsid w:val="00394B28"/>
    <w:rsid w:val="00395F64"/>
    <w:rsid w:val="003A016F"/>
    <w:rsid w:val="003B3D5B"/>
    <w:rsid w:val="003C3B9A"/>
    <w:rsid w:val="003D3D93"/>
    <w:rsid w:val="003D4C84"/>
    <w:rsid w:val="003D508F"/>
    <w:rsid w:val="003D6E1D"/>
    <w:rsid w:val="003E236A"/>
    <w:rsid w:val="003F0F99"/>
    <w:rsid w:val="00406B2E"/>
    <w:rsid w:val="00412711"/>
    <w:rsid w:val="00414110"/>
    <w:rsid w:val="00424417"/>
    <w:rsid w:val="00427A32"/>
    <w:rsid w:val="0043361E"/>
    <w:rsid w:val="004337F2"/>
    <w:rsid w:val="0045006A"/>
    <w:rsid w:val="00452837"/>
    <w:rsid w:val="004530DB"/>
    <w:rsid w:val="00455411"/>
    <w:rsid w:val="00461A1A"/>
    <w:rsid w:val="004625FC"/>
    <w:rsid w:val="004627B2"/>
    <w:rsid w:val="00464817"/>
    <w:rsid w:val="004719B1"/>
    <w:rsid w:val="00473656"/>
    <w:rsid w:val="00473B5E"/>
    <w:rsid w:val="00480BB3"/>
    <w:rsid w:val="00485958"/>
    <w:rsid w:val="004A0699"/>
    <w:rsid w:val="004A2D26"/>
    <w:rsid w:val="004A796A"/>
    <w:rsid w:val="004B2E68"/>
    <w:rsid w:val="004B6134"/>
    <w:rsid w:val="004C1FE0"/>
    <w:rsid w:val="004C43D9"/>
    <w:rsid w:val="004C766A"/>
    <w:rsid w:val="004C7B3B"/>
    <w:rsid w:val="004D3A8C"/>
    <w:rsid w:val="004E0B16"/>
    <w:rsid w:val="004E0E70"/>
    <w:rsid w:val="004F6C1B"/>
    <w:rsid w:val="00504C22"/>
    <w:rsid w:val="00515F96"/>
    <w:rsid w:val="00525E17"/>
    <w:rsid w:val="0053035A"/>
    <w:rsid w:val="005345B9"/>
    <w:rsid w:val="00535066"/>
    <w:rsid w:val="005359BF"/>
    <w:rsid w:val="00537F50"/>
    <w:rsid w:val="005415C4"/>
    <w:rsid w:val="00541694"/>
    <w:rsid w:val="005422D8"/>
    <w:rsid w:val="005515E1"/>
    <w:rsid w:val="00553066"/>
    <w:rsid w:val="00555464"/>
    <w:rsid w:val="00560A3E"/>
    <w:rsid w:val="00561340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B237F"/>
    <w:rsid w:val="005B6E0E"/>
    <w:rsid w:val="005C1BD5"/>
    <w:rsid w:val="005C4880"/>
    <w:rsid w:val="005C773F"/>
    <w:rsid w:val="005D4792"/>
    <w:rsid w:val="005D6224"/>
    <w:rsid w:val="005E4845"/>
    <w:rsid w:val="005F04F2"/>
    <w:rsid w:val="0060241B"/>
    <w:rsid w:val="00611814"/>
    <w:rsid w:val="00611FEC"/>
    <w:rsid w:val="00614340"/>
    <w:rsid w:val="006167B2"/>
    <w:rsid w:val="00623BBD"/>
    <w:rsid w:val="0062535D"/>
    <w:rsid w:val="0063410E"/>
    <w:rsid w:val="006345DC"/>
    <w:rsid w:val="0064013D"/>
    <w:rsid w:val="00644647"/>
    <w:rsid w:val="00656F9E"/>
    <w:rsid w:val="006614D4"/>
    <w:rsid w:val="006636E0"/>
    <w:rsid w:val="00663C7C"/>
    <w:rsid w:val="00664BC0"/>
    <w:rsid w:val="006669B3"/>
    <w:rsid w:val="00671666"/>
    <w:rsid w:val="00676A90"/>
    <w:rsid w:val="00681D12"/>
    <w:rsid w:val="00682C79"/>
    <w:rsid w:val="00690C11"/>
    <w:rsid w:val="00697A83"/>
    <w:rsid w:val="006A455A"/>
    <w:rsid w:val="006A4966"/>
    <w:rsid w:val="006E08F3"/>
    <w:rsid w:val="006E3D59"/>
    <w:rsid w:val="006E4219"/>
    <w:rsid w:val="006E68BE"/>
    <w:rsid w:val="006F51B8"/>
    <w:rsid w:val="006F5833"/>
    <w:rsid w:val="006F6FB1"/>
    <w:rsid w:val="00712FCC"/>
    <w:rsid w:val="00714011"/>
    <w:rsid w:val="007330EA"/>
    <w:rsid w:val="0074508D"/>
    <w:rsid w:val="0075044A"/>
    <w:rsid w:val="0075160C"/>
    <w:rsid w:val="00754DD5"/>
    <w:rsid w:val="00755ACC"/>
    <w:rsid w:val="00756C3F"/>
    <w:rsid w:val="00763FF7"/>
    <w:rsid w:val="00772BBA"/>
    <w:rsid w:val="0077540C"/>
    <w:rsid w:val="00780871"/>
    <w:rsid w:val="007872CF"/>
    <w:rsid w:val="00787ADE"/>
    <w:rsid w:val="007A2795"/>
    <w:rsid w:val="007A7476"/>
    <w:rsid w:val="007B0D55"/>
    <w:rsid w:val="007B1690"/>
    <w:rsid w:val="007B16D5"/>
    <w:rsid w:val="007B21F2"/>
    <w:rsid w:val="007B7B16"/>
    <w:rsid w:val="007C0956"/>
    <w:rsid w:val="007C6A66"/>
    <w:rsid w:val="007D6F4F"/>
    <w:rsid w:val="007E4FCF"/>
    <w:rsid w:val="007E5320"/>
    <w:rsid w:val="007E5ECC"/>
    <w:rsid w:val="007F0406"/>
    <w:rsid w:val="007F0F71"/>
    <w:rsid w:val="007F0F88"/>
    <w:rsid w:val="00801414"/>
    <w:rsid w:val="00810B87"/>
    <w:rsid w:val="00814A62"/>
    <w:rsid w:val="00816206"/>
    <w:rsid w:val="0082175C"/>
    <w:rsid w:val="00821DFD"/>
    <w:rsid w:val="00823058"/>
    <w:rsid w:val="00823C69"/>
    <w:rsid w:val="0082481B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650C"/>
    <w:rsid w:val="00886C43"/>
    <w:rsid w:val="0089174A"/>
    <w:rsid w:val="0089357D"/>
    <w:rsid w:val="00894623"/>
    <w:rsid w:val="00897061"/>
    <w:rsid w:val="008A6FFE"/>
    <w:rsid w:val="008B0ABC"/>
    <w:rsid w:val="008B1E41"/>
    <w:rsid w:val="008B1E60"/>
    <w:rsid w:val="008B2371"/>
    <w:rsid w:val="008C2EF1"/>
    <w:rsid w:val="008C518A"/>
    <w:rsid w:val="008C5949"/>
    <w:rsid w:val="008C61D9"/>
    <w:rsid w:val="008C6A62"/>
    <w:rsid w:val="008E0570"/>
    <w:rsid w:val="008E681C"/>
    <w:rsid w:val="008E6F70"/>
    <w:rsid w:val="008F4D34"/>
    <w:rsid w:val="008F542B"/>
    <w:rsid w:val="009006AC"/>
    <w:rsid w:val="00902B46"/>
    <w:rsid w:val="00902E25"/>
    <w:rsid w:val="00907916"/>
    <w:rsid w:val="009161E6"/>
    <w:rsid w:val="00922235"/>
    <w:rsid w:val="00923F42"/>
    <w:rsid w:val="00926FD4"/>
    <w:rsid w:val="009367A9"/>
    <w:rsid w:val="00944624"/>
    <w:rsid w:val="009450CB"/>
    <w:rsid w:val="009547D8"/>
    <w:rsid w:val="00956193"/>
    <w:rsid w:val="00956694"/>
    <w:rsid w:val="00957F96"/>
    <w:rsid w:val="00972CE3"/>
    <w:rsid w:val="00981ECC"/>
    <w:rsid w:val="00986BEE"/>
    <w:rsid w:val="009873EC"/>
    <w:rsid w:val="00993E9A"/>
    <w:rsid w:val="009A0E2D"/>
    <w:rsid w:val="009A38E2"/>
    <w:rsid w:val="009A5837"/>
    <w:rsid w:val="009B1346"/>
    <w:rsid w:val="009B329F"/>
    <w:rsid w:val="009B66D1"/>
    <w:rsid w:val="009C194B"/>
    <w:rsid w:val="009C3F4F"/>
    <w:rsid w:val="009D367A"/>
    <w:rsid w:val="009D41F7"/>
    <w:rsid w:val="009E7A94"/>
    <w:rsid w:val="009F701F"/>
    <w:rsid w:val="009F7CE6"/>
    <w:rsid w:val="00A22B3C"/>
    <w:rsid w:val="00A3202C"/>
    <w:rsid w:val="00A438AF"/>
    <w:rsid w:val="00A47612"/>
    <w:rsid w:val="00A51D96"/>
    <w:rsid w:val="00A53B4A"/>
    <w:rsid w:val="00A67D54"/>
    <w:rsid w:val="00A71BC1"/>
    <w:rsid w:val="00AA4CA3"/>
    <w:rsid w:val="00AB3A3E"/>
    <w:rsid w:val="00AC19F8"/>
    <w:rsid w:val="00AC238E"/>
    <w:rsid w:val="00AC40E1"/>
    <w:rsid w:val="00AD0164"/>
    <w:rsid w:val="00AD27A3"/>
    <w:rsid w:val="00AE003B"/>
    <w:rsid w:val="00AE0632"/>
    <w:rsid w:val="00AE2A73"/>
    <w:rsid w:val="00AE5217"/>
    <w:rsid w:val="00AF1AE2"/>
    <w:rsid w:val="00AF73A5"/>
    <w:rsid w:val="00B02F39"/>
    <w:rsid w:val="00B07A5D"/>
    <w:rsid w:val="00B21C9C"/>
    <w:rsid w:val="00B36C18"/>
    <w:rsid w:val="00B404D5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A0FD6"/>
    <w:rsid w:val="00BA3B3F"/>
    <w:rsid w:val="00BA3EB0"/>
    <w:rsid w:val="00BA4DE7"/>
    <w:rsid w:val="00BB32E7"/>
    <w:rsid w:val="00BB509F"/>
    <w:rsid w:val="00BC005E"/>
    <w:rsid w:val="00BC201F"/>
    <w:rsid w:val="00BC33E6"/>
    <w:rsid w:val="00BC5B77"/>
    <w:rsid w:val="00BC7E23"/>
    <w:rsid w:val="00BD0FF0"/>
    <w:rsid w:val="00BD1CD6"/>
    <w:rsid w:val="00BD2B2A"/>
    <w:rsid w:val="00BD6249"/>
    <w:rsid w:val="00BE0BEC"/>
    <w:rsid w:val="00BE1172"/>
    <w:rsid w:val="00C1494E"/>
    <w:rsid w:val="00C16713"/>
    <w:rsid w:val="00C2152F"/>
    <w:rsid w:val="00C25586"/>
    <w:rsid w:val="00C33682"/>
    <w:rsid w:val="00C43030"/>
    <w:rsid w:val="00C43A0F"/>
    <w:rsid w:val="00C453FF"/>
    <w:rsid w:val="00C55825"/>
    <w:rsid w:val="00C60C35"/>
    <w:rsid w:val="00C61CD6"/>
    <w:rsid w:val="00C62EEB"/>
    <w:rsid w:val="00C6322F"/>
    <w:rsid w:val="00C6444C"/>
    <w:rsid w:val="00C66D2B"/>
    <w:rsid w:val="00C66F18"/>
    <w:rsid w:val="00C736FD"/>
    <w:rsid w:val="00C8038A"/>
    <w:rsid w:val="00C8060D"/>
    <w:rsid w:val="00C808C3"/>
    <w:rsid w:val="00C864AD"/>
    <w:rsid w:val="00C95FCC"/>
    <w:rsid w:val="00CA2DBF"/>
    <w:rsid w:val="00CB4B47"/>
    <w:rsid w:val="00CB582B"/>
    <w:rsid w:val="00CC23D3"/>
    <w:rsid w:val="00CC2E97"/>
    <w:rsid w:val="00CD0670"/>
    <w:rsid w:val="00CE1DFA"/>
    <w:rsid w:val="00CE6FCC"/>
    <w:rsid w:val="00CF0C2E"/>
    <w:rsid w:val="00CF1DF2"/>
    <w:rsid w:val="00CF79CA"/>
    <w:rsid w:val="00D07D1A"/>
    <w:rsid w:val="00D12B84"/>
    <w:rsid w:val="00D12F65"/>
    <w:rsid w:val="00D16C1C"/>
    <w:rsid w:val="00D20475"/>
    <w:rsid w:val="00D208F3"/>
    <w:rsid w:val="00D2354D"/>
    <w:rsid w:val="00D250AD"/>
    <w:rsid w:val="00D270F7"/>
    <w:rsid w:val="00D31F3C"/>
    <w:rsid w:val="00D34EAA"/>
    <w:rsid w:val="00D4320C"/>
    <w:rsid w:val="00D43A04"/>
    <w:rsid w:val="00D45EE5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B1880"/>
    <w:rsid w:val="00DB535A"/>
    <w:rsid w:val="00DC712D"/>
    <w:rsid w:val="00DD42A7"/>
    <w:rsid w:val="00DE2D22"/>
    <w:rsid w:val="00DE3787"/>
    <w:rsid w:val="00DE599E"/>
    <w:rsid w:val="00DF58D4"/>
    <w:rsid w:val="00DF5ACD"/>
    <w:rsid w:val="00DF62FF"/>
    <w:rsid w:val="00DF7809"/>
    <w:rsid w:val="00DF7A81"/>
    <w:rsid w:val="00E04CC2"/>
    <w:rsid w:val="00E06553"/>
    <w:rsid w:val="00E072DE"/>
    <w:rsid w:val="00E131EA"/>
    <w:rsid w:val="00E15D03"/>
    <w:rsid w:val="00E15FE1"/>
    <w:rsid w:val="00E17D76"/>
    <w:rsid w:val="00E2167F"/>
    <w:rsid w:val="00E33A78"/>
    <w:rsid w:val="00E377B9"/>
    <w:rsid w:val="00E562C5"/>
    <w:rsid w:val="00E56387"/>
    <w:rsid w:val="00E67934"/>
    <w:rsid w:val="00E70382"/>
    <w:rsid w:val="00E70973"/>
    <w:rsid w:val="00E72485"/>
    <w:rsid w:val="00E75232"/>
    <w:rsid w:val="00E80AE8"/>
    <w:rsid w:val="00E86F5B"/>
    <w:rsid w:val="00E90221"/>
    <w:rsid w:val="00E940DD"/>
    <w:rsid w:val="00E95E32"/>
    <w:rsid w:val="00EA2BF5"/>
    <w:rsid w:val="00EA4C89"/>
    <w:rsid w:val="00EC4079"/>
    <w:rsid w:val="00EC5C7C"/>
    <w:rsid w:val="00ED31ED"/>
    <w:rsid w:val="00ED71B8"/>
    <w:rsid w:val="00EE140F"/>
    <w:rsid w:val="00EE7914"/>
    <w:rsid w:val="00EF0C30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24A78"/>
    <w:rsid w:val="00F25D33"/>
    <w:rsid w:val="00F324CE"/>
    <w:rsid w:val="00F33680"/>
    <w:rsid w:val="00F44EA7"/>
    <w:rsid w:val="00F54609"/>
    <w:rsid w:val="00F67BE0"/>
    <w:rsid w:val="00F736CE"/>
    <w:rsid w:val="00F7409C"/>
    <w:rsid w:val="00F808D3"/>
    <w:rsid w:val="00F842F1"/>
    <w:rsid w:val="00F8591E"/>
    <w:rsid w:val="00F86F66"/>
    <w:rsid w:val="00F87C0D"/>
    <w:rsid w:val="00F91067"/>
    <w:rsid w:val="00F91DA3"/>
    <w:rsid w:val="00F93F20"/>
    <w:rsid w:val="00FA1FEC"/>
    <w:rsid w:val="00FA2946"/>
    <w:rsid w:val="00FA5975"/>
    <w:rsid w:val="00FA6F4D"/>
    <w:rsid w:val="00FB074E"/>
    <w:rsid w:val="00FB4F9B"/>
    <w:rsid w:val="00FC25F0"/>
    <w:rsid w:val="00FD33A2"/>
    <w:rsid w:val="00FD7E6A"/>
    <w:rsid w:val="00FE37F6"/>
    <w:rsid w:val="00FE6E53"/>
    <w:rsid w:val="00FE6F57"/>
    <w:rsid w:val="00FF592B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B83D-3A97-47E0-A61F-426AA591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Dębski, Maciej</dc:creator>
  <cp:lastModifiedBy>Deba, Alicja</cp:lastModifiedBy>
  <cp:revision>2</cp:revision>
  <cp:lastPrinted>2021-12-28T09:44:00Z</cp:lastPrinted>
  <dcterms:created xsi:type="dcterms:W3CDTF">2022-11-23T21:49:00Z</dcterms:created>
  <dcterms:modified xsi:type="dcterms:W3CDTF">2022-11-23T21:49:00Z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2021-11-15T19:27:18Z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