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5E61" w14:textId="1D0308DB" w:rsidR="0044098D" w:rsidRPr="00FF0637" w:rsidRDefault="00F663EE" w:rsidP="00144BB0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FF0637">
        <w:rPr>
          <w:rFonts w:cstheme="minorHAnsi"/>
          <w:b/>
          <w:bCs/>
          <w:i/>
        </w:rPr>
        <w:t>Nr sprawy: 0301.ELZ.260.2</w:t>
      </w:r>
      <w:r w:rsidR="008B6C96" w:rsidRPr="00FF0637">
        <w:rPr>
          <w:rFonts w:cstheme="minorHAnsi"/>
          <w:b/>
          <w:bCs/>
          <w:i/>
        </w:rPr>
        <w:t>.</w:t>
      </w:r>
      <w:r w:rsidR="00FF0637" w:rsidRPr="00FF0637">
        <w:rPr>
          <w:rFonts w:cstheme="minorHAnsi"/>
          <w:b/>
          <w:bCs/>
          <w:i/>
        </w:rPr>
        <w:t>4</w:t>
      </w:r>
      <w:r w:rsidR="008B6C96" w:rsidRPr="00FF0637">
        <w:rPr>
          <w:rFonts w:cstheme="minorHAnsi"/>
          <w:b/>
          <w:bCs/>
          <w:i/>
        </w:rPr>
        <w:t>.</w:t>
      </w:r>
      <w:r w:rsidR="006F74F4" w:rsidRPr="00FF0637">
        <w:rPr>
          <w:rFonts w:cstheme="minorHAnsi"/>
          <w:b/>
          <w:bCs/>
          <w:i/>
        </w:rPr>
        <w:t>202</w:t>
      </w:r>
      <w:r w:rsidR="00FF0637" w:rsidRPr="00FF0637">
        <w:rPr>
          <w:rFonts w:cstheme="minorHAnsi"/>
          <w:b/>
          <w:bCs/>
          <w:i/>
        </w:rPr>
        <w:t>6</w:t>
      </w:r>
    </w:p>
    <w:p w14:paraId="24D59EF5" w14:textId="77777777" w:rsidR="0044098D" w:rsidRPr="00FF0637" w:rsidRDefault="0044098D" w:rsidP="00144BB0">
      <w:pPr>
        <w:spacing w:after="0" w:line="240" w:lineRule="auto"/>
        <w:ind w:left="142" w:firstLine="3827"/>
        <w:jc w:val="right"/>
        <w:rPr>
          <w:rFonts w:cstheme="minorHAnsi"/>
          <w:b/>
          <w:bCs/>
          <w:i/>
        </w:rPr>
      </w:pPr>
      <w:r w:rsidRPr="00FF0637">
        <w:rPr>
          <w:rFonts w:cstheme="minorHAnsi"/>
          <w:b/>
          <w:bCs/>
          <w:i/>
        </w:rPr>
        <w:t xml:space="preserve">Załącznik nr </w:t>
      </w:r>
      <w:r w:rsidR="00861F64" w:rsidRPr="00FF0637">
        <w:rPr>
          <w:rFonts w:cstheme="minorHAnsi"/>
          <w:b/>
          <w:bCs/>
          <w:i/>
        </w:rPr>
        <w:t>1</w:t>
      </w:r>
      <w:r w:rsidRPr="00FF0637">
        <w:rPr>
          <w:rFonts w:cstheme="minorHAnsi"/>
          <w:b/>
          <w:bCs/>
          <w:i/>
        </w:rPr>
        <w:t xml:space="preserve"> do zapytania ofertowego</w:t>
      </w:r>
    </w:p>
    <w:p w14:paraId="323FF02D" w14:textId="77777777" w:rsidR="00007901" w:rsidRPr="00FF0637" w:rsidRDefault="00007901" w:rsidP="00144BB0">
      <w:pPr>
        <w:pStyle w:val="Akapitzlist"/>
        <w:ind w:left="0"/>
        <w:rPr>
          <w:rFonts w:cstheme="minorHAnsi"/>
          <w:i/>
          <w:sz w:val="18"/>
        </w:rPr>
      </w:pPr>
    </w:p>
    <w:p w14:paraId="59EDB9A6" w14:textId="77777777" w:rsidR="004A2C31" w:rsidRPr="00FF0637" w:rsidRDefault="00EF07FC" w:rsidP="00144BB0">
      <w:pPr>
        <w:pStyle w:val="Akapitzlist"/>
        <w:tabs>
          <w:tab w:val="left" w:pos="851"/>
        </w:tabs>
        <w:spacing w:after="0"/>
        <w:ind w:left="5245"/>
        <w:jc w:val="right"/>
        <w:rPr>
          <w:rFonts w:cstheme="minorHAnsi"/>
          <w:b/>
          <w:bCs/>
          <w:i/>
        </w:rPr>
      </w:pPr>
      <w:r w:rsidRPr="00FF0637">
        <w:rPr>
          <w:rFonts w:cstheme="minorHAnsi"/>
          <w:b/>
          <w:bCs/>
          <w:i/>
        </w:rPr>
        <w:t xml:space="preserve">           </w:t>
      </w:r>
      <w:r w:rsidR="0071476C" w:rsidRPr="00FF0637">
        <w:rPr>
          <w:rFonts w:cstheme="minorHAnsi"/>
          <w:b/>
          <w:bCs/>
          <w:i/>
        </w:rPr>
        <w:t xml:space="preserve"> </w:t>
      </w:r>
    </w:p>
    <w:p w14:paraId="0FF80434" w14:textId="77777777" w:rsidR="004A2C31" w:rsidRPr="00FF0637" w:rsidRDefault="004A2C31" w:rsidP="00144BB0">
      <w:pPr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pacing w:val="40"/>
          <w:sz w:val="28"/>
          <w:szCs w:val="28"/>
          <w:lang w:eastAsia="pl-PL"/>
        </w:rPr>
      </w:pPr>
      <w:r w:rsidRPr="00FF0637">
        <w:rPr>
          <w:rFonts w:eastAsia="Times New Roman" w:cstheme="minorHAnsi"/>
          <w:b/>
          <w:bCs/>
          <w:spacing w:val="40"/>
          <w:sz w:val="28"/>
          <w:szCs w:val="28"/>
          <w:lang w:eastAsia="pl-PL"/>
        </w:rPr>
        <w:t>FORMULARZ OFERTY</w:t>
      </w:r>
    </w:p>
    <w:p w14:paraId="38C5EBC6" w14:textId="77777777" w:rsidR="004A2C31" w:rsidRPr="00973BDC" w:rsidRDefault="004A2C31" w:rsidP="00144BB0">
      <w:pPr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pacing w:val="40"/>
          <w:sz w:val="20"/>
          <w:szCs w:val="20"/>
          <w:lang w:eastAsia="pl-P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  <w:gridCol w:w="1890"/>
        <w:gridCol w:w="1229"/>
      </w:tblGrid>
      <w:tr w:rsidR="00973BDC" w:rsidRPr="00973BDC" w14:paraId="01575E44" w14:textId="77777777" w:rsidTr="000C684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D34" w14:textId="77777777" w:rsidR="00EF74AD" w:rsidRPr="002A587B" w:rsidRDefault="00EF74AD" w:rsidP="00144BB0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Nazwa Wykonawcy: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84D" w14:textId="77777777" w:rsidR="00EF74AD" w:rsidRPr="002A587B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  <w:p w14:paraId="20A2D598" w14:textId="77777777" w:rsidR="00EF74AD" w:rsidRPr="002A587B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  <w:p w14:paraId="21E8F6F8" w14:textId="77777777" w:rsidR="00EF74AD" w:rsidRPr="002A587B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</w:tc>
      </w:tr>
      <w:tr w:rsidR="00973BDC" w:rsidRPr="00973BDC" w14:paraId="4D638814" w14:textId="77777777" w:rsidTr="000C6844">
        <w:trPr>
          <w:cantSplit/>
          <w:trHeight w:val="79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05D6" w14:textId="77777777" w:rsidR="00EF74AD" w:rsidRPr="002A587B" w:rsidRDefault="00EF74AD" w:rsidP="00144BB0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Cs/>
                <w:szCs w:val="24"/>
                <w:lang w:eastAsia="pl-PL"/>
              </w:rPr>
              <w:t>Adres (siedziba) Wykonawcy: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FE3" w14:textId="77777777" w:rsidR="004A2C31" w:rsidRPr="002A587B" w:rsidRDefault="004A2C31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6BC68ED5" w14:textId="77777777" w:rsidR="00EF74AD" w:rsidRPr="002A587B" w:rsidRDefault="00EF74AD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ul. .......................................................................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6EE3" w14:textId="77777777" w:rsidR="004A2C31" w:rsidRPr="002A587B" w:rsidRDefault="004A2C31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4A44D31B" w14:textId="77777777" w:rsidR="00EF74AD" w:rsidRPr="002A587B" w:rsidRDefault="00EF74AD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Nr .............</w:t>
            </w:r>
          </w:p>
        </w:tc>
      </w:tr>
      <w:tr w:rsidR="00973BDC" w:rsidRPr="00973BDC" w14:paraId="116544EE" w14:textId="77777777" w:rsidTr="000C6844">
        <w:trPr>
          <w:cantSplit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35DD" w14:textId="77777777" w:rsidR="00EF74AD" w:rsidRPr="002A587B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4DE0" w14:textId="77777777" w:rsidR="00EF74AD" w:rsidRPr="002A587B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 xml:space="preserve">Kod pocztowy: </w:t>
            </w:r>
          </w:p>
          <w:p w14:paraId="0AA38E7A" w14:textId="77777777" w:rsidR="00EF74AD" w:rsidRPr="002A587B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 xml:space="preserve"> _ _</w:t>
            </w:r>
            <w:r w:rsidRPr="002A587B">
              <w:rPr>
                <w:rFonts w:eastAsia="Times New Roman" w:cstheme="minorHAnsi"/>
                <w:b/>
                <w:szCs w:val="24"/>
                <w:lang w:eastAsia="pl-PL"/>
              </w:rPr>
              <w:t>-</w:t>
            </w:r>
            <w:r w:rsidRPr="002A587B">
              <w:rPr>
                <w:rFonts w:eastAsia="Times New Roman" w:cstheme="minorHAnsi"/>
                <w:szCs w:val="24"/>
                <w:lang w:eastAsia="pl-PL"/>
              </w:rPr>
              <w:t>_ _ 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9ACA" w14:textId="77777777" w:rsidR="004A2C31" w:rsidRPr="002A587B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 xml:space="preserve">Miejscowość: </w:t>
            </w:r>
          </w:p>
          <w:p w14:paraId="1C480144" w14:textId="77777777" w:rsidR="00EF74AD" w:rsidRPr="002A587B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</w:t>
            </w:r>
          </w:p>
        </w:tc>
      </w:tr>
      <w:tr w:rsidR="00973BDC" w:rsidRPr="00973BDC" w14:paraId="4DE51BB6" w14:textId="77777777" w:rsidTr="000C6844">
        <w:trPr>
          <w:cantSplit/>
          <w:trHeight w:val="72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0CEA" w14:textId="77777777" w:rsidR="00EF74AD" w:rsidRPr="002A587B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865E86" w14:textId="77777777" w:rsidR="00EF74AD" w:rsidRPr="002A587B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tel.: ….................................................................</w:t>
            </w:r>
          </w:p>
        </w:tc>
      </w:tr>
      <w:tr w:rsidR="00973BDC" w:rsidRPr="00973BDC" w14:paraId="2B0C55B4" w14:textId="77777777" w:rsidTr="000C6844">
        <w:trPr>
          <w:cantSplit/>
          <w:trHeight w:val="72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792" w14:textId="77777777" w:rsidR="00EF74AD" w:rsidRPr="00973BDC" w:rsidRDefault="00EF74AD" w:rsidP="00144BB0">
            <w:pPr>
              <w:spacing w:after="0" w:line="360" w:lineRule="auto"/>
              <w:rPr>
                <w:rFonts w:eastAsia="Times New Roman" w:cstheme="minorHAnsi"/>
                <w:color w:val="FF0000"/>
                <w:szCs w:val="24"/>
                <w:lang w:eastAsia="pl-PL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A8FCD" w14:textId="77777777" w:rsidR="004A2C31" w:rsidRPr="002A587B" w:rsidRDefault="004A2C31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35EB9DAA" w14:textId="77777777" w:rsidR="00EF74AD" w:rsidRPr="002A587B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szCs w:val="24"/>
                <w:lang w:eastAsia="pl-PL"/>
              </w:rPr>
              <w:t>adres e-mail: …………………………………...</w:t>
            </w:r>
          </w:p>
        </w:tc>
      </w:tr>
      <w:tr w:rsidR="00973BDC" w:rsidRPr="00973BDC" w14:paraId="100BFF43" w14:textId="77777777" w:rsidTr="002A587B">
        <w:trPr>
          <w:trHeight w:val="147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810" w14:textId="6556674D" w:rsidR="00EF74AD" w:rsidRPr="002A587B" w:rsidRDefault="00EF74AD" w:rsidP="00144BB0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/>
                <w:szCs w:val="24"/>
                <w:lang w:eastAsia="pl-PL"/>
              </w:rPr>
              <w:t>Cena oferty brutto</w:t>
            </w:r>
          </w:p>
          <w:p w14:paraId="3EC5EFC8" w14:textId="01569C61" w:rsidR="00FF0637" w:rsidRPr="002A587B" w:rsidRDefault="00FF0637" w:rsidP="00144BB0">
            <w:pPr>
              <w:spacing w:before="60"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Cs/>
                <w:szCs w:val="24"/>
                <w:lang w:eastAsia="pl-PL"/>
              </w:rPr>
              <w:t>Część I zamówienia</w:t>
            </w:r>
          </w:p>
          <w:p w14:paraId="2470BFF0" w14:textId="08781BFC" w:rsidR="00FF0637" w:rsidRPr="002A587B" w:rsidRDefault="004F441D" w:rsidP="00144BB0">
            <w:pPr>
              <w:spacing w:before="60" w:after="0" w:line="240" w:lineRule="auto"/>
              <w:rPr>
                <w:rFonts w:eastAsia="Times New Roman" w:cstheme="minorHAnsi"/>
                <w:b/>
                <w:i/>
                <w:iCs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/>
                <w:i/>
                <w:iCs/>
                <w:szCs w:val="24"/>
                <w:lang w:eastAsia="pl-PL"/>
              </w:rPr>
              <w:t>(łącznie cena zamówienia podstawowego + cena zamówienia w prawie opcji</w:t>
            </w:r>
            <w:r w:rsidR="002A587B">
              <w:rPr>
                <w:rFonts w:eastAsia="Times New Roman" w:cstheme="minorHAnsi"/>
                <w:b/>
                <w:i/>
                <w:iCs/>
                <w:szCs w:val="24"/>
                <w:lang w:eastAsia="pl-PL"/>
              </w:rPr>
              <w:t>)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0AA" w14:textId="41144422" w:rsidR="00EF74AD" w:rsidRPr="002A587B" w:rsidRDefault="004F441D" w:rsidP="00FF0637">
            <w:pPr>
              <w:spacing w:after="0" w:line="240" w:lineRule="auto"/>
              <w:ind w:left="355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proofErr w:type="gramStart"/>
            <w:r w:rsidRPr="002A587B">
              <w:rPr>
                <w:rFonts w:eastAsia="Times New Roman" w:cstheme="minorHAnsi"/>
                <w:szCs w:val="24"/>
                <w:lang w:eastAsia="pl-PL"/>
              </w:rPr>
              <w:t>…….</w:t>
            </w:r>
            <w:proofErr w:type="gramEnd"/>
            <w:r w:rsidR="000C6844" w:rsidRPr="002A587B">
              <w:rPr>
                <w:rFonts w:eastAsia="Times New Roman" w:cstheme="minorHAnsi"/>
                <w:szCs w:val="24"/>
                <w:lang w:eastAsia="pl-PL"/>
              </w:rPr>
              <w:t>………………………</w:t>
            </w:r>
            <w:r w:rsidR="00EF74AD" w:rsidRPr="002A587B">
              <w:rPr>
                <w:rFonts w:eastAsia="Times New Roman" w:cstheme="minorHAnsi"/>
                <w:szCs w:val="24"/>
                <w:lang w:eastAsia="pl-PL"/>
              </w:rPr>
              <w:t>zł</w:t>
            </w:r>
          </w:p>
        </w:tc>
      </w:tr>
      <w:tr w:rsidR="00FF0637" w:rsidRPr="00973BDC" w14:paraId="7400FF7D" w14:textId="77777777" w:rsidTr="000C6844">
        <w:trPr>
          <w:trHeight w:val="6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56F" w14:textId="77777777" w:rsidR="00FF0637" w:rsidRPr="002A587B" w:rsidRDefault="00FF0637" w:rsidP="00FF0637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/>
                <w:szCs w:val="24"/>
                <w:lang w:eastAsia="pl-PL"/>
              </w:rPr>
              <w:t>Cena oferty brutto</w:t>
            </w:r>
          </w:p>
          <w:p w14:paraId="308505AC" w14:textId="39D887C9" w:rsidR="00FF0637" w:rsidRPr="002A587B" w:rsidRDefault="00FF0637" w:rsidP="00FF0637">
            <w:pPr>
              <w:spacing w:before="60"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Cs/>
                <w:szCs w:val="24"/>
                <w:lang w:eastAsia="pl-PL"/>
              </w:rPr>
              <w:t>Część II zamówienia</w:t>
            </w:r>
          </w:p>
          <w:p w14:paraId="041A94D9" w14:textId="16B83D6E" w:rsidR="00FF0637" w:rsidRPr="002A587B" w:rsidRDefault="00FF0637" w:rsidP="00144BB0">
            <w:pPr>
              <w:spacing w:before="60" w:after="0" w:line="240" w:lineRule="auto"/>
              <w:rPr>
                <w:rFonts w:eastAsia="Times New Roman" w:cstheme="minorHAnsi"/>
                <w:b/>
                <w:i/>
                <w:iCs/>
                <w:szCs w:val="24"/>
                <w:lang w:eastAsia="pl-PL"/>
              </w:rPr>
            </w:pPr>
            <w:r w:rsidRPr="002A587B">
              <w:rPr>
                <w:rFonts w:eastAsia="Times New Roman" w:cstheme="minorHAnsi"/>
                <w:b/>
                <w:i/>
                <w:iCs/>
                <w:szCs w:val="24"/>
                <w:lang w:eastAsia="pl-PL"/>
              </w:rPr>
              <w:t>(łącznie cena zamówienia podstawowego + cena zamówienia w prawie opcji)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F5DE" w14:textId="58AEB2F5" w:rsidR="00FF0637" w:rsidRPr="002A587B" w:rsidRDefault="00FF0637" w:rsidP="00FF0637">
            <w:pPr>
              <w:spacing w:after="0" w:line="240" w:lineRule="auto"/>
              <w:ind w:left="355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proofErr w:type="gramStart"/>
            <w:r w:rsidRPr="002A587B">
              <w:rPr>
                <w:rFonts w:eastAsia="Times New Roman" w:cstheme="minorHAnsi"/>
                <w:szCs w:val="24"/>
                <w:lang w:eastAsia="pl-PL"/>
              </w:rPr>
              <w:t>…….</w:t>
            </w:r>
            <w:proofErr w:type="gramEnd"/>
            <w:r w:rsidRPr="002A587B">
              <w:rPr>
                <w:rFonts w:eastAsia="Times New Roman" w:cstheme="minorHAnsi"/>
                <w:szCs w:val="24"/>
                <w:lang w:eastAsia="pl-PL"/>
              </w:rPr>
              <w:t>………………………zł</w:t>
            </w:r>
          </w:p>
        </w:tc>
      </w:tr>
    </w:tbl>
    <w:p w14:paraId="374C54FA" w14:textId="7D86C2D7" w:rsidR="008621FD" w:rsidRPr="009A45D0" w:rsidRDefault="008621FD" w:rsidP="00144BB0">
      <w:pPr>
        <w:numPr>
          <w:ilvl w:val="1"/>
          <w:numId w:val="0"/>
        </w:numPr>
        <w:tabs>
          <w:tab w:val="num" w:pos="340"/>
        </w:tabs>
        <w:spacing w:before="120" w:after="60" w:line="240" w:lineRule="auto"/>
        <w:jc w:val="both"/>
        <w:rPr>
          <w:rFonts w:eastAsia="Times New Roman" w:cstheme="minorHAnsi"/>
          <w:lang w:eastAsia="pl-PL"/>
        </w:rPr>
      </w:pPr>
      <w:r w:rsidRPr="009A45D0">
        <w:rPr>
          <w:rFonts w:eastAsia="Times New Roman" w:cstheme="minorHAnsi"/>
          <w:lang w:eastAsia="pl-PL"/>
        </w:rPr>
        <w:t>W imieniu Wykonawcy, którego reprezentuję:</w:t>
      </w:r>
    </w:p>
    <w:p w14:paraId="0664D809" w14:textId="77777777" w:rsidR="00DA6F16" w:rsidRPr="009A45D0" w:rsidRDefault="00A425D5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A45D0">
        <w:rPr>
          <w:rFonts w:eastAsia="Times New Roman" w:cstheme="minorHAnsi"/>
          <w:lang w:eastAsia="pl-PL"/>
        </w:rPr>
        <w:t>O</w:t>
      </w:r>
      <w:r w:rsidR="008621FD" w:rsidRPr="009A45D0">
        <w:rPr>
          <w:rFonts w:eastAsia="Times New Roman" w:cstheme="minorHAnsi"/>
          <w:lang w:eastAsia="pl-PL"/>
        </w:rPr>
        <w:t xml:space="preserve">feruję realizację przedmiotu zamówienia </w:t>
      </w:r>
      <w:r w:rsidR="00EF74AD" w:rsidRPr="009A45D0">
        <w:rPr>
          <w:rFonts w:eastAsia="Times New Roman" w:cstheme="minorHAnsi"/>
          <w:lang w:eastAsia="pl-PL"/>
        </w:rPr>
        <w:t xml:space="preserve">w pełnym rzeczonym zakresie </w:t>
      </w:r>
      <w:r w:rsidRPr="009A45D0">
        <w:rPr>
          <w:rFonts w:eastAsia="Times New Roman" w:cstheme="minorHAnsi"/>
          <w:lang w:eastAsia="pl-PL"/>
        </w:rPr>
        <w:t xml:space="preserve">zgodnie z opisem przedmiotu zamówienia w terminie </w:t>
      </w:r>
      <w:r w:rsidR="00B70246" w:rsidRPr="009A45D0">
        <w:rPr>
          <w:rFonts w:eastAsia="Times New Roman" w:cstheme="minorHAnsi"/>
          <w:lang w:eastAsia="pl-PL"/>
        </w:rPr>
        <w:t>wskazanym w pkt. 3 zapytania ofertowego</w:t>
      </w:r>
      <w:r w:rsidRPr="009A45D0">
        <w:rPr>
          <w:rFonts w:eastAsia="Times New Roman" w:cstheme="minorHAnsi"/>
          <w:lang w:eastAsia="pl-PL"/>
        </w:rPr>
        <w:t>.</w:t>
      </w:r>
    </w:p>
    <w:p w14:paraId="65C0833F" w14:textId="2FA9FE30" w:rsidR="0047225F" w:rsidRPr="009A45D0" w:rsidRDefault="00A425D5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A45D0">
        <w:rPr>
          <w:rFonts w:eastAsia="Times New Roman" w:cstheme="minorHAnsi"/>
          <w:lang w:eastAsia="pl-PL"/>
        </w:rPr>
        <w:t>Z</w:t>
      </w:r>
      <w:r w:rsidR="008621FD" w:rsidRPr="009A45D0">
        <w:rPr>
          <w:rFonts w:eastAsia="Times New Roman" w:cstheme="minorHAnsi"/>
          <w:lang w:eastAsia="pl-PL"/>
        </w:rPr>
        <w:t>obowiązuję się do podpisania umowy na warunkach określonyc</w:t>
      </w:r>
      <w:r w:rsidRPr="009A45D0">
        <w:rPr>
          <w:rFonts w:eastAsia="Times New Roman" w:cstheme="minorHAnsi"/>
          <w:lang w:eastAsia="pl-PL"/>
        </w:rPr>
        <w:t xml:space="preserve">h </w:t>
      </w:r>
      <w:r w:rsidR="007C423B" w:rsidRPr="009A45D0">
        <w:rPr>
          <w:rFonts w:eastAsia="Times New Roman" w:cstheme="minorHAnsi"/>
          <w:lang w:eastAsia="pl-PL"/>
        </w:rPr>
        <w:t>w projek</w:t>
      </w:r>
      <w:r w:rsidR="00A707D0">
        <w:rPr>
          <w:rFonts w:eastAsia="Times New Roman" w:cstheme="minorHAnsi"/>
          <w:lang w:eastAsia="pl-PL"/>
        </w:rPr>
        <w:t>cie</w:t>
      </w:r>
      <w:r w:rsidR="002A587B" w:rsidRPr="009A45D0">
        <w:rPr>
          <w:rFonts w:eastAsia="Times New Roman" w:cstheme="minorHAnsi"/>
          <w:lang w:eastAsia="pl-PL"/>
        </w:rPr>
        <w:t xml:space="preserve"> um</w:t>
      </w:r>
      <w:r w:rsidR="00A707D0">
        <w:rPr>
          <w:rFonts w:eastAsia="Times New Roman" w:cstheme="minorHAnsi"/>
          <w:lang w:eastAsia="pl-PL"/>
        </w:rPr>
        <w:t>owy</w:t>
      </w:r>
      <w:r w:rsidR="008F3FEF" w:rsidRPr="009A45D0">
        <w:rPr>
          <w:rFonts w:eastAsia="Times New Roman" w:cstheme="minorHAnsi"/>
          <w:lang w:eastAsia="pl-PL"/>
        </w:rPr>
        <w:t xml:space="preserve"> (odpowiednio dla danej części</w:t>
      </w:r>
      <w:r w:rsidR="00A707D0">
        <w:rPr>
          <w:rFonts w:eastAsia="Times New Roman" w:cstheme="minorHAnsi"/>
          <w:lang w:eastAsia="pl-PL"/>
        </w:rPr>
        <w:t xml:space="preserve"> zamówienia</w:t>
      </w:r>
      <w:r w:rsidR="008F3FEF" w:rsidRPr="009A45D0">
        <w:rPr>
          <w:rFonts w:eastAsia="Times New Roman" w:cstheme="minorHAnsi"/>
          <w:lang w:eastAsia="pl-PL"/>
        </w:rPr>
        <w:t>)</w:t>
      </w:r>
      <w:r w:rsidR="00A707D0">
        <w:rPr>
          <w:rFonts w:eastAsia="Times New Roman" w:cstheme="minorHAnsi"/>
          <w:lang w:eastAsia="pl-PL"/>
        </w:rPr>
        <w:t xml:space="preserve">, stanowiącym załącznik nr </w:t>
      </w:r>
      <w:r w:rsidR="00621309">
        <w:rPr>
          <w:rFonts w:eastAsia="Times New Roman" w:cstheme="minorHAnsi"/>
          <w:lang w:eastAsia="pl-PL"/>
        </w:rPr>
        <w:t>4</w:t>
      </w:r>
      <w:r w:rsidR="00A707D0">
        <w:rPr>
          <w:rFonts w:eastAsia="Times New Roman" w:cstheme="minorHAnsi"/>
          <w:lang w:eastAsia="pl-PL"/>
        </w:rPr>
        <w:t xml:space="preserve"> do zapytania ofertowego. </w:t>
      </w:r>
    </w:p>
    <w:p w14:paraId="420C6780" w14:textId="77777777" w:rsidR="002A587B" w:rsidRPr="009A45D0" w:rsidRDefault="00EF74AD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A45D0">
        <w:rPr>
          <w:rFonts w:cstheme="minorHAnsi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postępowaniu**.</w:t>
      </w:r>
    </w:p>
    <w:p w14:paraId="561BC746" w14:textId="1C38972D" w:rsidR="00A425D5" w:rsidRPr="009A45D0" w:rsidRDefault="00EF74AD" w:rsidP="002A587B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9A45D0">
        <w:rPr>
          <w:rFonts w:eastAsia="Calibri" w:cstheme="minorHAnsi"/>
          <w:sz w:val="24"/>
          <w:szCs w:val="24"/>
        </w:rPr>
        <w:t xml:space="preserve">                      </w:t>
      </w:r>
      <w:r w:rsidR="00165E81" w:rsidRPr="009A45D0">
        <w:rPr>
          <w:rFonts w:eastAsia="Calibri" w:cstheme="minorHAnsi"/>
          <w:sz w:val="24"/>
          <w:szCs w:val="24"/>
        </w:rPr>
        <w:t xml:space="preserve">                                                                </w:t>
      </w:r>
    </w:p>
    <w:p w14:paraId="02B8B441" w14:textId="7445B1FD" w:rsidR="00455321" w:rsidRPr="009A45D0" w:rsidRDefault="00165E81" w:rsidP="00791F49">
      <w:pPr>
        <w:ind w:left="4820" w:hanging="567"/>
        <w:rPr>
          <w:rFonts w:cstheme="minorHAnsi"/>
          <w:b/>
          <w:bCs/>
          <w:i/>
          <w:sz w:val="20"/>
          <w:szCs w:val="20"/>
        </w:rPr>
      </w:pPr>
      <w:r w:rsidRPr="009A45D0">
        <w:rPr>
          <w:rFonts w:eastAsia="Calibri" w:cstheme="minorHAnsi"/>
          <w:sz w:val="24"/>
          <w:szCs w:val="24"/>
        </w:rPr>
        <w:t xml:space="preserve">         </w:t>
      </w:r>
      <w:r w:rsidR="00791F49" w:rsidRPr="009A45D0">
        <w:rPr>
          <w:rFonts w:eastAsia="Calibri" w:cstheme="minorHAnsi"/>
          <w:sz w:val="24"/>
          <w:szCs w:val="24"/>
        </w:rPr>
        <w:t xml:space="preserve"> </w:t>
      </w:r>
      <w:r w:rsidR="00791F49" w:rsidRPr="009A45D0">
        <w:rPr>
          <w:rFonts w:cstheme="minorHAnsi"/>
          <w:b/>
          <w:bCs/>
          <w:i/>
          <w:sz w:val="20"/>
          <w:szCs w:val="20"/>
        </w:rPr>
        <w:t xml:space="preserve">Formularz składany jest w formie elektronicznej tj. </w:t>
      </w:r>
      <w:r w:rsidR="00791F49" w:rsidRPr="009A45D0">
        <w:rPr>
          <w:rFonts w:cstheme="minorHAnsi"/>
          <w:b/>
          <w:bCs/>
          <w:i/>
          <w:sz w:val="20"/>
          <w:szCs w:val="20"/>
        </w:rPr>
        <w:br/>
        <w:t>w postaci elektronicznej opatrzonej kwalifikowanym podpisem elektronicznym lub w postaci elektronicznej opatrzonej podpisem zaufanym lub podpisem osobistym przez osobę/y upoważnione do reprezentowania Wykonawcy</w:t>
      </w:r>
      <w:r w:rsidRPr="009A45D0">
        <w:rPr>
          <w:rFonts w:eastAsia="Calibri" w:cstheme="minorHAnsi"/>
          <w:sz w:val="20"/>
          <w:szCs w:val="20"/>
        </w:rPr>
        <w:tab/>
      </w:r>
      <w:r w:rsidRPr="009A45D0">
        <w:rPr>
          <w:rFonts w:eastAsia="Calibri" w:cstheme="minorHAnsi"/>
          <w:sz w:val="20"/>
          <w:szCs w:val="20"/>
        </w:rPr>
        <w:tab/>
      </w:r>
      <w:r w:rsidRPr="009A45D0">
        <w:rPr>
          <w:rFonts w:eastAsia="Calibri" w:cstheme="minorHAnsi"/>
          <w:sz w:val="20"/>
          <w:szCs w:val="20"/>
        </w:rPr>
        <w:tab/>
      </w:r>
      <w:r w:rsidR="00EF74AD" w:rsidRPr="009A45D0">
        <w:rPr>
          <w:rFonts w:eastAsia="Calibri" w:cstheme="minorHAnsi"/>
          <w:sz w:val="20"/>
          <w:szCs w:val="20"/>
        </w:rPr>
        <w:tab/>
      </w:r>
      <w:r w:rsidR="00EF74AD" w:rsidRPr="009A45D0">
        <w:rPr>
          <w:rFonts w:eastAsia="Calibri" w:cstheme="minorHAnsi"/>
          <w:sz w:val="20"/>
          <w:szCs w:val="20"/>
        </w:rPr>
        <w:tab/>
      </w:r>
    </w:p>
    <w:p w14:paraId="34F8969C" w14:textId="77777777" w:rsidR="00455321" w:rsidRPr="009A45D0" w:rsidRDefault="00455321" w:rsidP="00144BB0">
      <w:pPr>
        <w:spacing w:after="0" w:line="240" w:lineRule="auto"/>
        <w:ind w:left="4962" w:hanging="5245"/>
        <w:rPr>
          <w:rFonts w:eastAsia="Calibri" w:cstheme="minorHAnsi"/>
          <w:i/>
          <w:sz w:val="18"/>
          <w:szCs w:val="24"/>
        </w:rPr>
      </w:pPr>
    </w:p>
    <w:p w14:paraId="3FB6BEE6" w14:textId="77777777" w:rsidR="00165E81" w:rsidRPr="009A45D0" w:rsidRDefault="00165E81" w:rsidP="00144BB0">
      <w:pPr>
        <w:spacing w:after="0" w:line="240" w:lineRule="auto"/>
        <w:jc w:val="both"/>
        <w:rPr>
          <w:rFonts w:eastAsia="Calibri" w:cstheme="minorHAnsi"/>
          <w:i/>
          <w:sz w:val="18"/>
          <w:szCs w:val="20"/>
          <w:lang w:eastAsia="pl-PL"/>
        </w:rPr>
      </w:pPr>
      <w:r w:rsidRPr="009A45D0">
        <w:rPr>
          <w:rFonts w:eastAsia="Calibri" w:cstheme="minorHAnsi"/>
          <w:i/>
          <w:sz w:val="20"/>
          <w:szCs w:val="20"/>
          <w:lang w:eastAsia="pl-PL"/>
        </w:rPr>
        <w:t xml:space="preserve">* </w:t>
      </w:r>
      <w:r w:rsidR="00A425D5" w:rsidRPr="009A45D0">
        <w:rPr>
          <w:rFonts w:eastAsia="Calibri" w:cstheme="minorHAnsi"/>
          <w:i/>
          <w:spacing w:val="-4"/>
          <w:sz w:val="18"/>
        </w:rPr>
        <w:t>R</w:t>
      </w:r>
      <w:r w:rsidRPr="009A45D0">
        <w:rPr>
          <w:rFonts w:eastAsia="Calibri" w:cstheme="minorHAnsi"/>
          <w:i/>
          <w:spacing w:val="-4"/>
          <w:sz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9A45D0">
        <w:rPr>
          <w:rFonts w:eastAsia="Calibri" w:cstheme="minorHAnsi"/>
          <w:i/>
          <w:spacing w:val="-4"/>
          <w:sz w:val="20"/>
        </w:rPr>
        <w:t>)</w:t>
      </w:r>
      <w:r w:rsidR="00A425D5" w:rsidRPr="009A45D0">
        <w:rPr>
          <w:rFonts w:eastAsia="Calibri" w:cstheme="minorHAnsi"/>
          <w:i/>
          <w:spacing w:val="-4"/>
          <w:sz w:val="20"/>
        </w:rPr>
        <w:t>.</w:t>
      </w:r>
    </w:p>
    <w:p w14:paraId="60C65837" w14:textId="4241B864" w:rsidR="000648FF" w:rsidRPr="009A45D0" w:rsidRDefault="00165E81" w:rsidP="00144BB0">
      <w:pPr>
        <w:spacing w:after="0" w:line="240" w:lineRule="auto"/>
        <w:jc w:val="both"/>
        <w:rPr>
          <w:rFonts w:eastAsia="Calibri" w:cstheme="minorHAnsi"/>
          <w:i/>
          <w:sz w:val="18"/>
          <w:szCs w:val="20"/>
          <w:lang w:eastAsia="pl-PL"/>
        </w:rPr>
      </w:pPr>
      <w:r w:rsidRPr="009A45D0">
        <w:rPr>
          <w:rFonts w:eastAsia="Calibri" w:cstheme="minorHAnsi"/>
          <w:i/>
          <w:sz w:val="18"/>
          <w:szCs w:val="20"/>
          <w:lang w:eastAsia="pl-PL"/>
        </w:rPr>
        <w:t>** W przypadku</w:t>
      </w:r>
      <w:r w:rsidR="005E4E81" w:rsidRPr="009A45D0">
        <w:rPr>
          <w:rFonts w:eastAsia="Calibri" w:cstheme="minorHAnsi"/>
          <w:i/>
          <w:sz w:val="18"/>
          <w:szCs w:val="20"/>
          <w:lang w:eastAsia="pl-PL"/>
        </w:rPr>
        <w:t xml:space="preserve">, </w:t>
      </w:r>
      <w:r w:rsidRPr="009A45D0">
        <w:rPr>
          <w:rFonts w:eastAsia="Calibri" w:cstheme="minorHAnsi"/>
          <w:i/>
          <w:sz w:val="18"/>
          <w:szCs w:val="20"/>
          <w:lang w:eastAsia="pl-PL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332DF1" w14:textId="77777777" w:rsidR="000648FF" w:rsidRPr="00973BDC" w:rsidRDefault="000648FF" w:rsidP="00144BB0">
      <w:pPr>
        <w:spacing w:after="0" w:line="240" w:lineRule="auto"/>
        <w:jc w:val="both"/>
        <w:rPr>
          <w:rFonts w:eastAsia="Calibri" w:cstheme="minorHAnsi"/>
          <w:i/>
          <w:color w:val="FF0000"/>
          <w:sz w:val="20"/>
          <w:szCs w:val="20"/>
          <w:lang w:eastAsia="pl-PL"/>
        </w:rPr>
      </w:pPr>
    </w:p>
    <w:p w14:paraId="1DFF4588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  <w:sectPr w:rsidR="002A587B" w:rsidSect="004F441D">
          <w:pgSz w:w="11906" w:h="16838"/>
          <w:pgMar w:top="426" w:right="849" w:bottom="284" w:left="1418" w:header="709" w:footer="709" w:gutter="0"/>
          <w:cols w:space="708"/>
          <w:docGrid w:linePitch="360"/>
        </w:sectPr>
      </w:pPr>
    </w:p>
    <w:p w14:paraId="2581F455" w14:textId="77777777" w:rsidR="009A45D0" w:rsidRPr="0062719C" w:rsidRDefault="009A45D0" w:rsidP="009A45D0">
      <w:pPr>
        <w:spacing w:after="0" w:line="240" w:lineRule="auto"/>
        <w:ind w:left="3600"/>
        <w:jc w:val="right"/>
        <w:rPr>
          <w:rFonts w:eastAsia="Times New Roman" w:cstheme="minorHAnsi"/>
          <w:b/>
          <w:lang w:eastAsia="pl-PL"/>
        </w:rPr>
      </w:pPr>
      <w:r w:rsidRPr="0062719C">
        <w:rPr>
          <w:rFonts w:eastAsia="Times New Roman" w:cstheme="minorHAnsi"/>
          <w:b/>
          <w:lang w:eastAsia="pl-PL"/>
        </w:rPr>
        <w:lastRenderedPageBreak/>
        <w:t xml:space="preserve">Załącznik Nr 1A do formularza oferty </w:t>
      </w:r>
    </w:p>
    <w:p w14:paraId="05871688" w14:textId="77777777" w:rsidR="009A45D0" w:rsidRDefault="009A45D0" w:rsidP="009A45D0">
      <w:pPr>
        <w:keepNext/>
        <w:spacing w:after="0" w:line="240" w:lineRule="auto"/>
        <w:jc w:val="right"/>
        <w:outlineLvl w:val="5"/>
        <w:rPr>
          <w:rFonts w:eastAsia="Times New Roman" w:cstheme="minorHAnsi"/>
          <w:b/>
          <w:lang w:eastAsia="pl-PL"/>
        </w:rPr>
      </w:pPr>
      <w:r w:rsidRPr="0062719C">
        <w:rPr>
          <w:rFonts w:eastAsia="Times New Roman" w:cstheme="minorHAnsi"/>
          <w:b/>
          <w:lang w:eastAsia="pl-PL"/>
        </w:rPr>
        <w:t>(załącznik nr 1 do umowy)</w:t>
      </w:r>
    </w:p>
    <w:p w14:paraId="2A7814FB" w14:textId="77777777" w:rsidR="009A45D0" w:rsidRDefault="009A45D0" w:rsidP="009A45D0">
      <w:pPr>
        <w:keepNext/>
        <w:spacing w:after="0" w:line="240" w:lineRule="auto"/>
        <w:jc w:val="right"/>
        <w:outlineLvl w:val="5"/>
        <w:rPr>
          <w:rFonts w:eastAsia="Times New Roman" w:cstheme="minorHAnsi"/>
          <w:b/>
          <w:lang w:eastAsia="pl-PL"/>
        </w:rPr>
      </w:pPr>
    </w:p>
    <w:p w14:paraId="5BC9B627" w14:textId="77777777" w:rsidR="009A45D0" w:rsidRDefault="009A45D0" w:rsidP="009A45D0">
      <w:pPr>
        <w:keepNext/>
        <w:spacing w:before="480" w:after="0" w:line="240" w:lineRule="auto"/>
        <w:jc w:val="center"/>
        <w:outlineLvl w:val="5"/>
        <w:rPr>
          <w:rFonts w:eastAsia="Times New Roman" w:cstheme="minorHAnsi"/>
          <w:b/>
          <w:sz w:val="24"/>
          <w:szCs w:val="32"/>
          <w:lang w:eastAsia="pl-PL"/>
        </w:rPr>
      </w:pPr>
      <w:r w:rsidRPr="0062719C">
        <w:rPr>
          <w:rFonts w:eastAsia="Times New Roman" w:cstheme="minorHAnsi"/>
          <w:b/>
          <w:sz w:val="24"/>
          <w:szCs w:val="32"/>
          <w:lang w:eastAsia="pl-PL"/>
        </w:rPr>
        <w:t>FORMULARZ CENOWY</w:t>
      </w:r>
    </w:p>
    <w:p w14:paraId="645DCF41" w14:textId="4CA016EF" w:rsidR="009A45D0" w:rsidRDefault="009A45D0" w:rsidP="009A45D0">
      <w:pPr>
        <w:keepNext/>
        <w:spacing w:after="240" w:line="240" w:lineRule="auto"/>
        <w:jc w:val="center"/>
        <w:outlineLvl w:val="5"/>
        <w:rPr>
          <w:rFonts w:eastAsia="Times New Roman" w:cstheme="minorHAnsi"/>
          <w:b/>
          <w:szCs w:val="32"/>
          <w:lang w:eastAsia="pl-PL"/>
        </w:rPr>
      </w:pPr>
      <w:r w:rsidRPr="0062719C">
        <w:rPr>
          <w:rFonts w:eastAsia="Times New Roman" w:cstheme="minorHAnsi"/>
          <w:b/>
          <w:szCs w:val="32"/>
          <w:lang w:eastAsia="pl-PL"/>
        </w:rPr>
        <w:t>Szczegółowy opis przedmiotu zamówienia</w:t>
      </w:r>
    </w:p>
    <w:p w14:paraId="349CAB83" w14:textId="1FE1ED17" w:rsidR="007D3052" w:rsidRPr="0062719C" w:rsidRDefault="007D3052" w:rsidP="009A45D0">
      <w:pPr>
        <w:keepNext/>
        <w:spacing w:after="240" w:line="240" w:lineRule="auto"/>
        <w:jc w:val="center"/>
        <w:outlineLvl w:val="5"/>
        <w:rPr>
          <w:rFonts w:eastAsia="Times New Roman" w:cstheme="minorHAnsi"/>
          <w:b/>
          <w:szCs w:val="32"/>
          <w:lang w:eastAsia="pl-PL"/>
        </w:rPr>
      </w:pPr>
      <w:r>
        <w:rPr>
          <w:rFonts w:eastAsia="Times New Roman" w:cstheme="minorHAnsi"/>
          <w:b/>
          <w:szCs w:val="32"/>
          <w:lang w:eastAsia="pl-PL"/>
        </w:rPr>
        <w:t>Część I zamówienia</w:t>
      </w:r>
    </w:p>
    <w:p w14:paraId="7DE4EFB0" w14:textId="77777777" w:rsidR="009A45D0" w:rsidRPr="0062719C" w:rsidRDefault="009A45D0" w:rsidP="009A45D0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pl-PL"/>
        </w:rPr>
      </w:pPr>
      <w:r w:rsidRPr="0062719C">
        <w:rPr>
          <w:rFonts w:eastAsia="Times New Roman" w:cstheme="minorHAnsi"/>
          <w:i/>
          <w:szCs w:val="24"/>
          <w:lang w:eastAsia="pl-PL"/>
        </w:rPr>
        <w:t>Sukcesywne dostawy produktów żywnościowych</w:t>
      </w:r>
    </w:p>
    <w:p w14:paraId="52CC3589" w14:textId="61F8A3CD" w:rsidR="009A45D0" w:rsidRDefault="009A45D0" w:rsidP="009A45D0">
      <w:pPr>
        <w:spacing w:after="0" w:line="240" w:lineRule="auto"/>
        <w:jc w:val="center"/>
        <w:rPr>
          <w:rFonts w:eastAsia="Times New Roman" w:cstheme="minorHAnsi"/>
          <w:sz w:val="24"/>
          <w:szCs w:val="32"/>
          <w:lang w:eastAsia="pl-PL"/>
        </w:rPr>
      </w:pPr>
      <w:r w:rsidRPr="0062719C">
        <w:rPr>
          <w:rFonts w:eastAsia="Times New Roman" w:cstheme="minorHAnsi"/>
          <w:i/>
          <w:szCs w:val="24"/>
          <w:lang w:eastAsia="pl-PL"/>
        </w:rPr>
        <w:t>(artykułów ogólnospożywczych) do filii Krajowej Szkoły Skarbowości w</w:t>
      </w:r>
      <w:r>
        <w:rPr>
          <w:rFonts w:eastAsia="Times New Roman" w:cstheme="minorHAnsi"/>
          <w:i/>
          <w:szCs w:val="24"/>
          <w:lang w:eastAsia="pl-PL"/>
        </w:rPr>
        <w:t xml:space="preserve"> Otwocku</w:t>
      </w:r>
      <w:r w:rsidRPr="0062719C">
        <w:rPr>
          <w:rFonts w:eastAsia="Times New Roman" w:cstheme="minorHAnsi"/>
          <w:sz w:val="24"/>
          <w:szCs w:val="32"/>
          <w:lang w:eastAsia="pl-PL"/>
        </w:rPr>
        <w:t xml:space="preserve">  </w:t>
      </w:r>
    </w:p>
    <w:p w14:paraId="508CB5A6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16128" w:type="dxa"/>
        <w:tblLook w:val="04A0" w:firstRow="1" w:lastRow="0" w:firstColumn="1" w:lastColumn="0" w:noHBand="0" w:noVBand="1"/>
      </w:tblPr>
      <w:tblGrid>
        <w:gridCol w:w="571"/>
        <w:gridCol w:w="4532"/>
        <w:gridCol w:w="851"/>
        <w:gridCol w:w="1701"/>
        <w:gridCol w:w="1475"/>
        <w:gridCol w:w="1542"/>
        <w:gridCol w:w="1536"/>
        <w:gridCol w:w="1966"/>
        <w:gridCol w:w="1954"/>
      </w:tblGrid>
      <w:tr w:rsidR="00322D48" w:rsidRPr="00FB429E" w14:paraId="40024E33" w14:textId="77777777" w:rsidTr="00322D48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F286E" w14:textId="77777777" w:rsidR="009A45D0" w:rsidRPr="00FB429E" w:rsidRDefault="009A45D0" w:rsidP="00D9517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C2E8" w14:textId="77777777" w:rsidR="009A45D0" w:rsidRPr="00FB429E" w:rsidRDefault="009A45D0" w:rsidP="00D95170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E193" w14:textId="77777777" w:rsidR="009A45D0" w:rsidRPr="00FB429E" w:rsidRDefault="009A45D0" w:rsidP="00D95170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174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058D16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sz w:val="20"/>
                <w:szCs w:val="20"/>
                <w:lang w:eastAsia="pl-PL"/>
              </w:rPr>
              <w:t>Zamówienie podstawowe</w:t>
            </w:r>
          </w:p>
        </w:tc>
      </w:tr>
      <w:tr w:rsidR="00322D48" w:rsidRPr="00FB429E" w14:paraId="345540C8" w14:textId="77777777" w:rsidTr="00322D48"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EBFC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08F6F6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B0F0BF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410A9AD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4A26F8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DC5B8C2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J. m.</w:t>
            </w:r>
          </w:p>
        </w:tc>
        <w:tc>
          <w:tcPr>
            <w:tcW w:w="1701" w:type="dxa"/>
            <w:shd w:val="clear" w:color="auto" w:fill="FFFFFF" w:themeFill="background1"/>
          </w:tcPr>
          <w:p w14:paraId="454DBAF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209D94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Zapotrzebowanie</w:t>
            </w:r>
          </w:p>
          <w:p w14:paraId="5EE0C92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dla zamówienia podstawowego</w:t>
            </w:r>
          </w:p>
          <w:p w14:paraId="70912FD5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0CE502B5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8A584D6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  <w:p w14:paraId="10E5F098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604BAB71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1FCFF0B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1D11F89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stawka podatku </w:t>
            </w:r>
          </w:p>
          <w:p w14:paraId="7EB3C31A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5150B1DB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536" w:type="dxa"/>
            <w:shd w:val="clear" w:color="auto" w:fill="FFFFFF" w:themeFill="background1"/>
          </w:tcPr>
          <w:p w14:paraId="1FC410AD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C088D3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kwota </w:t>
            </w:r>
          </w:p>
          <w:p w14:paraId="584DE789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3FB8474A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966" w:type="dxa"/>
            <w:shd w:val="clear" w:color="auto" w:fill="FFFFFF" w:themeFill="background1"/>
          </w:tcPr>
          <w:p w14:paraId="1B93B787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CF48120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  <w:p w14:paraId="1B0A5C41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954" w:type="dxa"/>
            <w:shd w:val="clear" w:color="auto" w:fill="FFFFFF" w:themeFill="background1"/>
          </w:tcPr>
          <w:p w14:paraId="7781E2DB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CE8E312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1D5BF897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6C5C8488" w14:textId="77777777" w:rsidR="009A45D0" w:rsidRPr="00835CDE" w:rsidRDefault="009A45D0" w:rsidP="00D9517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(d x h)</w:t>
            </w:r>
          </w:p>
        </w:tc>
      </w:tr>
      <w:tr w:rsidR="00322D48" w:rsidRPr="00FB429E" w14:paraId="3E9FA097" w14:textId="77777777" w:rsidTr="00322D48">
        <w:tc>
          <w:tcPr>
            <w:tcW w:w="571" w:type="dxa"/>
            <w:shd w:val="clear" w:color="auto" w:fill="D9D9D9" w:themeFill="background1" w:themeFillShade="D9"/>
          </w:tcPr>
          <w:p w14:paraId="45A2F75F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17F8D2A1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B5192B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9366AE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2ED6F5CE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07A0BC73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3C6A4EBC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555B5CA9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2CFE9B7C" w14:textId="77777777" w:rsidR="009A45D0" w:rsidRPr="00835CDE" w:rsidRDefault="009A45D0" w:rsidP="00D9517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</w:tr>
      <w:tr w:rsidR="00322D48" w:rsidRPr="00FB429E" w14:paraId="73A7724B" w14:textId="77777777" w:rsidTr="00322D48">
        <w:tc>
          <w:tcPr>
            <w:tcW w:w="571" w:type="dxa"/>
            <w:shd w:val="clear" w:color="auto" w:fill="FFFFFF" w:themeFill="background1"/>
          </w:tcPr>
          <w:p w14:paraId="21676B6A" w14:textId="5A3FBCD0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2" w:type="dxa"/>
            <w:shd w:val="clear" w:color="auto" w:fill="FFFFFF" w:themeFill="background1"/>
          </w:tcPr>
          <w:p w14:paraId="179084DF" w14:textId="616BDC04" w:rsidR="009A45D0" w:rsidRPr="00835CDE" w:rsidRDefault="009A45D0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A45D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ananas konserwowy plastry w puszce 565 g - 580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E461DCE" w14:textId="2E03DBFD" w:rsidR="009A45D0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2F2238F" w14:textId="6A393059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1E4ACF83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078EAA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7F8D179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F88CDE5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E4FBA36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E700358" w14:textId="77777777" w:rsidTr="00322D48">
        <w:tc>
          <w:tcPr>
            <w:tcW w:w="571" w:type="dxa"/>
            <w:shd w:val="clear" w:color="auto" w:fill="FFFFFF" w:themeFill="background1"/>
          </w:tcPr>
          <w:p w14:paraId="3B9536DB" w14:textId="33830D80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2" w:type="dxa"/>
            <w:shd w:val="clear" w:color="auto" w:fill="FFFFFF" w:themeFill="background1"/>
          </w:tcPr>
          <w:p w14:paraId="66663F35" w14:textId="51C4F579" w:rsidR="009A45D0" w:rsidRPr="00835CDE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barszcz biały 66 g</w:t>
            </w:r>
          </w:p>
        </w:tc>
        <w:tc>
          <w:tcPr>
            <w:tcW w:w="851" w:type="dxa"/>
            <w:shd w:val="clear" w:color="auto" w:fill="FFFFFF" w:themeFill="background1"/>
          </w:tcPr>
          <w:p w14:paraId="7B93B150" w14:textId="651B4077" w:rsidR="009A45D0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63AD4" w14:textId="4B182F97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5" w:type="dxa"/>
            <w:shd w:val="clear" w:color="auto" w:fill="FFFFFF" w:themeFill="background1"/>
          </w:tcPr>
          <w:p w14:paraId="460BBF17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BAEBABC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93E8EEC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FFDB84B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93F6CF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A073A05" w14:textId="77777777" w:rsidTr="00322D48">
        <w:tc>
          <w:tcPr>
            <w:tcW w:w="571" w:type="dxa"/>
            <w:shd w:val="clear" w:color="auto" w:fill="FFFFFF" w:themeFill="background1"/>
          </w:tcPr>
          <w:p w14:paraId="70C3CAF2" w14:textId="1BF23DB6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2" w:type="dxa"/>
            <w:shd w:val="clear" w:color="auto" w:fill="FFFFFF" w:themeFill="background1"/>
          </w:tcPr>
          <w:p w14:paraId="224DA8E5" w14:textId="71F70174" w:rsidR="009A45D0" w:rsidRPr="00835CDE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bazylia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85510DE" w14:textId="618500FA" w:rsidR="009A45D0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74C68E" w14:textId="79E68453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24F1E80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F5E9E4B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BEB8FF8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6FEE626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BD01D76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BA21214" w14:textId="77777777" w:rsidTr="00322D48">
        <w:tc>
          <w:tcPr>
            <w:tcW w:w="571" w:type="dxa"/>
            <w:shd w:val="clear" w:color="auto" w:fill="FFFFFF" w:themeFill="background1"/>
          </w:tcPr>
          <w:p w14:paraId="1DAA48E8" w14:textId="35B9D1C9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2" w:type="dxa"/>
            <w:shd w:val="clear" w:color="auto" w:fill="FFFFFF" w:themeFill="background1"/>
          </w:tcPr>
          <w:p w14:paraId="28BBA321" w14:textId="7FFE7C90" w:rsidR="009A45D0" w:rsidRPr="00835CDE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brzoskwinie konserwowe połówki w puszce 820 g - 850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16E0154" w14:textId="4683584D" w:rsidR="009A45D0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435D346" w14:textId="1BE28360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5" w:type="dxa"/>
            <w:shd w:val="clear" w:color="auto" w:fill="FFFFFF" w:themeFill="background1"/>
          </w:tcPr>
          <w:p w14:paraId="0FF7038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4EA5B0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E371665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263092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C628C03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DB3CABF" w14:textId="77777777" w:rsidTr="00322D48">
        <w:tc>
          <w:tcPr>
            <w:tcW w:w="571" w:type="dxa"/>
            <w:shd w:val="clear" w:color="auto" w:fill="FFFFFF" w:themeFill="background1"/>
          </w:tcPr>
          <w:p w14:paraId="5E653D80" w14:textId="520C9869" w:rsidR="009A45D0" w:rsidRPr="00906940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32" w:type="dxa"/>
            <w:shd w:val="clear" w:color="auto" w:fill="FFFFFF" w:themeFill="background1"/>
          </w:tcPr>
          <w:p w14:paraId="6CF534EF" w14:textId="50A2B45B" w:rsidR="009A45D0" w:rsidRPr="00835CDE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chrzan tarty konserwowy 315 ml</w:t>
            </w:r>
          </w:p>
        </w:tc>
        <w:tc>
          <w:tcPr>
            <w:tcW w:w="851" w:type="dxa"/>
            <w:shd w:val="clear" w:color="auto" w:fill="FFFFFF" w:themeFill="background1"/>
          </w:tcPr>
          <w:p w14:paraId="15FCA213" w14:textId="64A0F299" w:rsidR="009A45D0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E26016" w14:textId="598DDBC8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5" w:type="dxa"/>
            <w:shd w:val="clear" w:color="auto" w:fill="FFFFFF" w:themeFill="background1"/>
          </w:tcPr>
          <w:p w14:paraId="628CF3C6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70CD38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67DB277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F343FE5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28404AA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EEE3D39" w14:textId="77777777" w:rsidTr="00322D48">
        <w:tc>
          <w:tcPr>
            <w:tcW w:w="571" w:type="dxa"/>
            <w:shd w:val="clear" w:color="auto" w:fill="FFFFFF" w:themeFill="background1"/>
          </w:tcPr>
          <w:p w14:paraId="4747AD78" w14:textId="6BE0B00B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532" w:type="dxa"/>
            <w:shd w:val="clear" w:color="auto" w:fill="FFFFFF" w:themeFill="background1"/>
          </w:tcPr>
          <w:p w14:paraId="23D6B986" w14:textId="5D4CE542" w:rsidR="00090352" w:rsidRPr="0015286A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ciastka kruche typu słoneczniki z marmoladą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F9816DA" w14:textId="74B787C2" w:rsidR="00090352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08B1ACD9" w14:textId="5C6EB096" w:rsidR="00090352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2340B9D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526C2CE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B0C0DD0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87AA826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4918D7F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5774554" w14:textId="77777777" w:rsidTr="00322D48">
        <w:tc>
          <w:tcPr>
            <w:tcW w:w="571" w:type="dxa"/>
            <w:shd w:val="clear" w:color="auto" w:fill="FFFFFF" w:themeFill="background1"/>
          </w:tcPr>
          <w:p w14:paraId="5846D4AE" w14:textId="7DE69358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3059ECB5" w14:textId="7B88BE8E" w:rsidR="00090352" w:rsidRPr="0015286A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ciastka kruche, maślane, herbatniki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04DA98E6" w14:textId="521B3CB2" w:rsidR="00090352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51286B6C" w14:textId="1D79503F" w:rsidR="00090352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16ADED19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96D89E9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A508177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D83998F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CA6C8EF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5D1FFC4" w14:textId="77777777" w:rsidTr="00322D48">
        <w:tc>
          <w:tcPr>
            <w:tcW w:w="571" w:type="dxa"/>
            <w:shd w:val="clear" w:color="auto" w:fill="FFFFFF" w:themeFill="background1"/>
          </w:tcPr>
          <w:p w14:paraId="22087234" w14:textId="14BDCD66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2" w:type="dxa"/>
            <w:shd w:val="clear" w:color="auto" w:fill="FFFFFF" w:themeFill="background1"/>
          </w:tcPr>
          <w:p w14:paraId="3911E944" w14:textId="700E9C22" w:rsidR="00090352" w:rsidRPr="0015286A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ciastka kruche w polewie czekoladowej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F2EAE44" w14:textId="79F45ABE" w:rsidR="00090352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3CE05B5E" w14:textId="52084DFD" w:rsidR="00090352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061DF7F3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6BDCDBD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A8AA8C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47A6B7C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77A31B6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A2F733F" w14:textId="77777777" w:rsidTr="00322D48">
        <w:trPr>
          <w:trHeight w:val="559"/>
        </w:trPr>
        <w:tc>
          <w:tcPr>
            <w:tcW w:w="571" w:type="dxa"/>
            <w:shd w:val="clear" w:color="auto" w:fill="FFFFFF" w:themeFill="background1"/>
          </w:tcPr>
          <w:p w14:paraId="75330FAB" w14:textId="7712DF96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2" w:type="dxa"/>
            <w:shd w:val="clear" w:color="auto" w:fill="FFFFFF" w:themeFill="background1"/>
          </w:tcPr>
          <w:p w14:paraId="42ED1306" w14:textId="77F7E1C8" w:rsidR="00090352" w:rsidRPr="0015286A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ciastko piernik w czekoladzie deserowej z nadzieniem owocowym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BFFA96B" w14:textId="2E4A2250" w:rsidR="00090352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3A13385A" w14:textId="23A4B93B" w:rsidR="00090352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E659D4E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B506D2F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7799897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EDF9DB7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3B24C8C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13BD075" w14:textId="77777777" w:rsidTr="00322D48">
        <w:tc>
          <w:tcPr>
            <w:tcW w:w="571" w:type="dxa"/>
            <w:shd w:val="clear" w:color="auto" w:fill="FFFFFF" w:themeFill="background1"/>
          </w:tcPr>
          <w:p w14:paraId="3DE0E6B9" w14:textId="38201AE4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532" w:type="dxa"/>
            <w:shd w:val="clear" w:color="auto" w:fill="FFFFFF" w:themeFill="background1"/>
          </w:tcPr>
          <w:p w14:paraId="78000984" w14:textId="1BA08415" w:rsidR="00090352" w:rsidRPr="0015286A" w:rsidRDefault="00090352" w:rsidP="0009035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ciastko piernik 1 kg w lukrze</w:t>
            </w:r>
          </w:p>
        </w:tc>
        <w:tc>
          <w:tcPr>
            <w:tcW w:w="851" w:type="dxa"/>
            <w:shd w:val="clear" w:color="auto" w:fill="FFFFFF" w:themeFill="background1"/>
          </w:tcPr>
          <w:p w14:paraId="347A03A4" w14:textId="6D131121" w:rsidR="00090352" w:rsidRPr="00835CDE" w:rsidRDefault="009D238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EA79A1" w14:textId="0162C981" w:rsidR="00090352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0948E12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BF2F3A1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2794C7E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27851E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CEB7D8A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3C1E389" w14:textId="77777777" w:rsidTr="00322D48">
        <w:tc>
          <w:tcPr>
            <w:tcW w:w="571" w:type="dxa"/>
            <w:shd w:val="clear" w:color="auto" w:fill="FFFFFF" w:themeFill="background1"/>
          </w:tcPr>
          <w:p w14:paraId="0FBE52D7" w14:textId="1F0CAB69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532" w:type="dxa"/>
            <w:shd w:val="clear" w:color="auto" w:fill="FFFFFF" w:themeFill="background1"/>
          </w:tcPr>
          <w:p w14:paraId="137CB56F" w14:textId="0F85166D" w:rsidR="00090352" w:rsidRPr="00090352" w:rsidRDefault="00123113" w:rsidP="0012311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ciecierzyca 500</w:t>
            </w:r>
            <w:r w:rsidR="009D238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shd w:val="clear" w:color="auto" w:fill="FFFFFF" w:themeFill="background1"/>
          </w:tcPr>
          <w:p w14:paraId="32492710" w14:textId="0EFA2175" w:rsidR="00090352" w:rsidRPr="00835CDE" w:rsidRDefault="0034714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B6C4C15" w14:textId="32357FB1" w:rsidR="00090352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44AF8F1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E11D19B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CA2F622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2C9537E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094B3C9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E2C2E83" w14:textId="77777777" w:rsidTr="00322D48">
        <w:tc>
          <w:tcPr>
            <w:tcW w:w="571" w:type="dxa"/>
            <w:shd w:val="clear" w:color="auto" w:fill="FFFFFF" w:themeFill="background1"/>
          </w:tcPr>
          <w:p w14:paraId="5560456A" w14:textId="568EA612" w:rsidR="00090352" w:rsidRPr="00906940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53DBBB" w14:textId="2EE81760" w:rsidR="00090352" w:rsidRPr="00090352" w:rsidRDefault="00123113" w:rsidP="0012311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903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121882C" w14:textId="2CE250CF" w:rsidR="00090352" w:rsidRPr="00835CDE" w:rsidRDefault="0034714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E71E7C3" w14:textId="06329CCD" w:rsidR="00090352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75" w:type="dxa"/>
            <w:shd w:val="clear" w:color="auto" w:fill="FFFFFF" w:themeFill="background1"/>
          </w:tcPr>
          <w:p w14:paraId="42D4ED45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D9F4A34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2EE9A6F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6A783BD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375EDB0" w14:textId="77777777" w:rsidR="00090352" w:rsidRPr="00835CDE" w:rsidRDefault="0009035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9515A0C" w14:textId="77777777" w:rsidTr="00322D48">
        <w:tc>
          <w:tcPr>
            <w:tcW w:w="571" w:type="dxa"/>
            <w:shd w:val="clear" w:color="auto" w:fill="FFFFFF" w:themeFill="background1"/>
          </w:tcPr>
          <w:p w14:paraId="5FF1E146" w14:textId="554785F6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532" w:type="dxa"/>
            <w:shd w:val="clear" w:color="auto" w:fill="FFFFFF" w:themeFill="background1"/>
          </w:tcPr>
          <w:p w14:paraId="5D5C2B45" w14:textId="5E5AB4F5" w:rsidR="009A45D0" w:rsidRPr="00835CDE" w:rsidRDefault="00427C5C" w:rsidP="00427C5C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27C5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puder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3F4E509" w14:textId="72FED1B4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03647B" w14:textId="5EB60A29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5" w:type="dxa"/>
            <w:shd w:val="clear" w:color="auto" w:fill="FFFFFF" w:themeFill="background1"/>
          </w:tcPr>
          <w:p w14:paraId="7E32B732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AAE44F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905A150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0A4238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C9B351B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4F9B88F" w14:textId="77777777" w:rsidTr="00322D48">
        <w:tc>
          <w:tcPr>
            <w:tcW w:w="571" w:type="dxa"/>
            <w:shd w:val="clear" w:color="auto" w:fill="FFFFFF" w:themeFill="background1"/>
          </w:tcPr>
          <w:p w14:paraId="097C287F" w14:textId="19A527A2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532" w:type="dxa"/>
            <w:shd w:val="clear" w:color="auto" w:fill="FFFFFF" w:themeFill="background1"/>
          </w:tcPr>
          <w:p w14:paraId="7B2A3A8B" w14:textId="09898EE8" w:rsidR="009A45D0" w:rsidRPr="00835CDE" w:rsidRDefault="00427C5C" w:rsidP="00427C5C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27C5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w kostkach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E14DF5C" w14:textId="34BFED0A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1C97F73" w14:textId="34E0E60A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75" w:type="dxa"/>
            <w:shd w:val="clear" w:color="auto" w:fill="FFFFFF" w:themeFill="background1"/>
          </w:tcPr>
          <w:p w14:paraId="4A2B2D01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56A4B1D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9D089E1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463769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0C8733D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2305D4E" w14:textId="77777777" w:rsidTr="00322D48">
        <w:tc>
          <w:tcPr>
            <w:tcW w:w="571" w:type="dxa"/>
            <w:shd w:val="clear" w:color="auto" w:fill="FFFFFF" w:themeFill="background1"/>
          </w:tcPr>
          <w:p w14:paraId="10485BE4" w14:textId="5FC9EB7B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532" w:type="dxa"/>
            <w:shd w:val="clear" w:color="auto" w:fill="FFFFFF" w:themeFill="background1"/>
          </w:tcPr>
          <w:p w14:paraId="42F9E596" w14:textId="5D59C298" w:rsidR="009A45D0" w:rsidRPr="00835CDE" w:rsidRDefault="00427C5C" w:rsidP="00427C5C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27C5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wanilinowy 32 g</w:t>
            </w:r>
          </w:p>
        </w:tc>
        <w:tc>
          <w:tcPr>
            <w:tcW w:w="851" w:type="dxa"/>
            <w:shd w:val="clear" w:color="auto" w:fill="FFFFFF" w:themeFill="background1"/>
          </w:tcPr>
          <w:p w14:paraId="07E98855" w14:textId="41F55BD8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1FDA61" w14:textId="36307E2F" w:rsidR="009A45D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5209893D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2E2C65F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0E102DA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33744F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A5D23B9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E5D5460" w14:textId="77777777" w:rsidTr="00322D48">
        <w:tc>
          <w:tcPr>
            <w:tcW w:w="571" w:type="dxa"/>
            <w:shd w:val="clear" w:color="auto" w:fill="FFFFFF" w:themeFill="background1"/>
          </w:tcPr>
          <w:p w14:paraId="5280D2C4" w14:textId="7F287847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532" w:type="dxa"/>
            <w:shd w:val="clear" w:color="auto" w:fill="FFFFFF" w:themeFill="background1"/>
          </w:tcPr>
          <w:p w14:paraId="33228823" w14:textId="5BC75CD1" w:rsidR="009A45D0" w:rsidRPr="0015286A" w:rsidRDefault="00427C5C" w:rsidP="00427C5C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cukierki czekoladowe z nadzieniem, różne rodzaje 1 kg Typu. Mieszanka wedlowska w czekoladzie </w:t>
            </w: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deserowej :( Pierrot, Bajeczny, </w:t>
            </w:r>
            <w:proofErr w:type="spellStart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Tofik</w:t>
            </w:r>
            <w:proofErr w:type="spellEnd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Mocca</w:t>
            </w:r>
            <w:proofErr w:type="spellEnd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proofErr w:type="gramStart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Pomarango</w:t>
            </w:r>
            <w:proofErr w:type="spellEnd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)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14:paraId="4ECD85E0" w14:textId="0D858420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3D95B013" w14:textId="331831D3" w:rsidR="009A45D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5" w:type="dxa"/>
            <w:shd w:val="clear" w:color="auto" w:fill="FFFFFF" w:themeFill="background1"/>
          </w:tcPr>
          <w:p w14:paraId="3290B09B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3D3ECC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42F1FD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EE4CEF9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AE500D1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A44461D" w14:textId="77777777" w:rsidTr="00322D48">
        <w:tc>
          <w:tcPr>
            <w:tcW w:w="571" w:type="dxa"/>
            <w:shd w:val="clear" w:color="auto" w:fill="FFFFFF" w:themeFill="background1"/>
          </w:tcPr>
          <w:p w14:paraId="5D35CF06" w14:textId="68EE74CF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532" w:type="dxa"/>
            <w:shd w:val="clear" w:color="auto" w:fill="FFFFFF" w:themeFill="background1"/>
          </w:tcPr>
          <w:p w14:paraId="7453FCFB" w14:textId="0A40AFE5" w:rsidR="009A45D0" w:rsidRPr="0015286A" w:rsidRDefault="00427C5C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cukierki czekoladowe z nadzieniem, różne rodzaje 1 kg: (typu Tiki-Taki, Malaga, Kasztanka, </w:t>
            </w:r>
            <w:proofErr w:type="spellStart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Advocat</w:t>
            </w:r>
            <w:proofErr w:type="spellEnd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Krówkowe</w:t>
            </w:r>
            <w:proofErr w:type="spellEnd"/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Pastylki miętowe, Trufle rumowe, Michałki w białej czekoladzie)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51D2749" w14:textId="2AA3517B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5A791055" w14:textId="18ED365E" w:rsidR="009A45D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5" w:type="dxa"/>
            <w:shd w:val="clear" w:color="auto" w:fill="FFFFFF" w:themeFill="background1"/>
          </w:tcPr>
          <w:p w14:paraId="71746D89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9B06C0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85EAF78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37E5F83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2232B63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3CE0B9D4" w14:textId="77777777" w:rsidTr="00322D48">
        <w:tc>
          <w:tcPr>
            <w:tcW w:w="571" w:type="dxa"/>
            <w:shd w:val="clear" w:color="auto" w:fill="FFFFFF" w:themeFill="background1"/>
          </w:tcPr>
          <w:p w14:paraId="1A0A7CB1" w14:textId="2263FDEB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532" w:type="dxa"/>
            <w:shd w:val="clear" w:color="auto" w:fill="FFFFFF" w:themeFill="background1"/>
          </w:tcPr>
          <w:p w14:paraId="1F5E45C7" w14:textId="28ACF5F6" w:rsidR="009A45D0" w:rsidRPr="0015286A" w:rsidRDefault="00427C5C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cukierki miękkie typu KRÓWKA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EA7B4F6" w14:textId="56799407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02D64120" w14:textId="5F4B7902" w:rsidR="009A45D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708D108F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C13708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5693335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FDE3120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A0F6D4A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C418CCD" w14:textId="77777777" w:rsidTr="00322D48">
        <w:tc>
          <w:tcPr>
            <w:tcW w:w="571" w:type="dxa"/>
            <w:shd w:val="clear" w:color="auto" w:fill="FFFFFF" w:themeFill="background1"/>
          </w:tcPr>
          <w:p w14:paraId="28C3726E" w14:textId="1A84C10D" w:rsidR="009A45D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532" w:type="dxa"/>
            <w:shd w:val="clear" w:color="auto" w:fill="FFFFFF" w:themeFill="background1"/>
          </w:tcPr>
          <w:p w14:paraId="6D09AEA4" w14:textId="364D8B89" w:rsidR="009A45D0" w:rsidRPr="0015286A" w:rsidRDefault="00427C5C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cukierki owocowe, typu galaretki w czekoladzie (pakowane pojedy</w:t>
            </w:r>
            <w:r w:rsidR="00906940"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</w:t>
            </w: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czo),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77DAAC3" w14:textId="1130C12A" w:rsidR="009A45D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B0CC4F2" w14:textId="6D6E18CA" w:rsidR="009A45D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53EC440A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9FB227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265886B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C2F4744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CCDBFBD" w14:textId="77777777" w:rsidR="009A45D0" w:rsidRPr="00835CDE" w:rsidRDefault="009A45D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4E7CD99" w14:textId="77777777" w:rsidTr="00322D48">
        <w:tc>
          <w:tcPr>
            <w:tcW w:w="571" w:type="dxa"/>
            <w:shd w:val="clear" w:color="auto" w:fill="FFFFFF" w:themeFill="background1"/>
          </w:tcPr>
          <w:p w14:paraId="6C2ADCD3" w14:textId="263252DD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532" w:type="dxa"/>
            <w:shd w:val="clear" w:color="auto" w:fill="FFFFFF" w:themeFill="background1"/>
          </w:tcPr>
          <w:p w14:paraId="43668935" w14:textId="53B384E7" w:rsidR="00427C5C" w:rsidRPr="00427C5C" w:rsidRDefault="00427C5C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27C5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czosnek granulowany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FAA8826" w14:textId="22A25D28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360819" w14:textId="417FD77D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5" w:type="dxa"/>
            <w:shd w:val="clear" w:color="auto" w:fill="FFFFFF" w:themeFill="background1"/>
          </w:tcPr>
          <w:p w14:paraId="1FE18F4F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B439694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AF46D2D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E0D472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E6F0A38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D261DFE" w14:textId="77777777" w:rsidTr="00322D48">
        <w:tc>
          <w:tcPr>
            <w:tcW w:w="571" w:type="dxa"/>
            <w:shd w:val="clear" w:color="auto" w:fill="FFFFFF" w:themeFill="background1"/>
          </w:tcPr>
          <w:p w14:paraId="3CA18235" w14:textId="57754FF3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532" w:type="dxa"/>
            <w:shd w:val="clear" w:color="auto" w:fill="FFFFFF" w:themeFill="background1"/>
          </w:tcPr>
          <w:p w14:paraId="1B0CFBA8" w14:textId="3547E1F2" w:rsidR="00427C5C" w:rsidRPr="00427C5C" w:rsidRDefault="00427C5C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27C5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ćwikła z chrzanem 290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C1F0BAF" w14:textId="49DC96E1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10267F" w14:textId="607AB172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CA19B85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ED81ECD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4225E0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57D7421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8DCE411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30CB51F" w14:textId="77777777" w:rsidTr="00322D48">
        <w:tc>
          <w:tcPr>
            <w:tcW w:w="571" w:type="dxa"/>
            <w:shd w:val="clear" w:color="auto" w:fill="FFFFFF" w:themeFill="background1"/>
          </w:tcPr>
          <w:p w14:paraId="34783A2A" w14:textId="15D71C3E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532" w:type="dxa"/>
            <w:shd w:val="clear" w:color="auto" w:fill="FFFFFF" w:themeFill="background1"/>
          </w:tcPr>
          <w:p w14:paraId="035C2A96" w14:textId="4131CCFA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delikat do mięs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1DA815B" w14:textId="7AC4870D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A130C3" w14:textId="4E6ECD60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60D8853A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D7BF17C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6EC2612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C7D5C79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051894B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67896CF" w14:textId="77777777" w:rsidTr="00322D48">
        <w:tc>
          <w:tcPr>
            <w:tcW w:w="571" w:type="dxa"/>
            <w:shd w:val="clear" w:color="auto" w:fill="FFFFFF" w:themeFill="background1"/>
          </w:tcPr>
          <w:p w14:paraId="7EA1BA09" w14:textId="491DF711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D6AF524" w14:textId="506A0A20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drożdże suche 7 g</w:t>
            </w:r>
          </w:p>
        </w:tc>
        <w:tc>
          <w:tcPr>
            <w:tcW w:w="851" w:type="dxa"/>
            <w:shd w:val="clear" w:color="auto" w:fill="FFFFFF" w:themeFill="background1"/>
          </w:tcPr>
          <w:p w14:paraId="2B4B21F3" w14:textId="607DE4E6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C621FC5" w14:textId="537568DA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5" w:type="dxa"/>
            <w:shd w:val="clear" w:color="auto" w:fill="FFFFFF" w:themeFill="background1"/>
          </w:tcPr>
          <w:p w14:paraId="5B69C71E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408C22A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F0D66D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2E94E1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12489E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AA78C4E" w14:textId="77777777" w:rsidTr="00322D48">
        <w:tc>
          <w:tcPr>
            <w:tcW w:w="571" w:type="dxa"/>
            <w:shd w:val="clear" w:color="auto" w:fill="FFFFFF" w:themeFill="background1"/>
          </w:tcPr>
          <w:p w14:paraId="671369E1" w14:textId="17DE71B3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D1C09D" w14:textId="7C708502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dżem owocowy z kawałkami owoców 280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FD74C1B" w14:textId="58C32A0A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18F986E" w14:textId="098E40F8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7CD767BC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B384D7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FC26E9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F6DADC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DAFC1B8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30A37D27" w14:textId="77777777" w:rsidTr="00322D48">
        <w:tc>
          <w:tcPr>
            <w:tcW w:w="571" w:type="dxa"/>
            <w:shd w:val="clear" w:color="auto" w:fill="FFFFFF" w:themeFill="background1"/>
          </w:tcPr>
          <w:p w14:paraId="3241A74D" w14:textId="15872490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532" w:type="dxa"/>
            <w:shd w:val="clear" w:color="auto" w:fill="FFFFFF" w:themeFill="background1"/>
          </w:tcPr>
          <w:p w14:paraId="1BBC11D0" w14:textId="52DF519E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dżem porcjowany 25 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19040E10" w14:textId="52309D58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B9C49D0" w14:textId="3D77E52F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3600</w:t>
            </w:r>
          </w:p>
        </w:tc>
        <w:tc>
          <w:tcPr>
            <w:tcW w:w="1475" w:type="dxa"/>
            <w:shd w:val="clear" w:color="auto" w:fill="FFFFFF" w:themeFill="background1"/>
          </w:tcPr>
          <w:p w14:paraId="45C88DC6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9F3BD45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6B0DFD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A8780BC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B629965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CD7D911" w14:textId="77777777" w:rsidTr="00322D48">
        <w:tc>
          <w:tcPr>
            <w:tcW w:w="571" w:type="dxa"/>
            <w:shd w:val="clear" w:color="auto" w:fill="FFFFFF" w:themeFill="background1"/>
          </w:tcPr>
          <w:p w14:paraId="7522AB22" w14:textId="3562C765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532" w:type="dxa"/>
            <w:shd w:val="clear" w:color="auto" w:fill="FFFFFF" w:themeFill="background1"/>
          </w:tcPr>
          <w:p w14:paraId="4E0C402C" w14:textId="5BB0E44A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fasola sypka biała średnia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706A589" w14:textId="2E111F66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5095288" w14:textId="0938CF61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5" w:type="dxa"/>
            <w:shd w:val="clear" w:color="auto" w:fill="FFFFFF" w:themeFill="background1"/>
          </w:tcPr>
          <w:p w14:paraId="31B01C79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C412B78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B2D6871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80CACB1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949BCAC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6416278" w14:textId="77777777" w:rsidTr="00322D48">
        <w:tc>
          <w:tcPr>
            <w:tcW w:w="571" w:type="dxa"/>
            <w:shd w:val="clear" w:color="auto" w:fill="FFFFFF" w:themeFill="background1"/>
          </w:tcPr>
          <w:p w14:paraId="27015098" w14:textId="13D0CC21" w:rsidR="00427C5C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532" w:type="dxa"/>
            <w:shd w:val="clear" w:color="auto" w:fill="FFFFFF" w:themeFill="background1"/>
          </w:tcPr>
          <w:p w14:paraId="787D969B" w14:textId="700491AB" w:rsidR="00427C5C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fasolka konserwowa biała - puszka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507ABC7" w14:textId="61EE4B24" w:rsidR="00427C5C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55A153" w14:textId="1F17A902" w:rsidR="00427C5C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75" w:type="dxa"/>
            <w:shd w:val="clear" w:color="auto" w:fill="FFFFFF" w:themeFill="background1"/>
          </w:tcPr>
          <w:p w14:paraId="7A1AB12F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D0C5594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D3BF23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FC74380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A756F73" w14:textId="77777777" w:rsidR="00427C5C" w:rsidRPr="00835CDE" w:rsidRDefault="00427C5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5DF014C" w14:textId="77777777" w:rsidTr="00322D48">
        <w:tc>
          <w:tcPr>
            <w:tcW w:w="571" w:type="dxa"/>
            <w:shd w:val="clear" w:color="auto" w:fill="FFFFFF" w:themeFill="background1"/>
          </w:tcPr>
          <w:p w14:paraId="647C8E50" w14:textId="7349B4AF" w:rsidR="00906940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532" w:type="dxa"/>
            <w:shd w:val="clear" w:color="auto" w:fill="FFFFFF" w:themeFill="background1"/>
          </w:tcPr>
          <w:p w14:paraId="196C7AB1" w14:textId="7F538908" w:rsidR="00906940" w:rsidRPr="00427C5C" w:rsidRDefault="00906940" w:rsidP="0090694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69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fasolka konserwowa czerwona - puszka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1AB93CB" w14:textId="0DC5A209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E51B520" w14:textId="566B1EF3" w:rsidR="00906940" w:rsidRPr="00835CDE" w:rsidRDefault="001C676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75" w:type="dxa"/>
            <w:shd w:val="clear" w:color="auto" w:fill="FFFFFF" w:themeFill="background1"/>
          </w:tcPr>
          <w:p w14:paraId="7F9E797E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DA7D40D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A7EEB8A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21EC780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1D86672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9D3C414" w14:textId="77777777" w:rsidTr="00322D48">
        <w:tc>
          <w:tcPr>
            <w:tcW w:w="571" w:type="dxa"/>
            <w:shd w:val="clear" w:color="auto" w:fill="FFFFFF" w:themeFill="background1"/>
          </w:tcPr>
          <w:p w14:paraId="0DAAB456" w14:textId="718CF110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532" w:type="dxa"/>
            <w:shd w:val="clear" w:color="auto" w:fill="FFFFFF" w:themeFill="background1"/>
          </w:tcPr>
          <w:p w14:paraId="68D4ECA1" w14:textId="71E5F3B5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gałka muszkatołowa mielona 15</w:t>
            </w:r>
            <w:r w:rsidR="00C82A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shd w:val="clear" w:color="auto" w:fill="FFFFFF" w:themeFill="background1"/>
          </w:tcPr>
          <w:p w14:paraId="4B86CED4" w14:textId="1DC348B0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DB97BE7" w14:textId="6A75DAFB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1FD2FB13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BF6DD8B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89E0EF0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2AFE753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14A48B2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0ADFF6C" w14:textId="77777777" w:rsidTr="00322D48">
        <w:tc>
          <w:tcPr>
            <w:tcW w:w="571" w:type="dxa"/>
            <w:shd w:val="clear" w:color="auto" w:fill="FFFFFF" w:themeFill="background1"/>
          </w:tcPr>
          <w:p w14:paraId="55BEA2B2" w14:textId="741F77C6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532" w:type="dxa"/>
            <w:shd w:val="clear" w:color="auto" w:fill="FFFFFF" w:themeFill="background1"/>
          </w:tcPr>
          <w:p w14:paraId="0D746A3F" w14:textId="0B616159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groch łuskany połówki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61CB5B9" w14:textId="25347E5C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67454F2" w14:textId="3AF6E0CA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47EBA07B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5785CFC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5940244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A27D8EB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5B9B6FD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31ABBB0" w14:textId="77777777" w:rsidTr="00322D48">
        <w:tc>
          <w:tcPr>
            <w:tcW w:w="571" w:type="dxa"/>
            <w:shd w:val="clear" w:color="auto" w:fill="FFFFFF" w:themeFill="background1"/>
          </w:tcPr>
          <w:p w14:paraId="2F2BDFCF" w14:textId="35E97749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532" w:type="dxa"/>
            <w:shd w:val="clear" w:color="auto" w:fill="FFFFFF" w:themeFill="background1"/>
          </w:tcPr>
          <w:p w14:paraId="4135E556" w14:textId="6F9F8470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groszek konserwowy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BABE59D" w14:textId="69E05ED8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949BEB" w14:textId="0DB534B9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75" w:type="dxa"/>
            <w:shd w:val="clear" w:color="auto" w:fill="FFFFFF" w:themeFill="background1"/>
          </w:tcPr>
          <w:p w14:paraId="0C2E3EB8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528E319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9D1025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0814204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9CE86EB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DB5202C" w14:textId="77777777" w:rsidTr="00322D48">
        <w:tc>
          <w:tcPr>
            <w:tcW w:w="571" w:type="dxa"/>
            <w:shd w:val="clear" w:color="auto" w:fill="FFFFFF" w:themeFill="background1"/>
          </w:tcPr>
          <w:p w14:paraId="002C4ADB" w14:textId="3F515CB2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405F18" w14:textId="2474C8B8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gruszki konserwowe 820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68CE3A7" w14:textId="5FA372FD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064DEB" w14:textId="4DE18E42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75" w:type="dxa"/>
            <w:shd w:val="clear" w:color="auto" w:fill="FFFFFF" w:themeFill="background1"/>
          </w:tcPr>
          <w:p w14:paraId="5AE7F873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03349F1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AA86730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98B5E99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2B8FC56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4E571C6" w14:textId="77777777" w:rsidTr="00322D48">
        <w:tc>
          <w:tcPr>
            <w:tcW w:w="571" w:type="dxa"/>
            <w:shd w:val="clear" w:color="auto" w:fill="FFFFFF" w:themeFill="background1"/>
          </w:tcPr>
          <w:p w14:paraId="7233BF7D" w14:textId="736076F8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532" w:type="dxa"/>
            <w:shd w:val="clear" w:color="auto" w:fill="FFFFFF" w:themeFill="background1"/>
          </w:tcPr>
          <w:p w14:paraId="46460297" w14:textId="2440C13F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grzyby </w:t>
            </w:r>
            <w:proofErr w:type="spellStart"/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mun</w:t>
            </w:r>
            <w:proofErr w:type="spellEnd"/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6DE2F27" w14:textId="1C7F2AAE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4C3ABE9" w14:textId="611B4B6C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31A6BAB9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4562412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7B2B0B6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D321EB7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6D14234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23E38A1" w14:textId="77777777" w:rsidTr="00322D48">
        <w:tc>
          <w:tcPr>
            <w:tcW w:w="571" w:type="dxa"/>
            <w:shd w:val="clear" w:color="auto" w:fill="FFFFFF" w:themeFill="background1"/>
          </w:tcPr>
          <w:p w14:paraId="7A491E2F" w14:textId="72176C8E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217FA44" w14:textId="1380B193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grzyby suszone 60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CE8F305" w14:textId="6E6E4809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FBFEB5F" w14:textId="204B5538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5" w:type="dxa"/>
            <w:shd w:val="clear" w:color="auto" w:fill="FFFFFF" w:themeFill="background1"/>
          </w:tcPr>
          <w:p w14:paraId="20B56C36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B051F25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E88ABE1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C369DB3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64C9006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D020EF1" w14:textId="77777777" w:rsidTr="00322D48">
        <w:tc>
          <w:tcPr>
            <w:tcW w:w="571" w:type="dxa"/>
            <w:shd w:val="clear" w:color="auto" w:fill="FFFFFF" w:themeFill="background1"/>
          </w:tcPr>
          <w:p w14:paraId="0A10DEE9" w14:textId="51DAF361" w:rsidR="00906940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532" w:type="dxa"/>
            <w:shd w:val="clear" w:color="auto" w:fill="FFFFFF" w:themeFill="background1"/>
          </w:tcPr>
          <w:p w14:paraId="44445115" w14:textId="76DEE4F2" w:rsidR="00906940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ekspresowa w torebkach bez kopert opakowanie 100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0BE77490" w14:textId="6A808DAC" w:rsidR="0090694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496F7B4C" w14:textId="7AA179DE" w:rsidR="0090694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54D9FB49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989EFD8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BC30085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2F7B9FF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4A730A5" w14:textId="77777777" w:rsidR="00906940" w:rsidRPr="00835CDE" w:rsidRDefault="0090694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A553F01" w14:textId="77777777" w:rsidTr="00322D48">
        <w:tc>
          <w:tcPr>
            <w:tcW w:w="571" w:type="dxa"/>
            <w:shd w:val="clear" w:color="auto" w:fill="FFFFFF" w:themeFill="background1"/>
          </w:tcPr>
          <w:p w14:paraId="0B22E6A4" w14:textId="3F4060EC" w:rsidR="00AA419B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532" w:type="dxa"/>
            <w:shd w:val="clear" w:color="auto" w:fill="FFFFFF" w:themeFill="background1"/>
          </w:tcPr>
          <w:p w14:paraId="54F6DD12" w14:textId="6B347453" w:rsidR="00AA419B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liściasta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D8BDDEC" w14:textId="69C9A53A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9CD6D2B" w14:textId="1FCD2DDD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78E1DA91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8AE59D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A97721A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F0146E1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09141B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F6F65E3" w14:textId="77777777" w:rsidTr="00322D48">
        <w:tc>
          <w:tcPr>
            <w:tcW w:w="571" w:type="dxa"/>
            <w:shd w:val="clear" w:color="auto" w:fill="FFFFFF" w:themeFill="background1"/>
          </w:tcPr>
          <w:p w14:paraId="1AD35F53" w14:textId="26E81644" w:rsidR="00AA419B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532" w:type="dxa"/>
            <w:shd w:val="clear" w:color="auto" w:fill="FFFFFF" w:themeFill="background1"/>
          </w:tcPr>
          <w:p w14:paraId="39FCAD39" w14:textId="4C67CC05" w:rsidR="00AA419B" w:rsidRPr="00427C5C" w:rsidRDefault="00AA419B" w:rsidP="00AA419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owocowa- owoce leśne ekspresowa opakowanie zawiera 25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2D8E34C8" w14:textId="576C2AC1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438BA4AA" w14:textId="1D6546A3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5F38D696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28D279D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C3573D3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9A92B8F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9F8F8D8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F96CC7D" w14:textId="77777777" w:rsidTr="00322D48">
        <w:tc>
          <w:tcPr>
            <w:tcW w:w="571" w:type="dxa"/>
            <w:shd w:val="clear" w:color="auto" w:fill="FFFFFF" w:themeFill="background1"/>
          </w:tcPr>
          <w:p w14:paraId="6400C23C" w14:textId="7039E5B1" w:rsidR="00AA419B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532" w:type="dxa"/>
            <w:shd w:val="clear" w:color="auto" w:fill="FFFFFF" w:themeFill="background1"/>
          </w:tcPr>
          <w:p w14:paraId="0C286B7D" w14:textId="48CF140E" w:rsidR="00AA419B" w:rsidRPr="00427C5C" w:rsidRDefault="00AA419B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419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zielona z miętą expressowa opakowanie zawiera 25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05B05F46" w14:textId="7E588B81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5A43B122" w14:textId="51539C67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71EF41BC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2B9C814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C3D67A1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BD6674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F104E40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7C8EFFE" w14:textId="77777777" w:rsidTr="00322D48">
        <w:tc>
          <w:tcPr>
            <w:tcW w:w="571" w:type="dxa"/>
            <w:shd w:val="clear" w:color="auto" w:fill="FFFFFF" w:themeFill="background1"/>
          </w:tcPr>
          <w:p w14:paraId="608CEDED" w14:textId="511CA09E" w:rsidR="00AA419B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532" w:type="dxa"/>
            <w:shd w:val="clear" w:color="auto" w:fill="FFFFFF" w:themeFill="background1"/>
          </w:tcPr>
          <w:p w14:paraId="19909164" w14:textId="04551DBC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imbir w proszku 15 g</w:t>
            </w:r>
          </w:p>
        </w:tc>
        <w:tc>
          <w:tcPr>
            <w:tcW w:w="851" w:type="dxa"/>
            <w:shd w:val="clear" w:color="auto" w:fill="FFFFFF" w:themeFill="background1"/>
          </w:tcPr>
          <w:p w14:paraId="5A265935" w14:textId="3F4AAA56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C3922B8" w14:textId="0FA3F64F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6F5A5DE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8E8F1E5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B94932B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DDE9C35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01B70F2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BD8456C" w14:textId="77777777" w:rsidTr="00322D48">
        <w:tc>
          <w:tcPr>
            <w:tcW w:w="571" w:type="dxa"/>
            <w:shd w:val="clear" w:color="auto" w:fill="FFFFFF" w:themeFill="background1"/>
          </w:tcPr>
          <w:p w14:paraId="0694293D" w14:textId="1F579B80" w:rsidR="00AA419B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532" w:type="dxa"/>
            <w:shd w:val="clear" w:color="auto" w:fill="FFFFFF" w:themeFill="background1"/>
          </w:tcPr>
          <w:p w14:paraId="7CFEB61D" w14:textId="232CCD45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kakao naturalne ciemne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29D7623" w14:textId="28CC01F5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DCA0370" w14:textId="202CF4D7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49F2E103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5AF1DB7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A139EFE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DC741E0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03712C7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C732889" w14:textId="77777777" w:rsidTr="00322D48">
        <w:tc>
          <w:tcPr>
            <w:tcW w:w="571" w:type="dxa"/>
            <w:shd w:val="clear" w:color="auto" w:fill="FFFFFF" w:themeFill="background1"/>
          </w:tcPr>
          <w:p w14:paraId="21DA7419" w14:textId="1C6DED59" w:rsidR="00AA419B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532" w:type="dxa"/>
            <w:shd w:val="clear" w:color="auto" w:fill="FFFFFF" w:themeFill="background1"/>
          </w:tcPr>
          <w:p w14:paraId="54A4A565" w14:textId="021DFD81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kakao rozpuszczalne 300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B69E404" w14:textId="71CF2B1F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85D3C81" w14:textId="278EF8BB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6BE6EC8A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50D5582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B961AF1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8946AAB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0CCD0CD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7100" w:rsidRPr="00FB429E" w14:paraId="07642A1B" w14:textId="77777777" w:rsidTr="00322D48">
        <w:tc>
          <w:tcPr>
            <w:tcW w:w="571" w:type="dxa"/>
            <w:shd w:val="clear" w:color="auto" w:fill="FFFFFF" w:themeFill="background1"/>
          </w:tcPr>
          <w:p w14:paraId="38976D80" w14:textId="2138A293" w:rsidR="00237100" w:rsidRDefault="00322D4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532" w:type="dxa"/>
            <w:shd w:val="clear" w:color="auto" w:fill="FFFFFF" w:themeFill="background1"/>
          </w:tcPr>
          <w:p w14:paraId="2450A949" w14:textId="07409E2B" w:rsidR="00237100" w:rsidRPr="00215295" w:rsidRDefault="00237100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kapary w zalewie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57B2192" w14:textId="33B64391" w:rsidR="00237100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FC3C5E4" w14:textId="33BA0022" w:rsidR="0023710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348B8C3A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88F6316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FD930E9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A364665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374BCE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46181C50" w14:textId="77777777" w:rsidTr="00322D48">
        <w:tc>
          <w:tcPr>
            <w:tcW w:w="571" w:type="dxa"/>
            <w:shd w:val="clear" w:color="auto" w:fill="FFFFFF" w:themeFill="background1"/>
          </w:tcPr>
          <w:p w14:paraId="598DC697" w14:textId="630A6278" w:rsidR="00AA419B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2" w:type="dxa"/>
            <w:shd w:val="clear" w:color="auto" w:fill="FFFFFF" w:themeFill="background1"/>
          </w:tcPr>
          <w:p w14:paraId="2F0878F5" w14:textId="7E8F9333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bulgur 1kg</w:t>
            </w:r>
          </w:p>
        </w:tc>
        <w:tc>
          <w:tcPr>
            <w:tcW w:w="851" w:type="dxa"/>
            <w:shd w:val="clear" w:color="auto" w:fill="FFFFFF" w:themeFill="background1"/>
          </w:tcPr>
          <w:p w14:paraId="73150A45" w14:textId="724ADC87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937ECE9" w14:textId="2ABBE38A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5" w:type="dxa"/>
            <w:shd w:val="clear" w:color="auto" w:fill="FFFFFF" w:themeFill="background1"/>
          </w:tcPr>
          <w:p w14:paraId="4188533A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5EDB4D5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B3F2446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05F638D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67AF50F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3CADAC1C" w14:textId="77777777" w:rsidTr="00322D48">
        <w:tc>
          <w:tcPr>
            <w:tcW w:w="571" w:type="dxa"/>
            <w:shd w:val="clear" w:color="auto" w:fill="FFFFFF" w:themeFill="background1"/>
          </w:tcPr>
          <w:p w14:paraId="23B8D5E5" w14:textId="70DF4906" w:rsidR="00AA419B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2" w:type="dxa"/>
            <w:shd w:val="clear" w:color="auto" w:fill="FFFFFF" w:themeFill="background1"/>
          </w:tcPr>
          <w:p w14:paraId="04F271F6" w14:textId="0B93675C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gryczana 1 kg (średnio palona)</w:t>
            </w:r>
          </w:p>
        </w:tc>
        <w:tc>
          <w:tcPr>
            <w:tcW w:w="851" w:type="dxa"/>
            <w:shd w:val="clear" w:color="auto" w:fill="FFFFFF" w:themeFill="background1"/>
          </w:tcPr>
          <w:p w14:paraId="640A8D95" w14:textId="3CFB127E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67535" w14:textId="0F86BF27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3B2B3132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0B14D3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B2A84F8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93BFF48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DBD27D3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4760B704" w14:textId="77777777" w:rsidTr="00322D48">
        <w:tc>
          <w:tcPr>
            <w:tcW w:w="571" w:type="dxa"/>
            <w:shd w:val="clear" w:color="auto" w:fill="FFFFFF" w:themeFill="background1"/>
          </w:tcPr>
          <w:p w14:paraId="08565A4B" w14:textId="699061F2" w:rsidR="00AA419B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32" w:type="dxa"/>
            <w:shd w:val="clear" w:color="auto" w:fill="FFFFFF" w:themeFill="background1"/>
          </w:tcPr>
          <w:p w14:paraId="73D2AB69" w14:textId="7F1E567F" w:rsidR="00AA419B" w:rsidRPr="00427C5C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jęczmienna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406D5E0" w14:textId="07013189" w:rsidR="00AA419B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547E098" w14:textId="5EF3FA5F" w:rsidR="00AA419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7180088C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7D4E130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CCFD1DF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BB30CE9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F0329A0" w14:textId="77777777" w:rsidR="00AA419B" w:rsidRPr="00835CDE" w:rsidRDefault="00AA419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EA392EE" w14:textId="77777777" w:rsidTr="00322D48">
        <w:tc>
          <w:tcPr>
            <w:tcW w:w="571" w:type="dxa"/>
            <w:shd w:val="clear" w:color="auto" w:fill="FFFFFF" w:themeFill="background1"/>
          </w:tcPr>
          <w:p w14:paraId="7F240A05" w14:textId="21A2B446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532" w:type="dxa"/>
            <w:shd w:val="clear" w:color="auto" w:fill="FFFFFF" w:themeFill="background1"/>
          </w:tcPr>
          <w:p w14:paraId="24A16BD6" w14:textId="5667F7E0" w:rsidR="00EA745A" w:rsidRPr="00EA745A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kuskus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FB2BAB2" w14:textId="53D60C5E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6B12337" w14:textId="2C2E582E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75" w:type="dxa"/>
            <w:shd w:val="clear" w:color="auto" w:fill="FFFFFF" w:themeFill="background1"/>
          </w:tcPr>
          <w:p w14:paraId="34A0EC0B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C8C2D87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8BB4B1D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3D84C8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71BC00D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CD45A5B" w14:textId="77777777" w:rsidTr="00322D48">
        <w:tc>
          <w:tcPr>
            <w:tcW w:w="571" w:type="dxa"/>
            <w:shd w:val="clear" w:color="auto" w:fill="FFFFFF" w:themeFill="background1"/>
          </w:tcPr>
          <w:p w14:paraId="4696E09D" w14:textId="4FAA7573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33CAEB" w14:textId="5C00C51B" w:rsidR="00EA745A" w:rsidRPr="00EA745A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pęczak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EFC51B7" w14:textId="55A54372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0D7CA19" w14:textId="08F9A313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170FB26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65FA104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DB109D8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BD372D1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9E8A379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5A1BB72" w14:textId="77777777" w:rsidTr="00322D48">
        <w:tc>
          <w:tcPr>
            <w:tcW w:w="571" w:type="dxa"/>
            <w:shd w:val="clear" w:color="auto" w:fill="FFFFFF" w:themeFill="background1"/>
          </w:tcPr>
          <w:p w14:paraId="5D436395" w14:textId="5A0D6A0E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2" w:type="dxa"/>
            <w:shd w:val="clear" w:color="auto" w:fill="FFFFFF" w:themeFill="background1"/>
          </w:tcPr>
          <w:p w14:paraId="7D5021BE" w14:textId="18983B6F" w:rsidR="00EA745A" w:rsidRPr="00EA745A" w:rsidRDefault="00EA745A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kawa naturalna mielona</w:t>
            </w:r>
            <w:r w:rsidR="00CC6B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EA745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62B7555" w14:textId="40194953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40E25E" w14:textId="325A6F02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70391B98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9E48230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E6361E7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5AF9510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BF65EDB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3E56C5E4" w14:textId="77777777" w:rsidTr="00322D48">
        <w:tc>
          <w:tcPr>
            <w:tcW w:w="571" w:type="dxa"/>
            <w:shd w:val="clear" w:color="auto" w:fill="FFFFFF" w:themeFill="background1"/>
          </w:tcPr>
          <w:p w14:paraId="551A454C" w14:textId="6CEA14C2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4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2" w:type="dxa"/>
            <w:shd w:val="clear" w:color="auto" w:fill="FFFFFF" w:themeFill="background1"/>
          </w:tcPr>
          <w:p w14:paraId="6BE1593C" w14:textId="2FA98593" w:rsidR="00EA745A" w:rsidRPr="00EA745A" w:rsidRDefault="00C419F1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19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kawa rozpuszczalna otrzymywana w 100% z ziaren kawy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F2950D4" w14:textId="251ED7FC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0E9C93" w14:textId="016D36BF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5" w:type="dxa"/>
            <w:shd w:val="clear" w:color="auto" w:fill="FFFFFF" w:themeFill="background1"/>
          </w:tcPr>
          <w:p w14:paraId="5E9978C9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BB9880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D64C66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33DE674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8BEE4A8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3FCECBD4" w14:textId="77777777" w:rsidTr="00322D48">
        <w:tc>
          <w:tcPr>
            <w:tcW w:w="571" w:type="dxa"/>
            <w:shd w:val="clear" w:color="auto" w:fill="FFFFFF" w:themeFill="background1"/>
          </w:tcPr>
          <w:p w14:paraId="2648685A" w14:textId="38E833EB" w:rsidR="00EA745A" w:rsidRDefault="00322D4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532" w:type="dxa"/>
            <w:shd w:val="clear" w:color="auto" w:fill="FFFFFF" w:themeFill="background1"/>
          </w:tcPr>
          <w:p w14:paraId="42D7FA7E" w14:textId="41CBE749" w:rsidR="00EA745A" w:rsidRPr="00EA745A" w:rsidRDefault="00C419F1" w:rsidP="00C419F1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19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ketchup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2B19DA5" w14:textId="2B50A86E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2F9B609" w14:textId="55D9F7C1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0C92ABE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079B310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D71FD6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2ED4955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4230DA2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927C9B6" w14:textId="77777777" w:rsidTr="00322D48">
        <w:tc>
          <w:tcPr>
            <w:tcW w:w="571" w:type="dxa"/>
            <w:shd w:val="clear" w:color="auto" w:fill="FFFFFF" w:themeFill="background1"/>
          </w:tcPr>
          <w:p w14:paraId="5EA23ED1" w14:textId="743A4D30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50B836" w14:textId="7640BD06" w:rsidR="00EA745A" w:rsidRPr="00EA745A" w:rsidRDefault="00C419F1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19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ketchup w worku foliowym z możliwością podłączenia do dozownika 3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0B7B2C0" w14:textId="505A3B2F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251665E" w14:textId="4BF6ECCC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07D0C5DF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F43A572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12F0869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624E07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A5850FC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04FC4252" w14:textId="77777777" w:rsidTr="00322D48">
        <w:tc>
          <w:tcPr>
            <w:tcW w:w="571" w:type="dxa"/>
            <w:shd w:val="clear" w:color="auto" w:fill="FFFFFF" w:themeFill="background1"/>
          </w:tcPr>
          <w:p w14:paraId="38627CA3" w14:textId="15ACEF68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2" w:type="dxa"/>
            <w:shd w:val="clear" w:color="auto" w:fill="FFFFFF" w:themeFill="background1"/>
          </w:tcPr>
          <w:p w14:paraId="35543B4D" w14:textId="1E465B27" w:rsidR="00EA745A" w:rsidRPr="00EA745A" w:rsidRDefault="00C419F1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19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koncentrat buraczany 300 ml</w:t>
            </w:r>
          </w:p>
        </w:tc>
        <w:tc>
          <w:tcPr>
            <w:tcW w:w="851" w:type="dxa"/>
            <w:shd w:val="clear" w:color="auto" w:fill="FFFFFF" w:themeFill="background1"/>
          </w:tcPr>
          <w:p w14:paraId="7B73DAC0" w14:textId="43B09917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9BF987" w14:textId="732D8D57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5" w:type="dxa"/>
            <w:shd w:val="clear" w:color="auto" w:fill="FFFFFF" w:themeFill="background1"/>
          </w:tcPr>
          <w:p w14:paraId="48C07A99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2C0F29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4E47A1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1E93A6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2132EEF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4F43D753" w14:textId="77777777" w:rsidTr="00322D48">
        <w:tc>
          <w:tcPr>
            <w:tcW w:w="571" w:type="dxa"/>
            <w:shd w:val="clear" w:color="auto" w:fill="FFFFFF" w:themeFill="background1"/>
          </w:tcPr>
          <w:p w14:paraId="52000899" w14:textId="7B116773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2" w:type="dxa"/>
            <w:shd w:val="clear" w:color="auto" w:fill="FFFFFF" w:themeFill="background1"/>
          </w:tcPr>
          <w:p w14:paraId="6656C4EC" w14:textId="23E68B08" w:rsidR="00EA745A" w:rsidRPr="00EA745A" w:rsidRDefault="00C419F1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19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koncentrat pomidorowy 30% - puszka 800 g – 850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9CD8ECB" w14:textId="68EDD9D9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DEBBB4A" w14:textId="1235E392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5" w:type="dxa"/>
            <w:shd w:val="clear" w:color="auto" w:fill="FFFFFF" w:themeFill="background1"/>
          </w:tcPr>
          <w:p w14:paraId="677CF2E7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F7F6CC6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67CAE24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831561F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7C1C233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46475E9" w14:textId="77777777" w:rsidTr="00322D48">
        <w:tc>
          <w:tcPr>
            <w:tcW w:w="571" w:type="dxa"/>
            <w:shd w:val="clear" w:color="auto" w:fill="FFFFFF" w:themeFill="background1"/>
          </w:tcPr>
          <w:p w14:paraId="55D4F04B" w14:textId="60E2CFBA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5135D0A" w14:textId="62215121" w:rsidR="00EA745A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kotlet sojowy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2E522C6" w14:textId="07CB5983" w:rsidR="00EA745A" w:rsidRPr="00835CDE" w:rsidRDefault="00C82A9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B73CD1D" w14:textId="0E3A8E57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44909A71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81B0C5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C677FF5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9A4C6BA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168968E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15295" w:rsidRPr="00FB429E" w14:paraId="0710C3A6" w14:textId="77777777" w:rsidTr="00322D48">
        <w:tc>
          <w:tcPr>
            <w:tcW w:w="571" w:type="dxa"/>
            <w:shd w:val="clear" w:color="auto" w:fill="FFFFFF" w:themeFill="background1"/>
          </w:tcPr>
          <w:p w14:paraId="35A838FE" w14:textId="6C1264AB" w:rsidR="00215295" w:rsidRDefault="00322D4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9F2711" w14:textId="12F66483" w:rsidR="00215295" w:rsidRPr="00EC1AC0" w:rsidRDefault="00215295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krem balsamiczny 250 ml (różne smaki np. czarny klasyczny naturalny, o smaku malinowym, wiśniowym itp.)</w:t>
            </w:r>
          </w:p>
        </w:tc>
        <w:tc>
          <w:tcPr>
            <w:tcW w:w="851" w:type="dxa"/>
            <w:shd w:val="clear" w:color="auto" w:fill="FFFFFF" w:themeFill="background1"/>
          </w:tcPr>
          <w:p w14:paraId="21AA72E5" w14:textId="29C5ECF6" w:rsidR="00215295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3068C1E" w14:textId="01A3F0D9" w:rsidR="00215295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4D3A14F8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8433F2A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6DB1CA0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EE61552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BCCB38B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535EBC3F" w14:textId="77777777" w:rsidTr="00322D48">
        <w:tc>
          <w:tcPr>
            <w:tcW w:w="571" w:type="dxa"/>
            <w:shd w:val="clear" w:color="auto" w:fill="FFFFFF" w:themeFill="background1"/>
          </w:tcPr>
          <w:p w14:paraId="7BB586A8" w14:textId="30A5F540" w:rsidR="00EA745A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532" w:type="dxa"/>
            <w:shd w:val="clear" w:color="auto" w:fill="FFFFFF" w:themeFill="background1"/>
          </w:tcPr>
          <w:p w14:paraId="7DFBE5F2" w14:textId="515DD6F6" w:rsidR="00EA745A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kukurydza konserwowa 2,5 - 2,6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3B16C20" w14:textId="29206ABE" w:rsidR="00EA745A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88DE12B" w14:textId="1D7B077C" w:rsidR="00EA745A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5" w:type="dxa"/>
            <w:shd w:val="clear" w:color="auto" w:fill="FFFFFF" w:themeFill="background1"/>
          </w:tcPr>
          <w:p w14:paraId="4603E46B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E5EC6BF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4FB5A1D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9BCE460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E92088C" w14:textId="77777777" w:rsidR="00EA745A" w:rsidRPr="00835CDE" w:rsidRDefault="00EA745A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6CE2E649" w14:textId="77777777" w:rsidTr="00322D48">
        <w:tc>
          <w:tcPr>
            <w:tcW w:w="571" w:type="dxa"/>
            <w:shd w:val="clear" w:color="auto" w:fill="FFFFFF" w:themeFill="background1"/>
          </w:tcPr>
          <w:p w14:paraId="583F57BD" w14:textId="179732E6" w:rsidR="00EC1AC0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15DD28" w14:textId="51AF690C" w:rsidR="00EC1AC0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kukurydza konserwowa 400 g - 425 g</w:t>
            </w:r>
          </w:p>
        </w:tc>
        <w:tc>
          <w:tcPr>
            <w:tcW w:w="851" w:type="dxa"/>
            <w:shd w:val="clear" w:color="auto" w:fill="FFFFFF" w:themeFill="background1"/>
          </w:tcPr>
          <w:p w14:paraId="0ED205CD" w14:textId="5BABB88A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353AC7" w14:textId="13DAEB34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5" w:type="dxa"/>
            <w:shd w:val="clear" w:color="auto" w:fill="FFFFFF" w:themeFill="background1"/>
          </w:tcPr>
          <w:p w14:paraId="571CABB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1F3CFD7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1792E78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F8706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5FC58AD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D0B2B5D" w14:textId="77777777" w:rsidTr="00322D48">
        <w:tc>
          <w:tcPr>
            <w:tcW w:w="571" w:type="dxa"/>
            <w:shd w:val="clear" w:color="auto" w:fill="FFFFFF" w:themeFill="background1"/>
          </w:tcPr>
          <w:p w14:paraId="24191809" w14:textId="5BF8A4C2" w:rsidR="00EC1AC0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1BBCB30" w14:textId="7361EB9A" w:rsidR="00EC1AC0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kukurydza w kolbach młoda marynowana 300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C6ED9F0" w14:textId="65D364D7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3AB9C6F" w14:textId="507DE47C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799D3CC4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031215E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7D9D7DC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B3ADC0E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C18C35A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28AF8E86" w14:textId="77777777" w:rsidTr="00322D48">
        <w:tc>
          <w:tcPr>
            <w:tcW w:w="571" w:type="dxa"/>
            <w:shd w:val="clear" w:color="auto" w:fill="FFFFFF" w:themeFill="background1"/>
          </w:tcPr>
          <w:p w14:paraId="3126072C" w14:textId="78C0CBB5" w:rsidR="00EC1AC0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322D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2" w:type="dxa"/>
            <w:shd w:val="clear" w:color="auto" w:fill="FFFFFF" w:themeFill="background1"/>
          </w:tcPr>
          <w:p w14:paraId="1AEE02BF" w14:textId="53D03385" w:rsidR="00EC1AC0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kwasek cytrynowy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7EC121C" w14:textId="79D07CB8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7F82E7" w14:textId="08B3448A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14CDC3BE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4DB1230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3557DD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1C8DEF2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21DB4D7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A833050" w14:textId="77777777" w:rsidTr="00322D48">
        <w:tc>
          <w:tcPr>
            <w:tcW w:w="571" w:type="dxa"/>
            <w:shd w:val="clear" w:color="auto" w:fill="FFFFFF" w:themeFill="background1"/>
          </w:tcPr>
          <w:p w14:paraId="00037700" w14:textId="731D2744" w:rsidR="00EC1AC0" w:rsidRDefault="00322D4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4532" w:type="dxa"/>
            <w:shd w:val="clear" w:color="auto" w:fill="FFFFFF" w:themeFill="background1"/>
          </w:tcPr>
          <w:p w14:paraId="1FF8E82F" w14:textId="38044BBE" w:rsidR="00EC1AC0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liść laurowy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AF01ADC" w14:textId="4E4D9F45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432BAC" w14:textId="60590D4A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23EF3B18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BBABC2C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5D19D28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586D1B6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0280636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48E23156" w14:textId="77777777" w:rsidTr="00322D48">
        <w:tc>
          <w:tcPr>
            <w:tcW w:w="571" w:type="dxa"/>
            <w:shd w:val="clear" w:color="auto" w:fill="FFFFFF" w:themeFill="background1"/>
          </w:tcPr>
          <w:p w14:paraId="648D1ECC" w14:textId="0E182139" w:rsidR="00EC1AC0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4532" w:type="dxa"/>
            <w:shd w:val="clear" w:color="auto" w:fill="FFFFFF" w:themeFill="background1"/>
          </w:tcPr>
          <w:p w14:paraId="14E36402" w14:textId="57BF6512" w:rsidR="00EC1AC0" w:rsidRPr="00EA745A" w:rsidRDefault="00EC1AC0" w:rsidP="00EC1AC0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C1AC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majeranek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28069C7" w14:textId="12E400CC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366FB51" w14:textId="1B96C67F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75" w:type="dxa"/>
            <w:shd w:val="clear" w:color="auto" w:fill="FFFFFF" w:themeFill="background1"/>
          </w:tcPr>
          <w:p w14:paraId="60C42E5C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1337AC1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EF91735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4FBFE9C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2635C8B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78E4403F" w14:textId="77777777" w:rsidTr="00322D48">
        <w:tc>
          <w:tcPr>
            <w:tcW w:w="571" w:type="dxa"/>
            <w:shd w:val="clear" w:color="auto" w:fill="FFFFFF" w:themeFill="background1"/>
          </w:tcPr>
          <w:p w14:paraId="7D574428" w14:textId="20BCC0D4" w:rsidR="00EC1AC0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2" w:type="dxa"/>
            <w:shd w:val="clear" w:color="auto" w:fill="FFFFFF" w:themeFill="background1"/>
          </w:tcPr>
          <w:p w14:paraId="17DE9DFB" w14:textId="646870E3" w:rsidR="00EC1AC0" w:rsidRPr="00EC1AC0" w:rsidRDefault="00DC7BF8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C7BF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majonez o zawartości tłuszczu powyżej 70% - 700g</w:t>
            </w:r>
          </w:p>
        </w:tc>
        <w:tc>
          <w:tcPr>
            <w:tcW w:w="851" w:type="dxa"/>
            <w:shd w:val="clear" w:color="auto" w:fill="FFFFFF" w:themeFill="background1"/>
          </w:tcPr>
          <w:p w14:paraId="525F6BF1" w14:textId="4FFF46B5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1BCDA83" w14:textId="636483D0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75" w:type="dxa"/>
            <w:shd w:val="clear" w:color="auto" w:fill="FFFFFF" w:themeFill="background1"/>
          </w:tcPr>
          <w:p w14:paraId="3517A4E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71D7560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02CC6B4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0CFD7A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0903F96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171BDA75" w14:textId="77777777" w:rsidTr="00322D48">
        <w:tc>
          <w:tcPr>
            <w:tcW w:w="571" w:type="dxa"/>
            <w:shd w:val="clear" w:color="auto" w:fill="FFFFFF" w:themeFill="background1"/>
          </w:tcPr>
          <w:p w14:paraId="72358E33" w14:textId="64A7D31C" w:rsidR="00EC1AC0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2" w:type="dxa"/>
            <w:shd w:val="clear" w:color="auto" w:fill="FFFFFF" w:themeFill="background1"/>
          </w:tcPr>
          <w:p w14:paraId="0B9D1EB6" w14:textId="2501976D" w:rsidR="00EC1AC0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 ryżowy (nitki, wstążki)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5AFDA0D" w14:textId="0F487B3A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64CE575" w14:textId="0090950A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5" w:type="dxa"/>
            <w:shd w:val="clear" w:color="auto" w:fill="FFFFFF" w:themeFill="background1"/>
          </w:tcPr>
          <w:p w14:paraId="2F0BB74F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F842A90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C61C07D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D223DBA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5A6B287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322D48" w:rsidRPr="00FB429E" w14:paraId="4A5D54FF" w14:textId="77777777" w:rsidTr="00322D48">
        <w:tc>
          <w:tcPr>
            <w:tcW w:w="571" w:type="dxa"/>
            <w:shd w:val="clear" w:color="auto" w:fill="FFFFFF" w:themeFill="background1"/>
          </w:tcPr>
          <w:p w14:paraId="5A583424" w14:textId="719FB06D" w:rsidR="00EC1AC0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2" w:type="dxa"/>
            <w:shd w:val="clear" w:color="auto" w:fill="FFFFFF" w:themeFill="background1"/>
          </w:tcPr>
          <w:p w14:paraId="04D53B46" w14:textId="159E826F" w:rsidR="00EC1AC0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makaron </w:t>
            </w:r>
            <w:proofErr w:type="spellStart"/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tortelini</w:t>
            </w:r>
            <w:proofErr w:type="spellEnd"/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szynką, grzybami, serem 250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34F9904" w14:textId="6AAC2201" w:rsidR="00EC1AC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FADE4DA" w14:textId="655D0753" w:rsidR="00EC1AC0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6D315417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873DF7C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0514588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E52FB3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B63AFD5" w14:textId="77777777" w:rsidR="00EC1AC0" w:rsidRPr="00835CDE" w:rsidRDefault="00EC1AC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4245EB5" w14:textId="77777777" w:rsidTr="00322D48">
        <w:tc>
          <w:tcPr>
            <w:tcW w:w="571" w:type="dxa"/>
            <w:shd w:val="clear" w:color="auto" w:fill="FFFFFF" w:themeFill="background1"/>
          </w:tcPr>
          <w:p w14:paraId="0820B40B" w14:textId="55DD7B30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A7CBDB" w14:textId="5DD23AA6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 zacierki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54483CC" w14:textId="68A17A92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08110E3" w14:textId="365BCD2C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5" w:type="dxa"/>
            <w:shd w:val="clear" w:color="auto" w:fill="FFFFFF" w:themeFill="background1"/>
          </w:tcPr>
          <w:p w14:paraId="42719DE5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C33455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ABB6810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293F6B7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16CC092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ADFD616" w14:textId="77777777" w:rsidTr="00322D48">
        <w:tc>
          <w:tcPr>
            <w:tcW w:w="571" w:type="dxa"/>
            <w:shd w:val="clear" w:color="auto" w:fill="FFFFFF" w:themeFill="background1"/>
          </w:tcPr>
          <w:p w14:paraId="793DD5D8" w14:textId="5B4ED14A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532" w:type="dxa"/>
            <w:shd w:val="clear" w:color="auto" w:fill="FFFFFF" w:themeFill="background1"/>
          </w:tcPr>
          <w:p w14:paraId="5441AC7D" w14:textId="3698F1DE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makarony różne (nitki,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świderki, rurki, wstążki, spaghetti, malutka muszelka, pióra itp.) z pszenicy </w:t>
            </w:r>
            <w:proofErr w:type="spellStart"/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durum</w:t>
            </w:r>
            <w:proofErr w:type="spellEnd"/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6831C56" w14:textId="15E816B2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EE302C9" w14:textId="4393B721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75" w:type="dxa"/>
            <w:shd w:val="clear" w:color="auto" w:fill="FFFFFF" w:themeFill="background1"/>
          </w:tcPr>
          <w:p w14:paraId="05EE901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1AAF9A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6CF7A5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0953BD1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8247D17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79C71D9" w14:textId="77777777" w:rsidTr="00322D48">
        <w:tc>
          <w:tcPr>
            <w:tcW w:w="571" w:type="dxa"/>
            <w:shd w:val="clear" w:color="auto" w:fill="FFFFFF" w:themeFill="background1"/>
          </w:tcPr>
          <w:p w14:paraId="1B8441E4" w14:textId="0FF30A6C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3BE09109" w14:textId="6CFEF895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krupczatka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128CB81" w14:textId="03BB7479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513E76A" w14:textId="14E547F4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7A16EEC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29546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7972F15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DF61FA9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294081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56E7F33" w14:textId="77777777" w:rsidTr="00322D48">
        <w:tc>
          <w:tcPr>
            <w:tcW w:w="571" w:type="dxa"/>
            <w:shd w:val="clear" w:color="auto" w:fill="FFFFFF" w:themeFill="background1"/>
          </w:tcPr>
          <w:p w14:paraId="4152409C" w14:textId="1A7830C1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B85677C" w14:textId="5DA7355F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kukurydziana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7DFA61D" w14:textId="496FF636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F4647F" w14:textId="3B0622C0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FC064A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2E2591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07FF1CA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76B9B9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63CCC1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777F568" w14:textId="77777777" w:rsidTr="00322D48">
        <w:tc>
          <w:tcPr>
            <w:tcW w:w="571" w:type="dxa"/>
            <w:shd w:val="clear" w:color="auto" w:fill="FFFFFF" w:themeFill="background1"/>
          </w:tcPr>
          <w:p w14:paraId="75B0E0FB" w14:textId="29DCBAFA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1DB3EFC0" w14:textId="4E9A8A15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pszenna luksusowa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B016840" w14:textId="67454E8E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092E60" w14:textId="76EF0C62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75" w:type="dxa"/>
            <w:shd w:val="clear" w:color="auto" w:fill="FFFFFF" w:themeFill="background1"/>
          </w:tcPr>
          <w:p w14:paraId="1B44EB86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E0C3491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549840D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5BDDB6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5553AC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CE31140" w14:textId="77777777" w:rsidTr="00322D48">
        <w:tc>
          <w:tcPr>
            <w:tcW w:w="571" w:type="dxa"/>
            <w:shd w:val="clear" w:color="auto" w:fill="FFFFFF" w:themeFill="background1"/>
          </w:tcPr>
          <w:p w14:paraId="6678170C" w14:textId="78157355" w:rsidR="00DC7BF8" w:rsidRDefault="00346F2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8191308" w14:textId="64151B05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ziemniaczana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4FBF46B" w14:textId="68E38EBA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0DC96E5" w14:textId="6064DF4E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75" w:type="dxa"/>
            <w:shd w:val="clear" w:color="auto" w:fill="FFFFFF" w:themeFill="background1"/>
          </w:tcPr>
          <w:p w14:paraId="1995A9DB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DA20828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1FB8F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8073AFD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86EC75C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45C03808" w14:textId="77777777" w:rsidTr="00322D48">
        <w:tc>
          <w:tcPr>
            <w:tcW w:w="571" w:type="dxa"/>
            <w:shd w:val="clear" w:color="auto" w:fill="FFFFFF" w:themeFill="background1"/>
          </w:tcPr>
          <w:p w14:paraId="1A6D1895" w14:textId="2E840A6A" w:rsidR="00DC7BF8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654D6E8" w14:textId="7E5AA6C0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miód porcjowany 25 g</w:t>
            </w:r>
          </w:p>
        </w:tc>
        <w:tc>
          <w:tcPr>
            <w:tcW w:w="851" w:type="dxa"/>
            <w:shd w:val="clear" w:color="auto" w:fill="FFFFFF" w:themeFill="background1"/>
          </w:tcPr>
          <w:p w14:paraId="5FC566C2" w14:textId="7CE75A0C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3041092" w14:textId="7F2139C5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75" w:type="dxa"/>
            <w:shd w:val="clear" w:color="auto" w:fill="FFFFFF" w:themeFill="background1"/>
          </w:tcPr>
          <w:p w14:paraId="3DFC80B0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E1BD00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11C7367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B841E6C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8FCD35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59203EF" w14:textId="77777777" w:rsidTr="00322D48">
        <w:tc>
          <w:tcPr>
            <w:tcW w:w="571" w:type="dxa"/>
            <w:shd w:val="clear" w:color="auto" w:fill="FFFFFF" w:themeFill="background1"/>
          </w:tcPr>
          <w:p w14:paraId="266B83A7" w14:textId="2F38713D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5A65DA9" w14:textId="583A3D04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morele suszone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A63D484" w14:textId="52766E74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2DCA7AA" w14:textId="38B2427D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26190B30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9CEEF87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2C7E5A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9C15EA7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A590E9B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49F70BD1" w14:textId="77777777" w:rsidTr="00322D48">
        <w:tc>
          <w:tcPr>
            <w:tcW w:w="571" w:type="dxa"/>
            <w:shd w:val="clear" w:color="auto" w:fill="FFFFFF" w:themeFill="background1"/>
          </w:tcPr>
          <w:p w14:paraId="5BA37DDE" w14:textId="419BC645" w:rsidR="00DC7BF8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A20943A" w14:textId="00C2A6AF" w:rsidR="00DC7BF8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musli owocowe 1 kg zawartość owoców 50%</w:t>
            </w:r>
          </w:p>
        </w:tc>
        <w:tc>
          <w:tcPr>
            <w:tcW w:w="851" w:type="dxa"/>
            <w:shd w:val="clear" w:color="auto" w:fill="FFFFFF" w:themeFill="background1"/>
          </w:tcPr>
          <w:p w14:paraId="3EE34219" w14:textId="247827CB" w:rsidR="00DC7BF8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6B886F" w14:textId="29AD7C12" w:rsidR="00DC7BF8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4B5DCB8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8553B7A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8D79DD3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2CE6DB5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453B296" w14:textId="77777777" w:rsidR="00DC7BF8" w:rsidRPr="00835CDE" w:rsidRDefault="00DC7BF8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B0820CA" w14:textId="77777777" w:rsidTr="00322D48">
        <w:tc>
          <w:tcPr>
            <w:tcW w:w="571" w:type="dxa"/>
            <w:shd w:val="clear" w:color="auto" w:fill="FFFFFF" w:themeFill="background1"/>
          </w:tcPr>
          <w:p w14:paraId="176D1EE8" w14:textId="21CE20BE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5047652D" w14:textId="47B7F319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musztarda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E014058" w14:textId="309B4D72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10E575E" w14:textId="7F7D7D07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4E3AA47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AC431B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3B2F93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0F895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315EBE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B6D53E9" w14:textId="77777777" w:rsidTr="00322D48">
        <w:tc>
          <w:tcPr>
            <w:tcW w:w="571" w:type="dxa"/>
            <w:shd w:val="clear" w:color="auto" w:fill="FFFFFF" w:themeFill="background1"/>
          </w:tcPr>
          <w:p w14:paraId="7D3EC85A" w14:textId="2DDD7EA1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C991217" w14:textId="38F71E31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musztarda francuska 180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757E93A" w14:textId="50F6D8D1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B2D11" w14:textId="0C32621E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661C943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16F77F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C5A4B7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F0D330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86C3D0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D48B832" w14:textId="77777777" w:rsidTr="00322D48">
        <w:tc>
          <w:tcPr>
            <w:tcW w:w="571" w:type="dxa"/>
            <w:shd w:val="clear" w:color="auto" w:fill="FFFFFF" w:themeFill="background1"/>
          </w:tcPr>
          <w:p w14:paraId="7D1F07D4" w14:textId="7FC0261D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A7C3B17" w14:textId="355D270A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musztarda w worku foliowym z możliwością podłączenia do dozownika 3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AF3AA8F" w14:textId="229D031A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0E31B8B" w14:textId="62D4835B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75" w:type="dxa"/>
            <w:shd w:val="clear" w:color="auto" w:fill="FFFFFF" w:themeFill="background1"/>
          </w:tcPr>
          <w:p w14:paraId="53A49D6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D3766A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1695C7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20D5F1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6065DC9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7100" w:rsidRPr="00FB429E" w14:paraId="226C1F72" w14:textId="77777777" w:rsidTr="00322D48">
        <w:tc>
          <w:tcPr>
            <w:tcW w:w="571" w:type="dxa"/>
            <w:shd w:val="clear" w:color="auto" w:fill="FFFFFF" w:themeFill="background1"/>
          </w:tcPr>
          <w:p w14:paraId="4C0CC546" w14:textId="08FEA090" w:rsidR="00237100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0F8D996" w14:textId="630573D2" w:rsidR="00237100" w:rsidRPr="00B153EF" w:rsidRDefault="00237100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ocet balsamiczny 250 ml</w:t>
            </w:r>
          </w:p>
        </w:tc>
        <w:tc>
          <w:tcPr>
            <w:tcW w:w="851" w:type="dxa"/>
            <w:shd w:val="clear" w:color="auto" w:fill="FFFFFF" w:themeFill="background1"/>
          </w:tcPr>
          <w:p w14:paraId="05C00A17" w14:textId="7C8CC4C0" w:rsidR="0023710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34FC97B" w14:textId="095B55CE" w:rsidR="0023710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16F14535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F8CDB5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3F86F39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CCFA8B7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5882124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B8C1826" w14:textId="77777777" w:rsidTr="00322D48">
        <w:tc>
          <w:tcPr>
            <w:tcW w:w="571" w:type="dxa"/>
            <w:shd w:val="clear" w:color="auto" w:fill="FFFFFF" w:themeFill="background1"/>
          </w:tcPr>
          <w:p w14:paraId="0D831E5E" w14:textId="7B314B29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30B9F6" w14:textId="4316C344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ocet balsamiczny 0,5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3A5B0CF3" w14:textId="3F64F575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20CA669" w14:textId="0DC0151A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4A58E5B5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F71293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3481D3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095C43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C942CE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628AF56" w14:textId="77777777" w:rsidTr="00322D48">
        <w:tc>
          <w:tcPr>
            <w:tcW w:w="571" w:type="dxa"/>
            <w:shd w:val="clear" w:color="auto" w:fill="FFFFFF" w:themeFill="background1"/>
          </w:tcPr>
          <w:p w14:paraId="47B16310" w14:textId="5B708695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B32487B" w14:textId="7514B692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ocet spirytusowy 10% 0,5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5313978F" w14:textId="12EC5B18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1AA32F9" w14:textId="2B5598B6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75" w:type="dxa"/>
            <w:shd w:val="clear" w:color="auto" w:fill="FFFFFF" w:themeFill="background1"/>
          </w:tcPr>
          <w:p w14:paraId="6972551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23857D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68F655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62FB35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EFEF5C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E1AF84E" w14:textId="77777777" w:rsidTr="00322D48">
        <w:tc>
          <w:tcPr>
            <w:tcW w:w="571" w:type="dxa"/>
            <w:shd w:val="clear" w:color="auto" w:fill="FFFFFF" w:themeFill="background1"/>
          </w:tcPr>
          <w:p w14:paraId="789E3542" w14:textId="7922451A" w:rsidR="00B153EF" w:rsidRDefault="00346F2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86E2DB8" w14:textId="65E51CB9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ogórki konserwowe 0,9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65DCD8B6" w14:textId="106F60F8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72BB65" w14:textId="19837771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75" w:type="dxa"/>
            <w:shd w:val="clear" w:color="auto" w:fill="FFFFFF" w:themeFill="background1"/>
          </w:tcPr>
          <w:p w14:paraId="208C068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6E2638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610CB4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D53DE4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5822D91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E2A49C1" w14:textId="77777777" w:rsidTr="00322D48">
        <w:tc>
          <w:tcPr>
            <w:tcW w:w="571" w:type="dxa"/>
            <w:shd w:val="clear" w:color="auto" w:fill="FFFFFF" w:themeFill="background1"/>
          </w:tcPr>
          <w:p w14:paraId="18D8A33F" w14:textId="531AD2EA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9FB6EB2" w14:textId="70E43A52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olej rzepakowy z pierwszego tłoczenia 1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4DD26F17" w14:textId="1BE7B4E1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FCA9B0" w14:textId="0114566D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75" w:type="dxa"/>
            <w:shd w:val="clear" w:color="auto" w:fill="FFFFFF" w:themeFill="background1"/>
          </w:tcPr>
          <w:p w14:paraId="240680B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8855DD4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F6D43F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DD52C2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0CA53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4BE573D" w14:textId="77777777" w:rsidTr="00322D48">
        <w:tc>
          <w:tcPr>
            <w:tcW w:w="571" w:type="dxa"/>
            <w:shd w:val="clear" w:color="auto" w:fill="FFFFFF" w:themeFill="background1"/>
          </w:tcPr>
          <w:p w14:paraId="4402E4A9" w14:textId="54D74A14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0AEF7A" w14:textId="34447288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oliwa z oliwek</w:t>
            </w:r>
          </w:p>
        </w:tc>
        <w:tc>
          <w:tcPr>
            <w:tcW w:w="851" w:type="dxa"/>
            <w:shd w:val="clear" w:color="auto" w:fill="FFFFFF" w:themeFill="background1"/>
          </w:tcPr>
          <w:p w14:paraId="4491EB1E" w14:textId="502A3A17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1701" w:type="dxa"/>
            <w:shd w:val="clear" w:color="auto" w:fill="FFFFFF" w:themeFill="background1"/>
          </w:tcPr>
          <w:p w14:paraId="2CF5C8E6" w14:textId="04443A6A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6C28E1B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768123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E9038D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DE2C251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F45684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988003A" w14:textId="77777777" w:rsidTr="00322D48">
        <w:tc>
          <w:tcPr>
            <w:tcW w:w="571" w:type="dxa"/>
            <w:shd w:val="clear" w:color="auto" w:fill="FFFFFF" w:themeFill="background1"/>
          </w:tcPr>
          <w:p w14:paraId="54FE29F7" w14:textId="10B09598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59CCF29" w14:textId="7826497E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oliwki drylowane czarne, zielone 900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BC416FC" w14:textId="7F035C05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CB29924" w14:textId="319A85C5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5" w:type="dxa"/>
            <w:shd w:val="clear" w:color="auto" w:fill="FFFFFF" w:themeFill="background1"/>
          </w:tcPr>
          <w:p w14:paraId="3AA9BA84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C653BE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2B7367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9B0C27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D20AC8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4D1C9C18" w14:textId="77777777" w:rsidTr="00322D48">
        <w:tc>
          <w:tcPr>
            <w:tcW w:w="571" w:type="dxa"/>
            <w:shd w:val="clear" w:color="auto" w:fill="FFFFFF" w:themeFill="background1"/>
          </w:tcPr>
          <w:p w14:paraId="4135A393" w14:textId="5EA76F04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1D117F1" w14:textId="33C92886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orzech włoski łuskany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D9054B7" w14:textId="3EEE1996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50EB3FD" w14:textId="00B1CA69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75" w:type="dxa"/>
            <w:shd w:val="clear" w:color="auto" w:fill="FFFFFF" w:themeFill="background1"/>
          </w:tcPr>
          <w:p w14:paraId="501BE40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906ADD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047E2C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0D3C5B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75398E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7100" w:rsidRPr="00FB429E" w14:paraId="3B0B24D7" w14:textId="77777777" w:rsidTr="00322D48">
        <w:tc>
          <w:tcPr>
            <w:tcW w:w="571" w:type="dxa"/>
            <w:shd w:val="clear" w:color="auto" w:fill="FFFFFF" w:themeFill="background1"/>
          </w:tcPr>
          <w:p w14:paraId="2A07A59D" w14:textId="78686B02" w:rsidR="00237100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2692FA3" w14:textId="203A4D2F" w:rsidR="00237100" w:rsidRPr="0015286A" w:rsidRDefault="00237100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orzeszki ziemne solone op. 220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8552B27" w14:textId="4F586D60" w:rsidR="0023710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652DB9" w14:textId="229CA669" w:rsidR="0023710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4297BF50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293473D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20CD91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07B2EC9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0BE9947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7100" w:rsidRPr="00FB429E" w14:paraId="1EC7101C" w14:textId="77777777" w:rsidTr="00322D48">
        <w:tc>
          <w:tcPr>
            <w:tcW w:w="571" w:type="dxa"/>
            <w:shd w:val="clear" w:color="auto" w:fill="FFFFFF" w:themeFill="background1"/>
          </w:tcPr>
          <w:p w14:paraId="23B4E66E" w14:textId="5BB2F8F4" w:rsidR="00237100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DF8CA06" w14:textId="6331EB08" w:rsidR="00237100" w:rsidRPr="0015286A" w:rsidRDefault="00237100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paluszki słone 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C6B2DA1" w14:textId="0E68EC92" w:rsidR="00237100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C27798" w14:textId="5E54F244" w:rsidR="00237100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75" w:type="dxa"/>
            <w:shd w:val="clear" w:color="auto" w:fill="FFFFFF" w:themeFill="background1"/>
          </w:tcPr>
          <w:p w14:paraId="5D72D0AB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8BC10C8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1DC8846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464A114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3841FDC" w14:textId="77777777" w:rsidR="00237100" w:rsidRPr="00835CDE" w:rsidRDefault="00237100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15ADACC" w14:textId="77777777" w:rsidTr="00322D48">
        <w:tc>
          <w:tcPr>
            <w:tcW w:w="571" w:type="dxa"/>
            <w:shd w:val="clear" w:color="auto" w:fill="FFFFFF" w:themeFill="background1"/>
          </w:tcPr>
          <w:p w14:paraId="70987FBC" w14:textId="79B66280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693593" w14:textId="740D17F6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czerwona sypka 1 kg (ostra, słodka)</w:t>
            </w:r>
          </w:p>
        </w:tc>
        <w:tc>
          <w:tcPr>
            <w:tcW w:w="851" w:type="dxa"/>
            <w:shd w:val="clear" w:color="auto" w:fill="FFFFFF" w:themeFill="background1"/>
          </w:tcPr>
          <w:p w14:paraId="50391FFE" w14:textId="6A4857B5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D3A13" w14:textId="3FAEDD9C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6F9CCD5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833F0B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BA6F84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F8E593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3013BA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9C0833C" w14:textId="77777777" w:rsidTr="00322D48">
        <w:tc>
          <w:tcPr>
            <w:tcW w:w="571" w:type="dxa"/>
            <w:shd w:val="clear" w:color="auto" w:fill="FFFFFF" w:themeFill="background1"/>
          </w:tcPr>
          <w:p w14:paraId="173EFC08" w14:textId="0FD5032D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0D75B40" w14:textId="77777777" w:rsidR="00B153EF" w:rsidRPr="00B153EF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czerwona sypka+</w:t>
            </w:r>
          </w:p>
          <w:p w14:paraId="66578A5B" w14:textId="50D465CA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 g (ostra, słodka)</w:t>
            </w:r>
          </w:p>
        </w:tc>
        <w:tc>
          <w:tcPr>
            <w:tcW w:w="851" w:type="dxa"/>
            <w:shd w:val="clear" w:color="auto" w:fill="FFFFFF" w:themeFill="background1"/>
          </w:tcPr>
          <w:p w14:paraId="4763C1E4" w14:textId="74599D35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91212D5" w14:textId="32787DBE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2569486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30B54C9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4C073C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627053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200F4E9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C759EDF" w14:textId="77777777" w:rsidTr="00322D48">
        <w:tc>
          <w:tcPr>
            <w:tcW w:w="571" w:type="dxa"/>
            <w:shd w:val="clear" w:color="auto" w:fill="FFFFFF" w:themeFill="background1"/>
          </w:tcPr>
          <w:p w14:paraId="748FD5E4" w14:textId="454A57DD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D0D7FAB" w14:textId="7B9479BB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konserwowa pomidorowa ćwiartki 680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9E79612" w14:textId="2CF0EE05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74E6EF" w14:textId="6C604ED1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5" w:type="dxa"/>
            <w:shd w:val="clear" w:color="auto" w:fill="FFFFFF" w:themeFill="background1"/>
          </w:tcPr>
          <w:p w14:paraId="73CC5A14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1A8A9C1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E85079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080E15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B52398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6638A21" w14:textId="77777777" w:rsidTr="00322D48">
        <w:tc>
          <w:tcPr>
            <w:tcW w:w="571" w:type="dxa"/>
            <w:shd w:val="clear" w:color="auto" w:fill="FFFFFF" w:themeFill="background1"/>
          </w:tcPr>
          <w:p w14:paraId="1352AD8C" w14:textId="532A7E11" w:rsidR="00B153EF" w:rsidRDefault="00346F2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5D8A2C2" w14:textId="57A783C3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pasztet bezglutenowy 48 g</w:t>
            </w:r>
          </w:p>
        </w:tc>
        <w:tc>
          <w:tcPr>
            <w:tcW w:w="851" w:type="dxa"/>
            <w:shd w:val="clear" w:color="auto" w:fill="FFFFFF" w:themeFill="background1"/>
          </w:tcPr>
          <w:p w14:paraId="42E8D095" w14:textId="31E801B8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96B160" w14:textId="45BC8942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481FBA7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4424F1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EE1CF1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7D3ABF5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E78ABC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51147F2" w14:textId="77777777" w:rsidTr="00322D48">
        <w:tc>
          <w:tcPr>
            <w:tcW w:w="571" w:type="dxa"/>
            <w:shd w:val="clear" w:color="auto" w:fill="FFFFFF" w:themeFill="background1"/>
          </w:tcPr>
          <w:p w14:paraId="6C8D974D" w14:textId="6493DD7A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EF256CB" w14:textId="1461B114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pestki dyni łuskane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1F859EE" w14:textId="2C96C9C2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9EAB12" w14:textId="6CEA8104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5" w:type="dxa"/>
            <w:shd w:val="clear" w:color="auto" w:fill="FFFFFF" w:themeFill="background1"/>
          </w:tcPr>
          <w:p w14:paraId="7515A07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9B8E3C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507CD5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75E7B3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A9042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110DED2" w14:textId="77777777" w:rsidTr="00322D48">
        <w:tc>
          <w:tcPr>
            <w:tcW w:w="571" w:type="dxa"/>
            <w:shd w:val="clear" w:color="auto" w:fill="FFFFFF" w:themeFill="background1"/>
          </w:tcPr>
          <w:p w14:paraId="5EA4C976" w14:textId="1AC3C927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2D196EB" w14:textId="2D25C3E6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pieczarki konserwowe 800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D97BA84" w14:textId="2FC6F01E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0DB519C" w14:textId="7C164CA1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75" w:type="dxa"/>
            <w:shd w:val="clear" w:color="auto" w:fill="FFFFFF" w:themeFill="background1"/>
          </w:tcPr>
          <w:p w14:paraId="28D6D10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1D96B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E2AD10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BA1D36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A37284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A83E4C3" w14:textId="77777777" w:rsidTr="00322D48">
        <w:tc>
          <w:tcPr>
            <w:tcW w:w="571" w:type="dxa"/>
            <w:shd w:val="clear" w:color="auto" w:fill="FFFFFF" w:themeFill="background1"/>
          </w:tcPr>
          <w:p w14:paraId="67D10779" w14:textId="3B846EDE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053CC3" w14:textId="77777777" w:rsidR="00B153EF" w:rsidRPr="00B153EF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pieprz cytrynowy mielony </w:t>
            </w:r>
          </w:p>
          <w:p w14:paraId="5918964E" w14:textId="59F9074A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F4B1703" w14:textId="7DF6842A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E9E6A" w14:textId="7E86B51F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11D0178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72494A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166A97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A81523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E3BE31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ABF480E" w14:textId="77777777" w:rsidTr="00322D48">
        <w:tc>
          <w:tcPr>
            <w:tcW w:w="571" w:type="dxa"/>
            <w:shd w:val="clear" w:color="auto" w:fill="FFFFFF" w:themeFill="background1"/>
          </w:tcPr>
          <w:p w14:paraId="7DFA0DE8" w14:textId="647C5CFA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CF487F8" w14:textId="5BADD333" w:rsidR="00B153EF" w:rsidRPr="00EC1AC0" w:rsidRDefault="00B153EF" w:rsidP="00B153EF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czarny mielony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C113DB0" w14:textId="75393438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7867DF" w14:textId="623A59B4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75" w:type="dxa"/>
            <w:shd w:val="clear" w:color="auto" w:fill="FFFFFF" w:themeFill="background1"/>
          </w:tcPr>
          <w:p w14:paraId="4235B52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17426B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FFCEF45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574394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6C550F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2D26BC8" w14:textId="77777777" w:rsidTr="00322D48">
        <w:tc>
          <w:tcPr>
            <w:tcW w:w="571" w:type="dxa"/>
            <w:shd w:val="clear" w:color="auto" w:fill="FFFFFF" w:themeFill="background1"/>
          </w:tcPr>
          <w:p w14:paraId="231B34F8" w14:textId="52DF7763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5CBCF0E" w14:textId="6DED101E" w:rsidR="00B153EF" w:rsidRPr="00EC1AC0" w:rsidRDefault="00B153EF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53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kolorowy cały 800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6D3386E" w14:textId="2E953704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28C6D5" w14:textId="7390423A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376077F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AE68351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8487AB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F98927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B381D8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6694C" w:rsidRPr="00FB429E" w14:paraId="24802FFA" w14:textId="77777777" w:rsidTr="00322D48">
        <w:tc>
          <w:tcPr>
            <w:tcW w:w="571" w:type="dxa"/>
            <w:shd w:val="clear" w:color="auto" w:fill="FFFFFF" w:themeFill="background1"/>
          </w:tcPr>
          <w:p w14:paraId="0AFC32DE" w14:textId="65F6AD55" w:rsidR="0006694C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8381384" w14:textId="019F5C56" w:rsidR="0006694C" w:rsidRPr="00B153EF" w:rsidRDefault="0006694C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pieprz ziołowy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A517083" w14:textId="2D6C52DF" w:rsidR="0006694C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1564F52" w14:textId="7BDF1369" w:rsidR="0006694C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772DCEAF" w14:textId="77777777" w:rsidR="0006694C" w:rsidRPr="00835CDE" w:rsidRDefault="0006694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35EFDDF" w14:textId="77777777" w:rsidR="0006694C" w:rsidRPr="00835CDE" w:rsidRDefault="0006694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E3E15DF" w14:textId="77777777" w:rsidR="0006694C" w:rsidRPr="00835CDE" w:rsidRDefault="0006694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ED9FF41" w14:textId="77777777" w:rsidR="0006694C" w:rsidRPr="00835CDE" w:rsidRDefault="0006694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C222206" w14:textId="77777777" w:rsidR="0006694C" w:rsidRPr="00835CDE" w:rsidRDefault="0006694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EB593E5" w14:textId="77777777" w:rsidTr="00322D48">
        <w:tc>
          <w:tcPr>
            <w:tcW w:w="571" w:type="dxa"/>
            <w:shd w:val="clear" w:color="auto" w:fill="FFFFFF" w:themeFill="background1"/>
          </w:tcPr>
          <w:p w14:paraId="50521EB6" w14:textId="031849BD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9710EA5" w14:textId="43583E32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pistacje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14BCAAE" w14:textId="242C50DB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3AB16B4" w14:textId="0049A43C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6592D8A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D8E34C4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38B229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BBAB71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50F156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599877A" w14:textId="77777777" w:rsidTr="00322D48">
        <w:tc>
          <w:tcPr>
            <w:tcW w:w="571" w:type="dxa"/>
            <w:shd w:val="clear" w:color="auto" w:fill="FFFFFF" w:themeFill="background1"/>
          </w:tcPr>
          <w:p w14:paraId="35B056D4" w14:textId="629A11F9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8FFC3E7" w14:textId="362AA2FA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płatki kukurydziane różne rodzaje – </w:t>
            </w:r>
            <w:proofErr w:type="spellStart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corn</w:t>
            </w:r>
            <w:proofErr w:type="spellEnd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flakes</w:t>
            </w:r>
            <w:proofErr w:type="spellEnd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kuleczki czekoladowe, z miodem, cynamonem, inne 250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70B5A4C" w14:textId="53269DE0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993E63C" w14:textId="1C80B2FD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29F4505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CBB949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34137E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80A963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930F0FB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0762F43" w14:textId="77777777" w:rsidTr="00322D48">
        <w:tc>
          <w:tcPr>
            <w:tcW w:w="571" w:type="dxa"/>
            <w:shd w:val="clear" w:color="auto" w:fill="FFFFFF" w:themeFill="background1"/>
          </w:tcPr>
          <w:p w14:paraId="5198CA81" w14:textId="4B4D7F86" w:rsidR="00B153EF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D9D8DED" w14:textId="338EB6C6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płatki migdałowe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05ABFD9" w14:textId="0B837CAF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47EC053" w14:textId="32876F89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5" w:type="dxa"/>
            <w:shd w:val="clear" w:color="auto" w:fill="FFFFFF" w:themeFill="background1"/>
          </w:tcPr>
          <w:p w14:paraId="4DA4F77C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CB726E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95BC05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FED7B7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4A6DCE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5DB0C39" w14:textId="77777777" w:rsidTr="00322D48">
        <w:tc>
          <w:tcPr>
            <w:tcW w:w="571" w:type="dxa"/>
            <w:shd w:val="clear" w:color="auto" w:fill="FFFFFF" w:themeFill="background1"/>
          </w:tcPr>
          <w:p w14:paraId="295207D7" w14:textId="714D92A8" w:rsidR="00B153EF" w:rsidRDefault="00346F2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B037A41" w14:textId="48D191FF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pomidory całe bez skóry w zalewie 2,65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F75DD76" w14:textId="4E53050A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BDED81" w14:textId="618F7D66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5" w:type="dxa"/>
            <w:shd w:val="clear" w:color="auto" w:fill="FFFFFF" w:themeFill="background1"/>
          </w:tcPr>
          <w:p w14:paraId="5C4D4E72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CC74A6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47EF75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5E4745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50FBDD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3728B5E" w14:textId="77777777" w:rsidTr="00322D48">
        <w:tc>
          <w:tcPr>
            <w:tcW w:w="571" w:type="dxa"/>
            <w:shd w:val="clear" w:color="auto" w:fill="FFFFFF" w:themeFill="background1"/>
          </w:tcPr>
          <w:p w14:paraId="334159FE" w14:textId="49C15CA6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D26270F" w14:textId="7EBBBF3B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pomidory suszone w zalewie 650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BB556B8" w14:textId="61F524B3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CCBCD1" w14:textId="58CA9C60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5" w:type="dxa"/>
            <w:shd w:val="clear" w:color="auto" w:fill="FFFFFF" w:themeFill="background1"/>
          </w:tcPr>
          <w:p w14:paraId="17746E07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8ADBCA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2C83FA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2CFF813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6C93E4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5301BAB" w14:textId="77777777" w:rsidTr="00322D48">
        <w:tc>
          <w:tcPr>
            <w:tcW w:w="571" w:type="dxa"/>
            <w:shd w:val="clear" w:color="auto" w:fill="FFFFFF" w:themeFill="background1"/>
          </w:tcPr>
          <w:p w14:paraId="36E61151" w14:textId="6053BD46" w:rsidR="00B153EF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3331403" w14:textId="6E79A405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proszek do pieczenia 30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9938AC9" w14:textId="148DDF97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C4016BD" w14:textId="3382749F" w:rsidR="00B153EF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01B522B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D014FA0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65866BF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86A9205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B707B1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E660A37" w14:textId="77777777" w:rsidTr="00322D48">
        <w:tc>
          <w:tcPr>
            <w:tcW w:w="571" w:type="dxa"/>
            <w:shd w:val="clear" w:color="auto" w:fill="FFFFFF" w:themeFill="background1"/>
          </w:tcPr>
          <w:p w14:paraId="098A9820" w14:textId="639B6804" w:rsidR="00A5405B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4FAC291" w14:textId="78D8BF7B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curry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306FE55" w14:textId="21C7614D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E57CB8E" w14:textId="35559CB5" w:rsidR="00A5405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75" w:type="dxa"/>
            <w:shd w:val="clear" w:color="auto" w:fill="FFFFFF" w:themeFill="background1"/>
          </w:tcPr>
          <w:p w14:paraId="09290E2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70FF87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ABB6CA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3434B4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7ACE1F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7AACDC7" w14:textId="77777777" w:rsidTr="00322D48">
        <w:tc>
          <w:tcPr>
            <w:tcW w:w="571" w:type="dxa"/>
            <w:shd w:val="clear" w:color="auto" w:fill="FFFFFF" w:themeFill="background1"/>
          </w:tcPr>
          <w:p w14:paraId="095989C2" w14:textId="7B82683F" w:rsidR="00A5405B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B06955E" w14:textId="34F8702F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przyprawa do </w:t>
            </w:r>
            <w:proofErr w:type="spellStart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gyrosa</w:t>
            </w:r>
            <w:proofErr w:type="spellEnd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15 g</w:t>
            </w:r>
          </w:p>
        </w:tc>
        <w:tc>
          <w:tcPr>
            <w:tcW w:w="851" w:type="dxa"/>
            <w:shd w:val="clear" w:color="auto" w:fill="FFFFFF" w:themeFill="background1"/>
          </w:tcPr>
          <w:p w14:paraId="569D1256" w14:textId="78EC7859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2D54941" w14:textId="5C5F33CA" w:rsidR="00A5405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2B681E8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68DC3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5D41CE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5652F8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5DDC3B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67AF16A" w14:textId="77777777" w:rsidTr="00322D48">
        <w:tc>
          <w:tcPr>
            <w:tcW w:w="571" w:type="dxa"/>
            <w:shd w:val="clear" w:color="auto" w:fill="FFFFFF" w:themeFill="background1"/>
          </w:tcPr>
          <w:p w14:paraId="5702E5C4" w14:textId="1BC20037" w:rsidR="00A5405B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35658C" w14:textId="474EADA0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do kurczaka 1000 g typu Prymat</w:t>
            </w:r>
          </w:p>
        </w:tc>
        <w:tc>
          <w:tcPr>
            <w:tcW w:w="851" w:type="dxa"/>
            <w:shd w:val="clear" w:color="auto" w:fill="FFFFFF" w:themeFill="background1"/>
          </w:tcPr>
          <w:p w14:paraId="0C85816E" w14:textId="66EB71E8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C31D11" w14:textId="414EB5DF" w:rsidR="00A5405B" w:rsidRPr="00835CDE" w:rsidRDefault="008850A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75" w:type="dxa"/>
            <w:shd w:val="clear" w:color="auto" w:fill="FFFFFF" w:themeFill="background1"/>
          </w:tcPr>
          <w:p w14:paraId="703F19A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FC7D48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03186E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71029E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22527F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9268C11" w14:textId="77777777" w:rsidTr="00322D48">
        <w:tc>
          <w:tcPr>
            <w:tcW w:w="571" w:type="dxa"/>
            <w:shd w:val="clear" w:color="auto" w:fill="FFFFFF" w:themeFill="background1"/>
          </w:tcPr>
          <w:p w14:paraId="63843590" w14:textId="15E8639D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207BF56" w14:textId="6C4FAA8C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do potraw chińskich 25 g</w:t>
            </w:r>
          </w:p>
        </w:tc>
        <w:tc>
          <w:tcPr>
            <w:tcW w:w="851" w:type="dxa"/>
            <w:shd w:val="clear" w:color="auto" w:fill="FFFFFF" w:themeFill="background1"/>
          </w:tcPr>
          <w:p w14:paraId="5E4420E7" w14:textId="717DD108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AF35E0" w14:textId="28795286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3AB2CB2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828B63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CE433E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9A7F49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B5E3BB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132ED57" w14:textId="77777777" w:rsidTr="00322D48">
        <w:tc>
          <w:tcPr>
            <w:tcW w:w="571" w:type="dxa"/>
            <w:shd w:val="clear" w:color="auto" w:fill="FFFFFF" w:themeFill="background1"/>
          </w:tcPr>
          <w:p w14:paraId="2CBBE8B6" w14:textId="7C076283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FDB699B" w14:textId="10F3EE0F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Oregano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F6F30D4" w14:textId="02C91480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B126D5" w14:textId="515FA5DC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722B8FD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C3A42D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222DED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CBA27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52395B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19A4DDE" w14:textId="77777777" w:rsidTr="00322D48">
        <w:tc>
          <w:tcPr>
            <w:tcW w:w="571" w:type="dxa"/>
            <w:shd w:val="clear" w:color="auto" w:fill="FFFFFF" w:themeFill="background1"/>
          </w:tcPr>
          <w:p w14:paraId="566B196D" w14:textId="42AF99DF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5BB5E0F" w14:textId="471E7AFA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w płynie typu maggi 960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0146221" w14:textId="772417E3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9056F6C" w14:textId="66F49F86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5" w:type="dxa"/>
            <w:shd w:val="clear" w:color="auto" w:fill="FFFFFF" w:themeFill="background1"/>
          </w:tcPr>
          <w:p w14:paraId="3090372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79FF65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EB9F2B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A06C0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B5C5E4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1B25C20" w14:textId="77777777" w:rsidTr="00322D48">
        <w:tc>
          <w:tcPr>
            <w:tcW w:w="571" w:type="dxa"/>
            <w:shd w:val="clear" w:color="auto" w:fill="FFFFFF" w:themeFill="background1"/>
          </w:tcPr>
          <w:p w14:paraId="41787A8D" w14:textId="7E3085A7" w:rsidR="00B153EF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CBCC89B" w14:textId="77777777" w:rsidR="00A5405B" w:rsidRPr="00A5405B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warzywna bez substancji konserwujących – zawartość suchych warzyw min.15,5% - 1 kg</w:t>
            </w:r>
          </w:p>
          <w:p w14:paraId="46023F34" w14:textId="2168DF97" w:rsidR="00B153EF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bez dodatku glutaminianu sodu</w:t>
            </w:r>
          </w:p>
        </w:tc>
        <w:tc>
          <w:tcPr>
            <w:tcW w:w="851" w:type="dxa"/>
            <w:shd w:val="clear" w:color="auto" w:fill="FFFFFF" w:themeFill="background1"/>
          </w:tcPr>
          <w:p w14:paraId="5F3F76CB" w14:textId="3EB551CF" w:rsidR="00B153EF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BD3FD6" w14:textId="6B65FB66" w:rsidR="00B153EF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75" w:type="dxa"/>
            <w:shd w:val="clear" w:color="auto" w:fill="FFFFFF" w:themeFill="background1"/>
          </w:tcPr>
          <w:p w14:paraId="1746B269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E372C6E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5B039F8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4ACE046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7249699" w14:textId="77777777" w:rsidR="00B153EF" w:rsidRPr="00835CDE" w:rsidRDefault="00B153EF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B4C023C" w14:textId="77777777" w:rsidTr="00322D48">
        <w:tc>
          <w:tcPr>
            <w:tcW w:w="571" w:type="dxa"/>
            <w:shd w:val="clear" w:color="auto" w:fill="FFFFFF" w:themeFill="background1"/>
          </w:tcPr>
          <w:p w14:paraId="4054AD70" w14:textId="0F45BF25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B8E86B2" w14:textId="44CA3FAA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rodzynki</w:t>
            </w:r>
          </w:p>
        </w:tc>
        <w:tc>
          <w:tcPr>
            <w:tcW w:w="851" w:type="dxa"/>
            <w:shd w:val="clear" w:color="auto" w:fill="FFFFFF" w:themeFill="background1"/>
          </w:tcPr>
          <w:p w14:paraId="75D20871" w14:textId="0405BB89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159AD695" w14:textId="426A606E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7026CB9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5D92A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FCF39F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BEFFF9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12D20B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0C665AF" w14:textId="77777777" w:rsidTr="00322D48">
        <w:tc>
          <w:tcPr>
            <w:tcW w:w="571" w:type="dxa"/>
            <w:shd w:val="clear" w:color="auto" w:fill="FFFFFF" w:themeFill="background1"/>
          </w:tcPr>
          <w:p w14:paraId="3C15AB2F" w14:textId="2123F90E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654F561" w14:textId="668750A4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ryba wędzona makrela</w:t>
            </w:r>
          </w:p>
        </w:tc>
        <w:tc>
          <w:tcPr>
            <w:tcW w:w="851" w:type="dxa"/>
            <w:shd w:val="clear" w:color="auto" w:fill="FFFFFF" w:themeFill="background1"/>
          </w:tcPr>
          <w:p w14:paraId="245652C5" w14:textId="4C5A117E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222D0" w14:textId="060236DA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32EE57D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CAC712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E7DB8C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26EC2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83DAA9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5714C39" w14:textId="77777777" w:rsidTr="00322D48">
        <w:tc>
          <w:tcPr>
            <w:tcW w:w="571" w:type="dxa"/>
            <w:shd w:val="clear" w:color="auto" w:fill="FFFFFF" w:themeFill="background1"/>
          </w:tcPr>
          <w:p w14:paraId="6E8E714F" w14:textId="01590664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9DC434" w14:textId="2525DFF3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ryż biały paraboliczny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47CFD4B" w14:textId="6306D803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0E107F" w14:textId="5063D371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75" w:type="dxa"/>
            <w:shd w:val="clear" w:color="auto" w:fill="FFFFFF" w:themeFill="background1"/>
          </w:tcPr>
          <w:p w14:paraId="789BA15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589723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EF087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123787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8D16DE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5093D90" w14:textId="77777777" w:rsidTr="00322D48">
        <w:tc>
          <w:tcPr>
            <w:tcW w:w="571" w:type="dxa"/>
            <w:shd w:val="clear" w:color="auto" w:fill="FFFFFF" w:themeFill="background1"/>
          </w:tcPr>
          <w:p w14:paraId="364B5060" w14:textId="51E700C0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2573A79" w14:textId="77D2FFC3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seler cięty konserwowy 870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76AE99B" w14:textId="1899D318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B90BB40" w14:textId="20D7F87B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75" w:type="dxa"/>
            <w:shd w:val="clear" w:color="auto" w:fill="FFFFFF" w:themeFill="background1"/>
          </w:tcPr>
          <w:p w14:paraId="4A6C4BD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A706F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DC24B7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1D57D4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34DCD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B794BDE" w14:textId="77777777" w:rsidTr="00322D48">
        <w:tc>
          <w:tcPr>
            <w:tcW w:w="571" w:type="dxa"/>
            <w:shd w:val="clear" w:color="auto" w:fill="FFFFFF" w:themeFill="background1"/>
          </w:tcPr>
          <w:p w14:paraId="17A084FF" w14:textId="01F8C17C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41AEBC1" w14:textId="34699833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słonecznik łuskany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7D2F8AC" w14:textId="6043F7B0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9AA2BF" w14:textId="5D144F25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75" w:type="dxa"/>
            <w:shd w:val="clear" w:color="auto" w:fill="FFFFFF" w:themeFill="background1"/>
          </w:tcPr>
          <w:p w14:paraId="2E623F1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A1A6C8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2C272D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8BBE53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B5448C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59F20DF" w14:textId="77777777" w:rsidTr="00322D48">
        <w:tc>
          <w:tcPr>
            <w:tcW w:w="571" w:type="dxa"/>
            <w:shd w:val="clear" w:color="auto" w:fill="FFFFFF" w:themeFill="background1"/>
          </w:tcPr>
          <w:p w14:paraId="5E8A4E1B" w14:textId="4DEBE0FB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E33816" w14:textId="792E3FAE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soczewica kolorowa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9EB9714" w14:textId="5D98D7BE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E0FDA77" w14:textId="6F2D2384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213CFF5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C1C8CF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E58A9D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A7842D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2AA2D7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15295" w:rsidRPr="00FB429E" w14:paraId="10B686EA" w14:textId="77777777" w:rsidTr="00322D48">
        <w:tc>
          <w:tcPr>
            <w:tcW w:w="571" w:type="dxa"/>
            <w:shd w:val="clear" w:color="auto" w:fill="FFFFFF" w:themeFill="background1"/>
          </w:tcPr>
          <w:p w14:paraId="5570C813" w14:textId="6CA59297" w:rsidR="00215295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2B861C8" w14:textId="2CD88EE0" w:rsidR="00215295" w:rsidRPr="00A5405B" w:rsidRDefault="00215295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sok w kartonie (pomarańczowy, jabłkowy, wieloowocowy) 1L</w:t>
            </w:r>
          </w:p>
        </w:tc>
        <w:tc>
          <w:tcPr>
            <w:tcW w:w="851" w:type="dxa"/>
            <w:shd w:val="clear" w:color="auto" w:fill="FFFFFF" w:themeFill="background1"/>
          </w:tcPr>
          <w:p w14:paraId="568C308A" w14:textId="4B9972A8" w:rsidR="00215295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B2EF3C6" w14:textId="51FC6D98" w:rsidR="00215295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75" w:type="dxa"/>
            <w:shd w:val="clear" w:color="auto" w:fill="FFFFFF" w:themeFill="background1"/>
          </w:tcPr>
          <w:p w14:paraId="334AE45F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B27EA80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55C101C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7E2D351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3D1BFC4" w14:textId="77777777" w:rsidR="00215295" w:rsidRPr="00835CDE" w:rsidRDefault="0021529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A0741F5" w14:textId="77777777" w:rsidTr="00322D48">
        <w:tc>
          <w:tcPr>
            <w:tcW w:w="571" w:type="dxa"/>
            <w:shd w:val="clear" w:color="auto" w:fill="FFFFFF" w:themeFill="background1"/>
          </w:tcPr>
          <w:p w14:paraId="36531154" w14:textId="3862BF33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BCC957D" w14:textId="343151DB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sos meksykański, </w:t>
            </w:r>
            <w:proofErr w:type="spellStart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remulada</w:t>
            </w:r>
            <w:proofErr w:type="spellEnd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barbecue</w:t>
            </w:r>
            <w:proofErr w:type="spellEnd"/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itp. 1L</w:t>
            </w:r>
          </w:p>
        </w:tc>
        <w:tc>
          <w:tcPr>
            <w:tcW w:w="851" w:type="dxa"/>
            <w:shd w:val="clear" w:color="auto" w:fill="FFFFFF" w:themeFill="background1"/>
          </w:tcPr>
          <w:p w14:paraId="628FAB4F" w14:textId="58D080AE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CABD9CE" w14:textId="31B8806E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27CF811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E980D3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A41051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B6C85E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D5A3DF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35758B9" w14:textId="77777777" w:rsidTr="00322D48">
        <w:tc>
          <w:tcPr>
            <w:tcW w:w="571" w:type="dxa"/>
            <w:shd w:val="clear" w:color="auto" w:fill="FFFFFF" w:themeFill="background1"/>
          </w:tcPr>
          <w:p w14:paraId="5F989D75" w14:textId="27AC5D44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CDD808B" w14:textId="77FF3C08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 sałatkowy Prymat, sypki 1000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8995C0A" w14:textId="51E57165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E6CDC1B" w14:textId="0E23D102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01449D9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5DD8D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B553C3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FF3526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4AC5C2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545AB91" w14:textId="77777777" w:rsidTr="00322D48">
        <w:tc>
          <w:tcPr>
            <w:tcW w:w="571" w:type="dxa"/>
            <w:shd w:val="clear" w:color="auto" w:fill="FFFFFF" w:themeFill="background1"/>
          </w:tcPr>
          <w:p w14:paraId="35403145" w14:textId="425B3BB6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AF0339" w14:textId="1E20C2BE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 słodko - pikantny chili 0,9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71B95C6" w14:textId="6A3C15E4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84D8E57" w14:textId="0F15F36D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025A8F6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73C163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72C435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8208D3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3D74A2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FB651E6" w14:textId="77777777" w:rsidTr="00322D48">
        <w:tc>
          <w:tcPr>
            <w:tcW w:w="571" w:type="dxa"/>
            <w:shd w:val="clear" w:color="auto" w:fill="FFFFFF" w:themeFill="background1"/>
          </w:tcPr>
          <w:p w14:paraId="78994D48" w14:textId="7F3939B8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C36AFCE" w14:textId="34B72CAF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 sojowy</w:t>
            </w:r>
          </w:p>
        </w:tc>
        <w:tc>
          <w:tcPr>
            <w:tcW w:w="851" w:type="dxa"/>
            <w:shd w:val="clear" w:color="auto" w:fill="FFFFFF" w:themeFill="background1"/>
          </w:tcPr>
          <w:p w14:paraId="490333FF" w14:textId="095B3B19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1701" w:type="dxa"/>
            <w:shd w:val="clear" w:color="auto" w:fill="FFFFFF" w:themeFill="background1"/>
          </w:tcPr>
          <w:p w14:paraId="1AEEA664" w14:textId="58284AD4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5" w:type="dxa"/>
            <w:shd w:val="clear" w:color="auto" w:fill="FFFFFF" w:themeFill="background1"/>
          </w:tcPr>
          <w:p w14:paraId="5071FB4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FC0DDE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50DD95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F5779B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9E5CB5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8700080" w14:textId="77777777" w:rsidTr="00322D48">
        <w:tc>
          <w:tcPr>
            <w:tcW w:w="571" w:type="dxa"/>
            <w:shd w:val="clear" w:color="auto" w:fill="FFFFFF" w:themeFill="background1"/>
          </w:tcPr>
          <w:p w14:paraId="3E725A68" w14:textId="272836FA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44030A3E" w14:textId="407B2F60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sól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3ACCAC9" w14:textId="2B8FB5AB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6EC47D3" w14:textId="0A50B5C8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75" w:type="dxa"/>
            <w:shd w:val="clear" w:color="auto" w:fill="FFFFFF" w:themeFill="background1"/>
          </w:tcPr>
          <w:p w14:paraId="418C5C7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C33F6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D634E6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5C3509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0F7407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6B2421F" w14:textId="77777777" w:rsidTr="00322D48">
        <w:tc>
          <w:tcPr>
            <w:tcW w:w="571" w:type="dxa"/>
            <w:shd w:val="clear" w:color="auto" w:fill="FFFFFF" w:themeFill="background1"/>
          </w:tcPr>
          <w:p w14:paraId="6DCEA918" w14:textId="2756F946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C39EAE4" w14:textId="3B7399B7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szczaw konserwowy 900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4F4F954" w14:textId="433926BB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50DF6D1" w14:textId="096FBF26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5" w:type="dxa"/>
            <w:shd w:val="clear" w:color="auto" w:fill="FFFFFF" w:themeFill="background1"/>
          </w:tcPr>
          <w:p w14:paraId="03C2679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0D30D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917CDA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1382FF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395037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8FA235D" w14:textId="77777777" w:rsidTr="00322D48">
        <w:tc>
          <w:tcPr>
            <w:tcW w:w="571" w:type="dxa"/>
            <w:shd w:val="clear" w:color="auto" w:fill="FFFFFF" w:themeFill="background1"/>
          </w:tcPr>
          <w:p w14:paraId="7ED77A75" w14:textId="3EB44D77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B81C6A1" w14:textId="1305A885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śledzie solone Matias</w:t>
            </w:r>
          </w:p>
        </w:tc>
        <w:tc>
          <w:tcPr>
            <w:tcW w:w="851" w:type="dxa"/>
            <w:shd w:val="clear" w:color="auto" w:fill="FFFFFF" w:themeFill="background1"/>
          </w:tcPr>
          <w:p w14:paraId="2CADC629" w14:textId="52C0D1C7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7EB2A" w14:textId="142B535A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5C255CA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06188C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8C9270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7EA8D6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C40B20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38F04195" w14:textId="77777777" w:rsidTr="00322D48">
        <w:tc>
          <w:tcPr>
            <w:tcW w:w="571" w:type="dxa"/>
            <w:shd w:val="clear" w:color="auto" w:fill="FFFFFF" w:themeFill="background1"/>
          </w:tcPr>
          <w:p w14:paraId="1887ADBC" w14:textId="4CDB0042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820BE78" w14:textId="60D7A59A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śliwka suszona drylowana</w:t>
            </w:r>
          </w:p>
        </w:tc>
        <w:tc>
          <w:tcPr>
            <w:tcW w:w="851" w:type="dxa"/>
            <w:shd w:val="clear" w:color="auto" w:fill="FFFFFF" w:themeFill="background1"/>
          </w:tcPr>
          <w:p w14:paraId="0B37CBC7" w14:textId="10DFC9A2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76913E06" w14:textId="154FCCAD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3D0556E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0E2C26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648493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2CFF5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F4BC5C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475B4" w:rsidRPr="00FB429E" w14:paraId="0BFDD6FD" w14:textId="77777777" w:rsidTr="00322D48">
        <w:tc>
          <w:tcPr>
            <w:tcW w:w="571" w:type="dxa"/>
            <w:shd w:val="clear" w:color="auto" w:fill="FFFFFF" w:themeFill="background1"/>
          </w:tcPr>
          <w:p w14:paraId="33F66A2C" w14:textId="575C0486" w:rsidR="009475B4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0F53E3F1" w14:textId="5E27C831" w:rsidR="009475B4" w:rsidRPr="00A5405B" w:rsidRDefault="009475B4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tortilla pełnoziarnista 24 cm, op. 18 szt</w:t>
            </w:r>
            <w:r w:rsidR="000903CC"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205C52BE" w14:textId="0D8F06EF" w:rsidR="009475B4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0DF13B9" w14:textId="5300BB8C" w:rsidR="009475B4" w:rsidRPr="00835CDE" w:rsidRDefault="000903CC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59046BBC" w14:textId="77777777" w:rsidR="009475B4" w:rsidRPr="00835CDE" w:rsidRDefault="009475B4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9A5E8BC" w14:textId="77777777" w:rsidR="009475B4" w:rsidRPr="00835CDE" w:rsidRDefault="009475B4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CDE3B2F" w14:textId="77777777" w:rsidR="009475B4" w:rsidRPr="00835CDE" w:rsidRDefault="009475B4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491271B" w14:textId="77777777" w:rsidR="009475B4" w:rsidRPr="00835CDE" w:rsidRDefault="009475B4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F961705" w14:textId="77777777" w:rsidR="009475B4" w:rsidRPr="00835CDE" w:rsidRDefault="009475B4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695669EF" w14:textId="77777777" w:rsidTr="00322D48">
        <w:tc>
          <w:tcPr>
            <w:tcW w:w="571" w:type="dxa"/>
            <w:shd w:val="clear" w:color="auto" w:fill="FFFFFF" w:themeFill="background1"/>
          </w:tcPr>
          <w:p w14:paraId="511B20DF" w14:textId="5AD2432B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18C8FBC8" w14:textId="5B1126B8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tuńczyk w oleju duże kawałki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16FE94A" w14:textId="619318A3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D55C094" w14:textId="346F06C9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0DC9E1F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4EF298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6192DF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F04EAE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AB41354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7AC0C370" w14:textId="77777777" w:rsidTr="00322D48">
        <w:tc>
          <w:tcPr>
            <w:tcW w:w="571" w:type="dxa"/>
            <w:shd w:val="clear" w:color="auto" w:fill="FFFFFF" w:themeFill="background1"/>
          </w:tcPr>
          <w:p w14:paraId="501F4B55" w14:textId="5959E030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5B99D4F8" w14:textId="22848842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tuńczyk w sosie własnym duże kawałki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78C06CF" w14:textId="63250559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EE0F70" w14:textId="73B87FAF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74D3062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EA0683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ACB535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549C58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A2C262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439B6A87" w14:textId="77777777" w:rsidTr="00322D48">
        <w:tc>
          <w:tcPr>
            <w:tcW w:w="571" w:type="dxa"/>
            <w:shd w:val="clear" w:color="auto" w:fill="FFFFFF" w:themeFill="background1"/>
          </w:tcPr>
          <w:p w14:paraId="19C25E4A" w14:textId="0D17B2C9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50A7FC0C" w14:textId="2A4594B6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tymianek suszony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77D36EB" w14:textId="1E4B02E6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B0B80C" w14:textId="08074182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5" w:type="dxa"/>
            <w:shd w:val="clear" w:color="auto" w:fill="FFFFFF" w:themeFill="background1"/>
          </w:tcPr>
          <w:p w14:paraId="0B91AD0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A7CB5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631CF9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FF5597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27668B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CDFF44A" w14:textId="77777777" w:rsidTr="00322D48">
        <w:tc>
          <w:tcPr>
            <w:tcW w:w="571" w:type="dxa"/>
            <w:shd w:val="clear" w:color="auto" w:fill="FFFFFF" w:themeFill="background1"/>
          </w:tcPr>
          <w:p w14:paraId="286B4F04" w14:textId="6C45DE9F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7C32339" w14:textId="0E628730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woda mineralna gazowana 0,5 litra</w:t>
            </w:r>
          </w:p>
        </w:tc>
        <w:tc>
          <w:tcPr>
            <w:tcW w:w="851" w:type="dxa"/>
            <w:shd w:val="clear" w:color="auto" w:fill="FFFFFF" w:themeFill="background1"/>
          </w:tcPr>
          <w:p w14:paraId="542B0238" w14:textId="3EBAE3AF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01073F" w14:textId="5FA5340D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75" w:type="dxa"/>
            <w:shd w:val="clear" w:color="auto" w:fill="FFFFFF" w:themeFill="background1"/>
          </w:tcPr>
          <w:p w14:paraId="6F7FBAC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2C40C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6BEC56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FA8AEF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54D987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13D8929F" w14:textId="77777777" w:rsidTr="00322D48">
        <w:tc>
          <w:tcPr>
            <w:tcW w:w="571" w:type="dxa"/>
            <w:shd w:val="clear" w:color="auto" w:fill="FFFFFF" w:themeFill="background1"/>
          </w:tcPr>
          <w:p w14:paraId="588D41C3" w14:textId="7AE1AB3A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20BC44" w14:textId="0E47B3FB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woda mineralna niegazowana 0,5 litra</w:t>
            </w:r>
          </w:p>
        </w:tc>
        <w:tc>
          <w:tcPr>
            <w:tcW w:w="851" w:type="dxa"/>
            <w:shd w:val="clear" w:color="auto" w:fill="FFFFFF" w:themeFill="background1"/>
          </w:tcPr>
          <w:p w14:paraId="08E36229" w14:textId="22BD77E8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397020" w14:textId="321BF42B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75" w:type="dxa"/>
            <w:shd w:val="clear" w:color="auto" w:fill="FFFFFF" w:themeFill="background1"/>
          </w:tcPr>
          <w:p w14:paraId="348F3C1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60013B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C02495F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C5AA5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024839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2D490DD" w14:textId="77777777" w:rsidTr="00322D48">
        <w:tc>
          <w:tcPr>
            <w:tcW w:w="571" w:type="dxa"/>
            <w:shd w:val="clear" w:color="auto" w:fill="FFFFFF" w:themeFill="background1"/>
          </w:tcPr>
          <w:p w14:paraId="32240A9D" w14:textId="558D4086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2BB7F670" w14:textId="2F4392A2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ziarno sezamowe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B75F284" w14:textId="59ADD61F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6E584E7" w14:textId="7572D276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5" w:type="dxa"/>
            <w:shd w:val="clear" w:color="auto" w:fill="FFFFFF" w:themeFill="background1"/>
          </w:tcPr>
          <w:p w14:paraId="2E28485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A6B2051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AC3BBE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20CB67C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CC1688B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018B4A16" w14:textId="77777777" w:rsidTr="00322D48">
        <w:tc>
          <w:tcPr>
            <w:tcW w:w="571" w:type="dxa"/>
            <w:shd w:val="clear" w:color="auto" w:fill="FFFFFF" w:themeFill="background1"/>
          </w:tcPr>
          <w:p w14:paraId="70B4E091" w14:textId="0E8C8ABE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6617FE41" w14:textId="71C6A296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ziele angielskie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181ECE3" w14:textId="7CFC511A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069A22C" w14:textId="5100E596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5F7F466D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0BDB8A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961146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C590020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D668865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4CE7070" w14:textId="77777777" w:rsidTr="00322D48">
        <w:tc>
          <w:tcPr>
            <w:tcW w:w="571" w:type="dxa"/>
            <w:shd w:val="clear" w:color="auto" w:fill="FFFFFF" w:themeFill="background1"/>
          </w:tcPr>
          <w:p w14:paraId="67DA1E2D" w14:textId="37C94DD7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35C4842F" w14:textId="3FD89879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ziele angielskie 600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F0FBEC3" w14:textId="76C05D96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1627D1" w14:textId="2A749AEA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2F0242C3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4C7F169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584EFF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7F6674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2E5613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5D567A35" w14:textId="77777777" w:rsidTr="00322D48">
        <w:tc>
          <w:tcPr>
            <w:tcW w:w="571" w:type="dxa"/>
            <w:shd w:val="clear" w:color="auto" w:fill="FFFFFF" w:themeFill="background1"/>
          </w:tcPr>
          <w:p w14:paraId="2FEF805E" w14:textId="06F46EFF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121C6BA5" w14:textId="69B8E31E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zioła prowansalskie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75A5615" w14:textId="1F219036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FA545DD" w14:textId="5667BA4E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275E7C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049BBDA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B845A7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354FEF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EC742B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5405B" w:rsidRPr="00FB429E" w14:paraId="27FCCB45" w14:textId="77777777" w:rsidTr="008557D5"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74C177" w14:textId="0AE7CDA1" w:rsidR="00A5405B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8557D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2ED810" w14:textId="31ADD9CF" w:rsidR="00A5405B" w:rsidRPr="00EC1AC0" w:rsidRDefault="00A5405B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405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żelatyna spożywcza 1kg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38B85" w14:textId="65A62030" w:rsidR="00A5405B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4AC3F83" w14:textId="64631E1F" w:rsidR="00A5405B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F0D6866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06AC26E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AB1EAB2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685AEB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18C8CA8" w14:textId="77777777" w:rsidR="00A5405B" w:rsidRPr="00835CDE" w:rsidRDefault="00A5405B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D2292" w:rsidRPr="00FB429E" w14:paraId="1FD465A6" w14:textId="77777777" w:rsidTr="008557D5"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E4606" w14:textId="15AA80FB" w:rsidR="005D2292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  <w:r w:rsidR="00346F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D12DB8" w14:textId="7F3B0D5B" w:rsidR="005D2292" w:rsidRPr="005D2292" w:rsidRDefault="005D2292" w:rsidP="00A5405B">
            <w:pPr>
              <w:shd w:val="clear" w:color="auto" w:fill="FFFFFF" w:themeFill="background1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5286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żurawina suszona 1 kg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D3C801" w14:textId="312DB099" w:rsidR="005D2292" w:rsidRPr="00835CDE" w:rsidRDefault="00CC6B11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CB83D" w14:textId="498778A8" w:rsidR="005D2292" w:rsidRPr="00835CDE" w:rsidRDefault="006410DD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4C8F6" w14:textId="77777777" w:rsidR="005D2292" w:rsidRPr="00835CDE" w:rsidRDefault="005D229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E662E" w14:textId="77777777" w:rsidR="005D2292" w:rsidRPr="00835CDE" w:rsidRDefault="005D229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299E6" w14:textId="77777777" w:rsidR="005D2292" w:rsidRPr="00835CDE" w:rsidRDefault="005D229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6E651" w14:textId="77777777" w:rsidR="005D2292" w:rsidRPr="00835CDE" w:rsidRDefault="005D229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2EADF5" w14:textId="77777777" w:rsidR="005D2292" w:rsidRPr="00835CDE" w:rsidRDefault="005D2292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557D5" w:rsidRPr="00FB429E" w14:paraId="23C5624D" w14:textId="77777777" w:rsidTr="008557D5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61BD0B" w14:textId="77777777" w:rsidR="008557D5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E459B" w14:textId="77777777" w:rsidR="008557D5" w:rsidRPr="00EC1AC0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139D4" w14:textId="77777777" w:rsidR="008557D5" w:rsidRPr="00835CDE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2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CA3D0DB" w14:textId="77777777" w:rsidR="00CC6B11" w:rsidRDefault="00CC6B11" w:rsidP="008557D5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31826FF0" w14:textId="77777777" w:rsidR="008557D5" w:rsidRDefault="008557D5" w:rsidP="008557D5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557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6827635C" w14:textId="63904A62" w:rsidR="00CC6B11" w:rsidRPr="008557D5" w:rsidRDefault="00CC6B11" w:rsidP="008557D5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A1BB396" w14:textId="77777777" w:rsidR="008557D5" w:rsidRPr="00835CDE" w:rsidRDefault="008557D5" w:rsidP="009A45D0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DFA3BF4" w14:textId="77777777" w:rsidR="002A587B" w:rsidRDefault="002A587B" w:rsidP="009A45D0">
      <w:pPr>
        <w:shd w:val="clear" w:color="auto" w:fill="FFFFFF" w:themeFill="background1"/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6237"/>
        <w:gridCol w:w="1984"/>
      </w:tblGrid>
      <w:tr w:rsidR="008557D5" w14:paraId="54C0EE63" w14:textId="77777777" w:rsidTr="00A9474B">
        <w:tc>
          <w:tcPr>
            <w:tcW w:w="6237" w:type="dxa"/>
          </w:tcPr>
          <w:p w14:paraId="201BA46F" w14:textId="77777777" w:rsidR="008557D5" w:rsidRPr="005303D7" w:rsidRDefault="008557D5" w:rsidP="008557D5">
            <w:pPr>
              <w:jc w:val="both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Cena oferty brutto</w:t>
            </w:r>
          </w:p>
          <w:p w14:paraId="5F8003E0" w14:textId="77777777" w:rsidR="008557D5" w:rsidRPr="005303D7" w:rsidRDefault="008557D5" w:rsidP="008557D5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(łącznie cena zamówienia podstawowego + cena zamówienia w prawie opcji)</w:t>
            </w:r>
          </w:p>
          <w:p w14:paraId="77501BC9" w14:textId="2B159F2E" w:rsidR="008557D5" w:rsidRDefault="008557D5" w:rsidP="008557D5">
            <w:pPr>
              <w:rPr>
                <w:rFonts w:cstheme="minorHAnsi"/>
                <w:b/>
                <w:i/>
              </w:rPr>
            </w:pP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kwotę należy przenieść do formularza ofert</w:t>
            </w:r>
            <w:r w:rsidR="00A9474B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y cz. I</w:t>
            </w:r>
            <w:r w:rsidR="0000602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 xml:space="preserve"> zamówienia</w:t>
            </w:r>
          </w:p>
        </w:tc>
        <w:tc>
          <w:tcPr>
            <w:tcW w:w="1984" w:type="dxa"/>
          </w:tcPr>
          <w:p w14:paraId="5746DE09" w14:textId="77777777" w:rsidR="008557D5" w:rsidRDefault="008557D5" w:rsidP="00144BB0">
            <w:pPr>
              <w:rPr>
                <w:rFonts w:cstheme="minorHAnsi"/>
                <w:b/>
                <w:i/>
              </w:rPr>
            </w:pPr>
          </w:p>
        </w:tc>
      </w:tr>
      <w:tr w:rsidR="008557D5" w14:paraId="124C52BC" w14:textId="77777777" w:rsidTr="00A9474B">
        <w:tc>
          <w:tcPr>
            <w:tcW w:w="6237" w:type="dxa"/>
          </w:tcPr>
          <w:p w14:paraId="0886341E" w14:textId="110082E4" w:rsidR="008557D5" w:rsidRDefault="008557D5" w:rsidP="00144BB0">
            <w:pPr>
              <w:rPr>
                <w:rFonts w:cstheme="minorHAnsi"/>
                <w:b/>
                <w:i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cena brutto zamówienia podstawowego </w:t>
            </w: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kwota przeniesiona z tabeli (wartość brutto)</w:t>
            </w:r>
          </w:p>
        </w:tc>
        <w:tc>
          <w:tcPr>
            <w:tcW w:w="1984" w:type="dxa"/>
          </w:tcPr>
          <w:p w14:paraId="1F8A28CF" w14:textId="77777777" w:rsidR="008557D5" w:rsidRDefault="008557D5" w:rsidP="00144BB0">
            <w:pPr>
              <w:rPr>
                <w:rFonts w:cstheme="minorHAnsi"/>
                <w:b/>
                <w:i/>
              </w:rPr>
            </w:pPr>
          </w:p>
        </w:tc>
      </w:tr>
      <w:tr w:rsidR="008557D5" w14:paraId="49A027D8" w14:textId="77777777" w:rsidTr="00A9474B">
        <w:tc>
          <w:tcPr>
            <w:tcW w:w="6237" w:type="dxa"/>
          </w:tcPr>
          <w:p w14:paraId="58F06270" w14:textId="77777777" w:rsidR="00DF5D59" w:rsidRDefault="00DF5D59" w:rsidP="008557D5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  <w:p w14:paraId="44EB4585" w14:textId="77777777" w:rsidR="008557D5" w:rsidRDefault="008557D5" w:rsidP="008557D5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c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ena zamówienia w prawie opcji = cena brutto zamówienia podst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a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wowego</w:t>
            </w:r>
          </w:p>
          <w:p w14:paraId="150EBF5B" w14:textId="18FD351D" w:rsidR="00DF5D59" w:rsidRDefault="00DF5D59" w:rsidP="008557D5">
            <w:pPr>
              <w:rPr>
                <w:rFonts w:cstheme="minorHAnsi"/>
                <w:b/>
                <w:i/>
              </w:rPr>
            </w:pPr>
          </w:p>
        </w:tc>
        <w:tc>
          <w:tcPr>
            <w:tcW w:w="1984" w:type="dxa"/>
          </w:tcPr>
          <w:p w14:paraId="71CFBD5A" w14:textId="77777777" w:rsidR="008557D5" w:rsidRDefault="008557D5" w:rsidP="008557D5">
            <w:pPr>
              <w:rPr>
                <w:rFonts w:cstheme="minorHAnsi"/>
                <w:b/>
                <w:i/>
              </w:rPr>
            </w:pPr>
          </w:p>
        </w:tc>
      </w:tr>
    </w:tbl>
    <w:p w14:paraId="3C53ECBA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16E7BBD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2CF6E41A" w14:textId="77777777" w:rsidR="008557D5" w:rsidRPr="005303D7" w:rsidRDefault="008557D5" w:rsidP="008557D5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  <w:r w:rsidRPr="005303D7">
        <w:rPr>
          <w:rFonts w:eastAsia="Times New Roman"/>
          <w:b/>
          <w:bCs/>
          <w:i/>
          <w:sz w:val="20"/>
          <w:szCs w:val="20"/>
        </w:rPr>
        <w:t xml:space="preserve">Formularz składany jest w formie elektronicznej tj. </w:t>
      </w:r>
      <w:r w:rsidRPr="005303D7">
        <w:rPr>
          <w:rFonts w:eastAsia="Times New Roman"/>
          <w:b/>
          <w:bCs/>
          <w:i/>
          <w:sz w:val="20"/>
          <w:szCs w:val="20"/>
        </w:rPr>
        <w:br/>
        <w:t>w postaci elektronicznej opatrzonej kwalifikowanym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podpisem elektronicznym lub w postaci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 xml:space="preserve">elektronicznej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 xml:space="preserve">opatrzonej podpisem zaufanym lub podpisem osobistym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przez osobę/y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>upoważnione do reprezentowania Wykonawcy</w:t>
      </w:r>
    </w:p>
    <w:p w14:paraId="4A615839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0E1096E9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24CB1ABC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054DEB28" w14:textId="3014B714" w:rsidR="006446D0" w:rsidRPr="0062719C" w:rsidRDefault="006446D0" w:rsidP="006446D0">
      <w:pPr>
        <w:spacing w:after="0" w:line="240" w:lineRule="auto"/>
        <w:ind w:left="3600"/>
        <w:jc w:val="right"/>
        <w:rPr>
          <w:rFonts w:eastAsia="Times New Roman" w:cstheme="minorHAnsi"/>
          <w:b/>
          <w:lang w:eastAsia="pl-PL"/>
        </w:rPr>
      </w:pPr>
      <w:r w:rsidRPr="0062719C">
        <w:rPr>
          <w:rFonts w:eastAsia="Times New Roman" w:cstheme="minorHAnsi"/>
          <w:b/>
          <w:lang w:eastAsia="pl-PL"/>
        </w:rPr>
        <w:t>Załącznik Nr 1</w:t>
      </w:r>
      <w:r>
        <w:rPr>
          <w:rFonts w:eastAsia="Times New Roman" w:cstheme="minorHAnsi"/>
          <w:b/>
          <w:lang w:eastAsia="pl-PL"/>
        </w:rPr>
        <w:t>B</w:t>
      </w:r>
      <w:r w:rsidRPr="0062719C">
        <w:rPr>
          <w:rFonts w:eastAsia="Times New Roman" w:cstheme="minorHAnsi"/>
          <w:b/>
          <w:lang w:eastAsia="pl-PL"/>
        </w:rPr>
        <w:t xml:space="preserve"> do formularza oferty </w:t>
      </w:r>
    </w:p>
    <w:p w14:paraId="19431C66" w14:textId="77777777" w:rsidR="006446D0" w:rsidRDefault="006446D0" w:rsidP="006446D0">
      <w:pPr>
        <w:keepNext/>
        <w:spacing w:after="0" w:line="240" w:lineRule="auto"/>
        <w:jc w:val="right"/>
        <w:outlineLvl w:val="5"/>
        <w:rPr>
          <w:rFonts w:eastAsia="Times New Roman" w:cstheme="minorHAnsi"/>
          <w:b/>
          <w:lang w:eastAsia="pl-PL"/>
        </w:rPr>
      </w:pPr>
      <w:r w:rsidRPr="0062719C">
        <w:rPr>
          <w:rFonts w:eastAsia="Times New Roman" w:cstheme="minorHAnsi"/>
          <w:b/>
          <w:lang w:eastAsia="pl-PL"/>
        </w:rPr>
        <w:t>(załącznik nr 1 do umowy)</w:t>
      </w:r>
    </w:p>
    <w:p w14:paraId="3EA537BE" w14:textId="77777777" w:rsidR="006446D0" w:rsidRDefault="006446D0" w:rsidP="006446D0">
      <w:pPr>
        <w:keepNext/>
        <w:spacing w:after="0" w:line="240" w:lineRule="auto"/>
        <w:jc w:val="right"/>
        <w:outlineLvl w:val="5"/>
        <w:rPr>
          <w:rFonts w:eastAsia="Times New Roman" w:cstheme="minorHAnsi"/>
          <w:b/>
          <w:lang w:eastAsia="pl-PL"/>
        </w:rPr>
      </w:pPr>
    </w:p>
    <w:p w14:paraId="635840D3" w14:textId="77777777" w:rsidR="006446D0" w:rsidRDefault="006446D0" w:rsidP="006446D0">
      <w:pPr>
        <w:keepNext/>
        <w:spacing w:before="480" w:after="0" w:line="240" w:lineRule="auto"/>
        <w:jc w:val="center"/>
        <w:outlineLvl w:val="5"/>
        <w:rPr>
          <w:rFonts w:eastAsia="Times New Roman" w:cstheme="minorHAnsi"/>
          <w:b/>
          <w:sz w:val="24"/>
          <w:szCs w:val="32"/>
          <w:lang w:eastAsia="pl-PL"/>
        </w:rPr>
      </w:pPr>
      <w:r w:rsidRPr="0062719C">
        <w:rPr>
          <w:rFonts w:eastAsia="Times New Roman" w:cstheme="minorHAnsi"/>
          <w:b/>
          <w:sz w:val="24"/>
          <w:szCs w:val="32"/>
          <w:lang w:eastAsia="pl-PL"/>
        </w:rPr>
        <w:t>FORMULARZ CENOWY</w:t>
      </w:r>
    </w:p>
    <w:p w14:paraId="4BBBBF76" w14:textId="5A3CD7CA" w:rsidR="006446D0" w:rsidRDefault="006446D0" w:rsidP="006446D0">
      <w:pPr>
        <w:keepNext/>
        <w:spacing w:after="240" w:line="240" w:lineRule="auto"/>
        <w:jc w:val="center"/>
        <w:outlineLvl w:val="5"/>
        <w:rPr>
          <w:rFonts w:eastAsia="Times New Roman" w:cstheme="minorHAnsi"/>
          <w:b/>
          <w:szCs w:val="32"/>
          <w:lang w:eastAsia="pl-PL"/>
        </w:rPr>
      </w:pPr>
      <w:r w:rsidRPr="0062719C">
        <w:rPr>
          <w:rFonts w:eastAsia="Times New Roman" w:cstheme="minorHAnsi"/>
          <w:b/>
          <w:szCs w:val="32"/>
          <w:lang w:eastAsia="pl-PL"/>
        </w:rPr>
        <w:t>Szczegółowy opis przedmiotu zamówienia</w:t>
      </w:r>
    </w:p>
    <w:p w14:paraId="6B2F5665" w14:textId="38D48932" w:rsidR="007D3052" w:rsidRPr="0062719C" w:rsidRDefault="007D3052" w:rsidP="006446D0">
      <w:pPr>
        <w:keepNext/>
        <w:spacing w:after="240" w:line="240" w:lineRule="auto"/>
        <w:jc w:val="center"/>
        <w:outlineLvl w:val="5"/>
        <w:rPr>
          <w:rFonts w:eastAsia="Times New Roman" w:cstheme="minorHAnsi"/>
          <w:b/>
          <w:szCs w:val="32"/>
          <w:lang w:eastAsia="pl-PL"/>
        </w:rPr>
      </w:pPr>
      <w:r>
        <w:rPr>
          <w:rFonts w:eastAsia="Times New Roman" w:cstheme="minorHAnsi"/>
          <w:b/>
          <w:szCs w:val="32"/>
          <w:lang w:eastAsia="pl-PL"/>
        </w:rPr>
        <w:t>Część II zamówienia</w:t>
      </w:r>
    </w:p>
    <w:p w14:paraId="7CACDF6A" w14:textId="77777777" w:rsidR="006446D0" w:rsidRPr="0062719C" w:rsidRDefault="006446D0" w:rsidP="006446D0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pl-PL"/>
        </w:rPr>
      </w:pPr>
      <w:r w:rsidRPr="0062719C">
        <w:rPr>
          <w:rFonts w:eastAsia="Times New Roman" w:cstheme="minorHAnsi"/>
          <w:i/>
          <w:szCs w:val="24"/>
          <w:lang w:eastAsia="pl-PL"/>
        </w:rPr>
        <w:t>Sukcesywne dostawy produktów żywnościowych</w:t>
      </w:r>
    </w:p>
    <w:p w14:paraId="0F03E5A3" w14:textId="06930B0F" w:rsidR="006446D0" w:rsidRDefault="006446D0" w:rsidP="006446D0">
      <w:pPr>
        <w:spacing w:after="0" w:line="240" w:lineRule="auto"/>
        <w:jc w:val="center"/>
        <w:rPr>
          <w:rFonts w:eastAsia="Times New Roman" w:cstheme="minorHAnsi"/>
          <w:sz w:val="24"/>
          <w:szCs w:val="32"/>
          <w:lang w:eastAsia="pl-PL"/>
        </w:rPr>
      </w:pPr>
      <w:r w:rsidRPr="0062719C">
        <w:rPr>
          <w:rFonts w:eastAsia="Times New Roman" w:cstheme="minorHAnsi"/>
          <w:i/>
          <w:szCs w:val="24"/>
          <w:lang w:eastAsia="pl-PL"/>
        </w:rPr>
        <w:t>(artykułów ogólnospożywczych) do filii Krajowej Szkoły Skarbowości w</w:t>
      </w:r>
      <w:r>
        <w:rPr>
          <w:rFonts w:eastAsia="Times New Roman" w:cstheme="minorHAnsi"/>
          <w:i/>
          <w:szCs w:val="24"/>
          <w:lang w:eastAsia="pl-PL"/>
        </w:rPr>
        <w:t xml:space="preserve"> </w:t>
      </w:r>
      <w:r w:rsidR="007D3052">
        <w:rPr>
          <w:rFonts w:eastAsia="Times New Roman" w:cstheme="minorHAnsi"/>
          <w:i/>
          <w:szCs w:val="24"/>
          <w:lang w:eastAsia="pl-PL"/>
        </w:rPr>
        <w:t>Białobrzegach</w:t>
      </w:r>
      <w:r w:rsidRPr="0062719C">
        <w:rPr>
          <w:rFonts w:eastAsia="Times New Roman" w:cstheme="minorHAnsi"/>
          <w:sz w:val="24"/>
          <w:szCs w:val="32"/>
          <w:lang w:eastAsia="pl-PL"/>
        </w:rPr>
        <w:t xml:space="preserve"> </w:t>
      </w:r>
    </w:p>
    <w:p w14:paraId="238D6912" w14:textId="77777777" w:rsidR="006446D0" w:rsidRDefault="006446D0" w:rsidP="006446D0">
      <w:pPr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16128" w:type="dxa"/>
        <w:tblLook w:val="04A0" w:firstRow="1" w:lastRow="0" w:firstColumn="1" w:lastColumn="0" w:noHBand="0" w:noVBand="1"/>
      </w:tblPr>
      <w:tblGrid>
        <w:gridCol w:w="571"/>
        <w:gridCol w:w="4532"/>
        <w:gridCol w:w="851"/>
        <w:gridCol w:w="1701"/>
        <w:gridCol w:w="1475"/>
        <w:gridCol w:w="1542"/>
        <w:gridCol w:w="1536"/>
        <w:gridCol w:w="1966"/>
        <w:gridCol w:w="1954"/>
      </w:tblGrid>
      <w:tr w:rsidR="006446D0" w:rsidRPr="00FB429E" w14:paraId="469094F9" w14:textId="77777777" w:rsidTr="00C46A4C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49CA1" w14:textId="77777777" w:rsidR="006446D0" w:rsidRPr="00FB429E" w:rsidRDefault="006446D0" w:rsidP="00C46A4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96BBB" w14:textId="77777777" w:rsidR="006446D0" w:rsidRPr="00FB429E" w:rsidRDefault="006446D0" w:rsidP="00C46A4C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6DB53" w14:textId="77777777" w:rsidR="006446D0" w:rsidRPr="00FB429E" w:rsidRDefault="006446D0" w:rsidP="00C46A4C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174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38C955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sz w:val="20"/>
                <w:szCs w:val="20"/>
                <w:lang w:eastAsia="pl-PL"/>
              </w:rPr>
              <w:t>Zamówienie podstawowe</w:t>
            </w:r>
          </w:p>
        </w:tc>
      </w:tr>
      <w:tr w:rsidR="00D95748" w:rsidRPr="00FB429E" w14:paraId="21D727D7" w14:textId="77777777" w:rsidTr="00C46A4C">
        <w:tc>
          <w:tcPr>
            <w:tcW w:w="5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AFFF28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1DC6E30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7BD3F3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97EC0B6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B3CFC3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3366E1A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J. m.</w:t>
            </w:r>
          </w:p>
        </w:tc>
        <w:tc>
          <w:tcPr>
            <w:tcW w:w="1701" w:type="dxa"/>
            <w:shd w:val="clear" w:color="auto" w:fill="FFFFFF" w:themeFill="background1"/>
          </w:tcPr>
          <w:p w14:paraId="6A2AC039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51D3050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Zapotrzebowanie</w:t>
            </w:r>
          </w:p>
          <w:p w14:paraId="4BD32C3A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dla zamówienia podstawowego</w:t>
            </w:r>
          </w:p>
          <w:p w14:paraId="7F548BA0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697D822B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EF78E01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  <w:p w14:paraId="4A0F82CC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50199C0F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184BE06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C7AA619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stawka podatku </w:t>
            </w:r>
          </w:p>
          <w:p w14:paraId="6842F695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6BFA8DD7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536" w:type="dxa"/>
            <w:shd w:val="clear" w:color="auto" w:fill="FFFFFF" w:themeFill="background1"/>
          </w:tcPr>
          <w:p w14:paraId="06205789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1CAE1F0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kwota </w:t>
            </w:r>
          </w:p>
          <w:p w14:paraId="7F4A6C61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652CCE48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966" w:type="dxa"/>
            <w:shd w:val="clear" w:color="auto" w:fill="FFFFFF" w:themeFill="background1"/>
          </w:tcPr>
          <w:p w14:paraId="02F2828B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86AE91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  <w:p w14:paraId="45E3C0A0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954" w:type="dxa"/>
            <w:shd w:val="clear" w:color="auto" w:fill="FFFFFF" w:themeFill="background1"/>
          </w:tcPr>
          <w:p w14:paraId="4D61A3B3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5D1E13F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4FBAF1D9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51DCE201" w14:textId="77777777" w:rsidR="006446D0" w:rsidRPr="00835CDE" w:rsidRDefault="006446D0" w:rsidP="00C46A4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(d x h)</w:t>
            </w:r>
          </w:p>
        </w:tc>
      </w:tr>
      <w:tr w:rsidR="00D95748" w:rsidRPr="00FB429E" w14:paraId="4D83F043" w14:textId="77777777" w:rsidTr="00C46A4C">
        <w:tc>
          <w:tcPr>
            <w:tcW w:w="571" w:type="dxa"/>
            <w:shd w:val="clear" w:color="auto" w:fill="D9D9D9" w:themeFill="background1" w:themeFillShade="D9"/>
          </w:tcPr>
          <w:p w14:paraId="56203706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2CEBCBCE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F66384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54BC4F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24C8F832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4CE6534E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3B16B991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1D9CE88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4BD535F6" w14:textId="77777777" w:rsidR="006446D0" w:rsidRPr="00835CDE" w:rsidRDefault="006446D0" w:rsidP="00C46A4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</w:tr>
      <w:tr w:rsidR="00D95748" w:rsidRPr="00FB429E" w14:paraId="457EDB66" w14:textId="77777777" w:rsidTr="007D3052">
        <w:tc>
          <w:tcPr>
            <w:tcW w:w="571" w:type="dxa"/>
            <w:shd w:val="clear" w:color="auto" w:fill="FFFFFF" w:themeFill="background1"/>
          </w:tcPr>
          <w:p w14:paraId="5069900B" w14:textId="44C94D36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2" w:type="dxa"/>
            <w:shd w:val="clear" w:color="auto" w:fill="FFFFFF" w:themeFill="background1"/>
          </w:tcPr>
          <w:p w14:paraId="7CC7C4E4" w14:textId="07DE8E76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ananas konserwowy plastry w puszce 565 g - 580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6D9694C" w14:textId="59DC2DEE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DA955DD" w14:textId="7AA5C2F0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5" w:type="dxa"/>
            <w:shd w:val="clear" w:color="auto" w:fill="FFFFFF" w:themeFill="background1"/>
          </w:tcPr>
          <w:p w14:paraId="544FBD2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19428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E1A5DC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48C9D9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186A54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8714D8E" w14:textId="77777777" w:rsidTr="007D3052">
        <w:tc>
          <w:tcPr>
            <w:tcW w:w="571" w:type="dxa"/>
            <w:shd w:val="clear" w:color="auto" w:fill="FFFFFF" w:themeFill="background1"/>
          </w:tcPr>
          <w:p w14:paraId="7D24B15D" w14:textId="22F5BEB1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2" w:type="dxa"/>
            <w:shd w:val="clear" w:color="auto" w:fill="FFFFFF" w:themeFill="background1"/>
          </w:tcPr>
          <w:p w14:paraId="03B53606" w14:textId="37F73316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barszcz biały 66 g</w:t>
            </w:r>
          </w:p>
        </w:tc>
        <w:tc>
          <w:tcPr>
            <w:tcW w:w="851" w:type="dxa"/>
            <w:shd w:val="clear" w:color="auto" w:fill="FFFFFF" w:themeFill="background1"/>
          </w:tcPr>
          <w:p w14:paraId="59E633C2" w14:textId="5FBE9821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5C806D" w14:textId="2ACF3C6D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5" w:type="dxa"/>
            <w:shd w:val="clear" w:color="auto" w:fill="FFFFFF" w:themeFill="background1"/>
          </w:tcPr>
          <w:p w14:paraId="4AB7C57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71F476B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603778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E0DAE4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DE43FD3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CF9B643" w14:textId="77777777" w:rsidTr="007D3052">
        <w:tc>
          <w:tcPr>
            <w:tcW w:w="571" w:type="dxa"/>
            <w:shd w:val="clear" w:color="auto" w:fill="FFFFFF" w:themeFill="background1"/>
          </w:tcPr>
          <w:p w14:paraId="09F29DBC" w14:textId="6FF865DB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2" w:type="dxa"/>
            <w:shd w:val="clear" w:color="auto" w:fill="FFFFFF" w:themeFill="background1"/>
          </w:tcPr>
          <w:p w14:paraId="3B99F2AA" w14:textId="3E644A0D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bazylia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BFF3488" w14:textId="2DDF17E9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88F17E7" w14:textId="6B4DDB97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494D23C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520F0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3185BF5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8CB7F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97A8980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B4812D9" w14:textId="77777777" w:rsidTr="007D3052">
        <w:tc>
          <w:tcPr>
            <w:tcW w:w="571" w:type="dxa"/>
            <w:shd w:val="clear" w:color="auto" w:fill="FFFFFF" w:themeFill="background1"/>
          </w:tcPr>
          <w:p w14:paraId="7688EF94" w14:textId="6C7C2678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2" w:type="dxa"/>
            <w:shd w:val="clear" w:color="auto" w:fill="FFFFFF" w:themeFill="background1"/>
          </w:tcPr>
          <w:p w14:paraId="7E5BED2F" w14:textId="69827CE0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brzoskwinie konserwowe połówki w puszce </w:t>
            </w:r>
            <w:r w:rsidR="00D957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820 g - 850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7A71DFC" w14:textId="62A50B07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1361467" w14:textId="24EE2053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2B994A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48981D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A4722D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61191F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B19791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2A82092" w14:textId="77777777" w:rsidTr="007D3052">
        <w:tc>
          <w:tcPr>
            <w:tcW w:w="571" w:type="dxa"/>
            <w:shd w:val="clear" w:color="auto" w:fill="FFFFFF" w:themeFill="background1"/>
          </w:tcPr>
          <w:p w14:paraId="6DDB830A" w14:textId="3A45762D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32" w:type="dxa"/>
            <w:shd w:val="clear" w:color="auto" w:fill="FFFFFF" w:themeFill="background1"/>
          </w:tcPr>
          <w:p w14:paraId="193F024F" w14:textId="4F2EC14E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budyń 40g-45g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214844ED" w14:textId="70A4ED06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C8902B9" w14:textId="5E5ADC5A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F3A701C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FEBDA9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62D5BF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52F259F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CC31276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71EF418" w14:textId="77777777" w:rsidTr="007D3052">
        <w:tc>
          <w:tcPr>
            <w:tcW w:w="571" w:type="dxa"/>
            <w:shd w:val="clear" w:color="auto" w:fill="FFFFFF" w:themeFill="background1"/>
          </w:tcPr>
          <w:p w14:paraId="19938101" w14:textId="6AA97548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532" w:type="dxa"/>
            <w:shd w:val="clear" w:color="auto" w:fill="FFFFFF" w:themeFill="background1"/>
          </w:tcPr>
          <w:p w14:paraId="4AC8D09D" w14:textId="30CF16A3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cebulka konserwowa 200g - 290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4F7FB4B" w14:textId="54C83B33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8702113" w14:textId="5EC45E7B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0B18B8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6437C2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5FF05D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390C860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463E39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3923695" w14:textId="77777777" w:rsidTr="007D3052">
        <w:tc>
          <w:tcPr>
            <w:tcW w:w="571" w:type="dxa"/>
            <w:shd w:val="clear" w:color="auto" w:fill="FFFFFF" w:themeFill="background1"/>
          </w:tcPr>
          <w:p w14:paraId="1F22E8CC" w14:textId="1EB32AE9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1949AF61" w14:textId="6642AEA9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chrzan tarty konserwowy 315 ml</w:t>
            </w:r>
          </w:p>
        </w:tc>
        <w:tc>
          <w:tcPr>
            <w:tcW w:w="851" w:type="dxa"/>
            <w:shd w:val="clear" w:color="auto" w:fill="FFFFFF" w:themeFill="background1"/>
          </w:tcPr>
          <w:p w14:paraId="3AD9EAD7" w14:textId="2093E858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130256" w14:textId="20DB38A9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554D7AF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873AB9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88A0FA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388418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D47B90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E40E0DF" w14:textId="77777777" w:rsidTr="007D3052">
        <w:tc>
          <w:tcPr>
            <w:tcW w:w="571" w:type="dxa"/>
            <w:shd w:val="clear" w:color="auto" w:fill="FFFFFF" w:themeFill="background1"/>
          </w:tcPr>
          <w:p w14:paraId="5BEE517F" w14:textId="2A9D57BB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2" w:type="dxa"/>
            <w:shd w:val="clear" w:color="auto" w:fill="FFFFFF" w:themeFill="background1"/>
          </w:tcPr>
          <w:p w14:paraId="60B95531" w14:textId="211A49F3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ciastka kruche 1 kg typu mini muffinki</w:t>
            </w:r>
          </w:p>
        </w:tc>
        <w:tc>
          <w:tcPr>
            <w:tcW w:w="851" w:type="dxa"/>
            <w:shd w:val="clear" w:color="auto" w:fill="FFFFFF" w:themeFill="background1"/>
          </w:tcPr>
          <w:p w14:paraId="410633C2" w14:textId="1480C0A8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FC7617" w14:textId="03C09873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614B1750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8CA326E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FFD5BB0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5B32B7B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597DE88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35FE864" w14:textId="77777777" w:rsidTr="007D3052">
        <w:tc>
          <w:tcPr>
            <w:tcW w:w="571" w:type="dxa"/>
            <w:shd w:val="clear" w:color="auto" w:fill="FFFFFF" w:themeFill="background1"/>
          </w:tcPr>
          <w:p w14:paraId="374D12D8" w14:textId="11777464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2" w:type="dxa"/>
            <w:shd w:val="clear" w:color="auto" w:fill="FFFFFF" w:themeFill="background1"/>
          </w:tcPr>
          <w:p w14:paraId="22D8AE87" w14:textId="1087E0B6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ciastka kruche 1 kg typu słoneczniki z marmoladą</w:t>
            </w:r>
          </w:p>
        </w:tc>
        <w:tc>
          <w:tcPr>
            <w:tcW w:w="851" w:type="dxa"/>
            <w:shd w:val="clear" w:color="auto" w:fill="FFFFFF" w:themeFill="background1"/>
          </w:tcPr>
          <w:p w14:paraId="6DAC4483" w14:textId="34FE1F7D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D3CC5" w14:textId="0EA52F6C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50A109B0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CFD80A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43D46BC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DCF596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6A5028F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0398187" w14:textId="77777777" w:rsidTr="007D3052">
        <w:tc>
          <w:tcPr>
            <w:tcW w:w="571" w:type="dxa"/>
            <w:shd w:val="clear" w:color="auto" w:fill="FFFFFF" w:themeFill="background1"/>
          </w:tcPr>
          <w:p w14:paraId="219E9BB9" w14:textId="45107D96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532" w:type="dxa"/>
            <w:shd w:val="clear" w:color="auto" w:fill="FFFFFF" w:themeFill="background1"/>
          </w:tcPr>
          <w:p w14:paraId="5CC8BA2F" w14:textId="6E625A8C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ciastko ptysiowe 1 kg typu słomka ptysiowa</w:t>
            </w:r>
          </w:p>
        </w:tc>
        <w:tc>
          <w:tcPr>
            <w:tcW w:w="851" w:type="dxa"/>
            <w:shd w:val="clear" w:color="auto" w:fill="FFFFFF" w:themeFill="background1"/>
          </w:tcPr>
          <w:p w14:paraId="1B9B7CD6" w14:textId="140ACC31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3710D677" w14:textId="72190C30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C0059F7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881E30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FAFFE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C37893F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999114C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09A91F0" w14:textId="77777777" w:rsidTr="007D3052">
        <w:tc>
          <w:tcPr>
            <w:tcW w:w="571" w:type="dxa"/>
            <w:shd w:val="clear" w:color="auto" w:fill="FFFFFF" w:themeFill="background1"/>
          </w:tcPr>
          <w:p w14:paraId="317ACEDE" w14:textId="06D69E67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532" w:type="dxa"/>
            <w:shd w:val="clear" w:color="auto" w:fill="FFFFFF" w:themeFill="background1"/>
          </w:tcPr>
          <w:p w14:paraId="4F5EE3C7" w14:textId="5D483196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ciastko piernik 1 kg w czekoladzie deserowej</w:t>
            </w:r>
          </w:p>
        </w:tc>
        <w:tc>
          <w:tcPr>
            <w:tcW w:w="851" w:type="dxa"/>
            <w:shd w:val="clear" w:color="auto" w:fill="FFFFFF" w:themeFill="background1"/>
          </w:tcPr>
          <w:p w14:paraId="06552DED" w14:textId="7D48213E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0CCF8E67" w14:textId="45F571FE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1196CCD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13C987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B1D097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C9C1601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B052CF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90DFD9B" w14:textId="77777777" w:rsidTr="007D3052">
        <w:tc>
          <w:tcPr>
            <w:tcW w:w="571" w:type="dxa"/>
            <w:shd w:val="clear" w:color="auto" w:fill="FFFFFF" w:themeFill="background1"/>
          </w:tcPr>
          <w:p w14:paraId="2718B464" w14:textId="2113A0C5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532" w:type="dxa"/>
            <w:shd w:val="clear" w:color="auto" w:fill="FFFFFF" w:themeFill="background1"/>
          </w:tcPr>
          <w:p w14:paraId="79CD28A1" w14:textId="35B43453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ciastko piernik 1 kg w czekoladzie mlecznej</w:t>
            </w:r>
          </w:p>
        </w:tc>
        <w:tc>
          <w:tcPr>
            <w:tcW w:w="851" w:type="dxa"/>
            <w:shd w:val="clear" w:color="auto" w:fill="FFFFFF" w:themeFill="background1"/>
          </w:tcPr>
          <w:p w14:paraId="4E9CB38E" w14:textId="53303AE0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6CA12D38" w14:textId="7422EE1E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7E50A6FD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7233C9B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DD8FA8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80FB608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DC71217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D287F77" w14:textId="77777777" w:rsidTr="007D3052">
        <w:tc>
          <w:tcPr>
            <w:tcW w:w="571" w:type="dxa"/>
            <w:shd w:val="clear" w:color="auto" w:fill="FFFFFF" w:themeFill="background1"/>
          </w:tcPr>
          <w:p w14:paraId="77431E51" w14:textId="42ED42D2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532" w:type="dxa"/>
            <w:shd w:val="clear" w:color="auto" w:fill="FFFFFF" w:themeFill="background1"/>
          </w:tcPr>
          <w:p w14:paraId="64EF01FC" w14:textId="534367AA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ciastko piernik 1 kg w lukrze</w:t>
            </w:r>
          </w:p>
        </w:tc>
        <w:tc>
          <w:tcPr>
            <w:tcW w:w="851" w:type="dxa"/>
            <w:shd w:val="clear" w:color="auto" w:fill="FFFFFF" w:themeFill="background1"/>
          </w:tcPr>
          <w:p w14:paraId="402C046D" w14:textId="7C4F8275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73B2A84E" w14:textId="7B15F4B9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27EFA8F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03172C8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40D29D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0AE60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526D0E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C99D9C7" w14:textId="77777777" w:rsidTr="007D3052">
        <w:tc>
          <w:tcPr>
            <w:tcW w:w="571" w:type="dxa"/>
            <w:shd w:val="clear" w:color="auto" w:fill="FFFFFF" w:themeFill="background1"/>
          </w:tcPr>
          <w:p w14:paraId="39E6BB33" w14:textId="722B9D36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3A85769" w14:textId="38C250E6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ciastko piernik 1 kg w czekoladzie deserowej z nadzieniem owocowym</w:t>
            </w:r>
          </w:p>
        </w:tc>
        <w:tc>
          <w:tcPr>
            <w:tcW w:w="851" w:type="dxa"/>
            <w:shd w:val="clear" w:color="auto" w:fill="FFFFFF" w:themeFill="background1"/>
          </w:tcPr>
          <w:p w14:paraId="4C2E46B6" w14:textId="114CAF9A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5B9FB7" w14:textId="145A58EB" w:rsidR="003B256E" w:rsidRPr="00835CDE" w:rsidRDefault="008F188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240B0307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57FEB5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773A971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B38292C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4903DA6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99ABC57" w14:textId="77777777" w:rsidTr="007D3052">
        <w:tc>
          <w:tcPr>
            <w:tcW w:w="571" w:type="dxa"/>
            <w:shd w:val="clear" w:color="auto" w:fill="FFFFFF" w:themeFill="background1"/>
          </w:tcPr>
          <w:p w14:paraId="78FFE7F3" w14:textId="6154CDBE" w:rsidR="007D3052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532" w:type="dxa"/>
            <w:shd w:val="clear" w:color="auto" w:fill="FFFFFF" w:themeFill="background1"/>
          </w:tcPr>
          <w:p w14:paraId="0C72576E" w14:textId="1C56560E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ciecierzyca 500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shd w:val="clear" w:color="auto" w:fill="FFFFFF" w:themeFill="background1"/>
          </w:tcPr>
          <w:p w14:paraId="1990DE12" w14:textId="65453B7A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5A41A79" w14:textId="15196BE9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63988E2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92C4E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F990ED1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DDA1840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2E15586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A1FA31F" w14:textId="77777777" w:rsidTr="007D3052">
        <w:tc>
          <w:tcPr>
            <w:tcW w:w="571" w:type="dxa"/>
            <w:shd w:val="clear" w:color="auto" w:fill="FFFFFF" w:themeFill="background1"/>
          </w:tcPr>
          <w:p w14:paraId="6D417CF2" w14:textId="787F5BB2" w:rsidR="007D3052" w:rsidRPr="00835CDE" w:rsidRDefault="005F7CB6" w:rsidP="005F7CB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16.</w:t>
            </w:r>
          </w:p>
        </w:tc>
        <w:tc>
          <w:tcPr>
            <w:tcW w:w="4532" w:type="dxa"/>
            <w:shd w:val="clear" w:color="auto" w:fill="FFFFFF" w:themeFill="background1"/>
          </w:tcPr>
          <w:p w14:paraId="04634375" w14:textId="4F4B669D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F1F9693" w14:textId="3477EABA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9E072A6" w14:textId="7575D13C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5" w:type="dxa"/>
            <w:shd w:val="clear" w:color="auto" w:fill="FFFFFF" w:themeFill="background1"/>
          </w:tcPr>
          <w:p w14:paraId="229B1DD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3D4FBF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CD3801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8E6874B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EE108E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15B96C9" w14:textId="77777777" w:rsidTr="007D3052">
        <w:tc>
          <w:tcPr>
            <w:tcW w:w="571" w:type="dxa"/>
            <w:shd w:val="clear" w:color="auto" w:fill="FFFFFF" w:themeFill="background1"/>
          </w:tcPr>
          <w:p w14:paraId="5E6BD2C1" w14:textId="5D0B1801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5F7C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811DF6" w14:textId="57ED23E0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brązowy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9675D22" w14:textId="52F58D6E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D6C9102" w14:textId="43E8DDF6" w:rsidR="007D3052" w:rsidRPr="00835CDE" w:rsidRDefault="00DE317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903C14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01AD2E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019C96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85033F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7E6190B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8CAF52D" w14:textId="77777777" w:rsidTr="007D3052">
        <w:tc>
          <w:tcPr>
            <w:tcW w:w="571" w:type="dxa"/>
            <w:shd w:val="clear" w:color="auto" w:fill="FFFFFF" w:themeFill="background1"/>
          </w:tcPr>
          <w:p w14:paraId="5EDEA319" w14:textId="2E6E5D3A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</w:t>
            </w:r>
            <w:r w:rsidR="005F7C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2" w:type="dxa"/>
            <w:shd w:val="clear" w:color="auto" w:fill="FFFFFF" w:themeFill="background1"/>
          </w:tcPr>
          <w:p w14:paraId="1E23D984" w14:textId="34A7DE1B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puder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05C51DA" w14:textId="59BCF7BE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CFB2D" w14:textId="3214242C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75" w:type="dxa"/>
            <w:shd w:val="clear" w:color="auto" w:fill="FFFFFF" w:themeFill="background1"/>
          </w:tcPr>
          <w:p w14:paraId="7CFCC52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824B19B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2BE369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64109EF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26EFD1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F6B1432" w14:textId="77777777" w:rsidTr="007D3052">
        <w:tc>
          <w:tcPr>
            <w:tcW w:w="571" w:type="dxa"/>
            <w:shd w:val="clear" w:color="auto" w:fill="FFFFFF" w:themeFill="background1"/>
          </w:tcPr>
          <w:p w14:paraId="686B7303" w14:textId="5D0D8537" w:rsidR="007D3052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5F7C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2" w:type="dxa"/>
            <w:shd w:val="clear" w:color="auto" w:fill="FFFFFF" w:themeFill="background1"/>
          </w:tcPr>
          <w:p w14:paraId="7D281F64" w14:textId="413A310A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w kostkach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07492F5A" w14:textId="41790B64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DAA3217" w14:textId="49BC7471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25505E25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738775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477D3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D9C097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24DE25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102BD0C" w14:textId="77777777" w:rsidTr="007D3052">
        <w:tc>
          <w:tcPr>
            <w:tcW w:w="571" w:type="dxa"/>
            <w:shd w:val="clear" w:color="auto" w:fill="FFFFFF" w:themeFill="background1"/>
          </w:tcPr>
          <w:p w14:paraId="75CA8DE6" w14:textId="1C82DC55" w:rsidR="007D3052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532" w:type="dxa"/>
            <w:shd w:val="clear" w:color="auto" w:fill="FFFFFF" w:themeFill="background1"/>
          </w:tcPr>
          <w:p w14:paraId="76B2A97C" w14:textId="7E1083B7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 waniliowy 32 g</w:t>
            </w:r>
          </w:p>
        </w:tc>
        <w:tc>
          <w:tcPr>
            <w:tcW w:w="851" w:type="dxa"/>
            <w:shd w:val="clear" w:color="auto" w:fill="FFFFFF" w:themeFill="background1"/>
          </w:tcPr>
          <w:p w14:paraId="3F1D00D8" w14:textId="5BB6CD39" w:rsidR="007D3052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6B62F9D" w14:textId="71436FE8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264D8F60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8821A9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242B5A0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3E796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BC3C8F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86CEC59" w14:textId="77777777" w:rsidTr="007D3052">
        <w:tc>
          <w:tcPr>
            <w:tcW w:w="571" w:type="dxa"/>
            <w:shd w:val="clear" w:color="auto" w:fill="FFFFFF" w:themeFill="background1"/>
          </w:tcPr>
          <w:p w14:paraId="1F914316" w14:textId="0A73C527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532" w:type="dxa"/>
            <w:shd w:val="clear" w:color="auto" w:fill="FFFFFF" w:themeFill="background1"/>
          </w:tcPr>
          <w:p w14:paraId="22C757E5" w14:textId="41365F2C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cukierki czekoladowe z nadzieniem, różne rodzaje 1 kg typu Mieszanka wedlowska w czekoladzie deserowej</w:t>
            </w:r>
          </w:p>
        </w:tc>
        <w:tc>
          <w:tcPr>
            <w:tcW w:w="851" w:type="dxa"/>
            <w:shd w:val="clear" w:color="auto" w:fill="FFFFFF" w:themeFill="background1"/>
          </w:tcPr>
          <w:p w14:paraId="5483A8CF" w14:textId="25D79006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59EFE504" w14:textId="77621C35" w:rsidR="003B256E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63319FCB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1CC2AAE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08E195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66E3CE7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2339CB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0DF77A5" w14:textId="77777777" w:rsidTr="007D3052">
        <w:tc>
          <w:tcPr>
            <w:tcW w:w="571" w:type="dxa"/>
            <w:shd w:val="clear" w:color="auto" w:fill="FFFFFF" w:themeFill="background1"/>
          </w:tcPr>
          <w:p w14:paraId="229C8141" w14:textId="1CD22387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1755E1" w14:textId="16A38264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cukierki czekoladowe z nadzieniem, różne rodzaje 1 kg: (typu Tiki-Taki, Malaga, Kasztanka,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Advocat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Krówkowe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Pastylki miętowe, Trufle rumowe, Michałki w białej czekoladzie)</w:t>
            </w:r>
          </w:p>
        </w:tc>
        <w:tc>
          <w:tcPr>
            <w:tcW w:w="851" w:type="dxa"/>
            <w:shd w:val="clear" w:color="auto" w:fill="FFFFFF" w:themeFill="background1"/>
          </w:tcPr>
          <w:p w14:paraId="3F468C94" w14:textId="480C4847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6BB61F14" w14:textId="77777777" w:rsidR="003B256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  <w:p w14:paraId="108BDC91" w14:textId="7C83EA08" w:rsidR="00821BC8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60994F2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47DCED9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9755292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4ED68B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2D6AE09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22013FE" w14:textId="77777777" w:rsidTr="007D3052">
        <w:tc>
          <w:tcPr>
            <w:tcW w:w="571" w:type="dxa"/>
            <w:shd w:val="clear" w:color="auto" w:fill="FFFFFF" w:themeFill="background1"/>
          </w:tcPr>
          <w:p w14:paraId="70520C32" w14:textId="424C36BB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6AAC9A9" w14:textId="622492E3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cukierki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miękie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typu KRÓWKA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10716A9" w14:textId="1D9C491F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77FD290F" w14:textId="44D32AF1" w:rsidR="003B256E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461D1238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450CC3A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AB7BDC4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5F7C2DF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CFBC778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44D0EDE" w14:textId="77777777" w:rsidTr="007D3052">
        <w:tc>
          <w:tcPr>
            <w:tcW w:w="571" w:type="dxa"/>
            <w:shd w:val="clear" w:color="auto" w:fill="FFFFFF" w:themeFill="background1"/>
          </w:tcPr>
          <w:p w14:paraId="120B5451" w14:textId="026F5F67" w:rsidR="003B256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532" w:type="dxa"/>
            <w:shd w:val="clear" w:color="auto" w:fill="FFFFFF" w:themeFill="background1"/>
          </w:tcPr>
          <w:p w14:paraId="57AE70B4" w14:textId="11A646B9" w:rsidR="003B256E" w:rsidRPr="00B257A8" w:rsidRDefault="003B256E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cukierki owocowe, cukrowe twarde typu Landrynki, BON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BON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A269BF4" w14:textId="6B31D096" w:rsidR="003B256E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39D56E" w14:textId="74232FF2" w:rsidR="003B256E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43BDA51E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D7446AA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0C7CEA2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C4F05C1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E9C7BFB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7083591" w14:textId="77777777" w:rsidTr="007D3052">
        <w:tc>
          <w:tcPr>
            <w:tcW w:w="571" w:type="dxa"/>
            <w:shd w:val="clear" w:color="auto" w:fill="FFFFFF" w:themeFill="background1"/>
          </w:tcPr>
          <w:p w14:paraId="2495341F" w14:textId="2607CB27" w:rsidR="00F430D3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532" w:type="dxa"/>
            <w:shd w:val="clear" w:color="auto" w:fill="FFFFFF" w:themeFill="background1"/>
          </w:tcPr>
          <w:p w14:paraId="0AFD5B89" w14:textId="5AB3F06B" w:rsidR="00F430D3" w:rsidRPr="00B257A8" w:rsidRDefault="00F430D3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czarnuszka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4AD5B2E" w14:textId="711BE899" w:rsidR="00F430D3" w:rsidRPr="00835CD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8FC754" w14:textId="47BC1DA4" w:rsidR="00F430D3" w:rsidRPr="00835CDE" w:rsidRDefault="00A5646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BDED6A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EDCB4BB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0E466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2AF701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F6B6B8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AF11FEC" w14:textId="77777777" w:rsidTr="007D3052">
        <w:tc>
          <w:tcPr>
            <w:tcW w:w="571" w:type="dxa"/>
            <w:shd w:val="clear" w:color="auto" w:fill="FFFFFF" w:themeFill="background1"/>
          </w:tcPr>
          <w:p w14:paraId="205A2C8A" w14:textId="2AE72C1F" w:rsidR="007D3052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6B694C" w14:textId="7F277BC4" w:rsidR="007D3052" w:rsidRPr="00B257A8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czosnek granulowany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9B3672B" w14:textId="78B3F990" w:rsidR="007D3052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289BF4E" w14:textId="432901AE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697CCF47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428BC9E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9D8F3D4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30F04B9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2351EF3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9C4F011" w14:textId="77777777" w:rsidTr="007D3052">
        <w:tc>
          <w:tcPr>
            <w:tcW w:w="571" w:type="dxa"/>
            <w:shd w:val="clear" w:color="auto" w:fill="FFFFFF" w:themeFill="background1"/>
          </w:tcPr>
          <w:p w14:paraId="16FDEE81" w14:textId="16187A6A" w:rsidR="007D3052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532" w:type="dxa"/>
            <w:shd w:val="clear" w:color="auto" w:fill="FFFFFF" w:themeFill="background1"/>
          </w:tcPr>
          <w:p w14:paraId="26B387A2" w14:textId="2D90E062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cynamon 15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g-20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shd w:val="clear" w:color="auto" w:fill="FFFFFF" w:themeFill="background1"/>
          </w:tcPr>
          <w:p w14:paraId="5067113D" w14:textId="2B7A04B9" w:rsidR="007D3052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D0D44A1" w14:textId="1732475B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10E8472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4FBC67B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9FA37F3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F4121E5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0BE2601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442FAE5" w14:textId="77777777" w:rsidTr="007D3052">
        <w:tc>
          <w:tcPr>
            <w:tcW w:w="571" w:type="dxa"/>
            <w:shd w:val="clear" w:color="auto" w:fill="FFFFFF" w:themeFill="background1"/>
          </w:tcPr>
          <w:p w14:paraId="6CFEFFF4" w14:textId="0E35D52A" w:rsidR="007D3052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532" w:type="dxa"/>
            <w:shd w:val="clear" w:color="auto" w:fill="FFFFFF" w:themeFill="background1"/>
          </w:tcPr>
          <w:p w14:paraId="0DAE1E1E" w14:textId="52690818" w:rsidR="007D3052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ćwikła z chrzanem 290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BC61CB8" w14:textId="29FCE819" w:rsidR="007D3052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48A50C" w14:textId="7EE82B0C" w:rsidR="007D3052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FF08DE8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A80E13D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D4DA07A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6122E73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28CF295" w14:textId="77777777" w:rsidR="007D3052" w:rsidRPr="00835CDE" w:rsidRDefault="007D305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3EA9ED5" w14:textId="77777777" w:rsidTr="007D3052">
        <w:tc>
          <w:tcPr>
            <w:tcW w:w="571" w:type="dxa"/>
            <w:shd w:val="clear" w:color="auto" w:fill="FFFFFF" w:themeFill="background1"/>
          </w:tcPr>
          <w:p w14:paraId="02BB84DA" w14:textId="6AE4A01F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E4590A" w14:textId="4306E5FC" w:rsidR="00185A46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drożdże suche 7 g</w:t>
            </w:r>
          </w:p>
        </w:tc>
        <w:tc>
          <w:tcPr>
            <w:tcW w:w="851" w:type="dxa"/>
            <w:shd w:val="clear" w:color="auto" w:fill="FFFFFF" w:themeFill="background1"/>
          </w:tcPr>
          <w:p w14:paraId="4938B72A" w14:textId="6660BF0D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FD7B1A2" w14:textId="2BC86605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0C6527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3577FE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ED3338A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76CEE74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904B043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A79DBBE" w14:textId="77777777" w:rsidTr="007D3052">
        <w:tc>
          <w:tcPr>
            <w:tcW w:w="571" w:type="dxa"/>
            <w:shd w:val="clear" w:color="auto" w:fill="FFFFFF" w:themeFill="background1"/>
          </w:tcPr>
          <w:p w14:paraId="2C5D0B1A" w14:textId="0C758C38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532" w:type="dxa"/>
            <w:shd w:val="clear" w:color="auto" w:fill="FFFFFF" w:themeFill="background1"/>
          </w:tcPr>
          <w:p w14:paraId="087FB718" w14:textId="3700FAA7" w:rsidR="00185A46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dżem owocowy z kawałkami owoców 280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69FD49C" w14:textId="288E49DD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AC23AF" w14:textId="5DB294E5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5" w:type="dxa"/>
            <w:shd w:val="clear" w:color="auto" w:fill="FFFFFF" w:themeFill="background1"/>
          </w:tcPr>
          <w:p w14:paraId="52E1E78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F7D43D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3A1A392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B0CDE8C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7C277C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C8C1676" w14:textId="77777777" w:rsidTr="007D3052">
        <w:tc>
          <w:tcPr>
            <w:tcW w:w="571" w:type="dxa"/>
            <w:shd w:val="clear" w:color="auto" w:fill="FFFFFF" w:themeFill="background1"/>
          </w:tcPr>
          <w:p w14:paraId="2433BC0D" w14:textId="24CD9730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532" w:type="dxa"/>
            <w:shd w:val="clear" w:color="auto" w:fill="FFFFFF" w:themeFill="background1"/>
          </w:tcPr>
          <w:p w14:paraId="6FC206E0" w14:textId="322A38B0" w:rsidR="00185A46" w:rsidRPr="00835CDE" w:rsidRDefault="00185A46" w:rsidP="00185A46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dżem porcjowany 25 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018EBC82" w14:textId="75B46B97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BE287E3" w14:textId="200140C9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75" w:type="dxa"/>
            <w:shd w:val="clear" w:color="auto" w:fill="FFFFFF" w:themeFill="background1"/>
          </w:tcPr>
          <w:p w14:paraId="1C84064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FF2A06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A013103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C241D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965AC34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FA8851" w14:textId="77777777" w:rsidTr="007D3052">
        <w:tc>
          <w:tcPr>
            <w:tcW w:w="571" w:type="dxa"/>
            <w:shd w:val="clear" w:color="auto" w:fill="FFFFFF" w:themeFill="background1"/>
          </w:tcPr>
          <w:p w14:paraId="39F43AE8" w14:textId="64C77542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84A58E" w14:textId="6C39C593" w:rsidR="00185A46" w:rsidRPr="00835CDE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fasola sypka biała średnia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0D0192C" w14:textId="25906490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A6265A1" w14:textId="271D29DF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5BE1B79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D4DF1F9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248EBE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28E9592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30CD2AA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645D60A" w14:textId="77777777" w:rsidTr="007D3052">
        <w:tc>
          <w:tcPr>
            <w:tcW w:w="571" w:type="dxa"/>
            <w:shd w:val="clear" w:color="auto" w:fill="FFFFFF" w:themeFill="background1"/>
          </w:tcPr>
          <w:p w14:paraId="5BEF9488" w14:textId="6B7DB000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221008" w14:textId="015D7984" w:rsidR="00185A46" w:rsidRPr="00835CDE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fasolka konserwowa biała - puszka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2CDC896" w14:textId="2F6EA096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B951FDA" w14:textId="24DC24C2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72F39D3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6E47CCA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6941173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96E27D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1FC473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EFDB5B2" w14:textId="77777777" w:rsidTr="007D3052">
        <w:tc>
          <w:tcPr>
            <w:tcW w:w="571" w:type="dxa"/>
            <w:shd w:val="clear" w:color="auto" w:fill="FFFFFF" w:themeFill="background1"/>
          </w:tcPr>
          <w:p w14:paraId="2BA4AD45" w14:textId="5FD1A077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79804A9" w14:textId="11E531B3" w:rsidR="00185A46" w:rsidRPr="00835CDE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fasolka konserwowa czerwona - puszka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DF7A401" w14:textId="42135DC7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05BA7AF" w14:textId="2C7AEAAA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473CBEF0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075D94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41D355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F93F51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A2E584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4721692" w14:textId="77777777" w:rsidTr="007D3052">
        <w:tc>
          <w:tcPr>
            <w:tcW w:w="571" w:type="dxa"/>
            <w:shd w:val="clear" w:color="auto" w:fill="FFFFFF" w:themeFill="background1"/>
          </w:tcPr>
          <w:p w14:paraId="65822BDE" w14:textId="40682F74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532" w:type="dxa"/>
            <w:shd w:val="clear" w:color="auto" w:fill="FFFFFF" w:themeFill="background1"/>
          </w:tcPr>
          <w:p w14:paraId="4DD9DDEE" w14:textId="17C09AE9" w:rsidR="00185A46" w:rsidRPr="00835CDE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5A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filet z makreli w oleju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A23DE16" w14:textId="7C017979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D0BB7AE" w14:textId="02893A7A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15923ED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681938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405583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C161C55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749C75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A6222BD" w14:textId="77777777" w:rsidTr="007D3052">
        <w:tc>
          <w:tcPr>
            <w:tcW w:w="571" w:type="dxa"/>
            <w:shd w:val="clear" w:color="auto" w:fill="FFFFFF" w:themeFill="background1"/>
          </w:tcPr>
          <w:p w14:paraId="41732ADF" w14:textId="0A230328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409622" w14:textId="393B1A8C" w:rsidR="00185A46" w:rsidRPr="00B257A8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filet z makreli w sosie pomidorowym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ACC907D" w14:textId="5F9E2385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4CFC1E2" w14:textId="65950F11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214DD6F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23C8FB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862D625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2BE21C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22D56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FB2BD71" w14:textId="77777777" w:rsidTr="007D3052">
        <w:tc>
          <w:tcPr>
            <w:tcW w:w="571" w:type="dxa"/>
            <w:shd w:val="clear" w:color="auto" w:fill="FFFFFF" w:themeFill="background1"/>
          </w:tcPr>
          <w:p w14:paraId="06515DF1" w14:textId="6176AAFA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8DA078" w14:textId="29BFCAC4" w:rsidR="00185A46" w:rsidRPr="00B257A8" w:rsidRDefault="00185A46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galaretka owocowa 70 g- 75 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26520518" w14:textId="50C59C3A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39A39F8" w14:textId="3CED1D31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3EAEA72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D503925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9AD2B71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368503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3DA105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0068816" w14:textId="77777777" w:rsidTr="007D3052">
        <w:tc>
          <w:tcPr>
            <w:tcW w:w="571" w:type="dxa"/>
            <w:shd w:val="clear" w:color="auto" w:fill="FFFFFF" w:themeFill="background1"/>
          </w:tcPr>
          <w:p w14:paraId="09BE7042" w14:textId="5D0D5210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E53F6F" w14:textId="020CF204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gałka muszkatołowa mielona 15g</w:t>
            </w:r>
          </w:p>
        </w:tc>
        <w:tc>
          <w:tcPr>
            <w:tcW w:w="851" w:type="dxa"/>
            <w:shd w:val="clear" w:color="auto" w:fill="FFFFFF" w:themeFill="background1"/>
          </w:tcPr>
          <w:p w14:paraId="1ABF6CA7" w14:textId="48074106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CB808A7" w14:textId="6F85AC53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7B30BB2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7894BEC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9325469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ADCF20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93E8F2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BF7A90C" w14:textId="77777777" w:rsidTr="007D3052">
        <w:tc>
          <w:tcPr>
            <w:tcW w:w="571" w:type="dxa"/>
            <w:shd w:val="clear" w:color="auto" w:fill="FFFFFF" w:themeFill="background1"/>
          </w:tcPr>
          <w:p w14:paraId="5C70634E" w14:textId="1555B663" w:rsidR="002C72B4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532" w:type="dxa"/>
            <w:shd w:val="clear" w:color="auto" w:fill="FFFFFF" w:themeFill="background1"/>
          </w:tcPr>
          <w:p w14:paraId="5E9E7F00" w14:textId="5321B0F7" w:rsidR="002C72B4" w:rsidRPr="00B257A8" w:rsidRDefault="002C72B4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goździki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17B10C6" w14:textId="595668DB" w:rsidR="002C72B4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93F3360" w14:textId="122A2F37" w:rsidR="002C72B4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38A2D39A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99C8533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4AECF97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15EBA6F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A23015A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D6C15AE" w14:textId="77777777" w:rsidTr="007D3052">
        <w:tc>
          <w:tcPr>
            <w:tcW w:w="571" w:type="dxa"/>
            <w:shd w:val="clear" w:color="auto" w:fill="FFFFFF" w:themeFill="background1"/>
          </w:tcPr>
          <w:p w14:paraId="44854CE5" w14:textId="1411706E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532" w:type="dxa"/>
            <w:shd w:val="clear" w:color="auto" w:fill="FFFFFF" w:themeFill="background1"/>
          </w:tcPr>
          <w:p w14:paraId="48E3D3EB" w14:textId="00A0DAD6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groch łuskany połówki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745B955" w14:textId="7DC174BB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E3DF59" w14:textId="7630EFF3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58FC41A2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06EB7B2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28A0B52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E1129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99327D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7B9CB2D" w14:textId="77777777" w:rsidTr="007D3052">
        <w:tc>
          <w:tcPr>
            <w:tcW w:w="571" w:type="dxa"/>
            <w:shd w:val="clear" w:color="auto" w:fill="FFFFFF" w:themeFill="background1"/>
          </w:tcPr>
          <w:p w14:paraId="29416547" w14:textId="456B88E8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532" w:type="dxa"/>
            <w:shd w:val="clear" w:color="auto" w:fill="FFFFFF" w:themeFill="background1"/>
          </w:tcPr>
          <w:p w14:paraId="4CD72591" w14:textId="70BF66AE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groszek konserwowy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4C8FE2B" w14:textId="01A82F16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DCBB74C" w14:textId="0CD90A06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6B43CC3A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2FEC34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2977974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81B231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41F16C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E4D7DF6" w14:textId="77777777" w:rsidTr="007D3052">
        <w:tc>
          <w:tcPr>
            <w:tcW w:w="571" w:type="dxa"/>
            <w:shd w:val="clear" w:color="auto" w:fill="FFFFFF" w:themeFill="background1"/>
          </w:tcPr>
          <w:p w14:paraId="68B1D0C5" w14:textId="7F52DC84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532" w:type="dxa"/>
            <w:shd w:val="clear" w:color="auto" w:fill="FFFFFF" w:themeFill="background1"/>
          </w:tcPr>
          <w:p w14:paraId="08A2F8A0" w14:textId="55A401C6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gruszki konserwowe 820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F28CA8B" w14:textId="2C2309ED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AEF2E16" w14:textId="7D6244DE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4C7B193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BF414FD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DD61DC7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413C6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3B6FE7B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E6556FD" w14:textId="77777777" w:rsidTr="007D3052">
        <w:tc>
          <w:tcPr>
            <w:tcW w:w="571" w:type="dxa"/>
            <w:shd w:val="clear" w:color="auto" w:fill="FFFFFF" w:themeFill="background1"/>
          </w:tcPr>
          <w:p w14:paraId="5A77BD20" w14:textId="752512C9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9F6398" w14:textId="72DE00B8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grzyby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mun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3BC9870" w14:textId="5740A602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530A879" w14:textId="142D4C69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66BC151A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8827D0E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104708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25DE134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69572E4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185FF3" w14:textId="77777777" w:rsidTr="007D3052">
        <w:tc>
          <w:tcPr>
            <w:tcW w:w="571" w:type="dxa"/>
            <w:shd w:val="clear" w:color="auto" w:fill="FFFFFF" w:themeFill="background1"/>
          </w:tcPr>
          <w:p w14:paraId="31D7E7E4" w14:textId="1A6B8709" w:rsidR="00185A46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532" w:type="dxa"/>
            <w:shd w:val="clear" w:color="auto" w:fill="FFFFFF" w:themeFill="background1"/>
          </w:tcPr>
          <w:p w14:paraId="42E7E960" w14:textId="034F9027" w:rsidR="00185A46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grzyby suszone 60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5F0CFA8" w14:textId="662D890E" w:rsidR="00185A46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5B3A53" w14:textId="2A157F22" w:rsidR="00185A46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50D930E8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361B4F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1C2762C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C3C52F9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147DDE6" w14:textId="77777777" w:rsidR="00185A46" w:rsidRPr="00835CDE" w:rsidRDefault="00185A4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093164A" w14:textId="77777777" w:rsidTr="007D3052">
        <w:tc>
          <w:tcPr>
            <w:tcW w:w="571" w:type="dxa"/>
            <w:shd w:val="clear" w:color="auto" w:fill="FFFFFF" w:themeFill="background1"/>
          </w:tcPr>
          <w:p w14:paraId="53191B3F" w14:textId="0E5D1D7B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532" w:type="dxa"/>
            <w:shd w:val="clear" w:color="auto" w:fill="FFFFFF" w:themeFill="background1"/>
          </w:tcPr>
          <w:p w14:paraId="053716E2" w14:textId="6FFB0A74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ekspresowa w torebkach bez kopert z zawieszką opakowanie 100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2D758B28" w14:textId="34CFAEE9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685A12" w14:textId="42C48605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6B54248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60A2D8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F816FD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3AC056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9586E7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73A4216" w14:textId="77777777" w:rsidTr="007D3052">
        <w:tc>
          <w:tcPr>
            <w:tcW w:w="571" w:type="dxa"/>
            <w:shd w:val="clear" w:color="auto" w:fill="FFFFFF" w:themeFill="background1"/>
          </w:tcPr>
          <w:p w14:paraId="27A7AB12" w14:textId="488A4B26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532" w:type="dxa"/>
            <w:shd w:val="clear" w:color="auto" w:fill="FFFFFF" w:themeFill="background1"/>
          </w:tcPr>
          <w:p w14:paraId="665AA947" w14:textId="16F34BC0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liściasta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F1CFD88" w14:textId="559206B0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6372418" w14:textId="085642A4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C7096D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656B18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6E6886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50C906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0C418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46987D9" w14:textId="77777777" w:rsidTr="007D3052">
        <w:tc>
          <w:tcPr>
            <w:tcW w:w="571" w:type="dxa"/>
            <w:shd w:val="clear" w:color="auto" w:fill="FFFFFF" w:themeFill="background1"/>
          </w:tcPr>
          <w:p w14:paraId="47C868E1" w14:textId="6A5502C3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6C59F3" w14:textId="6329BC79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owocowa- owoce leśne ekspresowa opakowanie zawiera 25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4DC3B3CA" w14:textId="1E75EF79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67D5379A" w14:textId="7664211A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5" w:type="dxa"/>
            <w:shd w:val="clear" w:color="auto" w:fill="FFFFFF" w:themeFill="background1"/>
          </w:tcPr>
          <w:p w14:paraId="79C30C5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ABE9B4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D5731D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51F7FB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4733FF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1B843E5" w14:textId="77777777" w:rsidTr="007D3052">
        <w:tc>
          <w:tcPr>
            <w:tcW w:w="571" w:type="dxa"/>
            <w:shd w:val="clear" w:color="auto" w:fill="FFFFFF" w:themeFill="background1"/>
          </w:tcPr>
          <w:p w14:paraId="135E42F3" w14:textId="06ADEADD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23B0DB7" w14:textId="0CD81A97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herbata zielona z miętą expressowa opakowanie zawiera 25 szt.</w:t>
            </w:r>
          </w:p>
        </w:tc>
        <w:tc>
          <w:tcPr>
            <w:tcW w:w="851" w:type="dxa"/>
            <w:shd w:val="clear" w:color="auto" w:fill="FFFFFF" w:themeFill="background1"/>
          </w:tcPr>
          <w:p w14:paraId="4E89EA1D" w14:textId="2D70ABBB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BE74310" w14:textId="7286C8F2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12047F3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1909ED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429A93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D4D956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4692B8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A616D4A" w14:textId="77777777" w:rsidTr="007D3052">
        <w:tc>
          <w:tcPr>
            <w:tcW w:w="571" w:type="dxa"/>
            <w:shd w:val="clear" w:color="auto" w:fill="FFFFFF" w:themeFill="background1"/>
          </w:tcPr>
          <w:p w14:paraId="30A58E6D" w14:textId="01D38E86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532" w:type="dxa"/>
            <w:shd w:val="clear" w:color="auto" w:fill="FFFFFF" w:themeFill="background1"/>
          </w:tcPr>
          <w:p w14:paraId="5A55AA63" w14:textId="4316967A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imbir w proszku 15 g - 20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3767A0C" w14:textId="5E177E8E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34EF49" w14:textId="6F34278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70CC7D9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FFADAE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5ADA49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191183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65BCA0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20B98D1" w14:textId="77777777" w:rsidTr="007D3052">
        <w:tc>
          <w:tcPr>
            <w:tcW w:w="571" w:type="dxa"/>
            <w:shd w:val="clear" w:color="auto" w:fill="FFFFFF" w:themeFill="background1"/>
          </w:tcPr>
          <w:p w14:paraId="4A7201CC" w14:textId="7230B9ED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532" w:type="dxa"/>
            <w:shd w:val="clear" w:color="auto" w:fill="FFFFFF" w:themeFill="background1"/>
          </w:tcPr>
          <w:p w14:paraId="12BBDE9B" w14:textId="580319A0" w:rsidR="00DB5E8E" w:rsidRPr="00835CDE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kakao naturalne ciemne</w:t>
            </w:r>
            <w:r w:rsidR="007274E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C579E93" w14:textId="465EE7A6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6B4511" w14:textId="3EDDED0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6458AF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F043B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062F9E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01B049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78CDD1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A63AB89" w14:textId="77777777" w:rsidTr="007D3052">
        <w:tc>
          <w:tcPr>
            <w:tcW w:w="571" w:type="dxa"/>
            <w:shd w:val="clear" w:color="auto" w:fill="FFFFFF" w:themeFill="background1"/>
          </w:tcPr>
          <w:p w14:paraId="039369F0" w14:textId="73CA14AA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4532" w:type="dxa"/>
            <w:shd w:val="clear" w:color="auto" w:fill="FFFFFF" w:themeFill="background1"/>
          </w:tcPr>
          <w:p w14:paraId="4953D5BB" w14:textId="7F5EB582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kakao rozpuszczalne 300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03B53F5" w14:textId="41E9B1E2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109C7E" w14:textId="4C22E363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B507A5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972637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5E18C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8E8861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B6E1D3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AED7E70" w14:textId="77777777" w:rsidTr="007D3052">
        <w:tc>
          <w:tcPr>
            <w:tcW w:w="571" w:type="dxa"/>
            <w:shd w:val="clear" w:color="auto" w:fill="FFFFFF" w:themeFill="background1"/>
          </w:tcPr>
          <w:p w14:paraId="43BF84AF" w14:textId="1C4C6DED" w:rsidR="004679AF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51F715" w14:textId="3F90D956" w:rsidR="004679AF" w:rsidRPr="00B257A8" w:rsidRDefault="004679AF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kapary w zalewie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4809B5F" w14:textId="3D59F821" w:rsidR="004679AF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D574EF" w14:textId="096D6289" w:rsidR="004679AF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6BF3E477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6909BCD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4B5B09B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9451FCB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BE1A7C1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7077DF8" w14:textId="77777777" w:rsidTr="007D3052">
        <w:tc>
          <w:tcPr>
            <w:tcW w:w="571" w:type="dxa"/>
            <w:shd w:val="clear" w:color="auto" w:fill="FFFFFF" w:themeFill="background1"/>
          </w:tcPr>
          <w:p w14:paraId="7BD819DF" w14:textId="55F58CBE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4532" w:type="dxa"/>
            <w:shd w:val="clear" w:color="auto" w:fill="FFFFFF" w:themeFill="background1"/>
          </w:tcPr>
          <w:p w14:paraId="2C657401" w14:textId="0E0B101A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kapusta czerwona konserwowa 0,9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4B2004BB" w14:textId="32EE9FCB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6266E2" w14:textId="1AFF3863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811A3A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7BEFB7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C1722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C45E47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059907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0CD0A86" w14:textId="77777777" w:rsidTr="007D3052">
        <w:tc>
          <w:tcPr>
            <w:tcW w:w="571" w:type="dxa"/>
            <w:shd w:val="clear" w:color="auto" w:fill="FFFFFF" w:themeFill="background1"/>
          </w:tcPr>
          <w:p w14:paraId="39DD979B" w14:textId="65FA9787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532" w:type="dxa"/>
            <w:shd w:val="clear" w:color="auto" w:fill="FFFFFF" w:themeFill="background1"/>
          </w:tcPr>
          <w:p w14:paraId="050DD753" w14:textId="4270369D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bulgur 1kg</w:t>
            </w:r>
          </w:p>
        </w:tc>
        <w:tc>
          <w:tcPr>
            <w:tcW w:w="851" w:type="dxa"/>
            <w:shd w:val="clear" w:color="auto" w:fill="FFFFFF" w:themeFill="background1"/>
          </w:tcPr>
          <w:p w14:paraId="7F0A3F99" w14:textId="077509A3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36D67B" w14:textId="62DB880D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DCEF6F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7E42F4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7F590D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2C1E20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098F5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0D38DF4" w14:textId="77777777" w:rsidTr="007D3052">
        <w:tc>
          <w:tcPr>
            <w:tcW w:w="571" w:type="dxa"/>
            <w:shd w:val="clear" w:color="auto" w:fill="FFFFFF" w:themeFill="background1"/>
          </w:tcPr>
          <w:p w14:paraId="772CEE75" w14:textId="0911A0FE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C4E56C" w14:textId="6FE73A52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gryczana 1 kg (średnio palona)</w:t>
            </w:r>
          </w:p>
        </w:tc>
        <w:tc>
          <w:tcPr>
            <w:tcW w:w="851" w:type="dxa"/>
            <w:shd w:val="clear" w:color="auto" w:fill="FFFFFF" w:themeFill="background1"/>
          </w:tcPr>
          <w:p w14:paraId="49A2131C" w14:textId="33F9F95F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9C3FFD2" w14:textId="791DBCC0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1F3A15A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5D4C8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04DE55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763C53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992D3C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CA50D12" w14:textId="77777777" w:rsidTr="007D3052">
        <w:tc>
          <w:tcPr>
            <w:tcW w:w="571" w:type="dxa"/>
            <w:shd w:val="clear" w:color="auto" w:fill="FFFFFF" w:themeFill="background1"/>
          </w:tcPr>
          <w:p w14:paraId="68BC7518" w14:textId="2A8511DB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532" w:type="dxa"/>
            <w:shd w:val="clear" w:color="auto" w:fill="FFFFFF" w:themeFill="background1"/>
          </w:tcPr>
          <w:p w14:paraId="20E50B63" w14:textId="1A43A4AE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jęczmienna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0DF29D80" w14:textId="17E0727A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90E462" w14:textId="7C7B927D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649655D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66936C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D6790A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924B25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FDA16A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300C122" w14:textId="77777777" w:rsidTr="007D3052">
        <w:tc>
          <w:tcPr>
            <w:tcW w:w="571" w:type="dxa"/>
            <w:shd w:val="clear" w:color="auto" w:fill="FFFFFF" w:themeFill="background1"/>
          </w:tcPr>
          <w:p w14:paraId="1C0EBC0C" w14:textId="3BFF2E13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4532" w:type="dxa"/>
            <w:shd w:val="clear" w:color="auto" w:fill="FFFFFF" w:themeFill="background1"/>
          </w:tcPr>
          <w:p w14:paraId="7C50C876" w14:textId="6F153B62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kuskus 400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227483C" w14:textId="1894784E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0AF8E4" w14:textId="2BAFBBF3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7FB2D8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A0E60B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4A05F8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77DE09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31CCD6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1CEE399" w14:textId="77777777" w:rsidTr="007D3052">
        <w:tc>
          <w:tcPr>
            <w:tcW w:w="571" w:type="dxa"/>
            <w:shd w:val="clear" w:color="auto" w:fill="FFFFFF" w:themeFill="background1"/>
          </w:tcPr>
          <w:p w14:paraId="6312F88A" w14:textId="6C9462A2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4532" w:type="dxa"/>
            <w:shd w:val="clear" w:color="auto" w:fill="FFFFFF" w:themeFill="background1"/>
          </w:tcPr>
          <w:p w14:paraId="69D5B5A0" w14:textId="496358EA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kasza pęczak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6A59FC1" w14:textId="12D814D7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AEE86C7" w14:textId="0FCA1A8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BB56E1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A4C399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94B727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E73E43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F065A9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7857666" w14:textId="77777777" w:rsidTr="007D3052">
        <w:tc>
          <w:tcPr>
            <w:tcW w:w="571" w:type="dxa"/>
            <w:shd w:val="clear" w:color="auto" w:fill="FFFFFF" w:themeFill="background1"/>
          </w:tcPr>
          <w:p w14:paraId="2F830A2F" w14:textId="24ED2E95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4532" w:type="dxa"/>
            <w:shd w:val="clear" w:color="auto" w:fill="FFFFFF" w:themeFill="background1"/>
          </w:tcPr>
          <w:p w14:paraId="512A869D" w14:textId="09FAE359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kawa naturalna mielona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77B1132" w14:textId="06A4410B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74F9509" w14:textId="576901FD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43156D5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8113C4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841A80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9D7547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4D0C0E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2031BA2" w14:textId="77777777" w:rsidTr="007D3052">
        <w:tc>
          <w:tcPr>
            <w:tcW w:w="571" w:type="dxa"/>
            <w:shd w:val="clear" w:color="auto" w:fill="FFFFFF" w:themeFill="background1"/>
          </w:tcPr>
          <w:p w14:paraId="34EC6319" w14:textId="127D5CC8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4532" w:type="dxa"/>
            <w:shd w:val="clear" w:color="auto" w:fill="FFFFFF" w:themeFill="background1"/>
          </w:tcPr>
          <w:p w14:paraId="6BA287E7" w14:textId="398F1769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kawa rozpuszczalna otrzymywana w 100% z ziaren kawy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544903E" w14:textId="665FFAAA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25E86F2" w14:textId="727E294A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3F6BC56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48027C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382DBB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E335D2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88CBE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383298C" w14:textId="77777777" w:rsidTr="007D3052">
        <w:tc>
          <w:tcPr>
            <w:tcW w:w="571" w:type="dxa"/>
            <w:shd w:val="clear" w:color="auto" w:fill="FFFFFF" w:themeFill="background1"/>
          </w:tcPr>
          <w:p w14:paraId="4A94C21E" w14:textId="17CBE78C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4532" w:type="dxa"/>
            <w:shd w:val="clear" w:color="auto" w:fill="FFFFFF" w:themeFill="background1"/>
          </w:tcPr>
          <w:p w14:paraId="47E7C314" w14:textId="70F683B0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ketchup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133A95D" w14:textId="0B204A64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5191E" w14:textId="6D02E8AD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6D186E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F3191E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BB63A8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8F04C6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5B09CF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896D11A" w14:textId="77777777" w:rsidTr="007D3052">
        <w:tc>
          <w:tcPr>
            <w:tcW w:w="571" w:type="dxa"/>
            <w:shd w:val="clear" w:color="auto" w:fill="FFFFFF" w:themeFill="background1"/>
          </w:tcPr>
          <w:p w14:paraId="23CC579E" w14:textId="2255BFA4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4532" w:type="dxa"/>
            <w:shd w:val="clear" w:color="auto" w:fill="FFFFFF" w:themeFill="background1"/>
          </w:tcPr>
          <w:p w14:paraId="714A0EC1" w14:textId="653BB3F7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ketchup w worku foliowym z możliwością podłączenia do dozownika 3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1250876" w14:textId="70D290C1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4C26491" w14:textId="23A52B29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5" w:type="dxa"/>
            <w:shd w:val="clear" w:color="auto" w:fill="FFFFFF" w:themeFill="background1"/>
          </w:tcPr>
          <w:p w14:paraId="7098F66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30A9B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0EB165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5C5BB9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DB94B9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A21C365" w14:textId="77777777" w:rsidTr="007D3052">
        <w:tc>
          <w:tcPr>
            <w:tcW w:w="571" w:type="dxa"/>
            <w:shd w:val="clear" w:color="auto" w:fill="FFFFFF" w:themeFill="background1"/>
          </w:tcPr>
          <w:p w14:paraId="221B6F62" w14:textId="551D1401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8CD8C6" w14:textId="26165227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kisiel owocowy 70g - 75g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6364D30F" w14:textId="59081F51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1C9F5" w14:textId="1275968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5AD77E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ADC84D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8E2373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96C97B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605087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08FEB53" w14:textId="77777777" w:rsidTr="007D3052">
        <w:tc>
          <w:tcPr>
            <w:tcW w:w="571" w:type="dxa"/>
            <w:shd w:val="clear" w:color="auto" w:fill="FFFFFF" w:themeFill="background1"/>
          </w:tcPr>
          <w:p w14:paraId="31D7A9FA" w14:textId="3C266547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4532" w:type="dxa"/>
            <w:shd w:val="clear" w:color="auto" w:fill="FFFFFF" w:themeFill="background1"/>
          </w:tcPr>
          <w:p w14:paraId="39A09B36" w14:textId="415A6C1F" w:rsidR="00DB5E8E" w:rsidRPr="00B257A8" w:rsidRDefault="00DB5E8E" w:rsidP="00DB5E8E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koncentrat buraczany 300 ml</w:t>
            </w:r>
          </w:p>
        </w:tc>
        <w:tc>
          <w:tcPr>
            <w:tcW w:w="851" w:type="dxa"/>
            <w:shd w:val="clear" w:color="auto" w:fill="FFFFFF" w:themeFill="background1"/>
          </w:tcPr>
          <w:p w14:paraId="616F33B7" w14:textId="27A65326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21FF02A" w14:textId="441D1362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E4D385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376A36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968137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C0978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F81C5D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1A3CD48" w14:textId="77777777" w:rsidTr="007D3052">
        <w:tc>
          <w:tcPr>
            <w:tcW w:w="571" w:type="dxa"/>
            <w:shd w:val="clear" w:color="auto" w:fill="FFFFFF" w:themeFill="background1"/>
          </w:tcPr>
          <w:p w14:paraId="3686254E" w14:textId="339AF4EB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4532" w:type="dxa"/>
            <w:shd w:val="clear" w:color="auto" w:fill="FFFFFF" w:themeFill="background1"/>
          </w:tcPr>
          <w:p w14:paraId="5351E811" w14:textId="674C1D30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koncentrat pomidorowy 30% 190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840C000" w14:textId="75D2D31D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7128216" w14:textId="2A7D7BF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C1567C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C3AF25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C6FE48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B9EB84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0F6BB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C806C2F" w14:textId="77777777" w:rsidTr="007D3052">
        <w:tc>
          <w:tcPr>
            <w:tcW w:w="571" w:type="dxa"/>
            <w:shd w:val="clear" w:color="auto" w:fill="FFFFFF" w:themeFill="background1"/>
          </w:tcPr>
          <w:p w14:paraId="6064E89E" w14:textId="1C08C171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4532" w:type="dxa"/>
            <w:shd w:val="clear" w:color="auto" w:fill="FFFFFF" w:themeFill="background1"/>
          </w:tcPr>
          <w:p w14:paraId="1A3CE904" w14:textId="2E4E415E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koncentrat pomidorowy 30%</w:t>
            </w:r>
            <w:r w:rsidR="007274EA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puszka 800 g – 850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DC3FC58" w14:textId="2FFF725B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2B49728" w14:textId="3DFFF5C2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7517B58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99C716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1B8845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EBAEA3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3B7C7F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4E62AFE" w14:textId="77777777" w:rsidTr="007D3052">
        <w:tc>
          <w:tcPr>
            <w:tcW w:w="571" w:type="dxa"/>
            <w:shd w:val="clear" w:color="auto" w:fill="FFFFFF" w:themeFill="background1"/>
          </w:tcPr>
          <w:p w14:paraId="0215F889" w14:textId="0BDE57B0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4532" w:type="dxa"/>
            <w:shd w:val="clear" w:color="auto" w:fill="FFFFFF" w:themeFill="background1"/>
          </w:tcPr>
          <w:p w14:paraId="1FEC47EF" w14:textId="60661EB2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kotlet sojowy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6905D17" w14:textId="32D0A1C9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500DDA" w14:textId="1F83F509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39303D8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AB491D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C4C01B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AEA485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8E6AF7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8141BD7" w14:textId="77777777" w:rsidTr="007D3052">
        <w:tc>
          <w:tcPr>
            <w:tcW w:w="571" w:type="dxa"/>
            <w:shd w:val="clear" w:color="auto" w:fill="FFFFFF" w:themeFill="background1"/>
          </w:tcPr>
          <w:p w14:paraId="7BFCA000" w14:textId="5A215D33" w:rsidR="004679AF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9315DD" w14:textId="2362F85D" w:rsidR="004679AF" w:rsidRPr="00B257A8" w:rsidRDefault="004679AF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krem balsamiczny 250 ml (smak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balsamico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truflowy)</w:t>
            </w:r>
          </w:p>
        </w:tc>
        <w:tc>
          <w:tcPr>
            <w:tcW w:w="851" w:type="dxa"/>
            <w:shd w:val="clear" w:color="auto" w:fill="FFFFFF" w:themeFill="background1"/>
          </w:tcPr>
          <w:p w14:paraId="16BA8E7D" w14:textId="08DB72B7" w:rsidR="004679AF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DF904AA" w14:textId="5E80ACAD" w:rsidR="004679AF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2534AA87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07EBC6E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90FBB6D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B961AFD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896464F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61D8131" w14:textId="77777777" w:rsidTr="007D3052">
        <w:tc>
          <w:tcPr>
            <w:tcW w:w="571" w:type="dxa"/>
            <w:shd w:val="clear" w:color="auto" w:fill="FFFFFF" w:themeFill="background1"/>
          </w:tcPr>
          <w:p w14:paraId="0F882B2A" w14:textId="25FF145B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4532" w:type="dxa"/>
            <w:shd w:val="clear" w:color="auto" w:fill="FFFFFF" w:themeFill="background1"/>
          </w:tcPr>
          <w:p w14:paraId="75ECA61F" w14:textId="57017F03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kukurydza konserwowa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400 g 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425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g</w:t>
            </w:r>
          </w:p>
        </w:tc>
        <w:tc>
          <w:tcPr>
            <w:tcW w:w="851" w:type="dxa"/>
            <w:shd w:val="clear" w:color="auto" w:fill="FFFFFF" w:themeFill="background1"/>
          </w:tcPr>
          <w:p w14:paraId="12ADF87D" w14:textId="65CC9006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7228563" w14:textId="3E9F6B11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5" w:type="dxa"/>
            <w:shd w:val="clear" w:color="auto" w:fill="FFFFFF" w:themeFill="background1"/>
          </w:tcPr>
          <w:p w14:paraId="426406B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62C64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25DF1F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918EFA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CAE4F1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0041092" w14:textId="77777777" w:rsidTr="007D3052">
        <w:tc>
          <w:tcPr>
            <w:tcW w:w="571" w:type="dxa"/>
            <w:shd w:val="clear" w:color="auto" w:fill="FFFFFF" w:themeFill="background1"/>
          </w:tcPr>
          <w:p w14:paraId="6FB3BAAC" w14:textId="352A675A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  <w:r w:rsidR="0043293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5D0D540A" w14:textId="301D63F9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kukurydza w kolbach młoda marynowana 300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35DF1B3" w14:textId="6F727AF1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60E59B6" w14:textId="04DB4BEA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F94745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D40ADB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554F31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6FF6AC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FAFA2C3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E9706A2" w14:textId="77777777" w:rsidTr="007D3052">
        <w:tc>
          <w:tcPr>
            <w:tcW w:w="571" w:type="dxa"/>
            <w:shd w:val="clear" w:color="auto" w:fill="FFFFFF" w:themeFill="background1"/>
          </w:tcPr>
          <w:p w14:paraId="6FD25CC3" w14:textId="219FABCF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4532" w:type="dxa"/>
            <w:shd w:val="clear" w:color="auto" w:fill="FFFFFF" w:themeFill="background1"/>
          </w:tcPr>
          <w:p w14:paraId="743D9D52" w14:textId="684B03ED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kurkuma sypka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AC955FC" w14:textId="15E35C20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F4A6DA" w14:textId="418FC8F2" w:rsidR="005E48F1" w:rsidRPr="00835CDE" w:rsidRDefault="005E48F1" w:rsidP="005E48F1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5" w:type="dxa"/>
            <w:shd w:val="clear" w:color="auto" w:fill="FFFFFF" w:themeFill="background1"/>
          </w:tcPr>
          <w:p w14:paraId="7CB1A7D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6821C6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889A31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341ADB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9B2774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2371DD7" w14:textId="77777777" w:rsidTr="007D3052">
        <w:tc>
          <w:tcPr>
            <w:tcW w:w="571" w:type="dxa"/>
            <w:shd w:val="clear" w:color="auto" w:fill="FFFFFF" w:themeFill="background1"/>
          </w:tcPr>
          <w:p w14:paraId="71BC0C7D" w14:textId="5346E14B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4532" w:type="dxa"/>
            <w:shd w:val="clear" w:color="auto" w:fill="FFFFFF" w:themeFill="background1"/>
          </w:tcPr>
          <w:p w14:paraId="5638051B" w14:textId="41F31654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kwasek cytrynowy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E28B3A7" w14:textId="292C8723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0D526" w14:textId="7E198767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7B7DF79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A8FF4B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FAC8F7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08806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333B86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F5221C7" w14:textId="77777777" w:rsidTr="007D3052">
        <w:tc>
          <w:tcPr>
            <w:tcW w:w="571" w:type="dxa"/>
            <w:shd w:val="clear" w:color="auto" w:fill="FFFFFF" w:themeFill="background1"/>
          </w:tcPr>
          <w:p w14:paraId="052FD640" w14:textId="0106FA00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73B176A" w14:textId="19C06263" w:rsidR="00DB5E8E" w:rsidRPr="00B257A8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liść laurowy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0FDFFE5" w14:textId="46445C88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B4ECB7C" w14:textId="346C88C8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8E11EF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F6E28D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022DAD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43320A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79AF9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BAE74E0" w14:textId="77777777" w:rsidTr="007D3052">
        <w:tc>
          <w:tcPr>
            <w:tcW w:w="571" w:type="dxa"/>
            <w:shd w:val="clear" w:color="auto" w:fill="FFFFFF" w:themeFill="background1"/>
          </w:tcPr>
          <w:p w14:paraId="233A680E" w14:textId="7A9CE356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4532" w:type="dxa"/>
            <w:shd w:val="clear" w:color="auto" w:fill="FFFFFF" w:themeFill="background1"/>
          </w:tcPr>
          <w:p w14:paraId="12B6A32D" w14:textId="38158FCC" w:rsidR="00DB5E8E" w:rsidRPr="00835CDE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majeranek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39EB0C5" w14:textId="479EAD8A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F02A9D" w14:textId="42C83EFE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D9FB9F5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3AD954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54514F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641525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2FFD580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1084B33" w14:textId="77777777" w:rsidTr="007D3052">
        <w:tc>
          <w:tcPr>
            <w:tcW w:w="571" w:type="dxa"/>
            <w:shd w:val="clear" w:color="auto" w:fill="FFFFFF" w:themeFill="background1"/>
          </w:tcPr>
          <w:p w14:paraId="70881BAC" w14:textId="6748EBD9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4532" w:type="dxa"/>
            <w:shd w:val="clear" w:color="auto" w:fill="FFFFFF" w:themeFill="background1"/>
          </w:tcPr>
          <w:p w14:paraId="309A8AAC" w14:textId="59EA6592" w:rsidR="00DB5E8E" w:rsidRPr="00835CDE" w:rsidRDefault="00DB5E8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B5E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majonez o zawartości tłuszczu powyżej 70% - 700g</w:t>
            </w:r>
          </w:p>
        </w:tc>
        <w:tc>
          <w:tcPr>
            <w:tcW w:w="851" w:type="dxa"/>
            <w:shd w:val="clear" w:color="auto" w:fill="FFFFFF" w:themeFill="background1"/>
          </w:tcPr>
          <w:p w14:paraId="33C6C59F" w14:textId="2D7462B2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B983622" w14:textId="02596440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75" w:type="dxa"/>
            <w:shd w:val="clear" w:color="auto" w:fill="FFFFFF" w:themeFill="background1"/>
          </w:tcPr>
          <w:p w14:paraId="49619A3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66A83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D503D9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56B99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C1BC95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FEBF620" w14:textId="77777777" w:rsidTr="007D3052">
        <w:tc>
          <w:tcPr>
            <w:tcW w:w="571" w:type="dxa"/>
            <w:shd w:val="clear" w:color="auto" w:fill="FFFFFF" w:themeFill="background1"/>
          </w:tcPr>
          <w:p w14:paraId="712ACAFF" w14:textId="0FABFF74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4532" w:type="dxa"/>
            <w:shd w:val="clear" w:color="auto" w:fill="FFFFFF" w:themeFill="background1"/>
          </w:tcPr>
          <w:p w14:paraId="11BA8C67" w14:textId="075BA6E4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 ryżowy (nitki, wstążki, muszelki)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CA91752" w14:textId="64FB1F27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DF07EB4" w14:textId="34F90EF8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4E39980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28A402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CCCCCF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7DF4E8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CD3AEF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3D82F61" w14:textId="77777777" w:rsidTr="007D3052">
        <w:tc>
          <w:tcPr>
            <w:tcW w:w="571" w:type="dxa"/>
            <w:shd w:val="clear" w:color="auto" w:fill="FFFFFF" w:themeFill="background1"/>
          </w:tcPr>
          <w:p w14:paraId="6DD2D1F7" w14:textId="3DFC9FE1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4532" w:type="dxa"/>
            <w:shd w:val="clear" w:color="auto" w:fill="FFFFFF" w:themeFill="background1"/>
          </w:tcPr>
          <w:p w14:paraId="4BCDEB76" w14:textId="0EE946ED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 trzy kolory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5CEFC16" w14:textId="10E708DE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A9B93F" w14:textId="51C00EEB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A349D3F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F81614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17E20D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BE7A3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C62C2C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785E52E" w14:textId="77777777" w:rsidTr="007D3052">
        <w:tc>
          <w:tcPr>
            <w:tcW w:w="571" w:type="dxa"/>
            <w:shd w:val="clear" w:color="auto" w:fill="FFFFFF" w:themeFill="background1"/>
          </w:tcPr>
          <w:p w14:paraId="16209429" w14:textId="612E8A99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E0A50F" w14:textId="110718F1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 zacierki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7292B2F" w14:textId="0A4BDD21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16A71EF" w14:textId="50092A82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BA198B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16C9BD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EA36E8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ED33E2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905331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EFA765A" w14:textId="77777777" w:rsidTr="007D3052">
        <w:tc>
          <w:tcPr>
            <w:tcW w:w="571" w:type="dxa"/>
            <w:shd w:val="clear" w:color="auto" w:fill="FFFFFF" w:themeFill="background1"/>
          </w:tcPr>
          <w:p w14:paraId="1BF4EFF1" w14:textId="4EFA6148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4532" w:type="dxa"/>
            <w:shd w:val="clear" w:color="auto" w:fill="FFFFFF" w:themeFill="background1"/>
          </w:tcPr>
          <w:p w14:paraId="1EA5A800" w14:textId="60FCEB58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makarony różne (nitki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świderki, rurki, wstążki, spaghetti, malutka muszelka, pióra itp.) z pszenicy </w:t>
            </w:r>
            <w:proofErr w:type="spellStart"/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durum</w:t>
            </w:r>
            <w:proofErr w:type="spellEnd"/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542AD6DC" w14:textId="0735141E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A81A9BA" w14:textId="7B35A32F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75" w:type="dxa"/>
            <w:shd w:val="clear" w:color="auto" w:fill="FFFFFF" w:themeFill="background1"/>
          </w:tcPr>
          <w:p w14:paraId="2B5900AA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07B472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465BBB8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DDF7B2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18463ED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F18C970" w14:textId="77777777" w:rsidTr="007D3052">
        <w:tc>
          <w:tcPr>
            <w:tcW w:w="571" w:type="dxa"/>
            <w:shd w:val="clear" w:color="auto" w:fill="FFFFFF" w:themeFill="background1"/>
          </w:tcPr>
          <w:p w14:paraId="0939A031" w14:textId="67C247CE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4532" w:type="dxa"/>
            <w:shd w:val="clear" w:color="auto" w:fill="FFFFFF" w:themeFill="background1"/>
          </w:tcPr>
          <w:p w14:paraId="02C31FD1" w14:textId="297A3B2A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krupczatka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2A84841" w14:textId="1A518211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E8A959" w14:textId="7586D935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64B5B3F7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9C5F58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A68297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90C48C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7519046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79D9F45" w14:textId="77777777" w:rsidTr="007D3052">
        <w:tc>
          <w:tcPr>
            <w:tcW w:w="571" w:type="dxa"/>
            <w:shd w:val="clear" w:color="auto" w:fill="FFFFFF" w:themeFill="background1"/>
          </w:tcPr>
          <w:p w14:paraId="14CC2F68" w14:textId="5D2429BD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4532" w:type="dxa"/>
            <w:shd w:val="clear" w:color="auto" w:fill="FFFFFF" w:themeFill="background1"/>
          </w:tcPr>
          <w:p w14:paraId="78435476" w14:textId="2E9E709C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kukurydziana 0,5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A0C2F19" w14:textId="11E06B1C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077B237" w14:textId="5147C110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AFCC38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DE683FC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F62483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87A495E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65D62A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F251807" w14:textId="77777777" w:rsidTr="007D3052">
        <w:tc>
          <w:tcPr>
            <w:tcW w:w="571" w:type="dxa"/>
            <w:shd w:val="clear" w:color="auto" w:fill="FFFFFF" w:themeFill="background1"/>
          </w:tcPr>
          <w:p w14:paraId="2720585B" w14:textId="49D2126C" w:rsidR="00DB5E8E" w:rsidRPr="00835CDE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4532" w:type="dxa"/>
            <w:shd w:val="clear" w:color="auto" w:fill="FFFFFF" w:themeFill="background1"/>
          </w:tcPr>
          <w:p w14:paraId="1EEA6E62" w14:textId="0145D14A" w:rsidR="00DB5E8E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pszenna luksusowa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299587B" w14:textId="6E7AAFB7" w:rsidR="00DB5E8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E426F8" w14:textId="0EDE5F2E" w:rsidR="00DB5E8E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5" w:type="dxa"/>
            <w:shd w:val="clear" w:color="auto" w:fill="FFFFFF" w:themeFill="background1"/>
          </w:tcPr>
          <w:p w14:paraId="1EB7F274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1DD1772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9D938F1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D6A6F29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7374A2B" w14:textId="77777777" w:rsidR="00DB5E8E" w:rsidRPr="00835CDE" w:rsidRDefault="00DB5E8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4F22D7" w14:textId="77777777" w:rsidTr="007D3052">
        <w:tc>
          <w:tcPr>
            <w:tcW w:w="571" w:type="dxa"/>
            <w:shd w:val="clear" w:color="auto" w:fill="FFFFFF" w:themeFill="background1"/>
          </w:tcPr>
          <w:p w14:paraId="3BD47970" w14:textId="759538E4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4532" w:type="dxa"/>
            <w:shd w:val="clear" w:color="auto" w:fill="FFFFFF" w:themeFill="background1"/>
          </w:tcPr>
          <w:p w14:paraId="61438637" w14:textId="5A6EC50E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mąka ziemniaczana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680E596" w14:textId="73B3E349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9F4A420" w14:textId="3CDE2EDB" w:rsidR="00B92A02" w:rsidRPr="00835CDE" w:rsidRDefault="00B92A02" w:rsidP="00B92A0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49494A8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BDBE6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93ED56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A8CC12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4DAE9F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1DDBBC1" w14:textId="77777777" w:rsidTr="007D3052">
        <w:tc>
          <w:tcPr>
            <w:tcW w:w="571" w:type="dxa"/>
            <w:shd w:val="clear" w:color="auto" w:fill="FFFFFF" w:themeFill="background1"/>
          </w:tcPr>
          <w:p w14:paraId="5C96CB06" w14:textId="70DF8098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4532" w:type="dxa"/>
            <w:shd w:val="clear" w:color="auto" w:fill="FFFFFF" w:themeFill="background1"/>
          </w:tcPr>
          <w:p w14:paraId="1FF79ECA" w14:textId="642551EF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miód porcjowany 25 g</w:t>
            </w:r>
          </w:p>
        </w:tc>
        <w:tc>
          <w:tcPr>
            <w:tcW w:w="851" w:type="dxa"/>
            <w:shd w:val="clear" w:color="auto" w:fill="FFFFFF" w:themeFill="background1"/>
          </w:tcPr>
          <w:p w14:paraId="79937DA7" w14:textId="57234ACC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485A71" w14:textId="359F0F55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75" w:type="dxa"/>
            <w:shd w:val="clear" w:color="auto" w:fill="FFFFFF" w:themeFill="background1"/>
          </w:tcPr>
          <w:p w14:paraId="34C274B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305991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8CF72D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976116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187629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EAA1210" w14:textId="77777777" w:rsidTr="007D3052">
        <w:tc>
          <w:tcPr>
            <w:tcW w:w="571" w:type="dxa"/>
            <w:shd w:val="clear" w:color="auto" w:fill="FFFFFF" w:themeFill="background1"/>
          </w:tcPr>
          <w:p w14:paraId="34655D67" w14:textId="27BCF3B5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4532" w:type="dxa"/>
            <w:shd w:val="clear" w:color="auto" w:fill="FFFFFF" w:themeFill="background1"/>
          </w:tcPr>
          <w:p w14:paraId="2FBCF543" w14:textId="25C6ED96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morele suszone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7F19D1B2" w14:textId="7FF967DF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E8903" w14:textId="321BF0EB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232AE89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28F08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DA0031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EA3955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4A4505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96E3F45" w14:textId="77777777" w:rsidTr="007D3052">
        <w:tc>
          <w:tcPr>
            <w:tcW w:w="571" w:type="dxa"/>
            <w:shd w:val="clear" w:color="auto" w:fill="FFFFFF" w:themeFill="background1"/>
          </w:tcPr>
          <w:p w14:paraId="6AFF77D5" w14:textId="5C77DBAE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4532" w:type="dxa"/>
            <w:shd w:val="clear" w:color="auto" w:fill="FFFFFF" w:themeFill="background1"/>
          </w:tcPr>
          <w:p w14:paraId="65A50563" w14:textId="7E84E2C4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musli owocowe 1 kg zawartość owoców 50%</w:t>
            </w:r>
          </w:p>
        </w:tc>
        <w:tc>
          <w:tcPr>
            <w:tcW w:w="851" w:type="dxa"/>
            <w:shd w:val="clear" w:color="auto" w:fill="FFFFFF" w:themeFill="background1"/>
          </w:tcPr>
          <w:p w14:paraId="06CC8D19" w14:textId="1E12C834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04D9B4C" w14:textId="24421C89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6C4B9AA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B7A10F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4E9315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116A22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C56CFC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969A989" w14:textId="77777777" w:rsidTr="007D3052">
        <w:tc>
          <w:tcPr>
            <w:tcW w:w="571" w:type="dxa"/>
            <w:shd w:val="clear" w:color="auto" w:fill="FFFFFF" w:themeFill="background1"/>
          </w:tcPr>
          <w:p w14:paraId="7B7F3E88" w14:textId="68C2DC73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87.</w:t>
            </w:r>
          </w:p>
        </w:tc>
        <w:tc>
          <w:tcPr>
            <w:tcW w:w="4532" w:type="dxa"/>
            <w:shd w:val="clear" w:color="auto" w:fill="FFFFFF" w:themeFill="background1"/>
          </w:tcPr>
          <w:p w14:paraId="5B8ED03B" w14:textId="08E395B6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musztarda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0D745C6" w14:textId="519745D6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D9C6458" w14:textId="174D793B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3C24C4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FF4FE2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4C63CF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41E793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01C515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EAF9E80" w14:textId="77777777" w:rsidTr="007D3052">
        <w:tc>
          <w:tcPr>
            <w:tcW w:w="571" w:type="dxa"/>
            <w:shd w:val="clear" w:color="auto" w:fill="FFFFFF" w:themeFill="background1"/>
          </w:tcPr>
          <w:p w14:paraId="7055384A" w14:textId="45DE2C35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4532" w:type="dxa"/>
            <w:shd w:val="clear" w:color="auto" w:fill="FFFFFF" w:themeFill="background1"/>
          </w:tcPr>
          <w:p w14:paraId="105D6E30" w14:textId="4B1FE7C2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musztarda francuska 180 g  </w:t>
            </w:r>
          </w:p>
        </w:tc>
        <w:tc>
          <w:tcPr>
            <w:tcW w:w="851" w:type="dxa"/>
            <w:shd w:val="clear" w:color="auto" w:fill="FFFFFF" w:themeFill="background1"/>
          </w:tcPr>
          <w:p w14:paraId="6B58F24A" w14:textId="335EFF81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3EC54" w14:textId="6BD86618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049E3EA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5D5D12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6C67CA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7A8A2D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B7C680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5123F91" w14:textId="77777777" w:rsidTr="007D3052">
        <w:tc>
          <w:tcPr>
            <w:tcW w:w="571" w:type="dxa"/>
            <w:shd w:val="clear" w:color="auto" w:fill="FFFFFF" w:themeFill="background1"/>
          </w:tcPr>
          <w:p w14:paraId="2DBB187D" w14:textId="4B11A700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4532" w:type="dxa"/>
            <w:shd w:val="clear" w:color="auto" w:fill="FFFFFF" w:themeFill="background1"/>
          </w:tcPr>
          <w:p w14:paraId="7DA74C7F" w14:textId="37CBCA6B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musztarda w worku foliowym z możliwością podłączenia do dozownika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kg</w:t>
            </w:r>
          </w:p>
        </w:tc>
        <w:tc>
          <w:tcPr>
            <w:tcW w:w="851" w:type="dxa"/>
            <w:shd w:val="clear" w:color="auto" w:fill="FFFFFF" w:themeFill="background1"/>
          </w:tcPr>
          <w:p w14:paraId="162EA338" w14:textId="202146CF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385138" w14:textId="67D1A87E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09909BD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B6B64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B7ADC3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35E11F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AE3828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9F934C1" w14:textId="77777777" w:rsidTr="007D3052">
        <w:tc>
          <w:tcPr>
            <w:tcW w:w="571" w:type="dxa"/>
            <w:shd w:val="clear" w:color="auto" w:fill="FFFFFF" w:themeFill="background1"/>
          </w:tcPr>
          <w:p w14:paraId="6C71976B" w14:textId="2718C91F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4532" w:type="dxa"/>
            <w:shd w:val="clear" w:color="auto" w:fill="FFFFFF" w:themeFill="background1"/>
          </w:tcPr>
          <w:p w14:paraId="5CCADB88" w14:textId="0FEFC1BB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ocet balsamiczny 0,5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6D54CD64" w14:textId="37A6482B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9585F20" w14:textId="7139DAB0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7E463AB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7488F5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5B01AC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0002F2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21D52A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96B6655" w14:textId="77777777" w:rsidTr="007D3052">
        <w:tc>
          <w:tcPr>
            <w:tcW w:w="571" w:type="dxa"/>
            <w:shd w:val="clear" w:color="auto" w:fill="FFFFFF" w:themeFill="background1"/>
          </w:tcPr>
          <w:p w14:paraId="1CA54F9A" w14:textId="30110FEC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4532" w:type="dxa"/>
            <w:shd w:val="clear" w:color="auto" w:fill="FFFFFF" w:themeFill="background1"/>
          </w:tcPr>
          <w:p w14:paraId="0CEB9699" w14:textId="36BAF92B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ocet spirytusowy 10% 0,5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44FD2248" w14:textId="012B72B7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E18EE8F" w14:textId="1174729F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75" w:type="dxa"/>
            <w:shd w:val="clear" w:color="auto" w:fill="FFFFFF" w:themeFill="background1"/>
          </w:tcPr>
          <w:p w14:paraId="5D84CBF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A91079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8DDDFD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2DFF6D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50E875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96EDA76" w14:textId="77777777" w:rsidTr="007D3052">
        <w:tc>
          <w:tcPr>
            <w:tcW w:w="571" w:type="dxa"/>
            <w:shd w:val="clear" w:color="auto" w:fill="FFFFFF" w:themeFill="background1"/>
          </w:tcPr>
          <w:p w14:paraId="36AA92CC" w14:textId="778BA8DA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4532" w:type="dxa"/>
            <w:shd w:val="clear" w:color="auto" w:fill="FFFFFF" w:themeFill="background1"/>
          </w:tcPr>
          <w:p w14:paraId="48CE640A" w14:textId="01939B6B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ogórki konserwowe 0,9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30E0BBDC" w14:textId="7ADC88D4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893B3CD" w14:textId="1E611E4F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156580E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20E4DE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9CF245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AB1982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A26469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72BCEC7" w14:textId="77777777" w:rsidTr="007D3052">
        <w:tc>
          <w:tcPr>
            <w:tcW w:w="571" w:type="dxa"/>
            <w:shd w:val="clear" w:color="auto" w:fill="FFFFFF" w:themeFill="background1"/>
          </w:tcPr>
          <w:p w14:paraId="6401C675" w14:textId="052CDEB9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4532" w:type="dxa"/>
            <w:shd w:val="clear" w:color="auto" w:fill="FFFFFF" w:themeFill="background1"/>
          </w:tcPr>
          <w:p w14:paraId="332770A3" w14:textId="176A2D43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olej rzepakowy z pierwszego tłoczenia 1 litr</w:t>
            </w:r>
          </w:p>
        </w:tc>
        <w:tc>
          <w:tcPr>
            <w:tcW w:w="851" w:type="dxa"/>
            <w:shd w:val="clear" w:color="auto" w:fill="FFFFFF" w:themeFill="background1"/>
          </w:tcPr>
          <w:p w14:paraId="0B18F9E8" w14:textId="797A2F9D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37E0D8" w14:textId="4A333E6A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75" w:type="dxa"/>
            <w:shd w:val="clear" w:color="auto" w:fill="FFFFFF" w:themeFill="background1"/>
          </w:tcPr>
          <w:p w14:paraId="72B994B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48AE69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FBC9B4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19EA32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DE5E26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8E057AD" w14:textId="77777777" w:rsidTr="007D3052">
        <w:tc>
          <w:tcPr>
            <w:tcW w:w="571" w:type="dxa"/>
            <w:shd w:val="clear" w:color="auto" w:fill="FFFFFF" w:themeFill="background1"/>
          </w:tcPr>
          <w:p w14:paraId="4B7ECBE3" w14:textId="0CE42E28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4532" w:type="dxa"/>
            <w:shd w:val="clear" w:color="auto" w:fill="FFFFFF" w:themeFill="background1"/>
          </w:tcPr>
          <w:p w14:paraId="5A608F84" w14:textId="605DDFA8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oliwa z oliwek z pierwszego tłoczenia 1l</w:t>
            </w:r>
          </w:p>
        </w:tc>
        <w:tc>
          <w:tcPr>
            <w:tcW w:w="851" w:type="dxa"/>
            <w:shd w:val="clear" w:color="auto" w:fill="FFFFFF" w:themeFill="background1"/>
          </w:tcPr>
          <w:p w14:paraId="456EA2CE" w14:textId="5F81967D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068893C" w14:textId="2AEE3C34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056598D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5A4517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BD6C76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9ADA87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623DCF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3572A99" w14:textId="77777777" w:rsidTr="007D3052">
        <w:tc>
          <w:tcPr>
            <w:tcW w:w="571" w:type="dxa"/>
            <w:shd w:val="clear" w:color="auto" w:fill="FFFFFF" w:themeFill="background1"/>
          </w:tcPr>
          <w:p w14:paraId="60CC3099" w14:textId="3A78B332" w:rsidR="00A22027" w:rsidRDefault="005F7CB6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</w:t>
            </w:r>
            <w:r w:rsidR="00D957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32" w:type="dxa"/>
            <w:shd w:val="clear" w:color="auto" w:fill="FFFFFF" w:themeFill="background1"/>
          </w:tcPr>
          <w:p w14:paraId="14714390" w14:textId="18CEE8C6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oliwki drylowane czarne, zielone 900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839A6F4" w14:textId="09772E60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C6CEF6" w14:textId="5CBB6EB8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5" w:type="dxa"/>
            <w:shd w:val="clear" w:color="auto" w:fill="FFFFFF" w:themeFill="background1"/>
          </w:tcPr>
          <w:p w14:paraId="03FE719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3574BA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6FDEAD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626CAD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93F7AC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7A09AAC" w14:textId="77777777" w:rsidTr="007D3052">
        <w:tc>
          <w:tcPr>
            <w:tcW w:w="571" w:type="dxa"/>
            <w:shd w:val="clear" w:color="auto" w:fill="FFFFFF" w:themeFill="background1"/>
          </w:tcPr>
          <w:p w14:paraId="13A10B08" w14:textId="4EF6049E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4532" w:type="dxa"/>
            <w:shd w:val="clear" w:color="auto" w:fill="FFFFFF" w:themeFill="background1"/>
          </w:tcPr>
          <w:p w14:paraId="2430EA08" w14:textId="3A14341D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orzech włoski łuskany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38EEA42" w14:textId="3C3AE11B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BDA60B" w14:textId="39A54C1A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297B31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0BE2A9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A747CE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1E9986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988292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2E348D8" w14:textId="77777777" w:rsidTr="007D3052">
        <w:tc>
          <w:tcPr>
            <w:tcW w:w="571" w:type="dxa"/>
            <w:shd w:val="clear" w:color="auto" w:fill="FFFFFF" w:themeFill="background1"/>
          </w:tcPr>
          <w:p w14:paraId="67DDB03E" w14:textId="53D6C294" w:rsidR="004679AF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4532" w:type="dxa"/>
            <w:shd w:val="clear" w:color="auto" w:fill="FFFFFF" w:themeFill="background1"/>
          </w:tcPr>
          <w:p w14:paraId="3EBF3BA0" w14:textId="03BA497A" w:rsidR="004679AF" w:rsidRPr="00B257A8" w:rsidRDefault="004679AF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orzeszki ziemne solone op. 220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95F41B1" w14:textId="39DAA68B" w:rsidR="004679AF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667F199" w14:textId="146E174D" w:rsidR="004679AF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CAC73AB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EDE2EFA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BD0E13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BD1E644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E7B7FD1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838D203" w14:textId="77777777" w:rsidTr="007D3052">
        <w:tc>
          <w:tcPr>
            <w:tcW w:w="571" w:type="dxa"/>
            <w:shd w:val="clear" w:color="auto" w:fill="FFFFFF" w:themeFill="background1"/>
          </w:tcPr>
          <w:p w14:paraId="57105C74" w14:textId="587BC372" w:rsidR="003B256E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9B7B17F" w14:textId="75AF4E97" w:rsidR="003B256E" w:rsidRPr="00B257A8" w:rsidRDefault="003B256E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paluszki słone op. 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721296F" w14:textId="14340541" w:rsidR="003B256E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E3F4811" w14:textId="0A0848E1" w:rsidR="003B256E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7CBC6540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285477A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E13FDA5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FF6731D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CAB0703" w14:textId="77777777" w:rsidR="003B256E" w:rsidRPr="00835CDE" w:rsidRDefault="003B256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4F845B5" w14:textId="77777777" w:rsidTr="007D3052">
        <w:tc>
          <w:tcPr>
            <w:tcW w:w="571" w:type="dxa"/>
            <w:shd w:val="clear" w:color="auto" w:fill="FFFFFF" w:themeFill="background1"/>
          </w:tcPr>
          <w:p w14:paraId="271EE6EA" w14:textId="36D98088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4532" w:type="dxa"/>
            <w:shd w:val="clear" w:color="auto" w:fill="FFFFFF" w:themeFill="background1"/>
          </w:tcPr>
          <w:p w14:paraId="678D788C" w14:textId="2ABA5187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czerwona sypka 1 kg (ostra, słodka)</w:t>
            </w:r>
          </w:p>
        </w:tc>
        <w:tc>
          <w:tcPr>
            <w:tcW w:w="851" w:type="dxa"/>
            <w:shd w:val="clear" w:color="auto" w:fill="FFFFFF" w:themeFill="background1"/>
          </w:tcPr>
          <w:p w14:paraId="39566F06" w14:textId="48D66363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DFCB1" w14:textId="15654F13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1C03DF0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B8FE96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AF9264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33E24D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2175A8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55C9CFC" w14:textId="77777777" w:rsidTr="007D3052">
        <w:tc>
          <w:tcPr>
            <w:tcW w:w="571" w:type="dxa"/>
            <w:shd w:val="clear" w:color="auto" w:fill="FFFFFF" w:themeFill="background1"/>
          </w:tcPr>
          <w:p w14:paraId="6B5EEFA3" w14:textId="555D1B00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4532" w:type="dxa"/>
            <w:shd w:val="clear" w:color="auto" w:fill="FFFFFF" w:themeFill="background1"/>
          </w:tcPr>
          <w:p w14:paraId="341C346E" w14:textId="40E3FCA5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czerwona sypka 100 g (ostra, słodka)</w:t>
            </w:r>
          </w:p>
        </w:tc>
        <w:tc>
          <w:tcPr>
            <w:tcW w:w="851" w:type="dxa"/>
            <w:shd w:val="clear" w:color="auto" w:fill="FFFFFF" w:themeFill="background1"/>
          </w:tcPr>
          <w:p w14:paraId="39142F50" w14:textId="63AFA16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667D140" w14:textId="486FB203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67D35F2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2F5A83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543326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DF16CE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1EB27A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E0AC2D6" w14:textId="77777777" w:rsidTr="007D3052">
        <w:tc>
          <w:tcPr>
            <w:tcW w:w="571" w:type="dxa"/>
            <w:shd w:val="clear" w:color="auto" w:fill="FFFFFF" w:themeFill="background1"/>
          </w:tcPr>
          <w:p w14:paraId="3AFD60C7" w14:textId="6B95600E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767E0C" w14:textId="1DC9524F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konserwowa pomidorowa ćwiartki 900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DCE5E56" w14:textId="63D007D1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105EA21" w14:textId="000CFAFB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AF3A22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FA03B1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107918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A6706B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D7A75E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34C2489" w14:textId="77777777" w:rsidTr="007D3052">
        <w:tc>
          <w:tcPr>
            <w:tcW w:w="571" w:type="dxa"/>
            <w:shd w:val="clear" w:color="auto" w:fill="FFFFFF" w:themeFill="background1"/>
          </w:tcPr>
          <w:p w14:paraId="16224915" w14:textId="1474B692" w:rsidR="002C72B4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4532" w:type="dxa"/>
            <w:shd w:val="clear" w:color="auto" w:fill="FFFFFF" w:themeFill="background1"/>
          </w:tcPr>
          <w:p w14:paraId="3C5A6752" w14:textId="1243DFE8" w:rsidR="002C72B4" w:rsidRPr="00B257A8" w:rsidRDefault="002C72B4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papryka wędzona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33A9392" w14:textId="3EC8D27D" w:rsidR="002C72B4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93C3FA0" w14:textId="7F5115E9" w:rsidR="002C72B4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0761B312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A1F7A21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49D0D7E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81B7BE2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16C502A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FEA2460" w14:textId="77777777" w:rsidTr="007D3052">
        <w:tc>
          <w:tcPr>
            <w:tcW w:w="571" w:type="dxa"/>
            <w:shd w:val="clear" w:color="auto" w:fill="FFFFFF" w:themeFill="background1"/>
          </w:tcPr>
          <w:p w14:paraId="4BBA449D" w14:textId="4E9A8664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4532" w:type="dxa"/>
            <w:shd w:val="clear" w:color="auto" w:fill="FFFFFF" w:themeFill="background1"/>
          </w:tcPr>
          <w:p w14:paraId="43E72283" w14:textId="68456144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pasztet bezglutenowy 48 g</w:t>
            </w:r>
          </w:p>
        </w:tc>
        <w:tc>
          <w:tcPr>
            <w:tcW w:w="851" w:type="dxa"/>
            <w:shd w:val="clear" w:color="auto" w:fill="FFFFFF" w:themeFill="background1"/>
          </w:tcPr>
          <w:p w14:paraId="1523CF83" w14:textId="393FDF06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9DC98DA" w14:textId="16BC79D7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EE0A8E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BBB96B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692595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77AAE3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87AF3D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A07F922" w14:textId="77777777" w:rsidTr="007D3052">
        <w:tc>
          <w:tcPr>
            <w:tcW w:w="571" w:type="dxa"/>
            <w:shd w:val="clear" w:color="auto" w:fill="FFFFFF" w:themeFill="background1"/>
          </w:tcPr>
          <w:p w14:paraId="2C688021" w14:textId="72B133C6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4532" w:type="dxa"/>
            <w:shd w:val="clear" w:color="auto" w:fill="FFFFFF" w:themeFill="background1"/>
          </w:tcPr>
          <w:p w14:paraId="40083101" w14:textId="42EAB16E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patison konserwowy 640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54CC3FD" w14:textId="625BCC4F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D078578" w14:textId="579AF6DA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4982E2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D2F54A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BD047C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05DF8A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018FF5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6128ED6" w14:textId="77777777" w:rsidTr="007D3052">
        <w:tc>
          <w:tcPr>
            <w:tcW w:w="571" w:type="dxa"/>
            <w:shd w:val="clear" w:color="auto" w:fill="FFFFFF" w:themeFill="background1"/>
          </w:tcPr>
          <w:p w14:paraId="4119123E" w14:textId="4AA5C0B4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4532" w:type="dxa"/>
            <w:shd w:val="clear" w:color="auto" w:fill="FFFFFF" w:themeFill="background1"/>
          </w:tcPr>
          <w:p w14:paraId="79DDA101" w14:textId="1770436C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pestki dyni łuskane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6769687" w14:textId="76B9D873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E7999ED" w14:textId="79AA56D7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2A12ED9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3329C0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7991D1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7FD3BE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EF797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710C49D" w14:textId="77777777" w:rsidTr="007D3052">
        <w:tc>
          <w:tcPr>
            <w:tcW w:w="571" w:type="dxa"/>
            <w:shd w:val="clear" w:color="auto" w:fill="FFFFFF" w:themeFill="background1"/>
          </w:tcPr>
          <w:p w14:paraId="35CF0ACC" w14:textId="39026045" w:rsidR="004679AF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4532" w:type="dxa"/>
            <w:shd w:val="clear" w:color="auto" w:fill="FFFFFF" w:themeFill="background1"/>
          </w:tcPr>
          <w:p w14:paraId="62DE0AE0" w14:textId="330FE32A" w:rsidR="004679AF" w:rsidRPr="00B257A8" w:rsidRDefault="004679AF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pesto z bazylii   180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B541A40" w14:textId="52B1A73E" w:rsidR="004679AF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7FF226" w14:textId="1727016D" w:rsidR="004679AF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1B798109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F57F8F5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CF69BCF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BC40EA4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B729D7E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826C0D4" w14:textId="77777777" w:rsidTr="007D3052">
        <w:tc>
          <w:tcPr>
            <w:tcW w:w="571" w:type="dxa"/>
            <w:shd w:val="clear" w:color="auto" w:fill="FFFFFF" w:themeFill="background1"/>
          </w:tcPr>
          <w:p w14:paraId="6C95EA71" w14:textId="2B6A40B4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4532" w:type="dxa"/>
            <w:shd w:val="clear" w:color="auto" w:fill="FFFFFF" w:themeFill="background1"/>
          </w:tcPr>
          <w:p w14:paraId="4E4FF453" w14:textId="200A48BE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pieczarki konserwowe 800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C5CF6FB" w14:textId="0469CBEB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57BEB6D" w14:textId="21F21361" w:rsidR="00A22027" w:rsidRPr="00835CDE" w:rsidRDefault="00B92A02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3E03925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A11A9A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2A5952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556CE5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E36675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E456F40" w14:textId="77777777" w:rsidTr="007D3052">
        <w:tc>
          <w:tcPr>
            <w:tcW w:w="571" w:type="dxa"/>
            <w:shd w:val="clear" w:color="auto" w:fill="FFFFFF" w:themeFill="background1"/>
          </w:tcPr>
          <w:p w14:paraId="7E64F0EE" w14:textId="1FEF755C" w:rsidR="00CB27B1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4532" w:type="dxa"/>
            <w:shd w:val="clear" w:color="auto" w:fill="FFFFFF" w:themeFill="background1"/>
          </w:tcPr>
          <w:p w14:paraId="017BE5D5" w14:textId="74157440" w:rsidR="00CB27B1" w:rsidRPr="00B257A8" w:rsidRDefault="00CB27B1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pieprz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cayenne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92CCA2A" w14:textId="69C0BA67" w:rsidR="00CB27B1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546010" w14:textId="6C767302" w:rsidR="00CB27B1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3DF60AA2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302CF9E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DE3ABA0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23C010C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3012717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3103702" w14:textId="77777777" w:rsidTr="007D3052">
        <w:tc>
          <w:tcPr>
            <w:tcW w:w="571" w:type="dxa"/>
            <w:shd w:val="clear" w:color="auto" w:fill="FFFFFF" w:themeFill="background1"/>
          </w:tcPr>
          <w:p w14:paraId="7CE52A9A" w14:textId="515D00B4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4532" w:type="dxa"/>
            <w:shd w:val="clear" w:color="auto" w:fill="FFFFFF" w:themeFill="background1"/>
          </w:tcPr>
          <w:p w14:paraId="7EA04AD4" w14:textId="4C3A5139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cytrynowy mielony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663B501" w14:textId="21BBFEED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A23C94C" w14:textId="05D6F96D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69EE2B9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10B4EE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9DE778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69BD20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2D43C0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9394AC5" w14:textId="77777777" w:rsidTr="007D3052">
        <w:tc>
          <w:tcPr>
            <w:tcW w:w="571" w:type="dxa"/>
            <w:shd w:val="clear" w:color="auto" w:fill="FFFFFF" w:themeFill="background1"/>
          </w:tcPr>
          <w:p w14:paraId="0E48BF54" w14:textId="69B1DE4C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4532" w:type="dxa"/>
            <w:shd w:val="clear" w:color="auto" w:fill="FFFFFF" w:themeFill="background1"/>
          </w:tcPr>
          <w:p w14:paraId="17E0A61A" w14:textId="67095A84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czarny mielony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050E9D8" w14:textId="442F8717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B27D85C" w14:textId="5576BD3F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22A439E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14E561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54A98C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9D33ED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81E9B5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74397E0" w14:textId="77777777" w:rsidTr="007D3052">
        <w:tc>
          <w:tcPr>
            <w:tcW w:w="571" w:type="dxa"/>
            <w:shd w:val="clear" w:color="auto" w:fill="FFFFFF" w:themeFill="background1"/>
          </w:tcPr>
          <w:p w14:paraId="63A98304" w14:textId="1E1A074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4532" w:type="dxa"/>
            <w:shd w:val="clear" w:color="auto" w:fill="FFFFFF" w:themeFill="background1"/>
          </w:tcPr>
          <w:p w14:paraId="79141F7E" w14:textId="5E06562B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czarny mielony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4092C52" w14:textId="744AD092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EF60FE5" w14:textId="0AF7D61B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00CC905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2C9623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2CAD72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AAD481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4B462E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C479B1C" w14:textId="77777777" w:rsidTr="007D3052">
        <w:tc>
          <w:tcPr>
            <w:tcW w:w="571" w:type="dxa"/>
            <w:shd w:val="clear" w:color="auto" w:fill="FFFFFF" w:themeFill="background1"/>
          </w:tcPr>
          <w:p w14:paraId="53E2E419" w14:textId="1B22CAD8" w:rsidR="00CB27B1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4532" w:type="dxa"/>
            <w:shd w:val="clear" w:color="auto" w:fill="FFFFFF" w:themeFill="background1"/>
          </w:tcPr>
          <w:p w14:paraId="42556BB9" w14:textId="246347E2" w:rsidR="00CB27B1" w:rsidRPr="00B257A8" w:rsidRDefault="00CB27B1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pieprz ziołowy 200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2126D79" w14:textId="75305B36" w:rsidR="00CB27B1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7FEAFEB" w14:textId="0078D1DA" w:rsidR="00CB27B1" w:rsidRPr="00835CDE" w:rsidRDefault="00821BC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5" w:type="dxa"/>
            <w:shd w:val="clear" w:color="auto" w:fill="FFFFFF" w:themeFill="background1"/>
          </w:tcPr>
          <w:p w14:paraId="00AFB8F8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057B977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072ECFC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3FA745D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A4ECE28" w14:textId="77777777" w:rsidR="00CB27B1" w:rsidRPr="00835CDE" w:rsidRDefault="00CB27B1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C1EC886" w14:textId="77777777" w:rsidTr="007D3052">
        <w:tc>
          <w:tcPr>
            <w:tcW w:w="571" w:type="dxa"/>
            <w:shd w:val="clear" w:color="auto" w:fill="FFFFFF" w:themeFill="background1"/>
          </w:tcPr>
          <w:p w14:paraId="4795E4D4" w14:textId="736BB3D7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4532" w:type="dxa"/>
            <w:shd w:val="clear" w:color="auto" w:fill="FFFFFF" w:themeFill="background1"/>
          </w:tcPr>
          <w:p w14:paraId="5C787746" w14:textId="7E646316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płatki kukurydziane różne rodzaje –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corn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flakes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kuleczki czekoladowe, z miodem, cynamonem, inne 250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484A59A" w14:textId="5B280F4A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3FD1D15F" w14:textId="29FA03C4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5" w:type="dxa"/>
            <w:shd w:val="clear" w:color="auto" w:fill="FFFFFF" w:themeFill="background1"/>
          </w:tcPr>
          <w:p w14:paraId="6F5A0DD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CD1D34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8A2896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E7D389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4EFBC7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14CA5D6" w14:textId="77777777" w:rsidTr="007D3052">
        <w:tc>
          <w:tcPr>
            <w:tcW w:w="571" w:type="dxa"/>
            <w:shd w:val="clear" w:color="auto" w:fill="FFFFFF" w:themeFill="background1"/>
          </w:tcPr>
          <w:p w14:paraId="6D1A48C4" w14:textId="2AE62520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4532" w:type="dxa"/>
            <w:shd w:val="clear" w:color="auto" w:fill="FFFFFF" w:themeFill="background1"/>
          </w:tcPr>
          <w:p w14:paraId="24666B9C" w14:textId="414CB5B7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płatki kukurydziane 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corn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flakes</w:t>
            </w:r>
            <w:proofErr w:type="spellEnd"/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83B0270" w14:textId="2ADF80A5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AD93018" w14:textId="00E92F81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5916E56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E6B94B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034B9F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1D0481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E6AC67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7505824" w14:textId="77777777" w:rsidTr="007D3052">
        <w:tc>
          <w:tcPr>
            <w:tcW w:w="571" w:type="dxa"/>
            <w:shd w:val="clear" w:color="auto" w:fill="FFFFFF" w:themeFill="background1"/>
          </w:tcPr>
          <w:p w14:paraId="4809CFDC" w14:textId="448AAA86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4532" w:type="dxa"/>
            <w:shd w:val="clear" w:color="auto" w:fill="FFFFFF" w:themeFill="background1"/>
          </w:tcPr>
          <w:p w14:paraId="3B77F4A7" w14:textId="7F3F8C82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płatki migdałowe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3F17A52" w14:textId="2BF8E42B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1EE527C" w14:textId="2728A51B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0EDF4FD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805C69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09F60A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D4B8E1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69683E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22958C8" w14:textId="77777777" w:rsidTr="007D3052">
        <w:tc>
          <w:tcPr>
            <w:tcW w:w="571" w:type="dxa"/>
            <w:shd w:val="clear" w:color="auto" w:fill="FFFFFF" w:themeFill="background1"/>
          </w:tcPr>
          <w:p w14:paraId="2C6675E0" w14:textId="12825964" w:rsidR="002C72B4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4532" w:type="dxa"/>
            <w:shd w:val="clear" w:color="auto" w:fill="FFFFFF" w:themeFill="background1"/>
          </w:tcPr>
          <w:p w14:paraId="71C4D56F" w14:textId="6CDEE82A" w:rsidR="002C72B4" w:rsidRPr="00B257A8" w:rsidRDefault="002C72B4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płatki owsiane górskie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73CF2F8" w14:textId="08FEA47C" w:rsidR="002C72B4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841E072" w14:textId="2CD21A70" w:rsidR="002C72B4" w:rsidRPr="00835CDE" w:rsidRDefault="007336A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424C52C6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5105C36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FAE34C5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92B4967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CABB41B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6A18976" w14:textId="77777777" w:rsidTr="007D3052">
        <w:tc>
          <w:tcPr>
            <w:tcW w:w="571" w:type="dxa"/>
            <w:shd w:val="clear" w:color="auto" w:fill="FFFFFF" w:themeFill="background1"/>
          </w:tcPr>
          <w:p w14:paraId="338F4D2A" w14:textId="34DB6B50" w:rsidR="002C72B4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4532" w:type="dxa"/>
            <w:shd w:val="clear" w:color="auto" w:fill="FFFFFF" w:themeFill="background1"/>
          </w:tcPr>
          <w:p w14:paraId="1B90146F" w14:textId="5C834B36" w:rsidR="002C72B4" w:rsidRPr="00B257A8" w:rsidRDefault="002C72B4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płatki owsiane błyskawiczne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016CA771" w14:textId="0656052A" w:rsidR="002C72B4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060479C" w14:textId="134D03D2" w:rsidR="002C72B4" w:rsidRPr="00835CDE" w:rsidRDefault="007336A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48A7EFEF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DAC74F8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C10436F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6F7BE2E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947E824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E5EE052" w14:textId="77777777" w:rsidTr="007D3052">
        <w:tc>
          <w:tcPr>
            <w:tcW w:w="571" w:type="dxa"/>
            <w:shd w:val="clear" w:color="auto" w:fill="FFFFFF" w:themeFill="background1"/>
          </w:tcPr>
          <w:p w14:paraId="6844A7C5" w14:textId="0E057276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CE518A5" w14:textId="16852D98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pomidory całe bez skóry</w:t>
            </w:r>
            <w:r w:rsidR="002A462D"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zalewie 2,65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BEF30E1" w14:textId="2D10D0EF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23317C1" w14:textId="5D52D64F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D23363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E45D9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5E7096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B6079F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F334EB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B5860CD" w14:textId="77777777" w:rsidTr="007D3052">
        <w:tc>
          <w:tcPr>
            <w:tcW w:w="571" w:type="dxa"/>
            <w:shd w:val="clear" w:color="auto" w:fill="FFFFFF" w:themeFill="background1"/>
          </w:tcPr>
          <w:p w14:paraId="36E96E7B" w14:textId="2925C01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4532" w:type="dxa"/>
            <w:shd w:val="clear" w:color="auto" w:fill="FFFFFF" w:themeFill="background1"/>
          </w:tcPr>
          <w:p w14:paraId="3440341C" w14:textId="50ECEE72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pomidory całe w zalewie 850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E1BDE55" w14:textId="0E32E0F6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2D1349" w14:textId="4DF4808F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249980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5A53C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04DEB1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83FADD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DFDC41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2B5C195" w14:textId="77777777" w:rsidTr="007D3052">
        <w:tc>
          <w:tcPr>
            <w:tcW w:w="571" w:type="dxa"/>
            <w:shd w:val="clear" w:color="auto" w:fill="FFFFFF" w:themeFill="background1"/>
          </w:tcPr>
          <w:p w14:paraId="5DA9611B" w14:textId="1925F8F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4532" w:type="dxa"/>
            <w:shd w:val="clear" w:color="auto" w:fill="FFFFFF" w:themeFill="background1"/>
          </w:tcPr>
          <w:p w14:paraId="45FF2D70" w14:textId="2A33D345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pomidory suszone w zalewie 650 g - 720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97EF95A" w14:textId="2C84644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30DF77" w14:textId="447643FF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38F9B60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EC9875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45A933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1CE60B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560840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5D29A8D" w14:textId="77777777" w:rsidTr="007D3052">
        <w:tc>
          <w:tcPr>
            <w:tcW w:w="571" w:type="dxa"/>
            <w:shd w:val="clear" w:color="auto" w:fill="FFFFFF" w:themeFill="background1"/>
          </w:tcPr>
          <w:p w14:paraId="6ED3F222" w14:textId="4919E91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4532" w:type="dxa"/>
            <w:shd w:val="clear" w:color="auto" w:fill="FFFFFF" w:themeFill="background1"/>
          </w:tcPr>
          <w:p w14:paraId="53FCE51B" w14:textId="2EF443A2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proszek do pieczenia 30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7EE263C" w14:textId="6E07E1F7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3D9513" w14:textId="1C103F82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38CEC7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058871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F4372D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9999B1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4E08EC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0ECA1A7" w14:textId="77777777" w:rsidTr="007D3052">
        <w:tc>
          <w:tcPr>
            <w:tcW w:w="571" w:type="dxa"/>
            <w:shd w:val="clear" w:color="auto" w:fill="FFFFFF" w:themeFill="background1"/>
          </w:tcPr>
          <w:p w14:paraId="50E52AA7" w14:textId="304EEC40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4532" w:type="dxa"/>
            <w:shd w:val="clear" w:color="auto" w:fill="FFFFFF" w:themeFill="background1"/>
          </w:tcPr>
          <w:p w14:paraId="02A23791" w14:textId="091D2C54" w:rsidR="00A22027" w:rsidRPr="00B257A8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curry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43A628F" w14:textId="3F74A955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EE3DA38" w14:textId="44FF576A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637981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DD3A7D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BD9CC8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D87209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3FA35B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E24C465" w14:textId="77777777" w:rsidTr="007D3052">
        <w:tc>
          <w:tcPr>
            <w:tcW w:w="571" w:type="dxa"/>
            <w:shd w:val="clear" w:color="auto" w:fill="FFFFFF" w:themeFill="background1"/>
          </w:tcPr>
          <w:p w14:paraId="6A108F5E" w14:textId="49C3E463" w:rsidR="002C72B4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4532" w:type="dxa"/>
            <w:shd w:val="clear" w:color="auto" w:fill="FFFFFF" w:themeFill="background1"/>
          </w:tcPr>
          <w:p w14:paraId="1859056B" w14:textId="65294D88" w:rsidR="002C72B4" w:rsidRPr="00B257A8" w:rsidRDefault="002C72B4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257A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do flaków 20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A31AA32" w14:textId="7990EB3B" w:rsidR="002C72B4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B0F36" w14:textId="03569D02" w:rsidR="002C72B4" w:rsidRPr="00835CDE" w:rsidRDefault="007336A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16637CA9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1B22468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A2B686C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E51CB61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2F43869" w14:textId="77777777" w:rsidR="002C72B4" w:rsidRPr="00835CDE" w:rsidRDefault="002C72B4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87585F8" w14:textId="77777777" w:rsidTr="007D3052">
        <w:tc>
          <w:tcPr>
            <w:tcW w:w="571" w:type="dxa"/>
            <w:shd w:val="clear" w:color="auto" w:fill="FFFFFF" w:themeFill="background1"/>
          </w:tcPr>
          <w:p w14:paraId="3A78FBF5" w14:textId="60439B7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4532" w:type="dxa"/>
            <w:shd w:val="clear" w:color="auto" w:fill="FFFFFF" w:themeFill="background1"/>
          </w:tcPr>
          <w:p w14:paraId="4E66AE9C" w14:textId="5DFB5F49" w:rsidR="00A22027" w:rsidRPr="00835CDE" w:rsidRDefault="00A22027" w:rsidP="00A22027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przyprawa do </w:t>
            </w:r>
            <w:proofErr w:type="spellStart"/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gyrosa</w:t>
            </w:r>
            <w:proofErr w:type="spellEnd"/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20g - 30g</w:t>
            </w:r>
          </w:p>
        </w:tc>
        <w:tc>
          <w:tcPr>
            <w:tcW w:w="851" w:type="dxa"/>
            <w:shd w:val="clear" w:color="auto" w:fill="FFFFFF" w:themeFill="background1"/>
          </w:tcPr>
          <w:p w14:paraId="544570E2" w14:textId="479D2FF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708829E" w14:textId="53C0C521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6C87AC2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BE5572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84E139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65180B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C29FB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CB628B2" w14:textId="77777777" w:rsidTr="007D3052">
        <w:tc>
          <w:tcPr>
            <w:tcW w:w="571" w:type="dxa"/>
            <w:shd w:val="clear" w:color="auto" w:fill="FFFFFF" w:themeFill="background1"/>
          </w:tcPr>
          <w:p w14:paraId="50503130" w14:textId="164CE659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125.</w:t>
            </w:r>
          </w:p>
        </w:tc>
        <w:tc>
          <w:tcPr>
            <w:tcW w:w="4532" w:type="dxa"/>
            <w:shd w:val="clear" w:color="auto" w:fill="FFFFFF" w:themeFill="background1"/>
          </w:tcPr>
          <w:p w14:paraId="2F7BEC6F" w14:textId="473D68E3" w:rsidR="00A22027" w:rsidRPr="00835CDE" w:rsidRDefault="00A22027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220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Oregano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02A2AAD" w14:textId="7446088B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CB40C36" w14:textId="2490D72E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1245338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D6BFE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08DA09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455C0B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8CF888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B7A071C" w14:textId="77777777" w:rsidTr="007D3052">
        <w:tc>
          <w:tcPr>
            <w:tcW w:w="571" w:type="dxa"/>
            <w:shd w:val="clear" w:color="auto" w:fill="FFFFFF" w:themeFill="background1"/>
          </w:tcPr>
          <w:p w14:paraId="583EBF81" w14:textId="3F604081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4532" w:type="dxa"/>
            <w:shd w:val="clear" w:color="auto" w:fill="FFFFFF" w:themeFill="background1"/>
          </w:tcPr>
          <w:p w14:paraId="7A459B37" w14:textId="0BC5AE16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w płynie typu maggi 960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B6087A3" w14:textId="3DC2B954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1405F65" w14:textId="639BC398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3D985DB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950F06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12389F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B70ADC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CC8B95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DD21D15" w14:textId="77777777" w:rsidTr="007D3052">
        <w:tc>
          <w:tcPr>
            <w:tcW w:w="571" w:type="dxa"/>
            <w:shd w:val="clear" w:color="auto" w:fill="FFFFFF" w:themeFill="background1"/>
          </w:tcPr>
          <w:p w14:paraId="72D87D8A" w14:textId="5FF6BC3B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4532" w:type="dxa"/>
            <w:shd w:val="clear" w:color="auto" w:fill="FFFFFF" w:themeFill="background1"/>
          </w:tcPr>
          <w:p w14:paraId="76551CF4" w14:textId="7CFB8D7F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przyprawa warzywna bez substancji konserwujących – zawartość suchych warzyw min.15,5% - 1 kg, bez dodatku glutaminianu sodu</w:t>
            </w:r>
          </w:p>
        </w:tc>
        <w:tc>
          <w:tcPr>
            <w:tcW w:w="851" w:type="dxa"/>
            <w:shd w:val="clear" w:color="auto" w:fill="FFFFFF" w:themeFill="background1"/>
          </w:tcPr>
          <w:p w14:paraId="3A44A65D" w14:textId="62127DE7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AF2303" w14:textId="69AB8DC9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shd w:val="clear" w:color="auto" w:fill="FFFFFF" w:themeFill="background1"/>
          </w:tcPr>
          <w:p w14:paraId="37DF132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EE190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043104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7D4AC3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4DEAE5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C0104A7" w14:textId="77777777" w:rsidTr="007D3052">
        <w:tc>
          <w:tcPr>
            <w:tcW w:w="571" w:type="dxa"/>
            <w:shd w:val="clear" w:color="auto" w:fill="FFFFFF" w:themeFill="background1"/>
          </w:tcPr>
          <w:p w14:paraId="04741F25" w14:textId="6E80CF7A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4532" w:type="dxa"/>
            <w:shd w:val="clear" w:color="auto" w:fill="FFFFFF" w:themeFill="background1"/>
          </w:tcPr>
          <w:p w14:paraId="75DB8C41" w14:textId="0C1683B2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rodzynki</w:t>
            </w:r>
          </w:p>
        </w:tc>
        <w:tc>
          <w:tcPr>
            <w:tcW w:w="851" w:type="dxa"/>
            <w:shd w:val="clear" w:color="auto" w:fill="FFFFFF" w:themeFill="background1"/>
          </w:tcPr>
          <w:p w14:paraId="02A09433" w14:textId="0D285EAE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6562224C" w14:textId="756B439D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0CA992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7631C7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04858F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289458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73E4C4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A0A1641" w14:textId="77777777" w:rsidTr="007D3052">
        <w:tc>
          <w:tcPr>
            <w:tcW w:w="571" w:type="dxa"/>
            <w:shd w:val="clear" w:color="auto" w:fill="FFFFFF" w:themeFill="background1"/>
          </w:tcPr>
          <w:p w14:paraId="01E80654" w14:textId="1CAA50B0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4532" w:type="dxa"/>
            <w:shd w:val="clear" w:color="auto" w:fill="FFFFFF" w:themeFill="background1"/>
          </w:tcPr>
          <w:p w14:paraId="3D4767CF" w14:textId="11EC0484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ryba wędzona makrela</w:t>
            </w:r>
          </w:p>
        </w:tc>
        <w:tc>
          <w:tcPr>
            <w:tcW w:w="851" w:type="dxa"/>
            <w:shd w:val="clear" w:color="auto" w:fill="FFFFFF" w:themeFill="background1"/>
          </w:tcPr>
          <w:p w14:paraId="776638E1" w14:textId="7F511B3E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27A107ED" w14:textId="2F0DD7F2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67B9D00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E6FBBC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F844D9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1A244F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93CBC2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F3F1B39" w14:textId="77777777" w:rsidTr="007D3052">
        <w:tc>
          <w:tcPr>
            <w:tcW w:w="571" w:type="dxa"/>
            <w:shd w:val="clear" w:color="auto" w:fill="FFFFFF" w:themeFill="background1"/>
          </w:tcPr>
          <w:p w14:paraId="5C196FF3" w14:textId="093377DD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4532" w:type="dxa"/>
            <w:shd w:val="clear" w:color="auto" w:fill="FFFFFF" w:themeFill="background1"/>
          </w:tcPr>
          <w:p w14:paraId="56E8AC2C" w14:textId="1A5B05F7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ryż biały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3721E73B" w14:textId="658F0F89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B094B5" w14:textId="412226C5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345A82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25126E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E4D547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7AF159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2DBA46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E4B8ED7" w14:textId="77777777" w:rsidTr="007D3052">
        <w:tc>
          <w:tcPr>
            <w:tcW w:w="571" w:type="dxa"/>
            <w:shd w:val="clear" w:color="auto" w:fill="FFFFFF" w:themeFill="background1"/>
          </w:tcPr>
          <w:p w14:paraId="2350D11D" w14:textId="50C9ABB9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7313FC" w14:textId="6F9E8D2F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ryż biały paraboliczny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4FD28B34" w14:textId="3C53D7E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B333004" w14:textId="789553A6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75" w:type="dxa"/>
            <w:shd w:val="clear" w:color="auto" w:fill="FFFFFF" w:themeFill="background1"/>
          </w:tcPr>
          <w:p w14:paraId="55C5F96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6FD7FC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61B678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45EAFE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F8E39C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D5F179A" w14:textId="77777777" w:rsidTr="007D3052">
        <w:tc>
          <w:tcPr>
            <w:tcW w:w="571" w:type="dxa"/>
            <w:shd w:val="clear" w:color="auto" w:fill="FFFFFF" w:themeFill="background1"/>
          </w:tcPr>
          <w:p w14:paraId="2356D602" w14:textId="09FD515C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4532" w:type="dxa"/>
            <w:shd w:val="clear" w:color="auto" w:fill="FFFFFF" w:themeFill="background1"/>
          </w:tcPr>
          <w:p w14:paraId="555CD2BB" w14:textId="4A1C4ADE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ryż brązowy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50D3F20" w14:textId="778EB0A6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83B9DBE" w14:textId="6BF062B4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321F6A2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39064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8B1D78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9A585A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04E8A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413F59B" w14:textId="77777777" w:rsidTr="007D3052">
        <w:tc>
          <w:tcPr>
            <w:tcW w:w="571" w:type="dxa"/>
            <w:shd w:val="clear" w:color="auto" w:fill="FFFFFF" w:themeFill="background1"/>
          </w:tcPr>
          <w:p w14:paraId="5E71BC8A" w14:textId="7398FC4C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4532" w:type="dxa"/>
            <w:shd w:val="clear" w:color="auto" w:fill="FFFFFF" w:themeFill="background1"/>
          </w:tcPr>
          <w:p w14:paraId="4C5AEA00" w14:textId="7803AD0B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sardynka w oleju 125 g</w:t>
            </w:r>
          </w:p>
        </w:tc>
        <w:tc>
          <w:tcPr>
            <w:tcW w:w="851" w:type="dxa"/>
            <w:shd w:val="clear" w:color="auto" w:fill="FFFFFF" w:themeFill="background1"/>
          </w:tcPr>
          <w:p w14:paraId="56CFE31B" w14:textId="381BDA8C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486C3D" w14:textId="00078224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5" w:type="dxa"/>
            <w:shd w:val="clear" w:color="auto" w:fill="FFFFFF" w:themeFill="background1"/>
          </w:tcPr>
          <w:p w14:paraId="756D031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21BE27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2CBF37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548801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966B3FE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78A1720" w14:textId="77777777" w:rsidTr="007D3052">
        <w:tc>
          <w:tcPr>
            <w:tcW w:w="571" w:type="dxa"/>
            <w:shd w:val="clear" w:color="auto" w:fill="FFFFFF" w:themeFill="background1"/>
          </w:tcPr>
          <w:p w14:paraId="1265B0F4" w14:textId="1073D44A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4532" w:type="dxa"/>
            <w:shd w:val="clear" w:color="auto" w:fill="FFFFFF" w:themeFill="background1"/>
          </w:tcPr>
          <w:p w14:paraId="62423D08" w14:textId="1CAAE27B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sardynka w pomidorach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 g -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puszka</w:t>
            </w:r>
          </w:p>
        </w:tc>
        <w:tc>
          <w:tcPr>
            <w:tcW w:w="851" w:type="dxa"/>
            <w:shd w:val="clear" w:color="auto" w:fill="FFFFFF" w:themeFill="background1"/>
          </w:tcPr>
          <w:p w14:paraId="222C452F" w14:textId="3E0041A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66D76C" w14:textId="3B183E2D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5" w:type="dxa"/>
            <w:shd w:val="clear" w:color="auto" w:fill="FFFFFF" w:themeFill="background1"/>
          </w:tcPr>
          <w:p w14:paraId="5F62F85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2DD0A1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4D956A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0DDD1A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BFF79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ECC6416" w14:textId="77777777" w:rsidTr="007D3052">
        <w:tc>
          <w:tcPr>
            <w:tcW w:w="571" w:type="dxa"/>
            <w:shd w:val="clear" w:color="auto" w:fill="FFFFFF" w:themeFill="background1"/>
          </w:tcPr>
          <w:p w14:paraId="5DE43EB6" w14:textId="58D766B2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4532" w:type="dxa"/>
            <w:shd w:val="clear" w:color="auto" w:fill="FFFFFF" w:themeFill="background1"/>
          </w:tcPr>
          <w:p w14:paraId="1846BBEA" w14:textId="424F6B0D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seler cięty konserwowy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CA3B3C8" w14:textId="2AE3998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F34ED33" w14:textId="6401BFBE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5" w:type="dxa"/>
            <w:shd w:val="clear" w:color="auto" w:fill="FFFFFF" w:themeFill="background1"/>
          </w:tcPr>
          <w:p w14:paraId="0C7CACF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6039D9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3C0EC3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B31DAD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2A4FEB6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183365C" w14:textId="77777777" w:rsidTr="007D3052">
        <w:tc>
          <w:tcPr>
            <w:tcW w:w="571" w:type="dxa"/>
            <w:shd w:val="clear" w:color="auto" w:fill="FFFFFF" w:themeFill="background1"/>
          </w:tcPr>
          <w:p w14:paraId="07C6D5E3" w14:textId="46340EC8" w:rsidR="00A22027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D9574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532" w:type="dxa"/>
            <w:shd w:val="clear" w:color="auto" w:fill="FFFFFF" w:themeFill="background1"/>
          </w:tcPr>
          <w:p w14:paraId="720807B4" w14:textId="38E0D783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słonecznik łuskany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391C84F8" w14:textId="7BCA97B4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625EC3F" w14:textId="6C514A5C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47E4F1A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518239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A19EBA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F71A44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5B73BE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0CFD0F" w14:textId="77777777" w:rsidTr="007D3052">
        <w:tc>
          <w:tcPr>
            <w:tcW w:w="571" w:type="dxa"/>
            <w:shd w:val="clear" w:color="auto" w:fill="FFFFFF" w:themeFill="background1"/>
          </w:tcPr>
          <w:p w14:paraId="3527BF86" w14:textId="239DDDCB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4532" w:type="dxa"/>
            <w:shd w:val="clear" w:color="auto" w:fill="FFFFFF" w:themeFill="background1"/>
          </w:tcPr>
          <w:p w14:paraId="50EB5590" w14:textId="3EC8F531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soczewica kolorowa 500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F3E6601" w14:textId="262AC742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DC1565" w14:textId="059E98D2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12DA63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F4EAD1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8529FF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4CFE6C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6D5398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ACC9966" w14:textId="77777777" w:rsidTr="007D3052">
        <w:tc>
          <w:tcPr>
            <w:tcW w:w="571" w:type="dxa"/>
            <w:shd w:val="clear" w:color="auto" w:fill="FFFFFF" w:themeFill="background1"/>
          </w:tcPr>
          <w:p w14:paraId="5D267B57" w14:textId="35DEA446" w:rsidR="004679AF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856A494" w14:textId="53E97BB9" w:rsidR="004679AF" w:rsidRPr="00F430D3" w:rsidRDefault="004679AF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D43A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soda oczyszczona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1EF491CB" w14:textId="522AF3FC" w:rsidR="004679AF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9CBED" w14:textId="6169CA69" w:rsidR="004679AF" w:rsidRPr="00835CDE" w:rsidRDefault="007336AE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C60F8E5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F395310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5347FFA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A1E7AA1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E53400A" w14:textId="77777777" w:rsidR="004679AF" w:rsidRPr="00835CDE" w:rsidRDefault="004679AF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56F6AF1" w14:textId="77777777" w:rsidTr="007D3052">
        <w:tc>
          <w:tcPr>
            <w:tcW w:w="571" w:type="dxa"/>
            <w:shd w:val="clear" w:color="auto" w:fill="FFFFFF" w:themeFill="background1"/>
          </w:tcPr>
          <w:p w14:paraId="04FC297B" w14:textId="65236616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4532" w:type="dxa"/>
            <w:shd w:val="clear" w:color="auto" w:fill="FFFFFF" w:themeFill="background1"/>
          </w:tcPr>
          <w:p w14:paraId="58D0123F" w14:textId="12A04D2A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sok owocowy naturalny 1l</w:t>
            </w:r>
          </w:p>
        </w:tc>
        <w:tc>
          <w:tcPr>
            <w:tcW w:w="851" w:type="dxa"/>
            <w:shd w:val="clear" w:color="auto" w:fill="FFFFFF" w:themeFill="background1"/>
          </w:tcPr>
          <w:p w14:paraId="4158EE6D" w14:textId="54DEEF8D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BBFA8E3" w14:textId="0ED1CDFF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52BEC56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BA828C7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D31601D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A41224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FCC2334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1DC7CA0" w14:textId="77777777" w:rsidTr="007D3052">
        <w:tc>
          <w:tcPr>
            <w:tcW w:w="571" w:type="dxa"/>
            <w:shd w:val="clear" w:color="auto" w:fill="FFFFFF" w:themeFill="background1"/>
          </w:tcPr>
          <w:p w14:paraId="6B163603" w14:textId="3E04EEE4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4532" w:type="dxa"/>
            <w:shd w:val="clear" w:color="auto" w:fill="FFFFFF" w:themeFill="background1"/>
          </w:tcPr>
          <w:p w14:paraId="4E22FB6A" w14:textId="79ADF280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 słodko - pikantny chili</w:t>
            </w:r>
            <w:r w:rsidR="002A46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0,9 kg</w:t>
            </w:r>
          </w:p>
        </w:tc>
        <w:tc>
          <w:tcPr>
            <w:tcW w:w="851" w:type="dxa"/>
            <w:shd w:val="clear" w:color="auto" w:fill="FFFFFF" w:themeFill="background1"/>
          </w:tcPr>
          <w:p w14:paraId="2F13E1C2" w14:textId="0798C85F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8C8978F" w14:textId="05CF3C2B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75" w:type="dxa"/>
            <w:shd w:val="clear" w:color="auto" w:fill="FFFFFF" w:themeFill="background1"/>
          </w:tcPr>
          <w:p w14:paraId="326B18C0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1A14262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27C9221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FFEBE5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ADA402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0E1D2D0" w14:textId="77777777" w:rsidTr="007D3052">
        <w:tc>
          <w:tcPr>
            <w:tcW w:w="571" w:type="dxa"/>
            <w:shd w:val="clear" w:color="auto" w:fill="FFFFFF" w:themeFill="background1"/>
          </w:tcPr>
          <w:p w14:paraId="35FF6110" w14:textId="690C8ABA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4532" w:type="dxa"/>
            <w:shd w:val="clear" w:color="auto" w:fill="FFFFFF" w:themeFill="background1"/>
          </w:tcPr>
          <w:p w14:paraId="213B6CEB" w14:textId="4929FE9C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 sojowy</w:t>
            </w:r>
          </w:p>
        </w:tc>
        <w:tc>
          <w:tcPr>
            <w:tcW w:w="851" w:type="dxa"/>
            <w:shd w:val="clear" w:color="auto" w:fill="FFFFFF" w:themeFill="background1"/>
          </w:tcPr>
          <w:p w14:paraId="7FCE3F7F" w14:textId="76588C03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1701" w:type="dxa"/>
            <w:shd w:val="clear" w:color="auto" w:fill="FFFFFF" w:themeFill="background1"/>
          </w:tcPr>
          <w:p w14:paraId="2666D9F5" w14:textId="7A43E960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52C4585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17E786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BDE872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2F39453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58DED9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E54845E" w14:textId="77777777" w:rsidTr="007D3052">
        <w:tc>
          <w:tcPr>
            <w:tcW w:w="571" w:type="dxa"/>
            <w:shd w:val="clear" w:color="auto" w:fill="FFFFFF" w:themeFill="background1"/>
          </w:tcPr>
          <w:p w14:paraId="534A8F55" w14:textId="07865CE5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4532" w:type="dxa"/>
            <w:shd w:val="clear" w:color="auto" w:fill="FFFFFF" w:themeFill="background1"/>
          </w:tcPr>
          <w:p w14:paraId="6E699A80" w14:textId="402E43C1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sól 1 kg</w:t>
            </w:r>
          </w:p>
        </w:tc>
        <w:tc>
          <w:tcPr>
            <w:tcW w:w="851" w:type="dxa"/>
            <w:shd w:val="clear" w:color="auto" w:fill="FFFFFF" w:themeFill="background1"/>
          </w:tcPr>
          <w:p w14:paraId="64590C8B" w14:textId="213D09B8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432E00" w14:textId="7E7EB3D6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5" w:type="dxa"/>
            <w:shd w:val="clear" w:color="auto" w:fill="FFFFFF" w:themeFill="background1"/>
          </w:tcPr>
          <w:p w14:paraId="7748995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7300C5B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956BFDF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0BAC6C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AE27FF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98244EB" w14:textId="77777777" w:rsidTr="007D3052">
        <w:tc>
          <w:tcPr>
            <w:tcW w:w="571" w:type="dxa"/>
            <w:shd w:val="clear" w:color="auto" w:fill="FFFFFF" w:themeFill="background1"/>
          </w:tcPr>
          <w:p w14:paraId="6C8432B6" w14:textId="690DFACA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4532" w:type="dxa"/>
            <w:shd w:val="clear" w:color="auto" w:fill="FFFFFF" w:themeFill="background1"/>
          </w:tcPr>
          <w:p w14:paraId="269A7052" w14:textId="3BBB620B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syrop </w:t>
            </w:r>
            <w:proofErr w:type="spellStart"/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wysokosłodzony</w:t>
            </w:r>
            <w:proofErr w:type="spellEnd"/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430 ml /malinowy, czarna porzeczka, wiśniowy/</w:t>
            </w:r>
          </w:p>
        </w:tc>
        <w:tc>
          <w:tcPr>
            <w:tcW w:w="851" w:type="dxa"/>
            <w:shd w:val="clear" w:color="auto" w:fill="FFFFFF" w:themeFill="background1"/>
          </w:tcPr>
          <w:p w14:paraId="0DD3CB8A" w14:textId="3DAA9D01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342721" w14:textId="5DC61413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18CDE71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E274FD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52F004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72AE32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3597249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FEB1FB6" w14:textId="77777777" w:rsidTr="007D3052">
        <w:tc>
          <w:tcPr>
            <w:tcW w:w="571" w:type="dxa"/>
            <w:shd w:val="clear" w:color="auto" w:fill="FFFFFF" w:themeFill="background1"/>
          </w:tcPr>
          <w:p w14:paraId="19BE3ACC" w14:textId="770605F8" w:rsidR="00A22027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4532" w:type="dxa"/>
            <w:shd w:val="clear" w:color="auto" w:fill="FFFFFF" w:themeFill="background1"/>
          </w:tcPr>
          <w:p w14:paraId="31E2672C" w14:textId="465EBADD" w:rsidR="00A22027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szczaw konserwowy 900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559CCC43" w14:textId="7490D5E9" w:rsidR="00A22027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B5518E7" w14:textId="0D7BA9BC" w:rsidR="00A22027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5" w:type="dxa"/>
            <w:shd w:val="clear" w:color="auto" w:fill="FFFFFF" w:themeFill="background1"/>
          </w:tcPr>
          <w:p w14:paraId="0AA94BB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CA26E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5438F6A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BE19605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84526B8" w14:textId="77777777" w:rsidR="00A22027" w:rsidRPr="00835CDE" w:rsidRDefault="00A22027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F0A39C3" w14:textId="77777777" w:rsidTr="007D3052">
        <w:tc>
          <w:tcPr>
            <w:tcW w:w="571" w:type="dxa"/>
            <w:shd w:val="clear" w:color="auto" w:fill="FFFFFF" w:themeFill="background1"/>
          </w:tcPr>
          <w:p w14:paraId="64E1838B" w14:textId="41C5A030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4532" w:type="dxa"/>
            <w:shd w:val="clear" w:color="auto" w:fill="FFFFFF" w:themeFill="background1"/>
          </w:tcPr>
          <w:p w14:paraId="3A804616" w14:textId="6754C011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szparagi konserwowe całe w słoiku 330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60D849E" w14:textId="736B47A6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FA59E4E" w14:textId="5C2B3EED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7FB6E84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6FAED9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0379EAC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7300F0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9BE929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4BA73A9" w14:textId="77777777" w:rsidTr="007D3052">
        <w:tc>
          <w:tcPr>
            <w:tcW w:w="571" w:type="dxa"/>
            <w:shd w:val="clear" w:color="auto" w:fill="FFFFFF" w:themeFill="background1"/>
          </w:tcPr>
          <w:p w14:paraId="04196E3D" w14:textId="19071007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4532" w:type="dxa"/>
            <w:shd w:val="clear" w:color="auto" w:fill="FFFFFF" w:themeFill="background1"/>
          </w:tcPr>
          <w:p w14:paraId="5EA6D521" w14:textId="286E66D3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szprot podwędzany w oleju 120g</w:t>
            </w:r>
          </w:p>
        </w:tc>
        <w:tc>
          <w:tcPr>
            <w:tcW w:w="851" w:type="dxa"/>
            <w:shd w:val="clear" w:color="auto" w:fill="FFFFFF" w:themeFill="background1"/>
          </w:tcPr>
          <w:p w14:paraId="414B2AF4" w14:textId="75A89CD1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BBBB5EB" w14:textId="0219FBB1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6B3EEC0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7F2E6AB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C882BA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EFE7C7B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3FA4F2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A8163B3" w14:textId="77777777" w:rsidTr="007D3052">
        <w:tc>
          <w:tcPr>
            <w:tcW w:w="571" w:type="dxa"/>
            <w:shd w:val="clear" w:color="auto" w:fill="FFFFFF" w:themeFill="background1"/>
          </w:tcPr>
          <w:p w14:paraId="508F9543" w14:textId="343CC8C5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4532" w:type="dxa"/>
            <w:shd w:val="clear" w:color="auto" w:fill="FFFFFF" w:themeFill="background1"/>
          </w:tcPr>
          <w:p w14:paraId="2F5E0747" w14:textId="451E40F8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śledzie solone Matias</w:t>
            </w:r>
          </w:p>
        </w:tc>
        <w:tc>
          <w:tcPr>
            <w:tcW w:w="851" w:type="dxa"/>
            <w:shd w:val="clear" w:color="auto" w:fill="FFFFFF" w:themeFill="background1"/>
          </w:tcPr>
          <w:p w14:paraId="454A03C3" w14:textId="5EAF1874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437F28EE" w14:textId="66B1D3A7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00520B2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6839995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1A7D9F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F61FC7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D1E9D3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AC7E2D" w14:textId="77777777" w:rsidTr="007D3052">
        <w:tc>
          <w:tcPr>
            <w:tcW w:w="571" w:type="dxa"/>
            <w:shd w:val="clear" w:color="auto" w:fill="FFFFFF" w:themeFill="background1"/>
          </w:tcPr>
          <w:p w14:paraId="3BBECF20" w14:textId="374B6BE5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21CC582" w14:textId="207BD8F9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śliwka suszona drylowana</w:t>
            </w:r>
          </w:p>
        </w:tc>
        <w:tc>
          <w:tcPr>
            <w:tcW w:w="851" w:type="dxa"/>
            <w:shd w:val="clear" w:color="auto" w:fill="FFFFFF" w:themeFill="background1"/>
          </w:tcPr>
          <w:p w14:paraId="44D1DF9F" w14:textId="762495B9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CB6F8" w14:textId="4F119691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5" w:type="dxa"/>
            <w:shd w:val="clear" w:color="auto" w:fill="FFFFFF" w:themeFill="background1"/>
          </w:tcPr>
          <w:p w14:paraId="45842AA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64107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BD99FD7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6D5F4D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91FA29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743C7E74" w14:textId="77777777" w:rsidTr="007D3052">
        <w:tc>
          <w:tcPr>
            <w:tcW w:w="571" w:type="dxa"/>
            <w:shd w:val="clear" w:color="auto" w:fill="FFFFFF" w:themeFill="background1"/>
          </w:tcPr>
          <w:p w14:paraId="50761067" w14:textId="7FEFC197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4532" w:type="dxa"/>
            <w:shd w:val="clear" w:color="auto" w:fill="FFFFFF" w:themeFill="background1"/>
          </w:tcPr>
          <w:p w14:paraId="5C603188" w14:textId="30D65F95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tuńczyk w oleju duże kawałki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15920BE" w14:textId="60950552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34A2046" w14:textId="14EA0FF8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4DC4CBA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1C5EF0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716EFDA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071A3C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D864CC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13B966A" w14:textId="77777777" w:rsidTr="007D3052">
        <w:tc>
          <w:tcPr>
            <w:tcW w:w="571" w:type="dxa"/>
            <w:shd w:val="clear" w:color="auto" w:fill="FFFFFF" w:themeFill="background1"/>
          </w:tcPr>
          <w:p w14:paraId="7AC8B943" w14:textId="341F40DD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4532" w:type="dxa"/>
            <w:shd w:val="clear" w:color="auto" w:fill="FFFFFF" w:themeFill="background1"/>
          </w:tcPr>
          <w:p w14:paraId="01782B8A" w14:textId="558E660E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tuńczyk w sosie własnym duże kawałki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A2B0BB2" w14:textId="4FF9FD52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6C9F34" w14:textId="50B816BD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422476B7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EB28B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5786C7D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8AD02C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0517D2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24FCC03" w14:textId="77777777" w:rsidTr="007D3052">
        <w:tc>
          <w:tcPr>
            <w:tcW w:w="571" w:type="dxa"/>
            <w:shd w:val="clear" w:color="auto" w:fill="FFFFFF" w:themeFill="background1"/>
          </w:tcPr>
          <w:p w14:paraId="317A2F5C" w14:textId="04519DF1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4532" w:type="dxa"/>
            <w:shd w:val="clear" w:color="auto" w:fill="FFFFFF" w:themeFill="background1"/>
          </w:tcPr>
          <w:p w14:paraId="3777AD92" w14:textId="263ECF1C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</w:t>
            </w: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ymianek suszony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054A8904" w14:textId="58742244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77232A" w14:textId="414D3C7B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508CCB6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463799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73C93E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A0232E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16672D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788C4D3" w14:textId="77777777" w:rsidTr="007D3052">
        <w:tc>
          <w:tcPr>
            <w:tcW w:w="571" w:type="dxa"/>
            <w:shd w:val="clear" w:color="auto" w:fill="FFFFFF" w:themeFill="background1"/>
          </w:tcPr>
          <w:p w14:paraId="687B59BB" w14:textId="4308B76A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4532" w:type="dxa"/>
            <w:shd w:val="clear" w:color="auto" w:fill="FFFFFF" w:themeFill="background1"/>
          </w:tcPr>
          <w:p w14:paraId="5F2E3FEF" w14:textId="43792BCC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wafle ryżowe bezglutenowe 95 g (różne smaki)</w:t>
            </w:r>
          </w:p>
        </w:tc>
        <w:tc>
          <w:tcPr>
            <w:tcW w:w="851" w:type="dxa"/>
            <w:shd w:val="clear" w:color="auto" w:fill="FFFFFF" w:themeFill="background1"/>
          </w:tcPr>
          <w:p w14:paraId="0C57AE56" w14:textId="7E4DDCAC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701" w:type="dxa"/>
            <w:shd w:val="clear" w:color="auto" w:fill="FFFFFF" w:themeFill="background1"/>
          </w:tcPr>
          <w:p w14:paraId="1AC7CC0C" w14:textId="4B162322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7DEBA1AD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3A6685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1FD295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828E69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423413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54E1293" w14:textId="77777777" w:rsidTr="007D3052">
        <w:tc>
          <w:tcPr>
            <w:tcW w:w="571" w:type="dxa"/>
            <w:shd w:val="clear" w:color="auto" w:fill="FFFFFF" w:themeFill="background1"/>
          </w:tcPr>
          <w:p w14:paraId="34A6A91A" w14:textId="46BEB724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4532" w:type="dxa"/>
            <w:shd w:val="clear" w:color="auto" w:fill="FFFFFF" w:themeFill="background1"/>
          </w:tcPr>
          <w:p w14:paraId="78B20B1B" w14:textId="633397B5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wafle suche tortowe 170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16101A5" w14:textId="0C17AABF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6188F413" w14:textId="04EE40C5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5" w:type="dxa"/>
            <w:shd w:val="clear" w:color="auto" w:fill="FFFFFF" w:themeFill="background1"/>
          </w:tcPr>
          <w:p w14:paraId="5E0874A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56F751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FEBF86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AA65E37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B793E0C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D534ADD" w14:textId="77777777" w:rsidTr="007D3052">
        <w:tc>
          <w:tcPr>
            <w:tcW w:w="571" w:type="dxa"/>
            <w:shd w:val="clear" w:color="auto" w:fill="FFFFFF" w:themeFill="background1"/>
          </w:tcPr>
          <w:p w14:paraId="34DD7B44" w14:textId="6B92CE4B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4532" w:type="dxa"/>
            <w:shd w:val="clear" w:color="auto" w:fill="FFFFFF" w:themeFill="background1"/>
          </w:tcPr>
          <w:p w14:paraId="2FCEB247" w14:textId="34B52A32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wiórki kokosowe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279A07B7" w14:textId="02FE2966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B26BA9D" w14:textId="433769C2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shd w:val="clear" w:color="auto" w:fill="FFFFFF" w:themeFill="background1"/>
          </w:tcPr>
          <w:p w14:paraId="77D20FA5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0AF1B63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8BA74E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424079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543990D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1D1299AA" w14:textId="77777777" w:rsidTr="007D3052">
        <w:tc>
          <w:tcPr>
            <w:tcW w:w="571" w:type="dxa"/>
            <w:shd w:val="clear" w:color="auto" w:fill="FFFFFF" w:themeFill="background1"/>
          </w:tcPr>
          <w:p w14:paraId="19B19615" w14:textId="49E7450F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4532" w:type="dxa"/>
            <w:shd w:val="clear" w:color="auto" w:fill="FFFFFF" w:themeFill="background1"/>
          </w:tcPr>
          <w:p w14:paraId="4CD77261" w14:textId="4033FD3D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woda mineralna gazowana 0,5 litra</w:t>
            </w:r>
          </w:p>
        </w:tc>
        <w:tc>
          <w:tcPr>
            <w:tcW w:w="851" w:type="dxa"/>
            <w:shd w:val="clear" w:color="auto" w:fill="FFFFFF" w:themeFill="background1"/>
          </w:tcPr>
          <w:p w14:paraId="004BC969" w14:textId="6B86D085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7A7045" w14:textId="24144774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5" w:type="dxa"/>
            <w:shd w:val="clear" w:color="auto" w:fill="FFFFFF" w:themeFill="background1"/>
          </w:tcPr>
          <w:p w14:paraId="523210E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5C0917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798761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EF81D1D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2F81AE9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21029E76" w14:textId="77777777" w:rsidTr="007D3052">
        <w:tc>
          <w:tcPr>
            <w:tcW w:w="571" w:type="dxa"/>
            <w:shd w:val="clear" w:color="auto" w:fill="FFFFFF" w:themeFill="background1"/>
          </w:tcPr>
          <w:p w14:paraId="7CC45E4D" w14:textId="274B29AB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4532" w:type="dxa"/>
            <w:shd w:val="clear" w:color="auto" w:fill="FFFFFF" w:themeFill="background1"/>
          </w:tcPr>
          <w:p w14:paraId="1462AFE1" w14:textId="3AA9AE97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woda mineralna niegazowana 0,5 litra</w:t>
            </w:r>
          </w:p>
        </w:tc>
        <w:tc>
          <w:tcPr>
            <w:tcW w:w="851" w:type="dxa"/>
            <w:shd w:val="clear" w:color="auto" w:fill="FFFFFF" w:themeFill="background1"/>
          </w:tcPr>
          <w:p w14:paraId="2902009D" w14:textId="14E953F9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DE5183" w14:textId="60C4AACF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5" w:type="dxa"/>
            <w:shd w:val="clear" w:color="auto" w:fill="FFFFFF" w:themeFill="background1"/>
          </w:tcPr>
          <w:p w14:paraId="07E9FD9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36B1312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6B7E66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80F0EE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4BC909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F1F60C0" w14:textId="77777777" w:rsidTr="007D3052">
        <w:tc>
          <w:tcPr>
            <w:tcW w:w="571" w:type="dxa"/>
            <w:shd w:val="clear" w:color="auto" w:fill="FFFFFF" w:themeFill="background1"/>
          </w:tcPr>
          <w:p w14:paraId="0FFB90BD" w14:textId="1CC1C30D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4532" w:type="dxa"/>
            <w:shd w:val="clear" w:color="auto" w:fill="FFFFFF" w:themeFill="background1"/>
          </w:tcPr>
          <w:p w14:paraId="40EC62A6" w14:textId="4FA50A02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ziarno sezamowe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479158CA" w14:textId="2DFA6D70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81919" w14:textId="59B19D1A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5" w:type="dxa"/>
            <w:shd w:val="clear" w:color="auto" w:fill="FFFFFF" w:themeFill="background1"/>
          </w:tcPr>
          <w:p w14:paraId="07B7942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8BB34E5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0E90CC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79C3B7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3FA1D96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D44279F" w14:textId="77777777" w:rsidTr="007D3052">
        <w:tc>
          <w:tcPr>
            <w:tcW w:w="571" w:type="dxa"/>
            <w:shd w:val="clear" w:color="auto" w:fill="FFFFFF" w:themeFill="background1"/>
          </w:tcPr>
          <w:p w14:paraId="243F24BB" w14:textId="0A96E545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4532" w:type="dxa"/>
            <w:shd w:val="clear" w:color="auto" w:fill="FFFFFF" w:themeFill="background1"/>
          </w:tcPr>
          <w:p w14:paraId="2570DBDF" w14:textId="24B5C187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ziele angielskie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75AFCDDB" w14:textId="7B453A79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74792E36" w14:textId="1E09B401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5" w:type="dxa"/>
            <w:shd w:val="clear" w:color="auto" w:fill="FFFFFF" w:themeFill="background1"/>
          </w:tcPr>
          <w:p w14:paraId="67EEBDE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CF95E7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15A95FC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DCD4F9C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873CB1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6289A4AC" w14:textId="77777777" w:rsidTr="007D3052">
        <w:tc>
          <w:tcPr>
            <w:tcW w:w="571" w:type="dxa"/>
            <w:shd w:val="clear" w:color="auto" w:fill="FFFFFF" w:themeFill="background1"/>
          </w:tcPr>
          <w:p w14:paraId="59ADFAFE" w14:textId="4A8B4985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4532" w:type="dxa"/>
            <w:shd w:val="clear" w:color="auto" w:fill="FFFFFF" w:themeFill="background1"/>
          </w:tcPr>
          <w:p w14:paraId="0282BA05" w14:textId="07A241B8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zioła prowansalskie 100 g</w:t>
            </w:r>
          </w:p>
        </w:tc>
        <w:tc>
          <w:tcPr>
            <w:tcW w:w="851" w:type="dxa"/>
            <w:shd w:val="clear" w:color="auto" w:fill="FFFFFF" w:themeFill="background1"/>
          </w:tcPr>
          <w:p w14:paraId="6C26F9D3" w14:textId="29E13D87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4B13B5" w14:textId="754B5C55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113FE17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ABA775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3E8112E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8BF2100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5761EB38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455F34F6" w14:textId="77777777" w:rsidTr="007D3052">
        <w:tc>
          <w:tcPr>
            <w:tcW w:w="571" w:type="dxa"/>
            <w:shd w:val="clear" w:color="auto" w:fill="FFFFFF" w:themeFill="background1"/>
          </w:tcPr>
          <w:p w14:paraId="259C1D99" w14:textId="195399B7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4532" w:type="dxa"/>
            <w:shd w:val="clear" w:color="auto" w:fill="FFFFFF" w:themeFill="background1"/>
          </w:tcPr>
          <w:p w14:paraId="71283299" w14:textId="22CA30CA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żelatyna spożywcza 1kg</w:t>
            </w:r>
          </w:p>
        </w:tc>
        <w:tc>
          <w:tcPr>
            <w:tcW w:w="851" w:type="dxa"/>
            <w:shd w:val="clear" w:color="auto" w:fill="FFFFFF" w:themeFill="background1"/>
          </w:tcPr>
          <w:p w14:paraId="2E2A0461" w14:textId="41022A67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F6CD30" w14:textId="67221E24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5" w:type="dxa"/>
            <w:shd w:val="clear" w:color="auto" w:fill="FFFFFF" w:themeFill="background1"/>
          </w:tcPr>
          <w:p w14:paraId="432A7D0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00A960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129B43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7F3E55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2B142DE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3CF29A40" w14:textId="77777777" w:rsidTr="007D3052">
        <w:tc>
          <w:tcPr>
            <w:tcW w:w="571" w:type="dxa"/>
            <w:shd w:val="clear" w:color="auto" w:fill="FFFFFF" w:themeFill="background1"/>
          </w:tcPr>
          <w:p w14:paraId="6B38B1F5" w14:textId="04A55426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4532" w:type="dxa"/>
            <w:shd w:val="clear" w:color="auto" w:fill="FFFFFF" w:themeFill="background1"/>
          </w:tcPr>
          <w:p w14:paraId="790FE4E2" w14:textId="6E566A46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żur w butelce 0,5 l</w:t>
            </w:r>
          </w:p>
        </w:tc>
        <w:tc>
          <w:tcPr>
            <w:tcW w:w="851" w:type="dxa"/>
            <w:shd w:val="clear" w:color="auto" w:fill="FFFFFF" w:themeFill="background1"/>
          </w:tcPr>
          <w:p w14:paraId="71CCAD0E" w14:textId="0B217A67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5417F522" w14:textId="3380CB32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36240DB7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02F02B2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468718A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7C92B5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0B90615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5130CC4B" w14:textId="77777777" w:rsidTr="00A9474B"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AFCEA7" w14:textId="7719625B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7E052" w14:textId="467076FE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żurawina konserwowa 300 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562CF" w14:textId="1E6171C0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C81CF" w14:textId="7270C82B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5" w:type="dxa"/>
            <w:shd w:val="clear" w:color="auto" w:fill="FFFFFF" w:themeFill="background1"/>
          </w:tcPr>
          <w:p w14:paraId="3A7C972D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58C05CE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66BA1084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B18940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48F3EF51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95748" w:rsidRPr="00FB429E" w14:paraId="016E98E6" w14:textId="77777777" w:rsidTr="00A9474B"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C607D6" w14:textId="4049C7CB" w:rsidR="00F430D3" w:rsidRDefault="00D95748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163.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2776CE" w14:textId="45C332EF" w:rsidR="00F430D3" w:rsidRPr="00835CDE" w:rsidRDefault="00F430D3" w:rsidP="00F430D3">
            <w:pPr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30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żurawina suszona 100g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05A36A" w14:textId="1B558C4C" w:rsidR="00F430D3" w:rsidRPr="00835CDE" w:rsidRDefault="002A462D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AE688" w14:textId="6BBC189F" w:rsidR="00F430D3" w:rsidRPr="00835CDE" w:rsidRDefault="00984475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4AE51F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49786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5D18A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F45727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78C03999" w14:textId="77777777" w:rsidR="00F430D3" w:rsidRPr="00835CDE" w:rsidRDefault="00F430D3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9474B" w:rsidRPr="00FB429E" w14:paraId="6CD79B86" w14:textId="77777777" w:rsidTr="00A9474B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038AAE" w14:textId="4BC35041" w:rsidR="00A9474B" w:rsidRDefault="00A9474B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C0C20" w14:textId="77777777" w:rsidR="00A9474B" w:rsidRPr="00835CDE" w:rsidRDefault="00A9474B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9A1C71" w14:textId="77777777" w:rsidR="00A9474B" w:rsidRPr="00835CDE" w:rsidRDefault="00A9474B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2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7F998A3" w14:textId="77777777" w:rsidR="00006027" w:rsidRDefault="00006027" w:rsidP="007274EA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440E62D2" w14:textId="77777777" w:rsidR="00A9474B" w:rsidRDefault="00A9474B" w:rsidP="007274EA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557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7BB2CA90" w14:textId="1D6197EF" w:rsidR="00006027" w:rsidRPr="007274EA" w:rsidRDefault="00006027" w:rsidP="007274EA">
            <w:pPr>
              <w:shd w:val="clear" w:color="auto" w:fill="FFFFFF" w:themeFill="background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1511F458" w14:textId="77777777" w:rsidR="00A9474B" w:rsidRPr="00835CDE" w:rsidRDefault="00A9474B" w:rsidP="007D3052">
            <w:pPr>
              <w:shd w:val="clear" w:color="auto" w:fill="FFFFFF" w:themeFill="background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725EEBA0" w14:textId="76F1F890" w:rsidR="00A9474B" w:rsidRDefault="00A9474B" w:rsidP="00A9474B">
      <w:pPr>
        <w:shd w:val="clear" w:color="auto" w:fill="FFFFFF" w:themeFill="background1"/>
        <w:spacing w:after="0" w:line="240" w:lineRule="auto"/>
        <w:rPr>
          <w:rFonts w:cstheme="minorHAnsi"/>
          <w:b/>
          <w:i/>
        </w:rPr>
      </w:pPr>
    </w:p>
    <w:p w14:paraId="3BD9AA31" w14:textId="2862F9A3" w:rsidR="00006027" w:rsidRDefault="00006027" w:rsidP="00A9474B">
      <w:pPr>
        <w:shd w:val="clear" w:color="auto" w:fill="FFFFFF" w:themeFill="background1"/>
        <w:spacing w:after="0" w:line="240" w:lineRule="auto"/>
        <w:rPr>
          <w:rFonts w:cstheme="minorHAnsi"/>
          <w:b/>
          <w:i/>
        </w:rPr>
      </w:pPr>
    </w:p>
    <w:p w14:paraId="780FA1E7" w14:textId="77777777" w:rsidR="00006027" w:rsidRDefault="00006027" w:rsidP="00A9474B">
      <w:pPr>
        <w:shd w:val="clear" w:color="auto" w:fill="FFFFFF" w:themeFill="background1"/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6237"/>
        <w:gridCol w:w="1984"/>
      </w:tblGrid>
      <w:tr w:rsidR="00A9474B" w14:paraId="60DE955F" w14:textId="77777777" w:rsidTr="00C46A4C">
        <w:tc>
          <w:tcPr>
            <w:tcW w:w="6237" w:type="dxa"/>
          </w:tcPr>
          <w:p w14:paraId="3E8243D3" w14:textId="77777777" w:rsidR="00A9474B" w:rsidRPr="005303D7" w:rsidRDefault="00A9474B" w:rsidP="00C46A4C">
            <w:pPr>
              <w:jc w:val="both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Cena oferty brutto</w:t>
            </w:r>
          </w:p>
          <w:p w14:paraId="2670C24E" w14:textId="77777777" w:rsidR="00A9474B" w:rsidRPr="005303D7" w:rsidRDefault="00A9474B" w:rsidP="00C46A4C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(łącznie cena zamówienia podstawowego + cena zamówienia w prawie opcji)</w:t>
            </w:r>
          </w:p>
          <w:p w14:paraId="4EDAFD35" w14:textId="2348D672" w:rsidR="00A9474B" w:rsidRDefault="00A9474B" w:rsidP="00C46A4C">
            <w:pPr>
              <w:rPr>
                <w:rFonts w:cstheme="minorHAnsi"/>
                <w:b/>
                <w:i/>
              </w:rPr>
            </w:pP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kwotę należy przenieść do formularza ofert</w:t>
            </w:r>
            <w:r w:rsidR="007274EA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y</w:t>
            </w:r>
            <w:r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 xml:space="preserve"> cz. II</w:t>
            </w:r>
            <w:r w:rsidR="0000602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 xml:space="preserve"> zamówienia</w:t>
            </w:r>
          </w:p>
        </w:tc>
        <w:tc>
          <w:tcPr>
            <w:tcW w:w="1984" w:type="dxa"/>
          </w:tcPr>
          <w:p w14:paraId="4230B00C" w14:textId="77777777" w:rsidR="00A9474B" w:rsidRDefault="00A9474B" w:rsidP="00C46A4C">
            <w:pPr>
              <w:rPr>
                <w:rFonts w:cstheme="minorHAnsi"/>
                <w:b/>
                <w:i/>
              </w:rPr>
            </w:pPr>
          </w:p>
        </w:tc>
      </w:tr>
      <w:tr w:rsidR="00A9474B" w14:paraId="2B9F905E" w14:textId="77777777" w:rsidTr="00C46A4C">
        <w:tc>
          <w:tcPr>
            <w:tcW w:w="6237" w:type="dxa"/>
          </w:tcPr>
          <w:p w14:paraId="5615559F" w14:textId="77777777" w:rsidR="00A9474B" w:rsidRDefault="00A9474B" w:rsidP="00C46A4C">
            <w:pPr>
              <w:rPr>
                <w:rFonts w:cstheme="minorHAnsi"/>
                <w:b/>
                <w:i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cena brutto zamówienia podstawowego </w:t>
            </w: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kwota przeniesiona z tabeli (wartość brutto)</w:t>
            </w:r>
          </w:p>
        </w:tc>
        <w:tc>
          <w:tcPr>
            <w:tcW w:w="1984" w:type="dxa"/>
          </w:tcPr>
          <w:p w14:paraId="0B82951F" w14:textId="77777777" w:rsidR="00A9474B" w:rsidRDefault="00A9474B" w:rsidP="00C46A4C">
            <w:pPr>
              <w:rPr>
                <w:rFonts w:cstheme="minorHAnsi"/>
                <w:b/>
                <w:i/>
              </w:rPr>
            </w:pPr>
          </w:p>
        </w:tc>
      </w:tr>
      <w:tr w:rsidR="00A9474B" w14:paraId="5E33E187" w14:textId="77777777" w:rsidTr="00C46A4C">
        <w:tc>
          <w:tcPr>
            <w:tcW w:w="6237" w:type="dxa"/>
          </w:tcPr>
          <w:p w14:paraId="67D3EE17" w14:textId="77777777" w:rsidR="00DF5D59" w:rsidRDefault="00DF5D59" w:rsidP="00C46A4C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  <w:p w14:paraId="6DC1F787" w14:textId="77777777" w:rsidR="00A9474B" w:rsidRDefault="00A9474B" w:rsidP="00C46A4C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c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ena zamówienia w prawie opcji = cena brutto zamówienia podst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a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wowego</w:t>
            </w:r>
          </w:p>
          <w:p w14:paraId="23723247" w14:textId="4861DF57" w:rsidR="00DF5D59" w:rsidRDefault="00DF5D59" w:rsidP="00C46A4C">
            <w:pPr>
              <w:rPr>
                <w:rFonts w:cstheme="minorHAnsi"/>
                <w:b/>
                <w:i/>
              </w:rPr>
            </w:pPr>
          </w:p>
        </w:tc>
        <w:tc>
          <w:tcPr>
            <w:tcW w:w="1984" w:type="dxa"/>
          </w:tcPr>
          <w:p w14:paraId="6EFF963F" w14:textId="77777777" w:rsidR="00A9474B" w:rsidRDefault="00A9474B" w:rsidP="00C46A4C">
            <w:pPr>
              <w:rPr>
                <w:rFonts w:cstheme="minorHAnsi"/>
                <w:b/>
                <w:i/>
              </w:rPr>
            </w:pPr>
          </w:p>
        </w:tc>
      </w:tr>
    </w:tbl>
    <w:p w14:paraId="76792E19" w14:textId="77777777" w:rsidR="00006027" w:rsidRDefault="00006027" w:rsidP="00A9474B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</w:p>
    <w:p w14:paraId="3797463D" w14:textId="77777777" w:rsidR="00006027" w:rsidRDefault="00006027" w:rsidP="00A9474B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</w:p>
    <w:p w14:paraId="44C4A714" w14:textId="77777777" w:rsidR="00006027" w:rsidRDefault="00006027" w:rsidP="00A9474B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</w:p>
    <w:p w14:paraId="6B87FE21" w14:textId="416E6FD2" w:rsidR="00A9474B" w:rsidRPr="005303D7" w:rsidRDefault="00A9474B" w:rsidP="00A9474B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  <w:r w:rsidRPr="005303D7">
        <w:rPr>
          <w:rFonts w:eastAsia="Times New Roman"/>
          <w:b/>
          <w:bCs/>
          <w:i/>
          <w:sz w:val="20"/>
          <w:szCs w:val="20"/>
        </w:rPr>
        <w:t xml:space="preserve">Formularz składany jest w formie elektronicznej tj. </w:t>
      </w:r>
      <w:r w:rsidRPr="005303D7">
        <w:rPr>
          <w:rFonts w:eastAsia="Times New Roman"/>
          <w:b/>
          <w:bCs/>
          <w:i/>
          <w:sz w:val="20"/>
          <w:szCs w:val="20"/>
        </w:rPr>
        <w:br/>
        <w:t>w postaci elektronicznej opatrzonej kwalifikowanym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podpisem elektronicznym lub w postaci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 xml:space="preserve">elektronicznej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 xml:space="preserve">opatrzonej podpisem zaufanym lub podpisem osobistym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przez osobę/y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>upoważnione do reprezentowania Wykonawcy</w:t>
      </w:r>
    </w:p>
    <w:p w14:paraId="5B2D1C18" w14:textId="77777777" w:rsidR="00A9474B" w:rsidRDefault="00A9474B" w:rsidP="00A9474B">
      <w:pPr>
        <w:spacing w:after="0" w:line="240" w:lineRule="auto"/>
        <w:rPr>
          <w:rFonts w:cstheme="minorHAnsi"/>
          <w:b/>
          <w:i/>
        </w:rPr>
      </w:pPr>
    </w:p>
    <w:p w14:paraId="44BBF115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55010363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E2A70FC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4D154FF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524248C8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142ED33D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0ADBDE9C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EC6C8CD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7FA4237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1560CF05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20B45EFD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7CE10FD1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41989B4E" w14:textId="77777777" w:rsidR="007274EA" w:rsidRDefault="007274EA" w:rsidP="00144BB0">
      <w:pPr>
        <w:spacing w:after="0" w:line="240" w:lineRule="auto"/>
        <w:rPr>
          <w:rFonts w:cstheme="minorHAnsi"/>
          <w:b/>
          <w:i/>
        </w:rPr>
        <w:sectPr w:rsidR="007274EA" w:rsidSect="007274EA">
          <w:pgSz w:w="16838" w:h="11906" w:orient="landscape"/>
          <w:pgMar w:top="426" w:right="425" w:bottom="851" w:left="284" w:header="709" w:footer="709" w:gutter="0"/>
          <w:cols w:space="708"/>
          <w:docGrid w:linePitch="360"/>
        </w:sectPr>
      </w:pPr>
    </w:p>
    <w:p w14:paraId="08232E03" w14:textId="568B85CB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13DA190E" w14:textId="77777777" w:rsidR="002A587B" w:rsidRDefault="002A587B" w:rsidP="00144BB0">
      <w:pPr>
        <w:spacing w:after="0" w:line="240" w:lineRule="auto"/>
        <w:rPr>
          <w:rFonts w:cstheme="minorHAnsi"/>
          <w:b/>
          <w:i/>
        </w:rPr>
      </w:pPr>
    </w:p>
    <w:p w14:paraId="35C18DA2" w14:textId="00D9AC89" w:rsidR="009D1C41" w:rsidRPr="002A587B" w:rsidRDefault="00F663EE" w:rsidP="00144BB0">
      <w:pPr>
        <w:spacing w:after="0" w:line="240" w:lineRule="auto"/>
        <w:rPr>
          <w:rFonts w:cstheme="minorHAnsi"/>
          <w:b/>
          <w:i/>
        </w:rPr>
      </w:pPr>
      <w:r w:rsidRPr="002A587B">
        <w:rPr>
          <w:rFonts w:cstheme="minorHAnsi"/>
          <w:b/>
          <w:i/>
        </w:rPr>
        <w:t>Nr sprawy: 0301.ELZ.260.2</w:t>
      </w:r>
      <w:r w:rsidR="008B6C96" w:rsidRPr="002A587B">
        <w:rPr>
          <w:rFonts w:cstheme="minorHAnsi"/>
          <w:b/>
          <w:i/>
        </w:rPr>
        <w:t>.</w:t>
      </w:r>
      <w:r w:rsidR="002A587B" w:rsidRPr="002A587B">
        <w:rPr>
          <w:rFonts w:cstheme="minorHAnsi"/>
          <w:b/>
          <w:i/>
        </w:rPr>
        <w:t>4</w:t>
      </w:r>
      <w:r w:rsidR="008B6C96" w:rsidRPr="002A587B">
        <w:rPr>
          <w:rFonts w:cstheme="minorHAnsi"/>
          <w:b/>
          <w:i/>
        </w:rPr>
        <w:t>.</w:t>
      </w:r>
      <w:r w:rsidR="006F74F4" w:rsidRPr="002A587B">
        <w:rPr>
          <w:rFonts w:cstheme="minorHAnsi"/>
          <w:b/>
          <w:i/>
        </w:rPr>
        <w:t>202</w:t>
      </w:r>
      <w:r w:rsidR="002A587B" w:rsidRPr="002A587B">
        <w:rPr>
          <w:rFonts w:cstheme="minorHAnsi"/>
          <w:b/>
          <w:i/>
        </w:rPr>
        <w:t>6</w:t>
      </w:r>
    </w:p>
    <w:p w14:paraId="5D633F2A" w14:textId="77777777" w:rsidR="009D1C41" w:rsidRPr="002A587B" w:rsidRDefault="009D1C41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</w:p>
    <w:p w14:paraId="437B1AC1" w14:textId="77777777" w:rsidR="004501C4" w:rsidRPr="002A587B" w:rsidRDefault="004501C4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  <w:r w:rsidRPr="002A587B">
        <w:rPr>
          <w:rFonts w:cstheme="minorHAnsi"/>
          <w:b/>
          <w:i/>
        </w:rPr>
        <w:t>Załącznik nr</w:t>
      </w:r>
      <w:r w:rsidR="000928DD" w:rsidRPr="002A587B">
        <w:rPr>
          <w:rFonts w:cstheme="minorHAnsi"/>
          <w:b/>
          <w:i/>
        </w:rPr>
        <w:t xml:space="preserve"> </w:t>
      </w:r>
      <w:r w:rsidR="00861F64" w:rsidRPr="002A587B">
        <w:rPr>
          <w:rFonts w:cstheme="minorHAnsi"/>
          <w:b/>
          <w:i/>
        </w:rPr>
        <w:t>2</w:t>
      </w:r>
      <w:r w:rsidRPr="002A587B">
        <w:rPr>
          <w:rFonts w:cstheme="minorHAnsi"/>
          <w:b/>
          <w:i/>
        </w:rPr>
        <w:t xml:space="preserve"> do zapytania ofertowego</w:t>
      </w:r>
    </w:p>
    <w:p w14:paraId="64BE388D" w14:textId="77777777" w:rsidR="004501C4" w:rsidRPr="002A587B" w:rsidRDefault="004501C4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</w:p>
    <w:p w14:paraId="708C5C46" w14:textId="77777777" w:rsidR="004501C4" w:rsidRPr="002A587B" w:rsidRDefault="004501C4" w:rsidP="00144BB0">
      <w:pPr>
        <w:spacing w:after="0"/>
        <w:rPr>
          <w:rFonts w:cstheme="minorHAnsi"/>
        </w:rPr>
      </w:pPr>
    </w:p>
    <w:p w14:paraId="53BCEE94" w14:textId="77777777" w:rsidR="004501C4" w:rsidRPr="002A587B" w:rsidRDefault="004501C4" w:rsidP="00144BB0">
      <w:pPr>
        <w:spacing w:after="0" w:line="240" w:lineRule="auto"/>
        <w:rPr>
          <w:rFonts w:cstheme="minorHAnsi"/>
          <w:b/>
          <w:i/>
        </w:rPr>
      </w:pPr>
    </w:p>
    <w:p w14:paraId="12197511" w14:textId="77777777" w:rsidR="004501C4" w:rsidRPr="002A587B" w:rsidRDefault="004501C4" w:rsidP="00144BB0">
      <w:pPr>
        <w:rPr>
          <w:rFonts w:cstheme="minorHAnsi"/>
        </w:rPr>
      </w:pPr>
    </w:p>
    <w:p w14:paraId="75ACC3B8" w14:textId="77777777" w:rsidR="004501C4" w:rsidRPr="002A587B" w:rsidRDefault="004501C4" w:rsidP="00144BB0">
      <w:pPr>
        <w:ind w:left="142"/>
        <w:rPr>
          <w:rFonts w:cstheme="minorHAnsi"/>
          <w:b/>
          <w:bCs/>
        </w:rPr>
      </w:pPr>
    </w:p>
    <w:p w14:paraId="7FDD7309" w14:textId="77777777" w:rsidR="004501C4" w:rsidRPr="002A587B" w:rsidRDefault="004501C4" w:rsidP="00144BB0">
      <w:pPr>
        <w:ind w:left="142"/>
        <w:jc w:val="center"/>
        <w:rPr>
          <w:rFonts w:cstheme="minorHAnsi"/>
          <w:b/>
          <w:bCs/>
          <w:spacing w:val="40"/>
          <w:szCs w:val="28"/>
        </w:rPr>
      </w:pPr>
      <w:r w:rsidRPr="002A587B">
        <w:rPr>
          <w:rFonts w:cstheme="minorHAnsi"/>
          <w:b/>
          <w:bCs/>
          <w:spacing w:val="40"/>
          <w:szCs w:val="28"/>
        </w:rPr>
        <w:t>OŚWIADCZENIE</w:t>
      </w:r>
    </w:p>
    <w:p w14:paraId="6D931096" w14:textId="77777777" w:rsidR="009D1C41" w:rsidRPr="002A587B" w:rsidRDefault="004501C4" w:rsidP="00144BB0">
      <w:pPr>
        <w:widowControl w:val="0"/>
        <w:tabs>
          <w:tab w:val="left" w:pos="0"/>
        </w:tabs>
        <w:spacing w:before="240" w:after="0" w:line="360" w:lineRule="auto"/>
        <w:jc w:val="center"/>
        <w:rPr>
          <w:rFonts w:cstheme="minorHAnsi"/>
          <w:b/>
          <w:bCs/>
        </w:rPr>
      </w:pPr>
      <w:r w:rsidRPr="002A587B">
        <w:rPr>
          <w:rFonts w:cstheme="minorHAnsi"/>
          <w:b/>
          <w:bCs/>
        </w:rPr>
        <w:t xml:space="preserve">o </w:t>
      </w:r>
      <w:r w:rsidR="005676C5" w:rsidRPr="002A587B">
        <w:rPr>
          <w:rFonts w:cstheme="minorHAnsi"/>
          <w:b/>
          <w:bCs/>
        </w:rPr>
        <w:t>niepodleganiu wykluczeniu i spełnia</w:t>
      </w:r>
      <w:r w:rsidRPr="002A587B">
        <w:rPr>
          <w:rFonts w:cstheme="minorHAnsi"/>
          <w:b/>
          <w:bCs/>
        </w:rPr>
        <w:t>niu warunków udziału w postępowaniu</w:t>
      </w:r>
    </w:p>
    <w:p w14:paraId="3DF02F1F" w14:textId="77777777" w:rsidR="004501C4" w:rsidRPr="002A587B" w:rsidRDefault="004501C4" w:rsidP="00144BB0">
      <w:pPr>
        <w:ind w:left="142"/>
        <w:rPr>
          <w:rFonts w:cstheme="minorHAnsi"/>
        </w:rPr>
      </w:pPr>
    </w:p>
    <w:p w14:paraId="424C9001" w14:textId="77777777" w:rsidR="005676C5" w:rsidRPr="002A587B" w:rsidRDefault="005676C5" w:rsidP="005676C5">
      <w:pPr>
        <w:numPr>
          <w:ilvl w:val="0"/>
          <w:numId w:val="26"/>
        </w:numPr>
        <w:spacing w:after="22" w:line="250" w:lineRule="auto"/>
        <w:ind w:left="284" w:right="379" w:hanging="284"/>
        <w:jc w:val="both"/>
      </w:pPr>
      <w:r w:rsidRPr="002A587B">
        <w:t xml:space="preserve">Oświadczam, że nie zalegam z opłacaniem podatków i składek ZUS. </w:t>
      </w:r>
    </w:p>
    <w:p w14:paraId="0E3D44BE" w14:textId="77777777" w:rsidR="005676C5" w:rsidRPr="002A587B" w:rsidRDefault="005676C5" w:rsidP="005676C5">
      <w:pPr>
        <w:spacing w:after="13" w:line="259" w:lineRule="auto"/>
        <w:ind w:left="708"/>
      </w:pPr>
      <w:r w:rsidRPr="002A587B">
        <w:t xml:space="preserve"> </w:t>
      </w:r>
    </w:p>
    <w:p w14:paraId="5F82E059" w14:textId="39194E25" w:rsidR="005676C5" w:rsidRPr="002A587B" w:rsidRDefault="005676C5" w:rsidP="005676C5">
      <w:pPr>
        <w:numPr>
          <w:ilvl w:val="0"/>
          <w:numId w:val="26"/>
        </w:numPr>
        <w:spacing w:after="0" w:line="240" w:lineRule="auto"/>
        <w:ind w:left="284" w:right="379" w:hanging="284"/>
        <w:jc w:val="both"/>
      </w:pPr>
      <w:r w:rsidRPr="002A587B">
        <w:t>Oświadczam, że nie podlegam wykluczeniu z postępowania na podstawie art. 7 ust. 1 ustawy</w:t>
      </w:r>
      <w:r w:rsidR="00A15E87">
        <w:t xml:space="preserve"> </w:t>
      </w:r>
      <w:r w:rsidRPr="002A587B">
        <w:t xml:space="preserve">z dnia 13 kwietnia 2022 r. o szczególnych rozwiązaniach w zakresie przeciwdziałania wspieraniu agresji na Ukrainę oraz służących ochronie bezpieczeństwa narodowego. </w:t>
      </w:r>
    </w:p>
    <w:p w14:paraId="3AE5A06E" w14:textId="77777777" w:rsidR="005676C5" w:rsidRPr="002A587B" w:rsidRDefault="005676C5" w:rsidP="005676C5">
      <w:pPr>
        <w:spacing w:after="13" w:line="259" w:lineRule="auto"/>
        <w:ind w:left="567"/>
      </w:pPr>
      <w:r w:rsidRPr="002A587B">
        <w:t xml:space="preserve"> </w:t>
      </w:r>
    </w:p>
    <w:p w14:paraId="16487D98" w14:textId="77777777" w:rsidR="005676C5" w:rsidRPr="002A587B" w:rsidRDefault="005676C5" w:rsidP="005676C5">
      <w:pPr>
        <w:numPr>
          <w:ilvl w:val="0"/>
          <w:numId w:val="26"/>
        </w:numPr>
        <w:spacing w:after="0" w:line="250" w:lineRule="auto"/>
        <w:ind w:left="284" w:right="379" w:hanging="284"/>
        <w:jc w:val="both"/>
      </w:pPr>
      <w:r w:rsidRPr="002A587B">
        <w:t xml:space="preserve">Oświadczam, że spełniam warunki udziału w postępowaniu określone przez Zamawiającego  </w:t>
      </w:r>
      <w:r w:rsidRPr="002A587B">
        <w:br/>
        <w:t xml:space="preserve">w zapytaniu ofertowym.  </w:t>
      </w:r>
    </w:p>
    <w:p w14:paraId="7606FDB1" w14:textId="77777777" w:rsidR="004501C4" w:rsidRPr="002A587B" w:rsidRDefault="004501C4" w:rsidP="00144BB0">
      <w:pPr>
        <w:ind w:left="142"/>
        <w:rPr>
          <w:rFonts w:cstheme="minorHAnsi"/>
        </w:rPr>
      </w:pPr>
    </w:p>
    <w:p w14:paraId="053F6877" w14:textId="77777777" w:rsidR="004501C4" w:rsidRPr="002A587B" w:rsidRDefault="004501C4" w:rsidP="00144BB0">
      <w:pPr>
        <w:ind w:left="142"/>
        <w:rPr>
          <w:rFonts w:cstheme="minorHAnsi"/>
        </w:rPr>
      </w:pPr>
    </w:p>
    <w:p w14:paraId="6C9745C4" w14:textId="77777777" w:rsidR="00791F49" w:rsidRPr="002A587B" w:rsidRDefault="00791F49" w:rsidP="00144BB0">
      <w:pPr>
        <w:ind w:left="142"/>
        <w:rPr>
          <w:rFonts w:cstheme="minorHAnsi"/>
        </w:rPr>
      </w:pPr>
    </w:p>
    <w:p w14:paraId="025C5450" w14:textId="77777777" w:rsidR="00791F49" w:rsidRPr="002A587B" w:rsidRDefault="004C374B" w:rsidP="00791F49">
      <w:pPr>
        <w:ind w:left="4678"/>
        <w:rPr>
          <w:rFonts w:cstheme="minorHAnsi"/>
          <w:b/>
          <w:bCs/>
          <w:i/>
          <w:sz w:val="20"/>
          <w:szCs w:val="20"/>
        </w:rPr>
      </w:pPr>
      <w:r w:rsidRPr="002A587B">
        <w:rPr>
          <w:rFonts w:cstheme="minorHAnsi"/>
          <w:b/>
          <w:bCs/>
          <w:i/>
          <w:sz w:val="20"/>
          <w:szCs w:val="20"/>
        </w:rPr>
        <w:t>Oświadczenie składa</w:t>
      </w:r>
      <w:r w:rsidR="007707BA" w:rsidRPr="002A587B">
        <w:rPr>
          <w:rFonts w:cstheme="minorHAnsi"/>
          <w:b/>
          <w:bCs/>
          <w:i/>
          <w:sz w:val="20"/>
          <w:szCs w:val="20"/>
        </w:rPr>
        <w:t xml:space="preserve">ne jest </w:t>
      </w:r>
      <w:r w:rsidR="00791F49" w:rsidRPr="002A587B">
        <w:rPr>
          <w:rFonts w:cstheme="minorHAnsi"/>
          <w:b/>
          <w:bCs/>
          <w:i/>
          <w:sz w:val="20"/>
          <w:szCs w:val="20"/>
        </w:rPr>
        <w:t xml:space="preserve">w formie elektronicznej tj. </w:t>
      </w:r>
      <w:r w:rsidR="00791F49" w:rsidRPr="002A587B">
        <w:rPr>
          <w:rFonts w:cstheme="minorHAnsi"/>
          <w:b/>
          <w:bCs/>
          <w:i/>
          <w:sz w:val="20"/>
          <w:szCs w:val="20"/>
        </w:rPr>
        <w:br/>
        <w:t>w postaci elektronicznej opatrzonej kwalifikowanym podpisem elektronicznym lub w postaci elektronicznej opatrzonej podpisem zaufanym lub podpisem osobistym przez osobę/y upoważnione do reprezentowania Wykonawcy</w:t>
      </w:r>
    </w:p>
    <w:p w14:paraId="2B1B27F4" w14:textId="77777777" w:rsidR="004501C4" w:rsidRPr="00973BDC" w:rsidRDefault="004501C4" w:rsidP="00144BB0">
      <w:pPr>
        <w:ind w:left="142"/>
        <w:rPr>
          <w:rFonts w:cstheme="minorHAnsi"/>
          <w:color w:val="FF0000"/>
        </w:rPr>
      </w:pPr>
    </w:p>
    <w:p w14:paraId="4BD87989" w14:textId="77777777" w:rsidR="004501C4" w:rsidRPr="00973BDC" w:rsidRDefault="004501C4" w:rsidP="00144BB0">
      <w:pPr>
        <w:spacing w:after="0"/>
        <w:rPr>
          <w:rFonts w:cstheme="minorHAnsi"/>
          <w:color w:val="FF0000"/>
        </w:rPr>
      </w:pPr>
    </w:p>
    <w:p w14:paraId="4ABB4899" w14:textId="77777777" w:rsidR="004501C4" w:rsidRPr="00973BDC" w:rsidRDefault="004501C4" w:rsidP="00791F49">
      <w:pPr>
        <w:spacing w:after="0"/>
        <w:ind w:firstLine="3261"/>
        <w:rPr>
          <w:rFonts w:cstheme="minorHAnsi"/>
          <w:color w:val="FF0000"/>
          <w:sz w:val="18"/>
          <w:szCs w:val="20"/>
        </w:rPr>
      </w:pPr>
      <w:r w:rsidRPr="00973BDC">
        <w:rPr>
          <w:rFonts w:cstheme="minorHAnsi"/>
          <w:color w:val="FF0000"/>
        </w:rPr>
        <w:t xml:space="preserve">  </w:t>
      </w:r>
      <w:r w:rsidRPr="00973BDC">
        <w:rPr>
          <w:rFonts w:cstheme="minorHAnsi"/>
          <w:i/>
          <w:color w:val="FF0000"/>
        </w:rPr>
        <w:t xml:space="preserve">        </w:t>
      </w:r>
      <w:r w:rsidR="007C423B" w:rsidRPr="00973BDC">
        <w:rPr>
          <w:rFonts w:cstheme="minorHAnsi"/>
          <w:i/>
          <w:color w:val="FF0000"/>
        </w:rPr>
        <w:t xml:space="preserve">                          </w:t>
      </w:r>
      <w:r w:rsidRPr="00973BDC">
        <w:rPr>
          <w:rFonts w:cstheme="minorHAnsi"/>
          <w:i/>
          <w:color w:val="FF0000"/>
        </w:rPr>
        <w:t xml:space="preserve"> </w:t>
      </w:r>
    </w:p>
    <w:p w14:paraId="0DDCE888" w14:textId="77777777" w:rsidR="004501C4" w:rsidRPr="00973BDC" w:rsidRDefault="004501C4" w:rsidP="00144BB0">
      <w:pPr>
        <w:spacing w:after="0"/>
        <w:ind w:left="142"/>
        <w:jc w:val="right"/>
        <w:rPr>
          <w:rFonts w:cstheme="minorHAnsi"/>
          <w:color w:val="FF0000"/>
          <w:sz w:val="20"/>
          <w:szCs w:val="20"/>
        </w:rPr>
      </w:pPr>
    </w:p>
    <w:p w14:paraId="6ED15FCD" w14:textId="77777777" w:rsidR="004501C4" w:rsidRPr="00973BDC" w:rsidRDefault="004501C4" w:rsidP="00144BB0">
      <w:pPr>
        <w:pStyle w:val="Akapitzlist"/>
        <w:tabs>
          <w:tab w:val="left" w:pos="851"/>
        </w:tabs>
        <w:spacing w:after="0"/>
        <w:ind w:left="426"/>
        <w:jc w:val="center"/>
        <w:rPr>
          <w:rFonts w:cstheme="minorHAnsi"/>
          <w:bCs/>
          <w:color w:val="FF0000"/>
          <w:sz w:val="20"/>
          <w:szCs w:val="20"/>
        </w:rPr>
      </w:pPr>
    </w:p>
    <w:p w14:paraId="715536BA" w14:textId="77777777" w:rsidR="004501C4" w:rsidRPr="00973BDC" w:rsidRDefault="004501C4" w:rsidP="00144BB0">
      <w:pPr>
        <w:tabs>
          <w:tab w:val="left" w:pos="851"/>
        </w:tabs>
        <w:spacing w:after="0"/>
        <w:rPr>
          <w:rFonts w:cstheme="minorHAnsi"/>
          <w:bCs/>
          <w:i/>
          <w:color w:val="FF0000"/>
          <w:szCs w:val="24"/>
        </w:rPr>
      </w:pPr>
    </w:p>
    <w:p w14:paraId="6D217621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5245"/>
        <w:jc w:val="right"/>
        <w:rPr>
          <w:rFonts w:cstheme="minorHAnsi"/>
          <w:b/>
          <w:bCs/>
          <w:i/>
          <w:color w:val="FF0000"/>
        </w:rPr>
      </w:pPr>
    </w:p>
    <w:p w14:paraId="37BDB3DE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03AA2A70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322AB58C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2B8391CE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717D4C6C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6EE9BB1A" w14:textId="06A48523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70944AE8" w14:textId="040A9328" w:rsidR="003063AC" w:rsidRPr="00973BDC" w:rsidRDefault="003063AC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24BC1629" w14:textId="77777777" w:rsidR="003063AC" w:rsidRPr="00973BDC" w:rsidRDefault="003063AC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17BBB5A1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1733AB98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344AB259" w14:textId="77777777" w:rsidR="0044098D" w:rsidRPr="00973BD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  <w:color w:val="FF0000"/>
        </w:rPr>
      </w:pPr>
    </w:p>
    <w:p w14:paraId="0EBC5826" w14:textId="521B4DBC" w:rsidR="00A5405B" w:rsidRPr="00973BDC" w:rsidRDefault="00A5405B" w:rsidP="008710F7">
      <w:pPr>
        <w:tabs>
          <w:tab w:val="left" w:pos="851"/>
        </w:tabs>
        <w:spacing w:after="0"/>
        <w:rPr>
          <w:color w:val="FF0000"/>
        </w:rPr>
      </w:pPr>
    </w:p>
    <w:sectPr w:rsidR="00A5405B" w:rsidRPr="00973BDC" w:rsidSect="007274EA">
      <w:pgSz w:w="11906" w:h="16838"/>
      <w:pgMar w:top="425" w:right="851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54A2" w14:textId="77777777" w:rsidR="00B9761B" w:rsidRDefault="00B9761B" w:rsidP="002021F4">
      <w:pPr>
        <w:spacing w:after="0" w:line="240" w:lineRule="auto"/>
      </w:pPr>
      <w:r>
        <w:separator/>
      </w:r>
    </w:p>
  </w:endnote>
  <w:endnote w:type="continuationSeparator" w:id="0">
    <w:p w14:paraId="21A67F1D" w14:textId="77777777" w:rsidR="00B9761B" w:rsidRDefault="00B9761B" w:rsidP="0020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7F1D" w14:textId="77777777" w:rsidR="00B9761B" w:rsidRDefault="00B9761B" w:rsidP="002021F4">
      <w:pPr>
        <w:spacing w:after="0" w:line="240" w:lineRule="auto"/>
      </w:pPr>
      <w:r>
        <w:separator/>
      </w:r>
    </w:p>
  </w:footnote>
  <w:footnote w:type="continuationSeparator" w:id="0">
    <w:p w14:paraId="110B20EE" w14:textId="77777777" w:rsidR="00B9761B" w:rsidRDefault="00B9761B" w:rsidP="0020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629"/>
    <w:multiLevelType w:val="hybridMultilevel"/>
    <w:tmpl w:val="53185012"/>
    <w:lvl w:ilvl="0" w:tplc="550AF1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E3975"/>
    <w:multiLevelType w:val="hybridMultilevel"/>
    <w:tmpl w:val="56F421B4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B1801E58">
      <w:start w:val="1"/>
      <w:numFmt w:val="bullet"/>
      <w:lvlText w:val="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11743832"/>
    <w:multiLevelType w:val="hybridMultilevel"/>
    <w:tmpl w:val="B7B88B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265C0"/>
    <w:multiLevelType w:val="hybridMultilevel"/>
    <w:tmpl w:val="4620932C"/>
    <w:lvl w:ilvl="0" w:tplc="6EE8148C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853CBF82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84243C"/>
    <w:multiLevelType w:val="multilevel"/>
    <w:tmpl w:val="F4A88644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62183C"/>
    <w:multiLevelType w:val="hybridMultilevel"/>
    <w:tmpl w:val="3356E812"/>
    <w:lvl w:ilvl="0" w:tplc="7952DD9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E695E"/>
    <w:multiLevelType w:val="hybridMultilevel"/>
    <w:tmpl w:val="1FC41908"/>
    <w:lvl w:ilvl="0" w:tplc="04150011">
      <w:start w:val="1"/>
      <w:numFmt w:val="decimal"/>
      <w:lvlText w:val="%1)"/>
      <w:lvlJc w:val="left"/>
      <w:pPr>
        <w:ind w:left="2201" w:hanging="360"/>
      </w:pPr>
    </w:lvl>
    <w:lvl w:ilvl="1" w:tplc="04150019" w:tentative="1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 w15:restartNumberingAfterBreak="0">
    <w:nsid w:val="287679FD"/>
    <w:multiLevelType w:val="hybridMultilevel"/>
    <w:tmpl w:val="BAA01FF4"/>
    <w:lvl w:ilvl="0" w:tplc="D9B6A9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962814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A1178"/>
    <w:multiLevelType w:val="hybridMultilevel"/>
    <w:tmpl w:val="70F24E40"/>
    <w:lvl w:ilvl="0" w:tplc="0A9C847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962814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660F"/>
    <w:multiLevelType w:val="hybridMultilevel"/>
    <w:tmpl w:val="E2ACA4DE"/>
    <w:lvl w:ilvl="0" w:tplc="4FCA530C">
      <w:start w:val="1"/>
      <w:numFmt w:val="decimal"/>
      <w:lvlText w:val="%1)"/>
      <w:lvlJc w:val="left"/>
      <w:pPr>
        <w:ind w:left="578" w:hanging="360"/>
      </w:pPr>
      <w:rPr>
        <w:rFonts w:asciiTheme="minorHAnsi" w:hAnsiTheme="minorHAnsi" w:cstheme="minorHAnsi" w:hint="default"/>
      </w:rPr>
    </w:lvl>
    <w:lvl w:ilvl="1" w:tplc="BDEA4F5C">
      <w:start w:val="1"/>
      <w:numFmt w:val="lowerLetter"/>
      <w:lvlText w:val="%2)"/>
      <w:lvlJc w:val="left"/>
      <w:pPr>
        <w:ind w:left="1298" w:hanging="360"/>
      </w:pPr>
      <w:rPr>
        <w:rFonts w:hint="default"/>
        <w:b w:val="0"/>
      </w:rPr>
    </w:lvl>
    <w:lvl w:ilvl="2" w:tplc="5ED8E8A4">
      <w:start w:val="1"/>
      <w:numFmt w:val="decimal"/>
      <w:lvlText w:val="%3)"/>
      <w:lvlJc w:val="left"/>
      <w:pPr>
        <w:ind w:left="2198" w:hanging="360"/>
      </w:pPr>
      <w:rPr>
        <w:rFonts w:hint="default"/>
        <w:sz w:val="22"/>
        <w:szCs w:val="22"/>
      </w:rPr>
    </w:lvl>
    <w:lvl w:ilvl="3" w:tplc="D77C486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29A6D93"/>
    <w:multiLevelType w:val="hybridMultilevel"/>
    <w:tmpl w:val="C31227AE"/>
    <w:lvl w:ilvl="0" w:tplc="8154E2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28AA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041EC">
      <w:start w:val="1"/>
      <w:numFmt w:val="lowerLetter"/>
      <w:lvlRestart w:val="0"/>
      <w:lvlText w:val="%3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ADE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E5E58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E1A3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4B6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8DBA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E927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90448"/>
    <w:multiLevelType w:val="multilevel"/>
    <w:tmpl w:val="63D67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DD4123"/>
    <w:multiLevelType w:val="hybridMultilevel"/>
    <w:tmpl w:val="3EEC42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9C5B3B"/>
    <w:multiLevelType w:val="hybridMultilevel"/>
    <w:tmpl w:val="9676B5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140803"/>
    <w:multiLevelType w:val="hybridMultilevel"/>
    <w:tmpl w:val="1E006DE8"/>
    <w:lvl w:ilvl="0" w:tplc="5844B25E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38F67977"/>
    <w:multiLevelType w:val="hybridMultilevel"/>
    <w:tmpl w:val="586C99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9A8252A"/>
    <w:multiLevelType w:val="hybridMultilevel"/>
    <w:tmpl w:val="E8A0D7BA"/>
    <w:lvl w:ilvl="0" w:tplc="2FD6A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D96733"/>
    <w:multiLevelType w:val="hybridMultilevel"/>
    <w:tmpl w:val="62829792"/>
    <w:lvl w:ilvl="0" w:tplc="12EA16A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94E3F"/>
    <w:multiLevelType w:val="multilevel"/>
    <w:tmpl w:val="8E805348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Theme="minorHAnsi" w:hAnsiTheme="minorHAnsi" w:cstheme="minorHAnsi" w:hint="default"/>
        <w:b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3A65653B"/>
    <w:multiLevelType w:val="hybridMultilevel"/>
    <w:tmpl w:val="8A5C54B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9B522EB2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1C6621"/>
    <w:multiLevelType w:val="multilevel"/>
    <w:tmpl w:val="945ACC2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sz w:val="16"/>
        <w:szCs w:val="16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1" w15:restartNumberingAfterBreak="0">
    <w:nsid w:val="3B6A2177"/>
    <w:multiLevelType w:val="hybridMultilevel"/>
    <w:tmpl w:val="0B02C64A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7774"/>
    <w:multiLevelType w:val="hybridMultilevel"/>
    <w:tmpl w:val="1AB014B8"/>
    <w:lvl w:ilvl="0" w:tplc="358CB7B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A2486"/>
    <w:multiLevelType w:val="multilevel"/>
    <w:tmpl w:val="79F41404"/>
    <w:lvl w:ilvl="0">
      <w:start w:val="1"/>
      <w:numFmt w:val="lowerLetter"/>
      <w:lvlText w:val="%1)"/>
      <w:lvlJc w:val="left"/>
      <w:pPr>
        <w:tabs>
          <w:tab w:val="num" w:pos="2552"/>
        </w:tabs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3F804143"/>
    <w:multiLevelType w:val="hybridMultilevel"/>
    <w:tmpl w:val="AAD661CC"/>
    <w:lvl w:ilvl="0" w:tplc="6022632C">
      <w:start w:val="1"/>
      <w:numFmt w:val="decimal"/>
      <w:lvlText w:val="%1)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DF66C4"/>
    <w:multiLevelType w:val="hybridMultilevel"/>
    <w:tmpl w:val="899A50B6"/>
    <w:lvl w:ilvl="0" w:tplc="5844B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72D1A"/>
    <w:multiLevelType w:val="hybridMultilevel"/>
    <w:tmpl w:val="D3DEA4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E111F4"/>
    <w:multiLevelType w:val="hybridMultilevel"/>
    <w:tmpl w:val="CF822742"/>
    <w:lvl w:ilvl="0" w:tplc="9530BE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E7F2C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7DF2">
      <w:start w:val="1"/>
      <w:numFmt w:val="lowerLetter"/>
      <w:lvlRestart w:val="0"/>
      <w:lvlText w:val="%3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A3EF0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2804E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687E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99BE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80C64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C0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7D04A81"/>
    <w:multiLevelType w:val="hybridMultilevel"/>
    <w:tmpl w:val="6D1E75B0"/>
    <w:lvl w:ilvl="0" w:tplc="5844B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30E8F"/>
    <w:multiLevelType w:val="hybridMultilevel"/>
    <w:tmpl w:val="7EE0B8F0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341FE"/>
    <w:multiLevelType w:val="hybridMultilevel"/>
    <w:tmpl w:val="EEAAB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964AD"/>
    <w:multiLevelType w:val="hybridMultilevel"/>
    <w:tmpl w:val="37A4FB46"/>
    <w:lvl w:ilvl="0" w:tplc="5844B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2165D2"/>
    <w:multiLevelType w:val="hybridMultilevel"/>
    <w:tmpl w:val="EBBE9836"/>
    <w:lvl w:ilvl="0" w:tplc="D344662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E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AA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0B9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EA9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064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2B7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A0B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79683A"/>
    <w:multiLevelType w:val="hybridMultilevel"/>
    <w:tmpl w:val="384C0B3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550AF1D4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B44EB498">
      <w:start w:val="1"/>
      <w:numFmt w:val="decimal"/>
      <w:lvlText w:val="%3)"/>
      <w:lvlJc w:val="left"/>
      <w:pPr>
        <w:ind w:left="2198" w:hanging="360"/>
      </w:pPr>
      <w:rPr>
        <w:rFonts w:hint="default"/>
      </w:rPr>
    </w:lvl>
    <w:lvl w:ilvl="3" w:tplc="D77C486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65A064F"/>
    <w:multiLevelType w:val="hybridMultilevel"/>
    <w:tmpl w:val="893E867E"/>
    <w:lvl w:ilvl="0" w:tplc="F2FA1FC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5414507"/>
    <w:multiLevelType w:val="hybridMultilevel"/>
    <w:tmpl w:val="8EB07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B0B7B"/>
    <w:multiLevelType w:val="multilevel"/>
    <w:tmpl w:val="2CC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85759A"/>
    <w:multiLevelType w:val="hybridMultilevel"/>
    <w:tmpl w:val="AFF4CCF0"/>
    <w:lvl w:ilvl="0" w:tplc="B944D8A0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2BB9E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E7422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64C6D2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48FEE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C3DB2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142BA2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04B38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4EA8E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5C1019"/>
    <w:multiLevelType w:val="hybridMultilevel"/>
    <w:tmpl w:val="53185012"/>
    <w:lvl w:ilvl="0" w:tplc="550AF1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3"/>
  </w:num>
  <w:num w:numId="5">
    <w:abstractNumId w:val="2"/>
  </w:num>
  <w:num w:numId="6">
    <w:abstractNumId w:val="19"/>
  </w:num>
  <w:num w:numId="7">
    <w:abstractNumId w:val="24"/>
  </w:num>
  <w:num w:numId="8">
    <w:abstractNumId w:val="22"/>
  </w:num>
  <w:num w:numId="9">
    <w:abstractNumId w:val="1"/>
  </w:num>
  <w:num w:numId="10">
    <w:abstractNumId w:val="38"/>
  </w:num>
  <w:num w:numId="11">
    <w:abstractNumId w:val="29"/>
  </w:num>
  <w:num w:numId="12">
    <w:abstractNumId w:val="12"/>
  </w:num>
  <w:num w:numId="13">
    <w:abstractNumId w:val="26"/>
  </w:num>
  <w:num w:numId="14">
    <w:abstractNumId w:val="34"/>
  </w:num>
  <w:num w:numId="15">
    <w:abstractNumId w:val="35"/>
  </w:num>
  <w:num w:numId="16">
    <w:abstractNumId w:val="8"/>
  </w:num>
  <w:num w:numId="17">
    <w:abstractNumId w:val="28"/>
  </w:num>
  <w:num w:numId="18">
    <w:abstractNumId w:val="36"/>
  </w:num>
  <w:num w:numId="19">
    <w:abstractNumId w:val="30"/>
  </w:num>
  <w:num w:numId="20">
    <w:abstractNumId w:val="5"/>
  </w:num>
  <w:num w:numId="21">
    <w:abstractNumId w:val="20"/>
  </w:num>
  <w:num w:numId="22">
    <w:abstractNumId w:val="16"/>
  </w:num>
  <w:num w:numId="23">
    <w:abstractNumId w:val="11"/>
  </w:num>
  <w:num w:numId="24">
    <w:abstractNumId w:val="27"/>
  </w:num>
  <w:num w:numId="25">
    <w:abstractNumId w:val="10"/>
  </w:num>
  <w:num w:numId="26">
    <w:abstractNumId w:val="32"/>
  </w:num>
  <w:num w:numId="27">
    <w:abstractNumId w:val="37"/>
  </w:num>
  <w:num w:numId="28">
    <w:abstractNumId w:val="0"/>
  </w:num>
  <w:num w:numId="29">
    <w:abstractNumId w:val="13"/>
  </w:num>
  <w:num w:numId="30">
    <w:abstractNumId w:val="9"/>
  </w:num>
  <w:num w:numId="31">
    <w:abstractNumId w:val="23"/>
  </w:num>
  <w:num w:numId="32">
    <w:abstractNumId w:val="21"/>
  </w:num>
  <w:num w:numId="33">
    <w:abstractNumId w:val="14"/>
  </w:num>
  <w:num w:numId="34">
    <w:abstractNumId w:val="31"/>
  </w:num>
  <w:num w:numId="35">
    <w:abstractNumId w:val="25"/>
  </w:num>
  <w:num w:numId="36">
    <w:abstractNumId w:val="7"/>
  </w:num>
  <w:num w:numId="37">
    <w:abstractNumId w:val="6"/>
  </w:num>
  <w:num w:numId="38">
    <w:abstractNumId w:val="15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62"/>
    <w:rsid w:val="000033D5"/>
    <w:rsid w:val="00003516"/>
    <w:rsid w:val="00006027"/>
    <w:rsid w:val="00007901"/>
    <w:rsid w:val="000147CA"/>
    <w:rsid w:val="000155FD"/>
    <w:rsid w:val="00021D6C"/>
    <w:rsid w:val="0002217A"/>
    <w:rsid w:val="00025238"/>
    <w:rsid w:val="000362D7"/>
    <w:rsid w:val="00037736"/>
    <w:rsid w:val="00042BEF"/>
    <w:rsid w:val="00043798"/>
    <w:rsid w:val="00045916"/>
    <w:rsid w:val="00046B1A"/>
    <w:rsid w:val="00055173"/>
    <w:rsid w:val="0005778A"/>
    <w:rsid w:val="0006014F"/>
    <w:rsid w:val="000648FF"/>
    <w:rsid w:val="00064ABF"/>
    <w:rsid w:val="0006694C"/>
    <w:rsid w:val="00067F0F"/>
    <w:rsid w:val="00077E43"/>
    <w:rsid w:val="00080AFB"/>
    <w:rsid w:val="00083E42"/>
    <w:rsid w:val="00084429"/>
    <w:rsid w:val="000879F7"/>
    <w:rsid w:val="00090352"/>
    <w:rsid w:val="000903CC"/>
    <w:rsid w:val="000928DD"/>
    <w:rsid w:val="000946B9"/>
    <w:rsid w:val="00095EC4"/>
    <w:rsid w:val="00096542"/>
    <w:rsid w:val="000A6723"/>
    <w:rsid w:val="000B3F5E"/>
    <w:rsid w:val="000B697E"/>
    <w:rsid w:val="000C0C75"/>
    <w:rsid w:val="000C6844"/>
    <w:rsid w:val="000D1BA5"/>
    <w:rsid w:val="000D55FE"/>
    <w:rsid w:val="000D735D"/>
    <w:rsid w:val="000E0FDA"/>
    <w:rsid w:val="000E1BBD"/>
    <w:rsid w:val="000E26A8"/>
    <w:rsid w:val="000E6219"/>
    <w:rsid w:val="000F1E4B"/>
    <w:rsid w:val="000F76AF"/>
    <w:rsid w:val="00105670"/>
    <w:rsid w:val="001108DD"/>
    <w:rsid w:val="00112301"/>
    <w:rsid w:val="00112935"/>
    <w:rsid w:val="00113A3C"/>
    <w:rsid w:val="001151AF"/>
    <w:rsid w:val="00116AE8"/>
    <w:rsid w:val="001220C6"/>
    <w:rsid w:val="00123113"/>
    <w:rsid w:val="00125225"/>
    <w:rsid w:val="0013491B"/>
    <w:rsid w:val="00137314"/>
    <w:rsid w:val="00142497"/>
    <w:rsid w:val="00144362"/>
    <w:rsid w:val="00144BB0"/>
    <w:rsid w:val="00147AAE"/>
    <w:rsid w:val="00151611"/>
    <w:rsid w:val="0015286A"/>
    <w:rsid w:val="00160DD1"/>
    <w:rsid w:val="00162270"/>
    <w:rsid w:val="00165E81"/>
    <w:rsid w:val="00172A62"/>
    <w:rsid w:val="0017781C"/>
    <w:rsid w:val="0018191D"/>
    <w:rsid w:val="001821BC"/>
    <w:rsid w:val="001823A3"/>
    <w:rsid w:val="00182C79"/>
    <w:rsid w:val="00183250"/>
    <w:rsid w:val="00185737"/>
    <w:rsid w:val="00185A46"/>
    <w:rsid w:val="00191294"/>
    <w:rsid w:val="001929B3"/>
    <w:rsid w:val="001A026B"/>
    <w:rsid w:val="001A1FD6"/>
    <w:rsid w:val="001A4CEF"/>
    <w:rsid w:val="001A6026"/>
    <w:rsid w:val="001A6349"/>
    <w:rsid w:val="001B19EE"/>
    <w:rsid w:val="001B2B61"/>
    <w:rsid w:val="001C38EC"/>
    <w:rsid w:val="001C6762"/>
    <w:rsid w:val="001D0EB3"/>
    <w:rsid w:val="001D3CCA"/>
    <w:rsid w:val="001D3E62"/>
    <w:rsid w:val="001D727E"/>
    <w:rsid w:val="001E0088"/>
    <w:rsid w:val="001E03AA"/>
    <w:rsid w:val="001E5D32"/>
    <w:rsid w:val="001E62A4"/>
    <w:rsid w:val="001E74A4"/>
    <w:rsid w:val="001F1B4D"/>
    <w:rsid w:val="001F1FB5"/>
    <w:rsid w:val="001F24DF"/>
    <w:rsid w:val="00200063"/>
    <w:rsid w:val="002021F4"/>
    <w:rsid w:val="00202F50"/>
    <w:rsid w:val="00205047"/>
    <w:rsid w:val="00214A50"/>
    <w:rsid w:val="00215295"/>
    <w:rsid w:val="002166F3"/>
    <w:rsid w:val="002168B2"/>
    <w:rsid w:val="00223211"/>
    <w:rsid w:val="00223EC9"/>
    <w:rsid w:val="00227543"/>
    <w:rsid w:val="0023375F"/>
    <w:rsid w:val="00237100"/>
    <w:rsid w:val="00245E38"/>
    <w:rsid w:val="00262848"/>
    <w:rsid w:val="00262A56"/>
    <w:rsid w:val="00263952"/>
    <w:rsid w:val="00264C97"/>
    <w:rsid w:val="0026689B"/>
    <w:rsid w:val="0027269A"/>
    <w:rsid w:val="0027308D"/>
    <w:rsid w:val="00275787"/>
    <w:rsid w:val="00277479"/>
    <w:rsid w:val="002778F7"/>
    <w:rsid w:val="0028674F"/>
    <w:rsid w:val="002929E4"/>
    <w:rsid w:val="00293BDD"/>
    <w:rsid w:val="00293CBD"/>
    <w:rsid w:val="0029487D"/>
    <w:rsid w:val="00296B97"/>
    <w:rsid w:val="0029773A"/>
    <w:rsid w:val="002A462D"/>
    <w:rsid w:val="002A587B"/>
    <w:rsid w:val="002B4A8F"/>
    <w:rsid w:val="002C3206"/>
    <w:rsid w:val="002C3665"/>
    <w:rsid w:val="002C5E49"/>
    <w:rsid w:val="002C72B4"/>
    <w:rsid w:val="002C7827"/>
    <w:rsid w:val="002D3DA7"/>
    <w:rsid w:val="002D775B"/>
    <w:rsid w:val="002E674A"/>
    <w:rsid w:val="002F01E8"/>
    <w:rsid w:val="002F0DA9"/>
    <w:rsid w:val="002F5029"/>
    <w:rsid w:val="002F7BAC"/>
    <w:rsid w:val="003009E9"/>
    <w:rsid w:val="00301549"/>
    <w:rsid w:val="0030157F"/>
    <w:rsid w:val="00301AC2"/>
    <w:rsid w:val="00302783"/>
    <w:rsid w:val="00302995"/>
    <w:rsid w:val="00302D99"/>
    <w:rsid w:val="0030415C"/>
    <w:rsid w:val="003063AC"/>
    <w:rsid w:val="0030667D"/>
    <w:rsid w:val="00311CB0"/>
    <w:rsid w:val="00313DF7"/>
    <w:rsid w:val="00322D48"/>
    <w:rsid w:val="00326FD3"/>
    <w:rsid w:val="00332630"/>
    <w:rsid w:val="003343A7"/>
    <w:rsid w:val="00340136"/>
    <w:rsid w:val="0034302C"/>
    <w:rsid w:val="00344E93"/>
    <w:rsid w:val="00346F2C"/>
    <w:rsid w:val="0034714A"/>
    <w:rsid w:val="003477E3"/>
    <w:rsid w:val="003479CA"/>
    <w:rsid w:val="00350CC4"/>
    <w:rsid w:val="00352ABA"/>
    <w:rsid w:val="00356446"/>
    <w:rsid w:val="00356802"/>
    <w:rsid w:val="003579C9"/>
    <w:rsid w:val="00357FCD"/>
    <w:rsid w:val="003701F3"/>
    <w:rsid w:val="00375807"/>
    <w:rsid w:val="00375DD2"/>
    <w:rsid w:val="00376492"/>
    <w:rsid w:val="00376E9E"/>
    <w:rsid w:val="0038054E"/>
    <w:rsid w:val="00382407"/>
    <w:rsid w:val="00392BDE"/>
    <w:rsid w:val="00397313"/>
    <w:rsid w:val="003A07FD"/>
    <w:rsid w:val="003A304A"/>
    <w:rsid w:val="003A64E6"/>
    <w:rsid w:val="003B0001"/>
    <w:rsid w:val="003B1A2C"/>
    <w:rsid w:val="003B256E"/>
    <w:rsid w:val="003B42F4"/>
    <w:rsid w:val="003C5B9E"/>
    <w:rsid w:val="003C6333"/>
    <w:rsid w:val="003D0481"/>
    <w:rsid w:val="003D5215"/>
    <w:rsid w:val="003D73A1"/>
    <w:rsid w:val="003D7D9A"/>
    <w:rsid w:val="003E2ACA"/>
    <w:rsid w:val="003E4079"/>
    <w:rsid w:val="003E5320"/>
    <w:rsid w:val="003F0FA7"/>
    <w:rsid w:val="003F14CF"/>
    <w:rsid w:val="00400D60"/>
    <w:rsid w:val="00403BA7"/>
    <w:rsid w:val="00404438"/>
    <w:rsid w:val="00406C9B"/>
    <w:rsid w:val="00407902"/>
    <w:rsid w:val="00410006"/>
    <w:rsid w:val="00416AFD"/>
    <w:rsid w:val="00416CB0"/>
    <w:rsid w:val="00427C5C"/>
    <w:rsid w:val="00427F50"/>
    <w:rsid w:val="00432939"/>
    <w:rsid w:val="00433CA1"/>
    <w:rsid w:val="00433D92"/>
    <w:rsid w:val="0044098D"/>
    <w:rsid w:val="00442559"/>
    <w:rsid w:val="00442676"/>
    <w:rsid w:val="00445DE2"/>
    <w:rsid w:val="00445ED6"/>
    <w:rsid w:val="004501C4"/>
    <w:rsid w:val="00454A23"/>
    <w:rsid w:val="00454CA2"/>
    <w:rsid w:val="00454DA3"/>
    <w:rsid w:val="00455321"/>
    <w:rsid w:val="00456D23"/>
    <w:rsid w:val="00457C35"/>
    <w:rsid w:val="004608B8"/>
    <w:rsid w:val="00461377"/>
    <w:rsid w:val="00463F73"/>
    <w:rsid w:val="00464BDC"/>
    <w:rsid w:val="00464DF8"/>
    <w:rsid w:val="004679AF"/>
    <w:rsid w:val="0047225F"/>
    <w:rsid w:val="004823AF"/>
    <w:rsid w:val="00487D68"/>
    <w:rsid w:val="00494D1C"/>
    <w:rsid w:val="00494FAC"/>
    <w:rsid w:val="0049644F"/>
    <w:rsid w:val="004A1240"/>
    <w:rsid w:val="004A2C31"/>
    <w:rsid w:val="004B3B6F"/>
    <w:rsid w:val="004C374B"/>
    <w:rsid w:val="004C381D"/>
    <w:rsid w:val="004C6678"/>
    <w:rsid w:val="004C7676"/>
    <w:rsid w:val="004D1AFC"/>
    <w:rsid w:val="004D2712"/>
    <w:rsid w:val="004D651A"/>
    <w:rsid w:val="004D669D"/>
    <w:rsid w:val="004D703C"/>
    <w:rsid w:val="004E2A3F"/>
    <w:rsid w:val="004E3CF0"/>
    <w:rsid w:val="004E4F23"/>
    <w:rsid w:val="004E726A"/>
    <w:rsid w:val="004F05F6"/>
    <w:rsid w:val="004F0F31"/>
    <w:rsid w:val="004F2581"/>
    <w:rsid w:val="004F288B"/>
    <w:rsid w:val="004F2A03"/>
    <w:rsid w:val="004F3973"/>
    <w:rsid w:val="004F441D"/>
    <w:rsid w:val="004F4FE1"/>
    <w:rsid w:val="004F7FD8"/>
    <w:rsid w:val="00503681"/>
    <w:rsid w:val="00512C8A"/>
    <w:rsid w:val="005170CF"/>
    <w:rsid w:val="005204C2"/>
    <w:rsid w:val="00521BBA"/>
    <w:rsid w:val="00522879"/>
    <w:rsid w:val="00522E24"/>
    <w:rsid w:val="00522E3A"/>
    <w:rsid w:val="00525B6B"/>
    <w:rsid w:val="00525EA4"/>
    <w:rsid w:val="00531B6D"/>
    <w:rsid w:val="0053203C"/>
    <w:rsid w:val="00535637"/>
    <w:rsid w:val="005379D4"/>
    <w:rsid w:val="00541A98"/>
    <w:rsid w:val="00545A3E"/>
    <w:rsid w:val="00547F35"/>
    <w:rsid w:val="0055122A"/>
    <w:rsid w:val="00552BD2"/>
    <w:rsid w:val="00553CF9"/>
    <w:rsid w:val="0055480B"/>
    <w:rsid w:val="00556466"/>
    <w:rsid w:val="00564EA0"/>
    <w:rsid w:val="00565CD7"/>
    <w:rsid w:val="00566F41"/>
    <w:rsid w:val="005670FD"/>
    <w:rsid w:val="005676C5"/>
    <w:rsid w:val="00572416"/>
    <w:rsid w:val="00572664"/>
    <w:rsid w:val="005760B5"/>
    <w:rsid w:val="00580313"/>
    <w:rsid w:val="00583860"/>
    <w:rsid w:val="0058667F"/>
    <w:rsid w:val="00586E09"/>
    <w:rsid w:val="00587DA0"/>
    <w:rsid w:val="00593F94"/>
    <w:rsid w:val="00594EFB"/>
    <w:rsid w:val="00596884"/>
    <w:rsid w:val="00597D82"/>
    <w:rsid w:val="005A24AB"/>
    <w:rsid w:val="005A380A"/>
    <w:rsid w:val="005A4218"/>
    <w:rsid w:val="005B0547"/>
    <w:rsid w:val="005B1D23"/>
    <w:rsid w:val="005B2C96"/>
    <w:rsid w:val="005B34B7"/>
    <w:rsid w:val="005B5717"/>
    <w:rsid w:val="005B6665"/>
    <w:rsid w:val="005C1E15"/>
    <w:rsid w:val="005C3F2C"/>
    <w:rsid w:val="005C6D4A"/>
    <w:rsid w:val="005C7DC2"/>
    <w:rsid w:val="005D2292"/>
    <w:rsid w:val="005D6FBD"/>
    <w:rsid w:val="005D7A3A"/>
    <w:rsid w:val="005E48F1"/>
    <w:rsid w:val="005E4E81"/>
    <w:rsid w:val="005F4BFA"/>
    <w:rsid w:val="005F6E98"/>
    <w:rsid w:val="005F7A77"/>
    <w:rsid w:val="005F7CB6"/>
    <w:rsid w:val="006000C4"/>
    <w:rsid w:val="0060105B"/>
    <w:rsid w:val="0060363F"/>
    <w:rsid w:val="00617309"/>
    <w:rsid w:val="00621309"/>
    <w:rsid w:val="00625C9F"/>
    <w:rsid w:val="0062719C"/>
    <w:rsid w:val="00627EFE"/>
    <w:rsid w:val="00631AB1"/>
    <w:rsid w:val="006320BF"/>
    <w:rsid w:val="00634144"/>
    <w:rsid w:val="00634310"/>
    <w:rsid w:val="00634D71"/>
    <w:rsid w:val="00635D14"/>
    <w:rsid w:val="006410DD"/>
    <w:rsid w:val="00642057"/>
    <w:rsid w:val="0064262C"/>
    <w:rsid w:val="00642ECA"/>
    <w:rsid w:val="0064467A"/>
    <w:rsid w:val="006446D0"/>
    <w:rsid w:val="00646085"/>
    <w:rsid w:val="00652C77"/>
    <w:rsid w:val="006540DC"/>
    <w:rsid w:val="006566D0"/>
    <w:rsid w:val="00657E88"/>
    <w:rsid w:val="00663164"/>
    <w:rsid w:val="0067305D"/>
    <w:rsid w:val="006833F0"/>
    <w:rsid w:val="0068645E"/>
    <w:rsid w:val="00686CB1"/>
    <w:rsid w:val="00695434"/>
    <w:rsid w:val="006A01AB"/>
    <w:rsid w:val="006A058B"/>
    <w:rsid w:val="006A335D"/>
    <w:rsid w:val="006A3E01"/>
    <w:rsid w:val="006A632F"/>
    <w:rsid w:val="006A6B0F"/>
    <w:rsid w:val="006B020E"/>
    <w:rsid w:val="006B06D7"/>
    <w:rsid w:val="006B67E7"/>
    <w:rsid w:val="006C08C1"/>
    <w:rsid w:val="006C1D43"/>
    <w:rsid w:val="006C6744"/>
    <w:rsid w:val="006D19C8"/>
    <w:rsid w:val="006D1BBF"/>
    <w:rsid w:val="006D1ED5"/>
    <w:rsid w:val="006D1EDC"/>
    <w:rsid w:val="006D267B"/>
    <w:rsid w:val="006D3EF9"/>
    <w:rsid w:val="006D5033"/>
    <w:rsid w:val="006D6289"/>
    <w:rsid w:val="006E041F"/>
    <w:rsid w:val="006E0E55"/>
    <w:rsid w:val="006E1F0E"/>
    <w:rsid w:val="006E2E6F"/>
    <w:rsid w:val="006E5892"/>
    <w:rsid w:val="006F041B"/>
    <w:rsid w:val="006F254C"/>
    <w:rsid w:val="006F474F"/>
    <w:rsid w:val="006F5993"/>
    <w:rsid w:val="006F74F4"/>
    <w:rsid w:val="007133C3"/>
    <w:rsid w:val="0071476C"/>
    <w:rsid w:val="00717339"/>
    <w:rsid w:val="007212E7"/>
    <w:rsid w:val="00723A5B"/>
    <w:rsid w:val="007274EA"/>
    <w:rsid w:val="00733427"/>
    <w:rsid w:val="0073347F"/>
    <w:rsid w:val="007336AE"/>
    <w:rsid w:val="00733CEF"/>
    <w:rsid w:val="00735F0B"/>
    <w:rsid w:val="007365C0"/>
    <w:rsid w:val="00740CBD"/>
    <w:rsid w:val="007410D4"/>
    <w:rsid w:val="00744722"/>
    <w:rsid w:val="00744CCC"/>
    <w:rsid w:val="007463B0"/>
    <w:rsid w:val="00746B26"/>
    <w:rsid w:val="00751FB2"/>
    <w:rsid w:val="007526AD"/>
    <w:rsid w:val="00755DD2"/>
    <w:rsid w:val="007707BA"/>
    <w:rsid w:val="0077231F"/>
    <w:rsid w:val="00773643"/>
    <w:rsid w:val="00774399"/>
    <w:rsid w:val="00775AC3"/>
    <w:rsid w:val="007763FD"/>
    <w:rsid w:val="007821FF"/>
    <w:rsid w:val="00782287"/>
    <w:rsid w:val="0078324A"/>
    <w:rsid w:val="0078389C"/>
    <w:rsid w:val="007850BD"/>
    <w:rsid w:val="007914C8"/>
    <w:rsid w:val="00791F49"/>
    <w:rsid w:val="00791F7D"/>
    <w:rsid w:val="00794254"/>
    <w:rsid w:val="00794ADB"/>
    <w:rsid w:val="0079665B"/>
    <w:rsid w:val="007A26DA"/>
    <w:rsid w:val="007A69E6"/>
    <w:rsid w:val="007A71F4"/>
    <w:rsid w:val="007B0394"/>
    <w:rsid w:val="007B0AAA"/>
    <w:rsid w:val="007B118C"/>
    <w:rsid w:val="007B1318"/>
    <w:rsid w:val="007B4D81"/>
    <w:rsid w:val="007B545E"/>
    <w:rsid w:val="007B5748"/>
    <w:rsid w:val="007C00DA"/>
    <w:rsid w:val="007C0B09"/>
    <w:rsid w:val="007C2C19"/>
    <w:rsid w:val="007C423B"/>
    <w:rsid w:val="007D0B13"/>
    <w:rsid w:val="007D1AC0"/>
    <w:rsid w:val="007D200E"/>
    <w:rsid w:val="007D2D52"/>
    <w:rsid w:val="007D3052"/>
    <w:rsid w:val="007D3B57"/>
    <w:rsid w:val="007D61D9"/>
    <w:rsid w:val="007E1E4B"/>
    <w:rsid w:val="007E26C1"/>
    <w:rsid w:val="007E4289"/>
    <w:rsid w:val="007E487C"/>
    <w:rsid w:val="007F05F0"/>
    <w:rsid w:val="007F1203"/>
    <w:rsid w:val="007F141C"/>
    <w:rsid w:val="007F178D"/>
    <w:rsid w:val="0080132B"/>
    <w:rsid w:val="00801842"/>
    <w:rsid w:val="008026BC"/>
    <w:rsid w:val="00803E01"/>
    <w:rsid w:val="00804CD9"/>
    <w:rsid w:val="00805186"/>
    <w:rsid w:val="008057FC"/>
    <w:rsid w:val="00812283"/>
    <w:rsid w:val="0081369B"/>
    <w:rsid w:val="0081372B"/>
    <w:rsid w:val="008145F1"/>
    <w:rsid w:val="00816446"/>
    <w:rsid w:val="008173FB"/>
    <w:rsid w:val="00821A3A"/>
    <w:rsid w:val="00821BC8"/>
    <w:rsid w:val="00822405"/>
    <w:rsid w:val="0082318E"/>
    <w:rsid w:val="00825C04"/>
    <w:rsid w:val="00833E7E"/>
    <w:rsid w:val="00835D7E"/>
    <w:rsid w:val="00840DAC"/>
    <w:rsid w:val="008438E1"/>
    <w:rsid w:val="00845233"/>
    <w:rsid w:val="00846C4B"/>
    <w:rsid w:val="00851ADD"/>
    <w:rsid w:val="0085457C"/>
    <w:rsid w:val="008557D5"/>
    <w:rsid w:val="00856070"/>
    <w:rsid w:val="00856ECC"/>
    <w:rsid w:val="00860CB1"/>
    <w:rsid w:val="00861F64"/>
    <w:rsid w:val="008621FD"/>
    <w:rsid w:val="008669C2"/>
    <w:rsid w:val="008710F7"/>
    <w:rsid w:val="008724FC"/>
    <w:rsid w:val="0088233C"/>
    <w:rsid w:val="00882B92"/>
    <w:rsid w:val="00882C0A"/>
    <w:rsid w:val="0088331E"/>
    <w:rsid w:val="008850A5"/>
    <w:rsid w:val="008862C6"/>
    <w:rsid w:val="008862E0"/>
    <w:rsid w:val="00897593"/>
    <w:rsid w:val="008A1E38"/>
    <w:rsid w:val="008A42C0"/>
    <w:rsid w:val="008A5DA5"/>
    <w:rsid w:val="008A6FE5"/>
    <w:rsid w:val="008B0066"/>
    <w:rsid w:val="008B08B0"/>
    <w:rsid w:val="008B0A3E"/>
    <w:rsid w:val="008B4FA3"/>
    <w:rsid w:val="008B54FF"/>
    <w:rsid w:val="008B6C96"/>
    <w:rsid w:val="008B76CF"/>
    <w:rsid w:val="008B7BEB"/>
    <w:rsid w:val="008C2843"/>
    <w:rsid w:val="008D6DBF"/>
    <w:rsid w:val="008E130A"/>
    <w:rsid w:val="008E41B9"/>
    <w:rsid w:val="008E51F4"/>
    <w:rsid w:val="008E78AF"/>
    <w:rsid w:val="008F09C3"/>
    <w:rsid w:val="008F10EC"/>
    <w:rsid w:val="008F1883"/>
    <w:rsid w:val="008F3FEF"/>
    <w:rsid w:val="008F79C1"/>
    <w:rsid w:val="00902406"/>
    <w:rsid w:val="00902AF8"/>
    <w:rsid w:val="0090452F"/>
    <w:rsid w:val="00906940"/>
    <w:rsid w:val="00907CC0"/>
    <w:rsid w:val="00910AC9"/>
    <w:rsid w:val="00913941"/>
    <w:rsid w:val="00917DB5"/>
    <w:rsid w:val="00923BC0"/>
    <w:rsid w:val="009242DD"/>
    <w:rsid w:val="00927908"/>
    <w:rsid w:val="00931833"/>
    <w:rsid w:val="009319BB"/>
    <w:rsid w:val="00931B29"/>
    <w:rsid w:val="0093214F"/>
    <w:rsid w:val="00942685"/>
    <w:rsid w:val="00943753"/>
    <w:rsid w:val="00945DA9"/>
    <w:rsid w:val="009475B4"/>
    <w:rsid w:val="00951CC2"/>
    <w:rsid w:val="00953F56"/>
    <w:rsid w:val="009564A1"/>
    <w:rsid w:val="0096247F"/>
    <w:rsid w:val="00964AEB"/>
    <w:rsid w:val="00964B99"/>
    <w:rsid w:val="00964E92"/>
    <w:rsid w:val="00970587"/>
    <w:rsid w:val="00970C65"/>
    <w:rsid w:val="00971595"/>
    <w:rsid w:val="00972341"/>
    <w:rsid w:val="00973BDC"/>
    <w:rsid w:val="00974092"/>
    <w:rsid w:val="009745B5"/>
    <w:rsid w:val="00980A65"/>
    <w:rsid w:val="00984475"/>
    <w:rsid w:val="00984C67"/>
    <w:rsid w:val="0098687D"/>
    <w:rsid w:val="0098698F"/>
    <w:rsid w:val="009A0403"/>
    <w:rsid w:val="009A45D0"/>
    <w:rsid w:val="009A60BE"/>
    <w:rsid w:val="009A7CDF"/>
    <w:rsid w:val="009A7E44"/>
    <w:rsid w:val="009B44D0"/>
    <w:rsid w:val="009B745B"/>
    <w:rsid w:val="009B74B0"/>
    <w:rsid w:val="009C27A9"/>
    <w:rsid w:val="009C696F"/>
    <w:rsid w:val="009D016A"/>
    <w:rsid w:val="009D1C41"/>
    <w:rsid w:val="009D2388"/>
    <w:rsid w:val="009D3D58"/>
    <w:rsid w:val="009D5553"/>
    <w:rsid w:val="009D7FCD"/>
    <w:rsid w:val="009D7FF3"/>
    <w:rsid w:val="009E33BF"/>
    <w:rsid w:val="009E38DA"/>
    <w:rsid w:val="009E40AA"/>
    <w:rsid w:val="009E6365"/>
    <w:rsid w:val="009F1984"/>
    <w:rsid w:val="009F764D"/>
    <w:rsid w:val="00A04053"/>
    <w:rsid w:val="00A041EE"/>
    <w:rsid w:val="00A076BA"/>
    <w:rsid w:val="00A104DD"/>
    <w:rsid w:val="00A10F58"/>
    <w:rsid w:val="00A12D24"/>
    <w:rsid w:val="00A14D37"/>
    <w:rsid w:val="00A15E87"/>
    <w:rsid w:val="00A200E0"/>
    <w:rsid w:val="00A21A02"/>
    <w:rsid w:val="00A21C22"/>
    <w:rsid w:val="00A22027"/>
    <w:rsid w:val="00A22954"/>
    <w:rsid w:val="00A22B1F"/>
    <w:rsid w:val="00A22C0E"/>
    <w:rsid w:val="00A23659"/>
    <w:rsid w:val="00A25A67"/>
    <w:rsid w:val="00A347FB"/>
    <w:rsid w:val="00A425D5"/>
    <w:rsid w:val="00A42889"/>
    <w:rsid w:val="00A431A7"/>
    <w:rsid w:val="00A47DD7"/>
    <w:rsid w:val="00A5405B"/>
    <w:rsid w:val="00A54B2F"/>
    <w:rsid w:val="00A55D89"/>
    <w:rsid w:val="00A55E0E"/>
    <w:rsid w:val="00A56468"/>
    <w:rsid w:val="00A57E28"/>
    <w:rsid w:val="00A60466"/>
    <w:rsid w:val="00A60D3D"/>
    <w:rsid w:val="00A61E92"/>
    <w:rsid w:val="00A631A5"/>
    <w:rsid w:val="00A66427"/>
    <w:rsid w:val="00A669C9"/>
    <w:rsid w:val="00A707D0"/>
    <w:rsid w:val="00A77D8A"/>
    <w:rsid w:val="00A77EBE"/>
    <w:rsid w:val="00A85C63"/>
    <w:rsid w:val="00A9474B"/>
    <w:rsid w:val="00AA419B"/>
    <w:rsid w:val="00AA4419"/>
    <w:rsid w:val="00AA7212"/>
    <w:rsid w:val="00AB0059"/>
    <w:rsid w:val="00AB0D3D"/>
    <w:rsid w:val="00AB2518"/>
    <w:rsid w:val="00AB418B"/>
    <w:rsid w:val="00AB550F"/>
    <w:rsid w:val="00AB6685"/>
    <w:rsid w:val="00AB67B5"/>
    <w:rsid w:val="00AB7E17"/>
    <w:rsid w:val="00AC23E2"/>
    <w:rsid w:val="00AC5432"/>
    <w:rsid w:val="00AC7BCA"/>
    <w:rsid w:val="00AD0BA9"/>
    <w:rsid w:val="00AD4BAA"/>
    <w:rsid w:val="00AD55B0"/>
    <w:rsid w:val="00AE027C"/>
    <w:rsid w:val="00AE13DE"/>
    <w:rsid w:val="00AE1712"/>
    <w:rsid w:val="00AE295C"/>
    <w:rsid w:val="00AE45B6"/>
    <w:rsid w:val="00AE5175"/>
    <w:rsid w:val="00AE5B49"/>
    <w:rsid w:val="00AE7630"/>
    <w:rsid w:val="00AF50CD"/>
    <w:rsid w:val="00AF5D67"/>
    <w:rsid w:val="00B00305"/>
    <w:rsid w:val="00B00DC8"/>
    <w:rsid w:val="00B07EC1"/>
    <w:rsid w:val="00B13E37"/>
    <w:rsid w:val="00B153EF"/>
    <w:rsid w:val="00B17204"/>
    <w:rsid w:val="00B24ABF"/>
    <w:rsid w:val="00B257A8"/>
    <w:rsid w:val="00B2584A"/>
    <w:rsid w:val="00B325B9"/>
    <w:rsid w:val="00B32EA5"/>
    <w:rsid w:val="00B3369C"/>
    <w:rsid w:val="00B376BA"/>
    <w:rsid w:val="00B407D2"/>
    <w:rsid w:val="00B41143"/>
    <w:rsid w:val="00B4277D"/>
    <w:rsid w:val="00B53D51"/>
    <w:rsid w:val="00B64533"/>
    <w:rsid w:val="00B65F5D"/>
    <w:rsid w:val="00B66504"/>
    <w:rsid w:val="00B70246"/>
    <w:rsid w:val="00B723F7"/>
    <w:rsid w:val="00B73880"/>
    <w:rsid w:val="00B803BA"/>
    <w:rsid w:val="00B827D6"/>
    <w:rsid w:val="00B828A4"/>
    <w:rsid w:val="00B85044"/>
    <w:rsid w:val="00B873FD"/>
    <w:rsid w:val="00B9186D"/>
    <w:rsid w:val="00B91922"/>
    <w:rsid w:val="00B922ED"/>
    <w:rsid w:val="00B9294B"/>
    <w:rsid w:val="00B92A02"/>
    <w:rsid w:val="00B96E14"/>
    <w:rsid w:val="00B9761B"/>
    <w:rsid w:val="00BA0038"/>
    <w:rsid w:val="00BB02BD"/>
    <w:rsid w:val="00BB035E"/>
    <w:rsid w:val="00BB1A18"/>
    <w:rsid w:val="00BB2757"/>
    <w:rsid w:val="00BB3875"/>
    <w:rsid w:val="00BB5F11"/>
    <w:rsid w:val="00BC20C9"/>
    <w:rsid w:val="00BC3079"/>
    <w:rsid w:val="00BC4D88"/>
    <w:rsid w:val="00BC518F"/>
    <w:rsid w:val="00BC5385"/>
    <w:rsid w:val="00BD7326"/>
    <w:rsid w:val="00BE2094"/>
    <w:rsid w:val="00BE6CCB"/>
    <w:rsid w:val="00BE7298"/>
    <w:rsid w:val="00BE78B4"/>
    <w:rsid w:val="00BF1012"/>
    <w:rsid w:val="00BF69EE"/>
    <w:rsid w:val="00BF6FA5"/>
    <w:rsid w:val="00C00ECC"/>
    <w:rsid w:val="00C0564E"/>
    <w:rsid w:val="00C0750E"/>
    <w:rsid w:val="00C1064F"/>
    <w:rsid w:val="00C1338F"/>
    <w:rsid w:val="00C133E6"/>
    <w:rsid w:val="00C14F95"/>
    <w:rsid w:val="00C2536D"/>
    <w:rsid w:val="00C254AC"/>
    <w:rsid w:val="00C31D8B"/>
    <w:rsid w:val="00C37A13"/>
    <w:rsid w:val="00C37C20"/>
    <w:rsid w:val="00C37EEF"/>
    <w:rsid w:val="00C419F1"/>
    <w:rsid w:val="00C51603"/>
    <w:rsid w:val="00C5187D"/>
    <w:rsid w:val="00C520FF"/>
    <w:rsid w:val="00C53944"/>
    <w:rsid w:val="00C61277"/>
    <w:rsid w:val="00C620EA"/>
    <w:rsid w:val="00C62A4B"/>
    <w:rsid w:val="00C6321D"/>
    <w:rsid w:val="00C63646"/>
    <w:rsid w:val="00C63A2C"/>
    <w:rsid w:val="00C662CA"/>
    <w:rsid w:val="00C76532"/>
    <w:rsid w:val="00C77CD6"/>
    <w:rsid w:val="00C82A9D"/>
    <w:rsid w:val="00C853C0"/>
    <w:rsid w:val="00C86849"/>
    <w:rsid w:val="00C948FE"/>
    <w:rsid w:val="00C95E0C"/>
    <w:rsid w:val="00CA105B"/>
    <w:rsid w:val="00CA4A54"/>
    <w:rsid w:val="00CA74BC"/>
    <w:rsid w:val="00CA7F5E"/>
    <w:rsid w:val="00CB1468"/>
    <w:rsid w:val="00CB27B1"/>
    <w:rsid w:val="00CB2B42"/>
    <w:rsid w:val="00CB4202"/>
    <w:rsid w:val="00CB6EC4"/>
    <w:rsid w:val="00CC16A4"/>
    <w:rsid w:val="00CC4B66"/>
    <w:rsid w:val="00CC5C0D"/>
    <w:rsid w:val="00CC6A07"/>
    <w:rsid w:val="00CC6B11"/>
    <w:rsid w:val="00CD26D9"/>
    <w:rsid w:val="00CD64DD"/>
    <w:rsid w:val="00CD754F"/>
    <w:rsid w:val="00CD79D1"/>
    <w:rsid w:val="00CE69C1"/>
    <w:rsid w:val="00CF0E93"/>
    <w:rsid w:val="00CF4FBF"/>
    <w:rsid w:val="00CF7B46"/>
    <w:rsid w:val="00D009EF"/>
    <w:rsid w:val="00D00C02"/>
    <w:rsid w:val="00D01AB3"/>
    <w:rsid w:val="00D03D69"/>
    <w:rsid w:val="00D03EB6"/>
    <w:rsid w:val="00D0545E"/>
    <w:rsid w:val="00D10F4B"/>
    <w:rsid w:val="00D17C4D"/>
    <w:rsid w:val="00D2051F"/>
    <w:rsid w:val="00D20847"/>
    <w:rsid w:val="00D235FD"/>
    <w:rsid w:val="00D23A8C"/>
    <w:rsid w:val="00D27CC6"/>
    <w:rsid w:val="00D379E8"/>
    <w:rsid w:val="00D4191A"/>
    <w:rsid w:val="00D472CB"/>
    <w:rsid w:val="00D56D5F"/>
    <w:rsid w:val="00D57A40"/>
    <w:rsid w:val="00D60EA1"/>
    <w:rsid w:val="00D6398E"/>
    <w:rsid w:val="00D6468E"/>
    <w:rsid w:val="00D64C75"/>
    <w:rsid w:val="00D65A55"/>
    <w:rsid w:val="00D6732B"/>
    <w:rsid w:val="00D91217"/>
    <w:rsid w:val="00D933BE"/>
    <w:rsid w:val="00D944CB"/>
    <w:rsid w:val="00D95748"/>
    <w:rsid w:val="00D96723"/>
    <w:rsid w:val="00DA11AE"/>
    <w:rsid w:val="00DA3461"/>
    <w:rsid w:val="00DA5738"/>
    <w:rsid w:val="00DA6F16"/>
    <w:rsid w:val="00DB0853"/>
    <w:rsid w:val="00DB336E"/>
    <w:rsid w:val="00DB4AE6"/>
    <w:rsid w:val="00DB5E8E"/>
    <w:rsid w:val="00DB6582"/>
    <w:rsid w:val="00DC01B7"/>
    <w:rsid w:val="00DC16AD"/>
    <w:rsid w:val="00DC7BF8"/>
    <w:rsid w:val="00DD1B6F"/>
    <w:rsid w:val="00DD5AB1"/>
    <w:rsid w:val="00DE28A9"/>
    <w:rsid w:val="00DE3173"/>
    <w:rsid w:val="00DF2F2A"/>
    <w:rsid w:val="00DF4348"/>
    <w:rsid w:val="00DF4616"/>
    <w:rsid w:val="00DF5D59"/>
    <w:rsid w:val="00E008E0"/>
    <w:rsid w:val="00E02E10"/>
    <w:rsid w:val="00E10E30"/>
    <w:rsid w:val="00E119A5"/>
    <w:rsid w:val="00E11A04"/>
    <w:rsid w:val="00E12925"/>
    <w:rsid w:val="00E16EFB"/>
    <w:rsid w:val="00E20DA1"/>
    <w:rsid w:val="00E2243C"/>
    <w:rsid w:val="00E2294C"/>
    <w:rsid w:val="00E25731"/>
    <w:rsid w:val="00E302C4"/>
    <w:rsid w:val="00E36817"/>
    <w:rsid w:val="00E37F65"/>
    <w:rsid w:val="00E40F73"/>
    <w:rsid w:val="00E50B6C"/>
    <w:rsid w:val="00E558C6"/>
    <w:rsid w:val="00E56B66"/>
    <w:rsid w:val="00E6019C"/>
    <w:rsid w:val="00E6169A"/>
    <w:rsid w:val="00E63FF5"/>
    <w:rsid w:val="00E66EB9"/>
    <w:rsid w:val="00E6744F"/>
    <w:rsid w:val="00E70DE4"/>
    <w:rsid w:val="00E72DCD"/>
    <w:rsid w:val="00E74DAA"/>
    <w:rsid w:val="00E7541C"/>
    <w:rsid w:val="00E80CC2"/>
    <w:rsid w:val="00E8645B"/>
    <w:rsid w:val="00E86625"/>
    <w:rsid w:val="00E902BA"/>
    <w:rsid w:val="00E943C9"/>
    <w:rsid w:val="00E9477D"/>
    <w:rsid w:val="00E973A0"/>
    <w:rsid w:val="00EA745A"/>
    <w:rsid w:val="00EB0C1C"/>
    <w:rsid w:val="00EB3564"/>
    <w:rsid w:val="00EC0B56"/>
    <w:rsid w:val="00EC1AC0"/>
    <w:rsid w:val="00EC701A"/>
    <w:rsid w:val="00EC7F00"/>
    <w:rsid w:val="00ED2B13"/>
    <w:rsid w:val="00ED383A"/>
    <w:rsid w:val="00ED7936"/>
    <w:rsid w:val="00ED7D7F"/>
    <w:rsid w:val="00EE4379"/>
    <w:rsid w:val="00EE584B"/>
    <w:rsid w:val="00EF07FC"/>
    <w:rsid w:val="00EF1255"/>
    <w:rsid w:val="00EF2B48"/>
    <w:rsid w:val="00EF6E47"/>
    <w:rsid w:val="00EF74AD"/>
    <w:rsid w:val="00F00616"/>
    <w:rsid w:val="00F00CB7"/>
    <w:rsid w:val="00F1291E"/>
    <w:rsid w:val="00F14033"/>
    <w:rsid w:val="00F14485"/>
    <w:rsid w:val="00F17CA0"/>
    <w:rsid w:val="00F22997"/>
    <w:rsid w:val="00F22ECA"/>
    <w:rsid w:val="00F23A65"/>
    <w:rsid w:val="00F2626D"/>
    <w:rsid w:val="00F4237C"/>
    <w:rsid w:val="00F430D3"/>
    <w:rsid w:val="00F434D7"/>
    <w:rsid w:val="00F44823"/>
    <w:rsid w:val="00F53CDE"/>
    <w:rsid w:val="00F53D25"/>
    <w:rsid w:val="00F622B7"/>
    <w:rsid w:val="00F63713"/>
    <w:rsid w:val="00F64BCE"/>
    <w:rsid w:val="00F663EE"/>
    <w:rsid w:val="00F66E33"/>
    <w:rsid w:val="00F7330A"/>
    <w:rsid w:val="00F7387C"/>
    <w:rsid w:val="00F74746"/>
    <w:rsid w:val="00F760A9"/>
    <w:rsid w:val="00F76922"/>
    <w:rsid w:val="00F7711D"/>
    <w:rsid w:val="00F801B3"/>
    <w:rsid w:val="00F81298"/>
    <w:rsid w:val="00F812A6"/>
    <w:rsid w:val="00F81A94"/>
    <w:rsid w:val="00F9065A"/>
    <w:rsid w:val="00F93463"/>
    <w:rsid w:val="00F95498"/>
    <w:rsid w:val="00F954F1"/>
    <w:rsid w:val="00F95739"/>
    <w:rsid w:val="00FA1100"/>
    <w:rsid w:val="00FA1C12"/>
    <w:rsid w:val="00FA1F61"/>
    <w:rsid w:val="00FA4715"/>
    <w:rsid w:val="00FA4E8F"/>
    <w:rsid w:val="00FA66FE"/>
    <w:rsid w:val="00FB54A0"/>
    <w:rsid w:val="00FD2245"/>
    <w:rsid w:val="00FD401D"/>
    <w:rsid w:val="00FD43AE"/>
    <w:rsid w:val="00FD540C"/>
    <w:rsid w:val="00FD6228"/>
    <w:rsid w:val="00FD650C"/>
    <w:rsid w:val="00FE06AC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433A"/>
  <w15:docId w15:val="{29FE67CE-0EA3-4F14-B861-94A0FF62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0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0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rsid w:val="005B2C9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5B2C96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5B2C96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5B2C96"/>
    <w:pPr>
      <w:numPr>
        <w:ilvl w:val="1"/>
        <w:numId w:val="1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5B2C96"/>
    <w:pPr>
      <w:numPr>
        <w:ilvl w:val="2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5B2C96"/>
    <w:pPr>
      <w:numPr>
        <w:ilvl w:val="3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5B2C96"/>
    <w:pPr>
      <w:numPr>
        <w:ilvl w:val="4"/>
      </w:numPr>
    </w:pPr>
  </w:style>
  <w:style w:type="paragraph" w:customStyle="1" w:styleId="SIWZ6">
    <w:name w:val="SIWZ 6"/>
    <w:basedOn w:val="SIWZ4"/>
    <w:rsid w:val="005B2C96"/>
    <w:pPr>
      <w:numPr>
        <w:ilvl w:val="5"/>
      </w:numPr>
    </w:pPr>
  </w:style>
  <w:style w:type="paragraph" w:customStyle="1" w:styleId="SIWZ7">
    <w:name w:val="SIWZ 7"/>
    <w:basedOn w:val="SIWZ4"/>
    <w:rsid w:val="005B2C96"/>
    <w:pPr>
      <w:numPr>
        <w:ilvl w:val="6"/>
      </w:numPr>
    </w:pPr>
  </w:style>
  <w:style w:type="paragraph" w:customStyle="1" w:styleId="SIWZ8">
    <w:name w:val="SIWZ 8"/>
    <w:basedOn w:val="SIWZ4"/>
    <w:rsid w:val="005B2C96"/>
    <w:pPr>
      <w:numPr>
        <w:ilvl w:val="7"/>
      </w:numPr>
    </w:pPr>
  </w:style>
  <w:style w:type="paragraph" w:styleId="Akapitzlist">
    <w:name w:val="List Paragraph"/>
    <w:aliases w:val="BulletC,Obiekt,List Paragraph1,nr3,Numerowanie,Wyliczanie,normalny tekst,Bullet Number,Body MS Bullet,lp1,List Paragraph2,ISCG Numerowanie,Preambuła,EPL lista punktowana z wyrózneniem,A_wyliczenie,K-P_odwolanie,Akapit z listą5,CP-UC,b1"/>
    <w:basedOn w:val="Normalny"/>
    <w:link w:val="AkapitzlistZnak"/>
    <w:uiPriority w:val="34"/>
    <w:qFormat/>
    <w:rsid w:val="005B2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2C9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2C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2C96"/>
  </w:style>
  <w:style w:type="paragraph" w:customStyle="1" w:styleId="Tekstpodstawowy21">
    <w:name w:val="Tekst podstawowy 21"/>
    <w:basedOn w:val="Normalny"/>
    <w:rsid w:val="008621F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iom2">
    <w:name w:val="#Poziom 2"/>
    <w:basedOn w:val="Normalny"/>
    <w:autoRedefine/>
    <w:rsid w:val="008621FD"/>
    <w:pPr>
      <w:tabs>
        <w:tab w:val="left" w:pos="284"/>
      </w:tabs>
      <w:spacing w:after="0" w:line="240" w:lineRule="auto"/>
      <w:ind w:left="284" w:hanging="284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621F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2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F4"/>
  </w:style>
  <w:style w:type="paragraph" w:styleId="Stopka">
    <w:name w:val="footer"/>
    <w:basedOn w:val="Normalny"/>
    <w:link w:val="StopkaZnak"/>
    <w:uiPriority w:val="99"/>
    <w:unhideWhenUsed/>
    <w:rsid w:val="00202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F4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44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44D0"/>
  </w:style>
  <w:style w:type="paragraph" w:styleId="Lista">
    <w:name w:val="List"/>
    <w:basedOn w:val="Tekstpodstawowy"/>
    <w:rsid w:val="00634D71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BB1A18"/>
    <w:pPr>
      <w:spacing w:after="0" w:line="240" w:lineRule="auto"/>
    </w:pPr>
    <w:rPr>
      <w:rFonts w:ascii="Arial" w:eastAsia="Calibri" w:hAnsi="Arial" w:cs="Arial"/>
    </w:rPr>
  </w:style>
  <w:style w:type="paragraph" w:customStyle="1" w:styleId="Tekstpodstawowy23">
    <w:name w:val="Tekst podstawowy 23"/>
    <w:basedOn w:val="Normalny"/>
    <w:rsid w:val="00D472C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A10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rsid w:val="004501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Contents">
    <w:name w:val="Table Contents"/>
    <w:basedOn w:val="Normalny"/>
    <w:rsid w:val="004501C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4501C4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O-normal">
    <w:name w:val="LO-normal"/>
    <w:rsid w:val="004501C4"/>
    <w:pPr>
      <w:suppressAutoHyphens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Teksttreci">
    <w:name w:val="Tekst treści"/>
    <w:rsid w:val="00F00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BulletC Znak,Obiekt Znak,List Paragraph1 Znak,nr3 Znak,Numerowanie Znak,Wyliczanie Znak,normalny tekst Znak,Bullet Number Znak,Body MS Bullet Znak,lp1 Znak,List Paragraph2 Znak,ISCG Numerowanie Znak,Preambuła Znak,A_wyliczenie Znak"/>
    <w:link w:val="Akapitzlist"/>
    <w:uiPriority w:val="34"/>
    <w:qFormat/>
    <w:locked/>
    <w:rsid w:val="00BC4D88"/>
  </w:style>
  <w:style w:type="paragraph" w:customStyle="1" w:styleId="Default">
    <w:name w:val="Default"/>
    <w:rsid w:val="00BC4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B0"/>
    <w:rPr>
      <w:color w:val="605E5C"/>
      <w:shd w:val="clear" w:color="auto" w:fill="E1DFDD"/>
    </w:rPr>
  </w:style>
  <w:style w:type="character" w:customStyle="1" w:styleId="FontStyle21">
    <w:name w:val="Font Style21"/>
    <w:rsid w:val="00F434D7"/>
    <w:rPr>
      <w:rFonts w:ascii="Garamond" w:hAnsi="Garamond" w:cs="Garamond"/>
      <w:b/>
      <w:bCs/>
      <w:color w:val="000000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6B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11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sowski_s\Desktop\Zapytania%20ofertowe\Remont%20elewacji%20Jastrz&#281;bia%20G&#243;ra\AS%20Naprawa%20i%20malowanie%20elewacji%20-%20Filia%20KSS%20w%20Jastrz&#281;biej%20G&#243;z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593D-3588-4B38-846A-ADD0E09C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 Naprawa i malowanie elewacji - Filia KSS w Jastrzębiej Góze</Template>
  <TotalTime>14</TotalTime>
  <Pages>13</Pages>
  <Words>3067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Nosowski</dc:creator>
  <cp:lastModifiedBy>Łochina Marta</cp:lastModifiedBy>
  <cp:revision>10</cp:revision>
  <cp:lastPrinted>2026-03-10T09:57:00Z</cp:lastPrinted>
  <dcterms:created xsi:type="dcterms:W3CDTF">2026-03-10T08:45:00Z</dcterms:created>
  <dcterms:modified xsi:type="dcterms:W3CDTF">2026-03-11T06:45:00Z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UxC4dwLulzfINJ8nQH+xvX5LNGipWa4BRSZhPgxsCvlyVG6AQN/CtOX9tkUM2ojJqk+tyrjb4wMDKUR3VtaEOA==</vt:lpwstr>
  </property>
  <property fmtid="{D5CDD505-2E9C-101B-9397-08002B2CF9AE}" pid="4" name="MFClassificationDate">
    <vt:lpwstr>2021-08-18T13:47:47.7808367+02:00</vt:lpwstr>
  </property>
  <property fmtid="{D5CDD505-2E9C-101B-9397-08002B2CF9AE}" pid="5" name="MFClassifiedBySID">
    <vt:lpwstr>UxC4dwLulzfINJ8nQH+xvX5LNGipWa4BRSZhPgxsCvm42mrIC/DSDv0ggS+FjUN/2v1BBotkLlY5aAiEhoi6ud6wRSVvBZWVONNAqCvwoclYOpzqMYMEFISaHwxNW7Wg</vt:lpwstr>
  </property>
  <property fmtid="{D5CDD505-2E9C-101B-9397-08002B2CF9AE}" pid="6" name="MFGRNItemId">
    <vt:lpwstr>GRN-f8824670-b870-472b-b72e-e89d9d1c65ce</vt:lpwstr>
  </property>
  <property fmtid="{D5CDD505-2E9C-101B-9397-08002B2CF9AE}" pid="7" name="MFHash">
    <vt:lpwstr>GjamAprFNvhj+AvuFHK0KCNU3nNsYCcQpjbJiU0Jg0Y=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