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4662" w14:textId="77777777" w:rsidR="00917F65" w:rsidRDefault="00917F65" w:rsidP="00917F65">
      <w:pPr>
        <w:suppressAutoHyphens/>
        <w:spacing w:line="264" w:lineRule="auto"/>
        <w:jc w:val="right"/>
        <w:rPr>
          <w:rFonts w:ascii="Lato" w:hAnsi="Lato" w:cs="Lato"/>
          <w:sz w:val="20"/>
          <w:szCs w:val="20"/>
        </w:rPr>
      </w:pPr>
      <w:r w:rsidRPr="00CF49E7">
        <w:rPr>
          <w:rFonts w:ascii="Lato" w:hAnsi="Lato" w:cs="Lato"/>
          <w:sz w:val="20"/>
          <w:szCs w:val="20"/>
        </w:rPr>
        <w:t>Załącznik nr 1 Formularz ofertowy</w:t>
      </w:r>
    </w:p>
    <w:p w14:paraId="7610ABF2" w14:textId="44C8EFF6" w:rsidR="0075314D" w:rsidRPr="00CF49E7" w:rsidRDefault="0075314D" w:rsidP="00917F65">
      <w:pPr>
        <w:suppressAutoHyphens/>
        <w:spacing w:line="264" w:lineRule="auto"/>
        <w:jc w:val="right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 xml:space="preserve">do zapytania ofertowego znak: </w:t>
      </w:r>
      <w:r w:rsidRPr="003518DB">
        <w:rPr>
          <w:rFonts w:ascii="Lato" w:hAnsi="Lato" w:cs="Lato"/>
          <w:sz w:val="20"/>
          <w:szCs w:val="20"/>
        </w:rPr>
        <w:t>WKS.261</w:t>
      </w:r>
      <w:r w:rsidR="003518DB" w:rsidRPr="003518DB">
        <w:rPr>
          <w:rFonts w:ascii="Lato" w:hAnsi="Lato" w:cs="Lato"/>
          <w:sz w:val="20"/>
          <w:szCs w:val="20"/>
        </w:rPr>
        <w:t>.2</w:t>
      </w:r>
      <w:r w:rsidR="0058131D">
        <w:rPr>
          <w:rFonts w:ascii="Lato" w:hAnsi="Lato" w:cs="Lato"/>
          <w:sz w:val="20"/>
          <w:szCs w:val="20"/>
        </w:rPr>
        <w:t>.</w:t>
      </w:r>
      <w:r w:rsidRPr="003518DB">
        <w:rPr>
          <w:rFonts w:ascii="Lato" w:hAnsi="Lato" w:cs="Lato"/>
          <w:sz w:val="20"/>
          <w:szCs w:val="20"/>
        </w:rPr>
        <w:t>2026</w:t>
      </w:r>
    </w:p>
    <w:p w14:paraId="4D5C18B5" w14:textId="77777777" w:rsidR="00917F65" w:rsidRPr="00CF49E7" w:rsidRDefault="00917F65" w:rsidP="00917F65">
      <w:pPr>
        <w:spacing w:after="0" w:line="240" w:lineRule="auto"/>
        <w:jc w:val="center"/>
        <w:rPr>
          <w:rFonts w:ascii="Lato" w:hAnsi="Lato" w:cs="Lato"/>
          <w:b/>
          <w:sz w:val="24"/>
          <w:szCs w:val="24"/>
          <w:u w:val="single"/>
        </w:rPr>
      </w:pPr>
      <w:r w:rsidRPr="00CF49E7">
        <w:rPr>
          <w:rFonts w:ascii="Lato" w:hAnsi="Lato" w:cs="Lato"/>
          <w:b/>
          <w:sz w:val="24"/>
          <w:szCs w:val="24"/>
          <w:u w:val="single"/>
        </w:rPr>
        <w:t>FORMULARZ OFERTOWY</w:t>
      </w:r>
    </w:p>
    <w:p w14:paraId="612CC24D" w14:textId="77777777" w:rsidR="00917F65" w:rsidRPr="00CF49E7" w:rsidRDefault="00917F65" w:rsidP="00917F65">
      <w:pPr>
        <w:suppressAutoHyphens/>
        <w:spacing w:line="264" w:lineRule="auto"/>
        <w:jc w:val="both"/>
        <w:rPr>
          <w:rFonts w:ascii="Lato" w:hAnsi="Lato" w:cs="Lato"/>
          <w:b/>
          <w:sz w:val="24"/>
          <w:szCs w:val="24"/>
        </w:rPr>
      </w:pPr>
    </w:p>
    <w:p w14:paraId="0D26E90E" w14:textId="77777777" w:rsidR="00917F65" w:rsidRPr="00CF49E7" w:rsidRDefault="00917F65" w:rsidP="00917F65">
      <w:pPr>
        <w:suppressAutoHyphens/>
        <w:spacing w:line="264" w:lineRule="auto"/>
        <w:jc w:val="both"/>
        <w:rPr>
          <w:rFonts w:ascii="Lato" w:hAnsi="Lato" w:cs="Lato"/>
          <w:b/>
          <w:sz w:val="24"/>
          <w:szCs w:val="24"/>
        </w:rPr>
      </w:pPr>
    </w:p>
    <w:p w14:paraId="28C772D6" w14:textId="77777777" w:rsidR="00917F65" w:rsidRPr="00CF49E7" w:rsidRDefault="00917F65" w:rsidP="00917F65">
      <w:pPr>
        <w:spacing w:after="0" w:line="480" w:lineRule="auto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Nazwa  Wykonawcy: …………………...……………………………………………………</w:t>
      </w:r>
    </w:p>
    <w:p w14:paraId="068D50CA" w14:textId="77777777" w:rsidR="00917F65" w:rsidRPr="00CF49E7" w:rsidRDefault="00917F65" w:rsidP="00917F65">
      <w:pPr>
        <w:spacing w:after="0" w:line="480" w:lineRule="auto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Adres: ………………………………………………………………………………………..</w:t>
      </w:r>
    </w:p>
    <w:p w14:paraId="76610F13" w14:textId="77777777" w:rsidR="00917F65" w:rsidRPr="00CF49E7" w:rsidRDefault="00917F65" w:rsidP="00917F65">
      <w:pPr>
        <w:spacing w:after="0" w:line="480" w:lineRule="auto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NIP:……………………………………….</w:t>
      </w:r>
    </w:p>
    <w:p w14:paraId="048C46DD" w14:textId="77777777" w:rsidR="00917F65" w:rsidRPr="00CF49E7" w:rsidRDefault="00917F65" w:rsidP="00917F65">
      <w:pPr>
        <w:spacing w:after="0" w:line="480" w:lineRule="auto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REGON:……………………………………</w:t>
      </w:r>
    </w:p>
    <w:p w14:paraId="1487429C" w14:textId="77777777" w:rsidR="00917F65" w:rsidRPr="00CF49E7" w:rsidRDefault="00917F65" w:rsidP="00917F65">
      <w:pPr>
        <w:spacing w:after="0" w:line="360" w:lineRule="auto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Osoba uprawniona do kontaktu z Zamawiającym:</w:t>
      </w:r>
    </w:p>
    <w:p w14:paraId="24132899" w14:textId="77777777" w:rsidR="00917F65" w:rsidRPr="00CF49E7" w:rsidRDefault="00917F65" w:rsidP="00917F65">
      <w:pPr>
        <w:spacing w:before="120" w:after="0" w:line="480" w:lineRule="auto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Imię i Nazwisko: …………………………….………………………………………………………</w:t>
      </w:r>
    </w:p>
    <w:p w14:paraId="0E094BD4" w14:textId="77777777" w:rsidR="00917F65" w:rsidRPr="00CF49E7" w:rsidRDefault="00917F65" w:rsidP="00917F65">
      <w:pPr>
        <w:spacing w:after="0" w:line="480" w:lineRule="auto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Stanowisko: ………………………………..…………...……………………………………………</w:t>
      </w:r>
    </w:p>
    <w:p w14:paraId="15AEBA1E" w14:textId="77777777" w:rsidR="00917F65" w:rsidRPr="00CF49E7" w:rsidRDefault="00917F65" w:rsidP="00917F65">
      <w:pPr>
        <w:spacing w:after="0" w:line="480" w:lineRule="auto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Nr telefonu: ……………………………………..…...………………………………………………</w:t>
      </w:r>
    </w:p>
    <w:p w14:paraId="6B26C9EB" w14:textId="77777777" w:rsidR="00917F65" w:rsidRPr="00CF49E7" w:rsidRDefault="00917F65" w:rsidP="00917F65">
      <w:pPr>
        <w:spacing w:after="0" w:line="480" w:lineRule="auto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E-mail: ……………………………………………...……..…………………………………………</w:t>
      </w:r>
    </w:p>
    <w:p w14:paraId="4A1D1EFA" w14:textId="77777777" w:rsidR="00917F65" w:rsidRPr="00CF49E7" w:rsidRDefault="00917F65" w:rsidP="00917F65">
      <w:pPr>
        <w:spacing w:after="0" w:line="240" w:lineRule="auto"/>
        <w:jc w:val="both"/>
        <w:rPr>
          <w:rFonts w:ascii="Lato" w:hAnsi="Lato" w:cs="Lato"/>
          <w:b/>
          <w:sz w:val="24"/>
          <w:szCs w:val="24"/>
          <w:u w:val="single"/>
        </w:rPr>
      </w:pPr>
    </w:p>
    <w:p w14:paraId="5A3A3828" w14:textId="77777777" w:rsidR="00917F65" w:rsidRPr="00CF49E7" w:rsidRDefault="00917F65" w:rsidP="00917F65">
      <w:pPr>
        <w:spacing w:after="0" w:line="240" w:lineRule="auto"/>
        <w:jc w:val="center"/>
        <w:rPr>
          <w:rFonts w:ascii="Lato" w:hAnsi="Lato" w:cs="Lato"/>
          <w:b/>
          <w:sz w:val="24"/>
          <w:szCs w:val="24"/>
          <w:u w:val="single"/>
        </w:rPr>
      </w:pPr>
    </w:p>
    <w:p w14:paraId="0689407C" w14:textId="77777777" w:rsidR="00917F65" w:rsidRPr="00CF49E7" w:rsidRDefault="00917F65" w:rsidP="00917F65">
      <w:pPr>
        <w:spacing w:before="120" w:after="0" w:line="240" w:lineRule="auto"/>
        <w:jc w:val="both"/>
        <w:rPr>
          <w:rFonts w:ascii="Lato" w:hAnsi="Lato" w:cs="Lato"/>
          <w:sz w:val="24"/>
          <w:szCs w:val="24"/>
        </w:rPr>
      </w:pPr>
    </w:p>
    <w:p w14:paraId="5A7B8261" w14:textId="77777777" w:rsidR="00917F65" w:rsidRPr="00CF49E7" w:rsidRDefault="00917F65" w:rsidP="00917F65">
      <w:pPr>
        <w:spacing w:before="120" w:after="0" w:line="240" w:lineRule="auto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lastRenderedPageBreak/>
        <w:t>Nawiązując do zaproszenia do składania ofert na </w:t>
      </w:r>
      <w:r w:rsidRPr="00CF49E7">
        <w:rPr>
          <w:rFonts w:ascii="Lato" w:hAnsi="Lato" w:cs="Lato"/>
          <w:b/>
          <w:sz w:val="24"/>
          <w:szCs w:val="24"/>
        </w:rPr>
        <w:t>świadczenie usług z medycznych w zakresie medycyny pracy w Regionalnej Dyrekcji Ochrony Środowiska w Warszawie</w:t>
      </w:r>
      <w:r w:rsidRPr="00CF49E7">
        <w:rPr>
          <w:rFonts w:ascii="Lato" w:hAnsi="Lato" w:cs="Lato"/>
          <w:sz w:val="24"/>
          <w:szCs w:val="24"/>
        </w:rPr>
        <w:t>, oferujemy następujące stawki ryczałtowe:</w:t>
      </w:r>
    </w:p>
    <w:tbl>
      <w:tblPr>
        <w:tblpPr w:leftFromText="141" w:rightFromText="141" w:vertAnchor="text" w:horzAnchor="margin" w:tblpY="174"/>
        <w:tblW w:w="141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846"/>
        <w:gridCol w:w="2626"/>
        <w:gridCol w:w="922"/>
        <w:gridCol w:w="567"/>
        <w:gridCol w:w="851"/>
        <w:gridCol w:w="1134"/>
        <w:gridCol w:w="1134"/>
        <w:gridCol w:w="850"/>
        <w:gridCol w:w="1134"/>
      </w:tblGrid>
      <w:tr w:rsidR="001136F8" w:rsidRPr="00CF49E7" w14:paraId="385C3797" w14:textId="77777777" w:rsidTr="61388C23">
        <w:trPr>
          <w:trHeight w:val="300"/>
        </w:trPr>
        <w:tc>
          <w:tcPr>
            <w:tcW w:w="70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</w:tcPr>
          <w:p w14:paraId="4F4598F5" w14:textId="77777777" w:rsidR="00917F65" w:rsidRPr="00CF49E7" w:rsidRDefault="00917F65" w:rsidP="00D10E4A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bCs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09C10D" w14:textId="77777777" w:rsidR="00917F65" w:rsidRPr="00CF49E7" w:rsidRDefault="00917F65" w:rsidP="00D10E4A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bCs/>
                <w:lang w:eastAsia="pl-PL"/>
              </w:rPr>
              <w:t>Nazwa usługi</w:t>
            </w:r>
          </w:p>
        </w:tc>
        <w:tc>
          <w:tcPr>
            <w:tcW w:w="84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3FE597" w14:textId="28C510B1" w:rsidR="00917F65" w:rsidRPr="00CF49E7" w:rsidRDefault="00895C75" w:rsidP="00D10E4A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bCs/>
                <w:lang w:eastAsia="pl-PL"/>
              </w:rPr>
              <w:t>Liczba usług</w:t>
            </w:r>
          </w:p>
        </w:tc>
        <w:tc>
          <w:tcPr>
            <w:tcW w:w="2626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57B1D6" w14:textId="77777777" w:rsidR="00917F65" w:rsidRPr="00CF49E7" w:rsidRDefault="00917F65" w:rsidP="00D10E4A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bCs/>
                <w:lang w:eastAsia="pl-PL"/>
              </w:rPr>
              <w:t>Badania wchodzące w zakres usługi</w:t>
            </w:r>
          </w:p>
        </w:tc>
        <w:tc>
          <w:tcPr>
            <w:tcW w:w="922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4E52BA" w14:textId="77777777" w:rsidR="00917F65" w:rsidRPr="00CF49E7" w:rsidRDefault="00917F65" w:rsidP="00D10E4A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bCs/>
                <w:lang w:eastAsia="pl-PL"/>
              </w:rPr>
              <w:t>Cena netto</w:t>
            </w:r>
          </w:p>
        </w:tc>
        <w:tc>
          <w:tcPr>
            <w:tcW w:w="567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C8B0AB" w14:textId="77777777" w:rsidR="00917F65" w:rsidRPr="00CF49E7" w:rsidRDefault="00917F65" w:rsidP="00D10E4A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bCs/>
                <w:lang w:eastAsia="pl-PL"/>
              </w:rPr>
              <w:t>Vat</w:t>
            </w:r>
          </w:p>
        </w:tc>
        <w:tc>
          <w:tcPr>
            <w:tcW w:w="8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2E56C8" w14:textId="77777777" w:rsidR="00917F65" w:rsidRPr="00CF49E7" w:rsidRDefault="00917F65" w:rsidP="00D10E4A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bCs/>
                <w:lang w:eastAsia="pl-PL"/>
              </w:rPr>
              <w:t>Cena Brutto</w:t>
            </w:r>
          </w:p>
        </w:tc>
        <w:tc>
          <w:tcPr>
            <w:tcW w:w="113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C3F525" w14:textId="77777777" w:rsidR="00917F65" w:rsidRPr="00CF49E7" w:rsidRDefault="00917F65" w:rsidP="00D10E4A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bCs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3F3F3F"/>
              <w:left w:val="nil"/>
              <w:bottom w:val="single" w:sz="4" w:space="0" w:color="3F3F3F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A07903" w14:textId="77777777" w:rsidR="00917F65" w:rsidRPr="00CF49E7" w:rsidRDefault="00917F65" w:rsidP="00D10E4A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bCs/>
                <w:lang w:eastAsia="pl-PL"/>
              </w:rPr>
              <w:t>Wartość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4F4993" w14:textId="77777777" w:rsidR="00917F65" w:rsidRPr="00CF49E7" w:rsidRDefault="00917F65" w:rsidP="00D10E4A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bCs/>
                <w:lang w:eastAsia="pl-PL"/>
              </w:rPr>
              <w:t>Uwagi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C64BF2" w14:textId="77777777" w:rsidR="00917F65" w:rsidRPr="00CF49E7" w:rsidRDefault="00917F65" w:rsidP="00D10E4A">
            <w:pPr>
              <w:spacing w:after="0" w:line="240" w:lineRule="auto"/>
              <w:jc w:val="center"/>
              <w:rPr>
                <w:rFonts w:ascii="Lato" w:eastAsia="Times New Roman" w:hAnsi="Lato" w:cs="Lato"/>
                <w:b/>
                <w:bCs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bCs/>
                <w:lang w:eastAsia="pl-PL"/>
              </w:rPr>
              <w:t>Czas realizacji (dni)</w:t>
            </w:r>
          </w:p>
        </w:tc>
      </w:tr>
      <w:tr w:rsidR="00917F65" w:rsidRPr="00CF49E7" w14:paraId="276FCD45" w14:textId="77777777" w:rsidTr="61388C2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9EE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5B3A5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Badania wstępne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6ECC" w14:textId="77777777" w:rsidR="00917F65" w:rsidRPr="003518DB" w:rsidRDefault="00917F65" w:rsidP="51AF9266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3518DB">
              <w:rPr>
                <w:rFonts w:ascii="Lato" w:eastAsia="Times New Roman" w:hAnsi="Lato" w:cs="Lato"/>
                <w:color w:val="000000" w:themeColor="text1"/>
                <w:lang w:eastAsia="pl-PL"/>
              </w:rPr>
              <w:t>40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060C683F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2507EE16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00,0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C459A7C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4E61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B615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90B1D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CAC15F3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0D2F0E2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</w:tr>
      <w:tr w:rsidR="001922C0" w:rsidRPr="00CF49E7" w14:paraId="222F3A6E" w14:textId="77777777" w:rsidTr="61388C2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8844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5505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Badania okresowe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831F" w14:textId="1E70EA79" w:rsidR="00917F65" w:rsidRPr="003518DB" w:rsidRDefault="007263D3" w:rsidP="51AF9266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3518DB">
              <w:rPr>
                <w:rFonts w:ascii="Lato" w:eastAsia="Times New Roman" w:hAnsi="Lato" w:cs="Lato"/>
                <w:color w:val="000000" w:themeColor="text1"/>
                <w:lang w:eastAsia="pl-PL"/>
              </w:rPr>
              <w:t>50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2FF72217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36E3A06D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00,0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58E47CB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1A8D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6AF7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C541C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D636980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9D3173D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</w:tr>
      <w:tr w:rsidR="001922C0" w:rsidRPr="00CF49E7" w14:paraId="488E6569" w14:textId="77777777" w:rsidTr="61388C2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B71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DAA7C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Badania kontrolne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25E0" w14:textId="3DA0D26D" w:rsidR="00917F65" w:rsidRPr="003518DB" w:rsidRDefault="00917F65" w:rsidP="51AF9266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3518DB">
              <w:rPr>
                <w:rFonts w:ascii="Lato" w:eastAsia="Times New Roman" w:hAnsi="Lato" w:cs="Lato"/>
                <w:color w:val="000000" w:themeColor="text1"/>
                <w:lang w:eastAsia="pl-PL"/>
              </w:rPr>
              <w:t>2</w:t>
            </w:r>
            <w:r w:rsidR="00D70CA5" w:rsidRPr="003518DB">
              <w:rPr>
                <w:rFonts w:ascii="Lato" w:eastAsia="Times New Roman" w:hAnsi="Lato" w:cs="Lato"/>
                <w:color w:val="000000" w:themeColor="text1"/>
                <w:lang w:eastAsia="pl-PL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2573B926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6392B82D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00,00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EB07A3B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E1C8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7FE8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6E7B5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1B3F17B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F43D6A5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</w:tr>
      <w:tr w:rsidR="001922C0" w:rsidRPr="00CF49E7" w14:paraId="04B1E836" w14:textId="77777777" w:rsidTr="61388C2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5573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CA43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Badania lekarskie pracowników korzystających z samochodów służbowych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29A2" w14:textId="77777777" w:rsidR="00917F65" w:rsidRPr="003518DB" w:rsidRDefault="00917F65" w:rsidP="51AF9266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3518DB">
              <w:rPr>
                <w:rFonts w:ascii="Lato" w:eastAsia="Times New Roman" w:hAnsi="Lato" w:cs="Lato"/>
                <w:color w:val="000000" w:themeColor="text1"/>
                <w:lang w:eastAsia="pl-PL"/>
              </w:rPr>
              <w:t>35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508F5A8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03C504A7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00,00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8502D3F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94AA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223D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647F7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BF3A559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D1B2046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</w:tr>
      <w:tr w:rsidR="001922C0" w:rsidRPr="00CF49E7" w14:paraId="68CB78DF" w14:textId="77777777" w:rsidTr="61388C2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1DBC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7F07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Szczepienie przeciw odkleszczowemu zapaleniu opon mózgowo-rdzeniowych (dawka przypominająca)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FF31" w14:textId="47AAF039" w:rsidR="00917F65" w:rsidRPr="003518DB" w:rsidRDefault="00D70CA5" w:rsidP="51AF9266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3518DB">
              <w:rPr>
                <w:rFonts w:ascii="Lato" w:eastAsia="Times New Roman" w:hAnsi="Lato" w:cs="Lato"/>
                <w:color w:val="000000" w:themeColor="text1"/>
                <w:lang w:eastAsia="pl-PL"/>
              </w:rPr>
              <w:t>35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EF2D7DC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255003B1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00,00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9AA5EF1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FB85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1175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87DCF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3FF52E8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51C468D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</w:tr>
      <w:tr w:rsidR="001922C0" w:rsidRPr="00CF49E7" w14:paraId="3B938900" w14:textId="77777777" w:rsidTr="61388C23">
        <w:trPr>
          <w:trHeight w:val="1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132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215D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Szczepienie przeciw odkleszczowemu zapaleniu opon mózgowo-rdzeniowych (dawka pierwotna)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E3B2" w14:textId="77777777" w:rsidR="00917F65" w:rsidRPr="003518DB" w:rsidRDefault="00917F65" w:rsidP="51AF9266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3518DB">
              <w:rPr>
                <w:rFonts w:ascii="Lato" w:eastAsia="Times New Roman" w:hAnsi="Lato" w:cs="Lato"/>
                <w:color w:val="000000" w:themeColor="text1"/>
                <w:lang w:eastAsia="pl-PL"/>
              </w:rPr>
              <w:t>15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63C079F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67FD1E13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00,00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477AB65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427F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BEE8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E89AD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BE45896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2275FD1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</w:tr>
      <w:tr w:rsidR="4F0CEBD7" w14:paraId="3E7E8C88" w14:textId="77777777" w:rsidTr="61388C23">
        <w:trPr>
          <w:trHeight w:val="1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C06" w14:textId="41E37F78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864A" w14:textId="46707E1D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61388C23">
              <w:rPr>
                <w:rFonts w:ascii="Lato" w:eastAsia="Times New Roman" w:hAnsi="Lato" w:cs="Lato"/>
                <w:color w:val="000000" w:themeColor="text1"/>
                <w:lang w:eastAsia="pl-PL"/>
              </w:rPr>
              <w:t>Spiromet</w:t>
            </w:r>
            <w:r w:rsidR="7A45518E" w:rsidRPr="61388C23">
              <w:rPr>
                <w:rFonts w:ascii="Lato" w:eastAsia="Times New Roman" w:hAnsi="Lato" w:cs="Lato"/>
                <w:color w:val="000000" w:themeColor="text1"/>
                <w:lang w:eastAsia="pl-PL"/>
              </w:rPr>
              <w:t>r</w:t>
            </w:r>
            <w:r w:rsidRPr="61388C23">
              <w:rPr>
                <w:rFonts w:ascii="Lato" w:eastAsia="Times New Roman" w:hAnsi="Lato" w:cs="Lato"/>
                <w:color w:val="000000" w:themeColor="text1"/>
                <w:lang w:eastAsia="pl-PL"/>
              </w:rPr>
              <w:t>ia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3E97" w14:textId="4FBBE6C3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DBB0094" w14:textId="0FBCE338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2E281A8C" w14:textId="7B92DEDA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00,00</w:t>
            </w:r>
          </w:p>
          <w:p w14:paraId="2600C5DC" w14:textId="7BDD33B4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EC2D620" w14:textId="6EEFEEBC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CCE5" w14:textId="77777777" w:rsidR="4237382B" w:rsidRDefault="4237382B" w:rsidP="4F0CEBD7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0,00 zł</w:t>
            </w:r>
          </w:p>
          <w:p w14:paraId="0B92FAD1" w14:textId="3AC00CD9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B678" w14:textId="77777777" w:rsidR="4237382B" w:rsidRDefault="4237382B" w:rsidP="4F0CEBD7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0,00 zł</w:t>
            </w:r>
          </w:p>
          <w:p w14:paraId="0155778E" w14:textId="6F0AD09E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84CC5" w14:textId="77777777" w:rsidR="4237382B" w:rsidRDefault="4237382B" w:rsidP="4F0CEBD7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0,00 zł</w:t>
            </w:r>
          </w:p>
          <w:p w14:paraId="23EB23D8" w14:textId="1A20F2D8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BBFAF65" w14:textId="6579CE65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AE402D1" w14:textId="57BCC2F8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</w:tr>
      <w:tr w:rsidR="4F0CEBD7" w14:paraId="30A9E9A4" w14:textId="77777777" w:rsidTr="61388C23">
        <w:trPr>
          <w:trHeight w:val="1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2E7" w14:textId="6C8A7869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A6AC" w14:textId="5733CEF2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 xml:space="preserve">Próba </w:t>
            </w:r>
            <w:proofErr w:type="spellStart"/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oziębieniowa</w:t>
            </w:r>
            <w:proofErr w:type="spellEnd"/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 xml:space="preserve"> z termometrią skórną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FCD1" w14:textId="66511A25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18F8EE6" w14:textId="6B3E8F59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0770CA07" w14:textId="7C22EEE4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00,00</w:t>
            </w:r>
          </w:p>
          <w:p w14:paraId="58E2A131" w14:textId="4F70553D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1272E1F" w14:textId="094CB7EA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A7E7" w14:textId="77777777" w:rsidR="4237382B" w:rsidRDefault="4237382B" w:rsidP="4F0CEBD7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0,00 zł</w:t>
            </w:r>
          </w:p>
          <w:p w14:paraId="25735CC3" w14:textId="5CB89D4A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6B90" w14:textId="77777777" w:rsidR="4237382B" w:rsidRDefault="4237382B" w:rsidP="4F0CEBD7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0,00 zł</w:t>
            </w:r>
          </w:p>
          <w:p w14:paraId="7C322384" w14:textId="0A3A1404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91EB8" w14:textId="77777777" w:rsidR="4237382B" w:rsidRDefault="4237382B" w:rsidP="4F0CEBD7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0,00 zł</w:t>
            </w:r>
          </w:p>
          <w:p w14:paraId="07F83EAB" w14:textId="2FBB7790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F477199" w14:textId="421F8916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1775614" w14:textId="348FAB59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</w:tr>
      <w:tr w:rsidR="4F0CEBD7" w14:paraId="3E226138" w14:textId="77777777" w:rsidTr="61388C23">
        <w:trPr>
          <w:trHeight w:val="1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FEF1" w14:textId="79EEF0DB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FA3C" w14:textId="7D5FB339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Audiometria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1E23" w14:textId="7FFD7EE1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54FF7F7" w14:textId="1E2CC8E6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04966A74" w14:textId="2A22FB8D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00,00</w:t>
            </w:r>
          </w:p>
          <w:p w14:paraId="492A2607" w14:textId="7BDD33B4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zł</w:t>
            </w:r>
          </w:p>
          <w:p w14:paraId="293BF258" w14:textId="50240999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71CEDBD" w14:textId="57CF61C2" w:rsidR="4237382B" w:rsidRDefault="4237382B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2CB7" w14:textId="77777777" w:rsidR="4237382B" w:rsidRDefault="4237382B" w:rsidP="4F0CEBD7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0,00 zł</w:t>
            </w:r>
          </w:p>
          <w:p w14:paraId="3C97F466" w14:textId="12F949C5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A72B" w14:textId="77777777" w:rsidR="4237382B" w:rsidRDefault="4237382B" w:rsidP="4F0CEBD7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0,00 zł</w:t>
            </w:r>
          </w:p>
          <w:p w14:paraId="35B88156" w14:textId="19501E66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79FB0" w14:textId="77777777" w:rsidR="4237382B" w:rsidRDefault="4237382B" w:rsidP="4F0CEBD7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  <w:r w:rsidRPr="4F0CEBD7">
              <w:rPr>
                <w:rFonts w:ascii="Lato" w:eastAsia="Times New Roman" w:hAnsi="Lato" w:cs="Lato"/>
                <w:color w:val="000000" w:themeColor="text1"/>
                <w:lang w:eastAsia="pl-PL"/>
              </w:rPr>
              <w:t>0,00 zł</w:t>
            </w:r>
          </w:p>
          <w:p w14:paraId="382E1CFB" w14:textId="48A20F33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DDEDC2F" w14:textId="40C67402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3DDD83C" w14:textId="151B57E6" w:rsidR="4F0CEBD7" w:rsidRDefault="4F0CEBD7" w:rsidP="4F0CEBD7">
            <w:pPr>
              <w:spacing w:line="240" w:lineRule="auto"/>
              <w:jc w:val="both"/>
              <w:rPr>
                <w:rFonts w:ascii="Lato" w:eastAsia="Times New Roman" w:hAnsi="Lato" w:cs="Lato"/>
                <w:color w:val="000000" w:themeColor="text1"/>
                <w:lang w:eastAsia="pl-PL"/>
              </w:rPr>
            </w:pPr>
          </w:p>
        </w:tc>
      </w:tr>
      <w:tr w:rsidR="00917F65" w:rsidRPr="00CF49E7" w14:paraId="21595788" w14:textId="77777777" w:rsidTr="61388C23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A80F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134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16E0" w14:textId="3FE4A9DB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Badania dodatkowe wynikające z zakresu medycyny pracy (proszę uzupełnić jakie, np. EK</w:t>
            </w:r>
            <w:r w:rsidR="00251DE5" w:rsidRPr="00CF49E7">
              <w:rPr>
                <w:rFonts w:ascii="Lato" w:eastAsia="Times New Roman" w:hAnsi="Lato" w:cs="Lato"/>
                <w:color w:val="000000"/>
                <w:lang w:eastAsia="pl-PL"/>
              </w:rPr>
              <w:t>G</w:t>
            </w: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 xml:space="preserve"> ):</w:t>
            </w:r>
          </w:p>
        </w:tc>
      </w:tr>
      <w:tr w:rsidR="001922C0" w:rsidRPr="00CF49E7" w14:paraId="38978DB0" w14:textId="77777777" w:rsidTr="61388C23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B7FD32B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7.1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1D525DC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.........................................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51E6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1C4AA77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n/d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10CC5CC4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B0F9443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85A2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9A00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6DF78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5A7E6F8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55492FC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</w:tr>
      <w:tr w:rsidR="001922C0" w:rsidRPr="00CF49E7" w14:paraId="2FD2E35B" w14:textId="77777777" w:rsidTr="61388C23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9235EFF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D00301B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.........................................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62FD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CDC3BF5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n/d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07F4FAC0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C445BEF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C4E7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AD09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FE0F4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8B5AA56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C5479D6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</w:tr>
      <w:tr w:rsidR="001922C0" w:rsidRPr="00CF49E7" w14:paraId="6215E258" w14:textId="77777777" w:rsidTr="61388C23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868E104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A8D30D0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.........................................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9E04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E38BC12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n/d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7193D65A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F933667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E30F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A7E5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6AFD1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993C489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4E78CEB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 </w:t>
            </w:r>
          </w:p>
        </w:tc>
      </w:tr>
      <w:tr w:rsidR="00917F65" w:rsidRPr="00CF49E7" w14:paraId="670F5AFC" w14:textId="77777777" w:rsidTr="61388C2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7C99350A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1C94B021" w14:textId="77777777" w:rsidR="00917F65" w:rsidRPr="00CF49E7" w:rsidRDefault="00917F65" w:rsidP="00D10E4A">
            <w:pPr>
              <w:spacing w:after="0" w:line="240" w:lineRule="auto"/>
              <w:jc w:val="right"/>
              <w:rPr>
                <w:rFonts w:ascii="Lato" w:eastAsia="Times New Roman" w:hAnsi="Lato" w:cs="Lato"/>
                <w:b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color w:val="000000"/>
                <w:lang w:eastAsia="pl-PL"/>
              </w:rPr>
              <w:t> Wartość łącznie (suma pozycji 1 –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A042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b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color w:val="000000"/>
                <w:lang w:eastAsia="pl-PL"/>
              </w:rPr>
              <w:t>0,00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B548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b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b/>
                <w:color w:val="000000"/>
                <w:lang w:eastAsia="pl-PL"/>
              </w:rPr>
              <w:t>0,00 zł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5290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3C20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</w:tr>
      <w:tr w:rsidR="00917F65" w:rsidRPr="00CF49E7" w14:paraId="55E52C91" w14:textId="77777777" w:rsidTr="61388C23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3225AB3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7FE671B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  <w:r w:rsidRPr="00CF49E7">
              <w:rPr>
                <w:rFonts w:ascii="Lato" w:eastAsia="Times New Roman" w:hAnsi="Lato" w:cs="Lato"/>
                <w:color w:val="000000"/>
                <w:lang w:eastAsia="pl-PL"/>
              </w:rPr>
              <w:t>Wypełnia osoba składająca ofertę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6E19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6F27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FC3E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9E87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903C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3CEB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C529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7BCD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535F" w14:textId="77777777" w:rsidR="00917F65" w:rsidRPr="00CF49E7" w:rsidRDefault="00917F65" w:rsidP="00D10E4A">
            <w:pPr>
              <w:spacing w:after="0" w:line="240" w:lineRule="auto"/>
              <w:jc w:val="both"/>
              <w:rPr>
                <w:rFonts w:ascii="Lato" w:eastAsia="Times New Roman" w:hAnsi="Lato" w:cs="Lato"/>
                <w:color w:val="000000"/>
                <w:lang w:eastAsia="pl-PL"/>
              </w:rPr>
            </w:pPr>
          </w:p>
        </w:tc>
      </w:tr>
    </w:tbl>
    <w:p w14:paraId="01FD90F1" w14:textId="77777777" w:rsidR="00917F65" w:rsidRPr="00CF49E7" w:rsidRDefault="00917F65" w:rsidP="00917F65">
      <w:pPr>
        <w:spacing w:after="40"/>
        <w:ind w:left="459"/>
        <w:rPr>
          <w:rFonts w:ascii="Lato" w:hAnsi="Lato" w:cs="Lato"/>
        </w:rPr>
      </w:pPr>
      <w:r w:rsidRPr="00CF49E7">
        <w:rPr>
          <w:rFonts w:ascii="Lato" w:hAnsi="Lato" w:cs="Lato"/>
        </w:rPr>
        <w:t>Oświadczamy, że:</w:t>
      </w:r>
    </w:p>
    <w:p w14:paraId="6F554E48" w14:textId="00CD0635" w:rsidR="00917F65" w:rsidRPr="00CF49E7" w:rsidRDefault="00917F65" w:rsidP="001922C0">
      <w:pPr>
        <w:pStyle w:val="Akapitzlist"/>
        <w:numPr>
          <w:ilvl w:val="1"/>
          <w:numId w:val="19"/>
        </w:numPr>
        <w:spacing w:after="40"/>
        <w:contextualSpacing w:val="0"/>
        <w:rPr>
          <w:rFonts w:ascii="Lato" w:hAnsi="Lato" w:cs="Lato"/>
        </w:rPr>
      </w:pPr>
      <w:r w:rsidRPr="00CF49E7">
        <w:rPr>
          <w:rFonts w:ascii="Lato" w:hAnsi="Lato" w:cs="Lato"/>
        </w:rPr>
        <w:t>Prowadzimy działalność gospodarcza w zakresie wykonywania świadczeń zdrowotnych i posiadamy wpis do Rejestru Podmiotów Wykonujących Działalność Leczniczą prowadzony przez uprawniony organ</w:t>
      </w:r>
      <w:r w:rsidR="0082341E" w:rsidRPr="00CF49E7">
        <w:rPr>
          <w:rFonts w:ascii="Lato" w:hAnsi="Lato" w:cs="Lato"/>
        </w:rPr>
        <w:t>,</w:t>
      </w:r>
    </w:p>
    <w:p w14:paraId="21790406" w14:textId="635BD1F2" w:rsidR="000A1C8D" w:rsidRPr="00CF49E7" w:rsidRDefault="00A26E57" w:rsidP="00917F65">
      <w:pPr>
        <w:pStyle w:val="Akapitzlist"/>
        <w:numPr>
          <w:ilvl w:val="1"/>
          <w:numId w:val="19"/>
        </w:numPr>
        <w:spacing w:after="40"/>
        <w:contextualSpacing w:val="0"/>
        <w:rPr>
          <w:rFonts w:ascii="Lato" w:hAnsi="Lato" w:cs="Lato"/>
        </w:rPr>
      </w:pPr>
      <w:r w:rsidRPr="2C027643">
        <w:rPr>
          <w:rFonts w:ascii="Lato" w:hAnsi="Lato" w:cs="Lato"/>
        </w:rPr>
        <w:t>Placówki wykonawcy spełniają wymogi zawarte w rozporządzeniu Ministra Zdrowia z dnia 26 marca 2019 r. w sprawie szczegółowych wymagań, jakim powinny odpowiadać pomieszczenia i urządzenia podmiotu wykonującego działalność leczniczą (Dz. U. z 2022 r. poz. 402)</w:t>
      </w:r>
      <w:r w:rsidR="00F56AE7" w:rsidRPr="2C027643">
        <w:rPr>
          <w:rFonts w:ascii="Lato" w:hAnsi="Lato" w:cs="Lato"/>
        </w:rPr>
        <w:t>,</w:t>
      </w:r>
    </w:p>
    <w:p w14:paraId="79B70738" w14:textId="450022C8" w:rsidR="000A1C8D" w:rsidRPr="00CF49E7" w:rsidRDefault="00A26E57" w:rsidP="000A1C8D">
      <w:pPr>
        <w:pStyle w:val="Akapitzlist"/>
        <w:numPr>
          <w:ilvl w:val="1"/>
          <w:numId w:val="19"/>
        </w:numPr>
        <w:spacing w:after="40"/>
        <w:contextualSpacing w:val="0"/>
        <w:rPr>
          <w:rFonts w:ascii="Lato" w:hAnsi="Lato" w:cs="Lato"/>
        </w:rPr>
      </w:pPr>
      <w:r w:rsidRPr="00CF49E7">
        <w:rPr>
          <w:rFonts w:ascii="Lato" w:hAnsi="Lato" w:cs="Lato"/>
        </w:rPr>
        <w:t>Posiadamy umowę ubezpieczenia odpowiedzialności cywilnej, zgodnie z rozporządzeniem Ministra Finansów z dnia 29 kwietnia 2019 r. w sprawie obowiązkowego ubezpieczenia odpowiedzialności cywilnej podmiotu wykonującego działalność leczniczą (Dz. U. z 20</w:t>
      </w:r>
      <w:r w:rsidR="00D70CA5">
        <w:rPr>
          <w:rFonts w:ascii="Lato" w:hAnsi="Lato" w:cs="Lato"/>
        </w:rPr>
        <w:t>25</w:t>
      </w:r>
      <w:r w:rsidRPr="00CF49E7">
        <w:rPr>
          <w:rFonts w:ascii="Lato" w:hAnsi="Lato" w:cs="Lato"/>
        </w:rPr>
        <w:t xml:space="preserve"> r. poz. </w:t>
      </w:r>
      <w:r w:rsidR="00D70CA5">
        <w:rPr>
          <w:rFonts w:ascii="Lato" w:hAnsi="Lato" w:cs="Lato"/>
        </w:rPr>
        <w:t>272</w:t>
      </w:r>
      <w:r w:rsidRPr="00CF49E7">
        <w:rPr>
          <w:rFonts w:ascii="Lato" w:hAnsi="Lato" w:cs="Lato"/>
        </w:rPr>
        <w:t>),</w:t>
      </w:r>
      <w:r w:rsidR="000A1C8D" w:rsidRPr="00CF49E7">
        <w:rPr>
          <w:rFonts w:ascii="Lato" w:hAnsi="Lato" w:cs="Lato"/>
        </w:rPr>
        <w:t xml:space="preserve"> aktualną na dzień składania oferty. Jednocześnie zobowiązujemy się do utrzymania umowy ubezpieczenia, o której mowa w zdaniu poprzednim, przez cały okres świadczonych na rzecz Zamawiającego usług medycznych, tj. do 31.0</w:t>
      </w:r>
      <w:r w:rsidR="00F56AE7" w:rsidRPr="00CF49E7">
        <w:rPr>
          <w:rFonts w:ascii="Lato" w:hAnsi="Lato" w:cs="Lato"/>
        </w:rPr>
        <w:t>7</w:t>
      </w:r>
      <w:r w:rsidR="000A1C8D" w:rsidRPr="00CF49E7">
        <w:rPr>
          <w:rFonts w:ascii="Lato" w:hAnsi="Lato" w:cs="Lato"/>
        </w:rPr>
        <w:t>.202</w:t>
      </w:r>
      <w:r w:rsidR="00D70CA5">
        <w:rPr>
          <w:rFonts w:ascii="Lato" w:hAnsi="Lato" w:cs="Lato"/>
        </w:rPr>
        <w:t>8</w:t>
      </w:r>
      <w:r w:rsidR="000A1C8D" w:rsidRPr="00CF49E7">
        <w:rPr>
          <w:rFonts w:ascii="Lato" w:hAnsi="Lato" w:cs="Lato"/>
        </w:rPr>
        <w:t xml:space="preserve"> r.</w:t>
      </w:r>
      <w:r w:rsidR="00F56AE7" w:rsidRPr="00CF49E7">
        <w:rPr>
          <w:rFonts w:ascii="Lato" w:hAnsi="Lato" w:cs="Lato"/>
        </w:rPr>
        <w:t>,</w:t>
      </w:r>
      <w:r w:rsidR="000A1C8D" w:rsidRPr="00CF49E7">
        <w:rPr>
          <w:rFonts w:ascii="Lato" w:hAnsi="Lato" w:cs="Lato"/>
        </w:rPr>
        <w:t xml:space="preserve"> </w:t>
      </w:r>
    </w:p>
    <w:p w14:paraId="1C3FC44B" w14:textId="3362614E" w:rsidR="009F0050" w:rsidRPr="00CF49E7" w:rsidRDefault="009F0050" w:rsidP="000A1C8D">
      <w:pPr>
        <w:pStyle w:val="Akapitzlist"/>
        <w:numPr>
          <w:ilvl w:val="1"/>
          <w:numId w:val="19"/>
        </w:numPr>
        <w:spacing w:after="40"/>
        <w:contextualSpacing w:val="0"/>
        <w:rPr>
          <w:rFonts w:ascii="Lato" w:hAnsi="Lato" w:cs="Lato"/>
        </w:rPr>
      </w:pPr>
      <w:r w:rsidRPr="00CF49E7">
        <w:rPr>
          <w:rFonts w:ascii="Lato" w:hAnsi="Lato" w:cs="Lato"/>
        </w:rPr>
        <w:t xml:space="preserve">Oświadczamy, że </w:t>
      </w:r>
      <w:r w:rsidR="001136F8" w:rsidRPr="00CF49E7">
        <w:rPr>
          <w:rFonts w:ascii="Lato" w:hAnsi="Lato" w:cs="Lato"/>
        </w:rPr>
        <w:t>gabinety lekarskie w których będą odbywały się badania medycyny pracy oraz punkty pobrań materiałów do badań znajdują się w jednej lokalizacji na terenie m.st. Warszawy</w:t>
      </w:r>
      <w:r w:rsidR="00C8284B" w:rsidRPr="00CF49E7">
        <w:rPr>
          <w:rFonts w:ascii="Lato" w:hAnsi="Lato" w:cs="Lato"/>
        </w:rPr>
        <w:t xml:space="preserve"> oraz miast: Radom, Ciechanów, Płock, Siedlce i Ostrołęka</w:t>
      </w:r>
      <w:r w:rsidR="00F56AE7" w:rsidRPr="00CF49E7">
        <w:rPr>
          <w:rFonts w:ascii="Lato" w:hAnsi="Lato" w:cs="Lato"/>
        </w:rPr>
        <w:t>,</w:t>
      </w:r>
    </w:p>
    <w:p w14:paraId="36A91A84" w14:textId="603BB052" w:rsidR="00917F65" w:rsidRPr="00CF49E7" w:rsidRDefault="00917F65" w:rsidP="00917F65">
      <w:pPr>
        <w:pStyle w:val="Akapitzlist"/>
        <w:numPr>
          <w:ilvl w:val="1"/>
          <w:numId w:val="19"/>
        </w:numPr>
        <w:spacing w:after="40"/>
        <w:contextualSpacing w:val="0"/>
        <w:rPr>
          <w:rFonts w:ascii="Lato" w:hAnsi="Lato" w:cs="Lato"/>
        </w:rPr>
      </w:pPr>
      <w:r w:rsidRPr="00CF49E7">
        <w:rPr>
          <w:rFonts w:ascii="Lato" w:hAnsi="Lato" w:cs="Lato"/>
        </w:rPr>
        <w:t>Przedmiot zamówienia wykonamy siłami własnymi</w:t>
      </w:r>
      <w:r w:rsidR="0082341E" w:rsidRPr="00CF49E7">
        <w:rPr>
          <w:rFonts w:ascii="Lato" w:hAnsi="Lato" w:cs="Lato"/>
        </w:rPr>
        <w:t>*,</w:t>
      </w:r>
    </w:p>
    <w:p w14:paraId="106B0542" w14:textId="77777777" w:rsidR="00917F65" w:rsidRPr="00CF49E7" w:rsidRDefault="00917F65" w:rsidP="00917F65">
      <w:pPr>
        <w:pStyle w:val="Akapitzlist"/>
        <w:numPr>
          <w:ilvl w:val="1"/>
          <w:numId w:val="19"/>
        </w:numPr>
        <w:spacing w:after="40"/>
        <w:contextualSpacing w:val="0"/>
        <w:rPr>
          <w:rFonts w:ascii="Lato" w:hAnsi="Lato" w:cs="Lato"/>
        </w:rPr>
      </w:pPr>
      <w:r w:rsidRPr="00CF49E7">
        <w:rPr>
          <w:rFonts w:ascii="Lato" w:hAnsi="Lato" w:cs="Lato"/>
        </w:rPr>
        <w:t xml:space="preserve">Powierzymy następującym podwykonawcom realizację następujących części zamówienia*: </w:t>
      </w:r>
    </w:p>
    <w:p w14:paraId="74B57D81" w14:textId="77777777" w:rsidR="00917F65" w:rsidRPr="00CF49E7" w:rsidRDefault="00917F65" w:rsidP="00917F65">
      <w:pPr>
        <w:pStyle w:val="Akapitzlist"/>
        <w:spacing w:after="40"/>
        <w:ind w:left="1260"/>
        <w:contextualSpacing w:val="0"/>
        <w:rPr>
          <w:rFonts w:ascii="Lato" w:hAnsi="Lato" w:cs="Lato"/>
        </w:rPr>
      </w:pPr>
    </w:p>
    <w:tbl>
      <w:tblPr>
        <w:tblStyle w:val="Tabela-Siatka"/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483"/>
        <w:gridCol w:w="5012"/>
        <w:gridCol w:w="7087"/>
      </w:tblGrid>
      <w:tr w:rsidR="00917F65" w:rsidRPr="00CF49E7" w14:paraId="42CAF1DA" w14:textId="77777777" w:rsidTr="00D10E4A">
        <w:tc>
          <w:tcPr>
            <w:tcW w:w="483" w:type="dxa"/>
          </w:tcPr>
          <w:p w14:paraId="719CB778" w14:textId="77777777" w:rsidR="00917F65" w:rsidRPr="00CF49E7" w:rsidRDefault="00917F65" w:rsidP="00D10E4A">
            <w:pPr>
              <w:pStyle w:val="Akapitzlist"/>
              <w:spacing w:after="40"/>
              <w:ind w:left="0"/>
              <w:rPr>
                <w:rFonts w:ascii="Lato" w:hAnsi="Lato" w:cs="Lato"/>
                <w:sz w:val="20"/>
                <w:szCs w:val="20"/>
              </w:rPr>
            </w:pPr>
            <w:proofErr w:type="spellStart"/>
            <w:r w:rsidRPr="00CF49E7">
              <w:rPr>
                <w:rFonts w:ascii="Lato" w:hAnsi="Lato" w:cs="Lato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012" w:type="dxa"/>
          </w:tcPr>
          <w:p w14:paraId="24376F4E" w14:textId="77777777" w:rsidR="00917F65" w:rsidRPr="00CF49E7" w:rsidRDefault="00917F65" w:rsidP="00D10E4A">
            <w:pPr>
              <w:pStyle w:val="Akapitzlist"/>
              <w:spacing w:after="40"/>
              <w:ind w:left="0"/>
              <w:rPr>
                <w:rFonts w:ascii="Lato" w:hAnsi="Lato" w:cs="Lato"/>
                <w:sz w:val="20"/>
                <w:szCs w:val="20"/>
              </w:rPr>
            </w:pPr>
            <w:r w:rsidRPr="00CF49E7">
              <w:rPr>
                <w:rFonts w:ascii="Lato" w:hAnsi="Lato" w:cs="Lato"/>
                <w:sz w:val="20"/>
                <w:szCs w:val="20"/>
              </w:rPr>
              <w:t>Nazwa (firma) podwykonawcy</w:t>
            </w:r>
          </w:p>
        </w:tc>
        <w:tc>
          <w:tcPr>
            <w:tcW w:w="7087" w:type="dxa"/>
          </w:tcPr>
          <w:p w14:paraId="7DB5CEC9" w14:textId="77777777" w:rsidR="00917F65" w:rsidRPr="00CF49E7" w:rsidRDefault="00917F65" w:rsidP="00D10E4A">
            <w:pPr>
              <w:pStyle w:val="Akapitzlist"/>
              <w:spacing w:after="40"/>
              <w:ind w:left="0"/>
              <w:rPr>
                <w:rFonts w:ascii="Lato" w:hAnsi="Lato" w:cs="Lato"/>
                <w:sz w:val="20"/>
                <w:szCs w:val="20"/>
              </w:rPr>
            </w:pPr>
            <w:r w:rsidRPr="00CF49E7">
              <w:rPr>
                <w:rFonts w:ascii="Lato" w:hAnsi="Lato" w:cs="Lato"/>
                <w:sz w:val="20"/>
                <w:szCs w:val="20"/>
              </w:rPr>
              <w:t>Część (zakres) przedmiotu zamówienia powierzony podwykonawcy</w:t>
            </w:r>
          </w:p>
        </w:tc>
      </w:tr>
      <w:tr w:rsidR="00917F65" w:rsidRPr="00CF49E7" w14:paraId="48A8F5C6" w14:textId="77777777" w:rsidTr="00D10E4A">
        <w:tc>
          <w:tcPr>
            <w:tcW w:w="483" w:type="dxa"/>
          </w:tcPr>
          <w:p w14:paraId="7EAD0358" w14:textId="77777777" w:rsidR="00917F65" w:rsidRPr="00CF49E7" w:rsidRDefault="00917F65" w:rsidP="00D10E4A">
            <w:pPr>
              <w:pStyle w:val="Akapitzlist"/>
              <w:spacing w:after="40"/>
              <w:ind w:left="0"/>
              <w:rPr>
                <w:rFonts w:ascii="Lato" w:hAnsi="Lato" w:cs="Lato"/>
              </w:rPr>
            </w:pPr>
          </w:p>
        </w:tc>
        <w:tc>
          <w:tcPr>
            <w:tcW w:w="5012" w:type="dxa"/>
          </w:tcPr>
          <w:p w14:paraId="4E664E4A" w14:textId="77777777" w:rsidR="00917F65" w:rsidRPr="00CF49E7" w:rsidRDefault="00917F65" w:rsidP="00D10E4A">
            <w:pPr>
              <w:pStyle w:val="Akapitzlist"/>
              <w:spacing w:after="40"/>
              <w:ind w:left="0"/>
              <w:rPr>
                <w:rFonts w:ascii="Lato" w:hAnsi="Lato" w:cs="Lato"/>
              </w:rPr>
            </w:pPr>
          </w:p>
        </w:tc>
        <w:tc>
          <w:tcPr>
            <w:tcW w:w="7087" w:type="dxa"/>
          </w:tcPr>
          <w:p w14:paraId="45D64885" w14:textId="77777777" w:rsidR="00917F65" w:rsidRPr="00CF49E7" w:rsidRDefault="00917F65" w:rsidP="00D10E4A">
            <w:pPr>
              <w:pStyle w:val="Akapitzlist"/>
              <w:spacing w:after="40"/>
              <w:ind w:left="0"/>
              <w:rPr>
                <w:rFonts w:ascii="Lato" w:hAnsi="Lato" w:cs="Lato"/>
              </w:rPr>
            </w:pPr>
          </w:p>
        </w:tc>
      </w:tr>
      <w:tr w:rsidR="00917F65" w:rsidRPr="00CF49E7" w14:paraId="34FF9008" w14:textId="77777777" w:rsidTr="00D10E4A">
        <w:tc>
          <w:tcPr>
            <w:tcW w:w="483" w:type="dxa"/>
          </w:tcPr>
          <w:p w14:paraId="14E99682" w14:textId="77777777" w:rsidR="00917F65" w:rsidRPr="00CF49E7" w:rsidRDefault="00917F65" w:rsidP="00D10E4A">
            <w:pPr>
              <w:pStyle w:val="Akapitzlist"/>
              <w:spacing w:after="40"/>
              <w:ind w:left="0"/>
              <w:rPr>
                <w:rFonts w:ascii="Lato" w:hAnsi="Lato" w:cs="Lato"/>
              </w:rPr>
            </w:pPr>
          </w:p>
        </w:tc>
        <w:tc>
          <w:tcPr>
            <w:tcW w:w="5012" w:type="dxa"/>
          </w:tcPr>
          <w:p w14:paraId="603FAA14" w14:textId="77777777" w:rsidR="00917F65" w:rsidRPr="00CF49E7" w:rsidRDefault="00917F65" w:rsidP="00D10E4A">
            <w:pPr>
              <w:pStyle w:val="Akapitzlist"/>
              <w:spacing w:after="40"/>
              <w:ind w:left="0"/>
              <w:rPr>
                <w:rFonts w:ascii="Lato" w:hAnsi="Lato" w:cs="Lato"/>
              </w:rPr>
            </w:pPr>
          </w:p>
        </w:tc>
        <w:tc>
          <w:tcPr>
            <w:tcW w:w="7087" w:type="dxa"/>
          </w:tcPr>
          <w:p w14:paraId="056CAB98" w14:textId="77777777" w:rsidR="00917F65" w:rsidRPr="00CF49E7" w:rsidRDefault="00917F65" w:rsidP="00D10E4A">
            <w:pPr>
              <w:pStyle w:val="Akapitzlist"/>
              <w:spacing w:after="40"/>
              <w:ind w:left="0"/>
              <w:rPr>
                <w:rFonts w:ascii="Lato" w:hAnsi="Lato" w:cs="Lato"/>
              </w:rPr>
            </w:pPr>
          </w:p>
        </w:tc>
      </w:tr>
    </w:tbl>
    <w:p w14:paraId="4B454405" w14:textId="77777777" w:rsidR="00917F65" w:rsidRPr="00CF49E7" w:rsidRDefault="00917F65" w:rsidP="00917F65">
      <w:pPr>
        <w:pStyle w:val="Akapitzlist"/>
        <w:spacing w:after="40"/>
        <w:ind w:left="1620"/>
        <w:rPr>
          <w:rFonts w:ascii="Lato" w:hAnsi="Lato" w:cs="Lato"/>
        </w:rPr>
      </w:pPr>
      <w:r w:rsidRPr="00CF49E7">
        <w:rPr>
          <w:rFonts w:ascii="Lato" w:hAnsi="Lato" w:cs="Lato"/>
        </w:rPr>
        <w:t>*</w:t>
      </w:r>
      <w:r w:rsidRPr="00CF49E7">
        <w:rPr>
          <w:rFonts w:ascii="Lato" w:hAnsi="Lato" w:cs="Lato"/>
          <w:sz w:val="20"/>
          <w:szCs w:val="20"/>
        </w:rPr>
        <w:t>niewłaściwe skreślić</w:t>
      </w:r>
    </w:p>
    <w:p w14:paraId="3B4F47BD" w14:textId="77777777" w:rsidR="00917F65" w:rsidRPr="00CF49E7" w:rsidRDefault="00917F65" w:rsidP="00917F65">
      <w:pPr>
        <w:spacing w:before="120" w:after="0" w:line="240" w:lineRule="auto"/>
        <w:jc w:val="both"/>
        <w:rPr>
          <w:rFonts w:ascii="Lato" w:hAnsi="Lato" w:cs="Lato"/>
          <w:b/>
          <w:sz w:val="24"/>
          <w:szCs w:val="24"/>
        </w:rPr>
      </w:pPr>
      <w:r w:rsidRPr="00CF49E7">
        <w:rPr>
          <w:rFonts w:ascii="Lato" w:hAnsi="Lato" w:cs="Lato"/>
          <w:b/>
          <w:sz w:val="24"/>
          <w:szCs w:val="24"/>
        </w:rPr>
        <w:lastRenderedPageBreak/>
        <w:t>Uwagi:</w:t>
      </w:r>
    </w:p>
    <w:p w14:paraId="6B7FE1EB" w14:textId="77777777" w:rsidR="00917F65" w:rsidRPr="00CF49E7" w:rsidRDefault="00917F65" w:rsidP="00917F65">
      <w:pPr>
        <w:spacing w:before="120" w:after="0" w:line="240" w:lineRule="auto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………………………………………………………………………………………………………</w:t>
      </w:r>
    </w:p>
    <w:p w14:paraId="240AE06B" w14:textId="77777777" w:rsidR="00917F65" w:rsidRPr="00CF49E7" w:rsidRDefault="00917F65" w:rsidP="00917F65">
      <w:pPr>
        <w:spacing w:before="120" w:after="120" w:line="240" w:lineRule="auto"/>
        <w:jc w:val="both"/>
        <w:rPr>
          <w:rFonts w:ascii="Lato" w:hAnsi="Lato" w:cs="Lato"/>
          <w:b/>
          <w:sz w:val="24"/>
          <w:szCs w:val="24"/>
        </w:rPr>
      </w:pPr>
      <w:r w:rsidRPr="00CF49E7">
        <w:rPr>
          <w:rFonts w:ascii="Lato" w:hAnsi="Lato" w:cs="Lato"/>
          <w:b/>
          <w:sz w:val="24"/>
          <w:szCs w:val="24"/>
        </w:rPr>
        <w:t>Do oferty załączono:</w:t>
      </w:r>
    </w:p>
    <w:p w14:paraId="50504003" w14:textId="77777777" w:rsidR="00917F65" w:rsidRPr="00CF49E7" w:rsidRDefault="00917F65" w:rsidP="00917F65">
      <w:pPr>
        <w:numPr>
          <w:ilvl w:val="0"/>
          <w:numId w:val="18"/>
        </w:numPr>
        <w:spacing w:after="0" w:line="280" w:lineRule="exact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Wykaz placówek Wykonawcy;</w:t>
      </w:r>
    </w:p>
    <w:p w14:paraId="31B49672" w14:textId="77777777" w:rsidR="00917F65" w:rsidRPr="00CF49E7" w:rsidRDefault="00917F65" w:rsidP="00917F65">
      <w:pPr>
        <w:numPr>
          <w:ilvl w:val="0"/>
          <w:numId w:val="18"/>
        </w:numPr>
        <w:spacing w:after="0" w:line="280" w:lineRule="exact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Zasady świadczenia usług medycyny pracy</w:t>
      </w:r>
    </w:p>
    <w:p w14:paraId="77FC67B5" w14:textId="77777777" w:rsidR="00917F65" w:rsidRPr="00CF49E7" w:rsidRDefault="00917F65" w:rsidP="00917F65">
      <w:pPr>
        <w:numPr>
          <w:ilvl w:val="0"/>
          <w:numId w:val="18"/>
        </w:numPr>
        <w:spacing w:after="0" w:line="280" w:lineRule="exact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Wzór skierowania na badania</w:t>
      </w:r>
    </w:p>
    <w:p w14:paraId="22601F4C" w14:textId="37F8C072" w:rsidR="00F5410D" w:rsidRPr="00CF49E7" w:rsidRDefault="00F5410D" w:rsidP="00917F65">
      <w:pPr>
        <w:numPr>
          <w:ilvl w:val="0"/>
          <w:numId w:val="18"/>
        </w:numPr>
        <w:spacing w:after="0" w:line="280" w:lineRule="exact"/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 xml:space="preserve"> ……….</w:t>
      </w:r>
    </w:p>
    <w:p w14:paraId="1B806676" w14:textId="69EE20C1" w:rsidR="00917F65" w:rsidRPr="00CF49E7" w:rsidRDefault="00917F65" w:rsidP="00917F65">
      <w:pPr>
        <w:jc w:val="both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 xml:space="preserve">                                                                                                                           .................................... , dnia ..................................</w:t>
      </w:r>
    </w:p>
    <w:p w14:paraId="27E77F1B" w14:textId="77777777" w:rsidR="00917F65" w:rsidRPr="00CF49E7" w:rsidRDefault="00917F65" w:rsidP="00917F65">
      <w:pPr>
        <w:spacing w:after="0"/>
        <w:jc w:val="right"/>
        <w:rPr>
          <w:rFonts w:ascii="Lato" w:hAnsi="Lato" w:cs="Lato"/>
          <w:sz w:val="24"/>
          <w:szCs w:val="24"/>
        </w:rPr>
      </w:pPr>
      <w:r w:rsidRPr="00CF49E7">
        <w:rPr>
          <w:rFonts w:ascii="Lato" w:hAnsi="Lato" w:cs="Lato"/>
          <w:sz w:val="24"/>
          <w:szCs w:val="24"/>
        </w:rPr>
        <w:t>……………………………………...............................................................</w:t>
      </w:r>
    </w:p>
    <w:p w14:paraId="7703F829" w14:textId="77777777" w:rsidR="00917F65" w:rsidRPr="00CF49E7" w:rsidRDefault="00917F65" w:rsidP="00917F65">
      <w:pPr>
        <w:spacing w:after="0"/>
        <w:ind w:left="4956"/>
        <w:rPr>
          <w:rFonts w:ascii="Lato" w:hAnsi="Lato" w:cs="Lato"/>
          <w:i/>
          <w:sz w:val="24"/>
          <w:szCs w:val="24"/>
        </w:rPr>
      </w:pPr>
      <w:r w:rsidRPr="00CF49E7">
        <w:rPr>
          <w:rFonts w:ascii="Lato" w:hAnsi="Lato" w:cs="Lato"/>
          <w:i/>
          <w:sz w:val="24"/>
          <w:szCs w:val="24"/>
        </w:rPr>
        <w:t>( podpis i pieczęć osoby upoważnionej do reprezentowania Wykonawcy )</w:t>
      </w:r>
    </w:p>
    <w:p w14:paraId="6E54366D" w14:textId="77777777" w:rsidR="00917F65" w:rsidRPr="00CF49E7" w:rsidRDefault="00917F65" w:rsidP="00917F65">
      <w:pPr>
        <w:spacing w:after="0" w:line="360" w:lineRule="auto"/>
        <w:jc w:val="both"/>
        <w:rPr>
          <w:rFonts w:ascii="Lato" w:hAnsi="Lato" w:cs="Lato"/>
        </w:rPr>
      </w:pPr>
    </w:p>
    <w:p w14:paraId="2878CF57" w14:textId="77777777" w:rsidR="00885156" w:rsidRPr="00CF49E7" w:rsidRDefault="00885156" w:rsidP="00207380">
      <w:pPr>
        <w:pStyle w:val="Default"/>
        <w:rPr>
          <w:rFonts w:ascii="Lato" w:hAnsi="Lato" w:cs="Lato"/>
          <w:bCs/>
          <w:sz w:val="20"/>
          <w:szCs w:val="20"/>
        </w:rPr>
      </w:pPr>
    </w:p>
    <w:sectPr w:rsidR="00885156" w:rsidRPr="00CF49E7" w:rsidSect="00885156">
      <w:headerReference w:type="first" r:id="rId8"/>
      <w:footerReference w:type="first" r:id="rId9"/>
      <w:pgSz w:w="16838" w:h="11906" w:orient="landscape"/>
      <w:pgMar w:top="1418" w:right="2269" w:bottom="1418" w:left="2269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D001" w14:textId="77777777" w:rsidR="00654BEC" w:rsidRDefault="00654BEC" w:rsidP="000F38F9">
      <w:pPr>
        <w:spacing w:after="0" w:line="240" w:lineRule="auto"/>
      </w:pPr>
      <w:r>
        <w:separator/>
      </w:r>
    </w:p>
  </w:endnote>
  <w:endnote w:type="continuationSeparator" w:id="0">
    <w:p w14:paraId="436BB38C" w14:textId="77777777" w:rsidR="00654BEC" w:rsidRDefault="00654BEC" w:rsidP="000F38F9">
      <w:pPr>
        <w:spacing w:after="0" w:line="240" w:lineRule="auto"/>
      </w:pPr>
      <w:r>
        <w:continuationSeparator/>
      </w:r>
    </w:p>
  </w:endnote>
  <w:endnote w:type="continuationNotice" w:id="1">
    <w:p w14:paraId="7A69C1AA" w14:textId="77777777" w:rsidR="00654BEC" w:rsidRDefault="00654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A9DE" w14:textId="4EFA4B28" w:rsidR="00600AE5" w:rsidRPr="00425F85" w:rsidRDefault="00600AE5" w:rsidP="008F0610">
    <w:pPr>
      <w:pStyle w:val="Stopka"/>
      <w:tabs>
        <w:tab w:val="clear" w:pos="4536"/>
        <w:tab w:val="clear" w:pos="9072"/>
      </w:tabs>
      <w:ind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5F42" w14:textId="77777777" w:rsidR="00654BEC" w:rsidRDefault="00654BEC" w:rsidP="000F38F9">
      <w:pPr>
        <w:spacing w:after="0" w:line="240" w:lineRule="auto"/>
      </w:pPr>
      <w:r>
        <w:separator/>
      </w:r>
    </w:p>
  </w:footnote>
  <w:footnote w:type="continuationSeparator" w:id="0">
    <w:p w14:paraId="2A90C734" w14:textId="77777777" w:rsidR="00654BEC" w:rsidRDefault="00654BEC" w:rsidP="000F38F9">
      <w:pPr>
        <w:spacing w:after="0" w:line="240" w:lineRule="auto"/>
      </w:pPr>
      <w:r>
        <w:continuationSeparator/>
      </w:r>
    </w:p>
  </w:footnote>
  <w:footnote w:type="continuationNotice" w:id="1">
    <w:p w14:paraId="4894F63F" w14:textId="77777777" w:rsidR="00654BEC" w:rsidRDefault="00654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9D97" w14:textId="3CF42B91" w:rsidR="00600AE5" w:rsidRDefault="00600AE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E93C4B"/>
    <w:multiLevelType w:val="hybridMultilevel"/>
    <w:tmpl w:val="F888FD52"/>
    <w:lvl w:ilvl="0" w:tplc="E7C28DCA">
      <w:start w:val="12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F207331"/>
    <w:multiLevelType w:val="hybridMultilevel"/>
    <w:tmpl w:val="FBEC209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320511"/>
    <w:multiLevelType w:val="hybridMultilevel"/>
    <w:tmpl w:val="89F02E4C"/>
    <w:lvl w:ilvl="0" w:tplc="048E3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94284C"/>
    <w:multiLevelType w:val="hybridMultilevel"/>
    <w:tmpl w:val="05D4F332"/>
    <w:lvl w:ilvl="0" w:tplc="20D27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E86422"/>
    <w:multiLevelType w:val="hybridMultilevel"/>
    <w:tmpl w:val="35986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E4A3C"/>
    <w:multiLevelType w:val="hybridMultilevel"/>
    <w:tmpl w:val="3CCA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3555A"/>
    <w:multiLevelType w:val="hybridMultilevel"/>
    <w:tmpl w:val="69A20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323D2"/>
    <w:multiLevelType w:val="hybridMultilevel"/>
    <w:tmpl w:val="5490B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06BF3"/>
    <w:multiLevelType w:val="hybridMultilevel"/>
    <w:tmpl w:val="529CB32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0C7837"/>
    <w:multiLevelType w:val="hybridMultilevel"/>
    <w:tmpl w:val="3C808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D22DD"/>
    <w:multiLevelType w:val="hybridMultilevel"/>
    <w:tmpl w:val="5FD00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D0842"/>
    <w:multiLevelType w:val="hybridMultilevel"/>
    <w:tmpl w:val="6FD49CB0"/>
    <w:lvl w:ilvl="0" w:tplc="CF90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806A7"/>
    <w:multiLevelType w:val="hybridMultilevel"/>
    <w:tmpl w:val="ADD07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B0914"/>
    <w:multiLevelType w:val="hybridMultilevel"/>
    <w:tmpl w:val="FB022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A0F"/>
    <w:multiLevelType w:val="hybridMultilevel"/>
    <w:tmpl w:val="7048E1FA"/>
    <w:lvl w:ilvl="0" w:tplc="E16A2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C08A6"/>
    <w:multiLevelType w:val="hybridMultilevel"/>
    <w:tmpl w:val="2C1E083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307B8"/>
    <w:multiLevelType w:val="multilevel"/>
    <w:tmpl w:val="A448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1" w15:restartNumberingAfterBreak="0">
    <w:nsid w:val="7EB07E3C"/>
    <w:multiLevelType w:val="hybridMultilevel"/>
    <w:tmpl w:val="3CF00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24232">
    <w:abstractNumId w:val="0"/>
  </w:num>
  <w:num w:numId="2" w16cid:durableId="1000235896">
    <w:abstractNumId w:val="3"/>
  </w:num>
  <w:num w:numId="3" w16cid:durableId="1302494113">
    <w:abstractNumId w:val="1"/>
  </w:num>
  <w:num w:numId="4" w16cid:durableId="776606746">
    <w:abstractNumId w:val="12"/>
  </w:num>
  <w:num w:numId="5" w16cid:durableId="1329098538">
    <w:abstractNumId w:val="20"/>
  </w:num>
  <w:num w:numId="6" w16cid:durableId="284166281">
    <w:abstractNumId w:val="16"/>
  </w:num>
  <w:num w:numId="7" w16cid:durableId="1361206959">
    <w:abstractNumId w:val="6"/>
  </w:num>
  <w:num w:numId="8" w16cid:durableId="1215779356">
    <w:abstractNumId w:val="11"/>
  </w:num>
  <w:num w:numId="9" w16cid:durableId="369185106">
    <w:abstractNumId w:val="7"/>
  </w:num>
  <w:num w:numId="10" w16cid:durableId="1352029358">
    <w:abstractNumId w:val="2"/>
  </w:num>
  <w:num w:numId="11" w16cid:durableId="1407680018">
    <w:abstractNumId w:val="21"/>
  </w:num>
  <w:num w:numId="12" w16cid:durableId="128985423">
    <w:abstractNumId w:val="15"/>
  </w:num>
  <w:num w:numId="13" w16cid:durableId="1194878399">
    <w:abstractNumId w:val="8"/>
  </w:num>
  <w:num w:numId="14" w16cid:durableId="1573392521">
    <w:abstractNumId w:val="10"/>
  </w:num>
  <w:num w:numId="15" w16cid:durableId="1080643409">
    <w:abstractNumId w:val="17"/>
  </w:num>
  <w:num w:numId="16" w16cid:durableId="2047221067">
    <w:abstractNumId w:val="5"/>
  </w:num>
  <w:num w:numId="17" w16cid:durableId="1696809097">
    <w:abstractNumId w:val="4"/>
  </w:num>
  <w:num w:numId="18" w16cid:durableId="17012028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2956112">
    <w:abstractNumId w:val="19"/>
  </w:num>
  <w:num w:numId="20" w16cid:durableId="569121488">
    <w:abstractNumId w:val="13"/>
  </w:num>
  <w:num w:numId="21" w16cid:durableId="2019888439">
    <w:abstractNumId w:val="9"/>
  </w:num>
  <w:num w:numId="22" w16cid:durableId="190749538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75"/>
    <w:rsid w:val="0000053F"/>
    <w:rsid w:val="00004F11"/>
    <w:rsid w:val="00006F49"/>
    <w:rsid w:val="00007FE2"/>
    <w:rsid w:val="00010A42"/>
    <w:rsid w:val="000143F2"/>
    <w:rsid w:val="00015D10"/>
    <w:rsid w:val="00022736"/>
    <w:rsid w:val="00023FDC"/>
    <w:rsid w:val="00026D02"/>
    <w:rsid w:val="0003368E"/>
    <w:rsid w:val="00034C5E"/>
    <w:rsid w:val="00037C21"/>
    <w:rsid w:val="00053243"/>
    <w:rsid w:val="000635A4"/>
    <w:rsid w:val="00067EFE"/>
    <w:rsid w:val="0007199C"/>
    <w:rsid w:val="00090081"/>
    <w:rsid w:val="0009073B"/>
    <w:rsid w:val="00092A0D"/>
    <w:rsid w:val="00094318"/>
    <w:rsid w:val="000A1C8D"/>
    <w:rsid w:val="000A354B"/>
    <w:rsid w:val="000A3E1E"/>
    <w:rsid w:val="000A7086"/>
    <w:rsid w:val="000B1807"/>
    <w:rsid w:val="000B2615"/>
    <w:rsid w:val="000B57DF"/>
    <w:rsid w:val="000C0460"/>
    <w:rsid w:val="000C331A"/>
    <w:rsid w:val="000C34A6"/>
    <w:rsid w:val="000D0A53"/>
    <w:rsid w:val="000D0E4A"/>
    <w:rsid w:val="000D524B"/>
    <w:rsid w:val="000E00A8"/>
    <w:rsid w:val="000E0B37"/>
    <w:rsid w:val="000F3813"/>
    <w:rsid w:val="000F38F9"/>
    <w:rsid w:val="000F4623"/>
    <w:rsid w:val="000F6056"/>
    <w:rsid w:val="000F6B36"/>
    <w:rsid w:val="0010370D"/>
    <w:rsid w:val="00104AA9"/>
    <w:rsid w:val="001136F8"/>
    <w:rsid w:val="001140C8"/>
    <w:rsid w:val="001147AA"/>
    <w:rsid w:val="0012070A"/>
    <w:rsid w:val="00120EA8"/>
    <w:rsid w:val="001258A3"/>
    <w:rsid w:val="00126EFB"/>
    <w:rsid w:val="001273FE"/>
    <w:rsid w:val="00130496"/>
    <w:rsid w:val="00131927"/>
    <w:rsid w:val="00132DF7"/>
    <w:rsid w:val="001336D0"/>
    <w:rsid w:val="0013434A"/>
    <w:rsid w:val="001361B3"/>
    <w:rsid w:val="001373F6"/>
    <w:rsid w:val="00140852"/>
    <w:rsid w:val="00142059"/>
    <w:rsid w:val="001445E2"/>
    <w:rsid w:val="001520EF"/>
    <w:rsid w:val="00152CA5"/>
    <w:rsid w:val="00152EC1"/>
    <w:rsid w:val="001655C2"/>
    <w:rsid w:val="00166F78"/>
    <w:rsid w:val="00167DF3"/>
    <w:rsid w:val="001705D8"/>
    <w:rsid w:val="00170A44"/>
    <w:rsid w:val="00172633"/>
    <w:rsid w:val="00174B8D"/>
    <w:rsid w:val="00175D69"/>
    <w:rsid w:val="001766D0"/>
    <w:rsid w:val="00180707"/>
    <w:rsid w:val="001819C4"/>
    <w:rsid w:val="001829B4"/>
    <w:rsid w:val="001859AC"/>
    <w:rsid w:val="0018748E"/>
    <w:rsid w:val="00187BC1"/>
    <w:rsid w:val="00191059"/>
    <w:rsid w:val="001922C0"/>
    <w:rsid w:val="001934E3"/>
    <w:rsid w:val="001940B2"/>
    <w:rsid w:val="00194752"/>
    <w:rsid w:val="001A082B"/>
    <w:rsid w:val="001A12FD"/>
    <w:rsid w:val="001A1AEE"/>
    <w:rsid w:val="001A4A80"/>
    <w:rsid w:val="001A50F1"/>
    <w:rsid w:val="001B18C7"/>
    <w:rsid w:val="001B220E"/>
    <w:rsid w:val="001D3DD3"/>
    <w:rsid w:val="001D5FF1"/>
    <w:rsid w:val="001D77BA"/>
    <w:rsid w:val="001E03B2"/>
    <w:rsid w:val="001E180E"/>
    <w:rsid w:val="001E46D9"/>
    <w:rsid w:val="001E4F9A"/>
    <w:rsid w:val="001E5D3D"/>
    <w:rsid w:val="001E7341"/>
    <w:rsid w:val="001F143F"/>
    <w:rsid w:val="001F489F"/>
    <w:rsid w:val="001F4A7A"/>
    <w:rsid w:val="002036AF"/>
    <w:rsid w:val="00203FB7"/>
    <w:rsid w:val="00207380"/>
    <w:rsid w:val="002078CB"/>
    <w:rsid w:val="00207AE2"/>
    <w:rsid w:val="002148B2"/>
    <w:rsid w:val="00215D92"/>
    <w:rsid w:val="002165EE"/>
    <w:rsid w:val="0021668D"/>
    <w:rsid w:val="0022005D"/>
    <w:rsid w:val="00220D96"/>
    <w:rsid w:val="00220F4A"/>
    <w:rsid w:val="002211A8"/>
    <w:rsid w:val="00221F98"/>
    <w:rsid w:val="00225414"/>
    <w:rsid w:val="00226610"/>
    <w:rsid w:val="00230A6E"/>
    <w:rsid w:val="0023158D"/>
    <w:rsid w:val="00240053"/>
    <w:rsid w:val="00240E31"/>
    <w:rsid w:val="0024318D"/>
    <w:rsid w:val="0024534D"/>
    <w:rsid w:val="00251C97"/>
    <w:rsid w:val="00251DE5"/>
    <w:rsid w:val="00254393"/>
    <w:rsid w:val="00254A64"/>
    <w:rsid w:val="002557FB"/>
    <w:rsid w:val="00256EE5"/>
    <w:rsid w:val="00272067"/>
    <w:rsid w:val="00275012"/>
    <w:rsid w:val="00275A1A"/>
    <w:rsid w:val="002767B3"/>
    <w:rsid w:val="00277640"/>
    <w:rsid w:val="0028231B"/>
    <w:rsid w:val="0028598C"/>
    <w:rsid w:val="0029349E"/>
    <w:rsid w:val="00293E1A"/>
    <w:rsid w:val="002A2117"/>
    <w:rsid w:val="002A3FC2"/>
    <w:rsid w:val="002A4A8D"/>
    <w:rsid w:val="002B119D"/>
    <w:rsid w:val="002B2242"/>
    <w:rsid w:val="002B74C6"/>
    <w:rsid w:val="002C018D"/>
    <w:rsid w:val="002C23C0"/>
    <w:rsid w:val="002C28AF"/>
    <w:rsid w:val="002C6EF1"/>
    <w:rsid w:val="002D30A1"/>
    <w:rsid w:val="002D614C"/>
    <w:rsid w:val="002D72AA"/>
    <w:rsid w:val="002E195E"/>
    <w:rsid w:val="002E5B0C"/>
    <w:rsid w:val="002E642E"/>
    <w:rsid w:val="002E73B9"/>
    <w:rsid w:val="002F3587"/>
    <w:rsid w:val="00311BAA"/>
    <w:rsid w:val="003129BE"/>
    <w:rsid w:val="003149CE"/>
    <w:rsid w:val="0031649D"/>
    <w:rsid w:val="00317120"/>
    <w:rsid w:val="0032557E"/>
    <w:rsid w:val="00326682"/>
    <w:rsid w:val="003312D7"/>
    <w:rsid w:val="0033735E"/>
    <w:rsid w:val="003411CD"/>
    <w:rsid w:val="00342586"/>
    <w:rsid w:val="0034273C"/>
    <w:rsid w:val="00344643"/>
    <w:rsid w:val="00344B76"/>
    <w:rsid w:val="00350DC0"/>
    <w:rsid w:val="003518DB"/>
    <w:rsid w:val="0036229F"/>
    <w:rsid w:val="00367664"/>
    <w:rsid w:val="003677CE"/>
    <w:rsid w:val="00367807"/>
    <w:rsid w:val="003714E9"/>
    <w:rsid w:val="00373CF7"/>
    <w:rsid w:val="00383FDD"/>
    <w:rsid w:val="00384E21"/>
    <w:rsid w:val="00387131"/>
    <w:rsid w:val="00387C93"/>
    <w:rsid w:val="00390E4A"/>
    <w:rsid w:val="0039209C"/>
    <w:rsid w:val="00393829"/>
    <w:rsid w:val="00395577"/>
    <w:rsid w:val="00396AA6"/>
    <w:rsid w:val="00397B39"/>
    <w:rsid w:val="00397B95"/>
    <w:rsid w:val="003A3906"/>
    <w:rsid w:val="003A4D37"/>
    <w:rsid w:val="003A598B"/>
    <w:rsid w:val="003A7F20"/>
    <w:rsid w:val="003B0DAC"/>
    <w:rsid w:val="003B465B"/>
    <w:rsid w:val="003B50D9"/>
    <w:rsid w:val="003B53EB"/>
    <w:rsid w:val="003B78A8"/>
    <w:rsid w:val="003C16C1"/>
    <w:rsid w:val="003C4350"/>
    <w:rsid w:val="003C5E7B"/>
    <w:rsid w:val="003C7B6D"/>
    <w:rsid w:val="003D0D8E"/>
    <w:rsid w:val="003D0D93"/>
    <w:rsid w:val="003D0F98"/>
    <w:rsid w:val="003D260D"/>
    <w:rsid w:val="003D7493"/>
    <w:rsid w:val="003E2539"/>
    <w:rsid w:val="003E5EB5"/>
    <w:rsid w:val="003E6590"/>
    <w:rsid w:val="003F14C8"/>
    <w:rsid w:val="003F1A5C"/>
    <w:rsid w:val="003F1FA1"/>
    <w:rsid w:val="003F5937"/>
    <w:rsid w:val="003F7F7E"/>
    <w:rsid w:val="00401809"/>
    <w:rsid w:val="00403024"/>
    <w:rsid w:val="00407EEC"/>
    <w:rsid w:val="004106F5"/>
    <w:rsid w:val="004200CE"/>
    <w:rsid w:val="00425182"/>
    <w:rsid w:val="00425F85"/>
    <w:rsid w:val="00427679"/>
    <w:rsid w:val="004406E5"/>
    <w:rsid w:val="00442279"/>
    <w:rsid w:val="00443147"/>
    <w:rsid w:val="004431E4"/>
    <w:rsid w:val="004462EC"/>
    <w:rsid w:val="00456074"/>
    <w:rsid w:val="00460AAE"/>
    <w:rsid w:val="0046220C"/>
    <w:rsid w:val="00465C40"/>
    <w:rsid w:val="00465E99"/>
    <w:rsid w:val="00467036"/>
    <w:rsid w:val="004706D9"/>
    <w:rsid w:val="004744D1"/>
    <w:rsid w:val="00476291"/>
    <w:rsid w:val="00476E20"/>
    <w:rsid w:val="00482400"/>
    <w:rsid w:val="004867D7"/>
    <w:rsid w:val="00486D2A"/>
    <w:rsid w:val="004959AC"/>
    <w:rsid w:val="00496AE0"/>
    <w:rsid w:val="004A008E"/>
    <w:rsid w:val="004A1A96"/>
    <w:rsid w:val="004A2F36"/>
    <w:rsid w:val="004A3A4F"/>
    <w:rsid w:val="004B3BAF"/>
    <w:rsid w:val="004B4D5E"/>
    <w:rsid w:val="004C24A0"/>
    <w:rsid w:val="004C2BF5"/>
    <w:rsid w:val="004C3535"/>
    <w:rsid w:val="004C540B"/>
    <w:rsid w:val="004C5493"/>
    <w:rsid w:val="004D31C7"/>
    <w:rsid w:val="004D4239"/>
    <w:rsid w:val="004E1B75"/>
    <w:rsid w:val="004E1C2C"/>
    <w:rsid w:val="004E657D"/>
    <w:rsid w:val="004F4F2B"/>
    <w:rsid w:val="004F539B"/>
    <w:rsid w:val="004F6C8B"/>
    <w:rsid w:val="005008A9"/>
    <w:rsid w:val="005009BB"/>
    <w:rsid w:val="00503F6B"/>
    <w:rsid w:val="00503FE7"/>
    <w:rsid w:val="005055A3"/>
    <w:rsid w:val="00506BC3"/>
    <w:rsid w:val="00511B5A"/>
    <w:rsid w:val="00511BA5"/>
    <w:rsid w:val="00514613"/>
    <w:rsid w:val="00520B95"/>
    <w:rsid w:val="00520F21"/>
    <w:rsid w:val="00522C1A"/>
    <w:rsid w:val="00525C85"/>
    <w:rsid w:val="005303DE"/>
    <w:rsid w:val="00532DBC"/>
    <w:rsid w:val="005363F7"/>
    <w:rsid w:val="005437CD"/>
    <w:rsid w:val="0054781B"/>
    <w:rsid w:val="00554E6F"/>
    <w:rsid w:val="0056308C"/>
    <w:rsid w:val="00564992"/>
    <w:rsid w:val="005651D2"/>
    <w:rsid w:val="005665DF"/>
    <w:rsid w:val="00566CFE"/>
    <w:rsid w:val="00574568"/>
    <w:rsid w:val="00580E51"/>
    <w:rsid w:val="0058131D"/>
    <w:rsid w:val="00592A9A"/>
    <w:rsid w:val="005932F0"/>
    <w:rsid w:val="005A3BB7"/>
    <w:rsid w:val="005A4AF3"/>
    <w:rsid w:val="005A52BC"/>
    <w:rsid w:val="005A5725"/>
    <w:rsid w:val="005A7A0A"/>
    <w:rsid w:val="005B0583"/>
    <w:rsid w:val="005B0B2F"/>
    <w:rsid w:val="005B29EE"/>
    <w:rsid w:val="005B3112"/>
    <w:rsid w:val="005B511A"/>
    <w:rsid w:val="005B72AB"/>
    <w:rsid w:val="005B7AE8"/>
    <w:rsid w:val="005C7609"/>
    <w:rsid w:val="005D0871"/>
    <w:rsid w:val="005D13B9"/>
    <w:rsid w:val="005D6537"/>
    <w:rsid w:val="005D6DEA"/>
    <w:rsid w:val="005E1CC4"/>
    <w:rsid w:val="005E2075"/>
    <w:rsid w:val="005E286B"/>
    <w:rsid w:val="005E4F9A"/>
    <w:rsid w:val="005E52D2"/>
    <w:rsid w:val="005F2256"/>
    <w:rsid w:val="005F4F3B"/>
    <w:rsid w:val="00600AE5"/>
    <w:rsid w:val="0060431F"/>
    <w:rsid w:val="006078E9"/>
    <w:rsid w:val="006106B6"/>
    <w:rsid w:val="00610CE2"/>
    <w:rsid w:val="00615901"/>
    <w:rsid w:val="0062060B"/>
    <w:rsid w:val="006224C0"/>
    <w:rsid w:val="0062316B"/>
    <w:rsid w:val="0062523B"/>
    <w:rsid w:val="00626F39"/>
    <w:rsid w:val="00630CFD"/>
    <w:rsid w:val="00633ADE"/>
    <w:rsid w:val="00633F2F"/>
    <w:rsid w:val="00637047"/>
    <w:rsid w:val="00637732"/>
    <w:rsid w:val="0064017C"/>
    <w:rsid w:val="00650C0D"/>
    <w:rsid w:val="006510E8"/>
    <w:rsid w:val="00653A53"/>
    <w:rsid w:val="00654BEC"/>
    <w:rsid w:val="00655A45"/>
    <w:rsid w:val="00657218"/>
    <w:rsid w:val="00660D27"/>
    <w:rsid w:val="00675F25"/>
    <w:rsid w:val="00676939"/>
    <w:rsid w:val="00677935"/>
    <w:rsid w:val="00677E30"/>
    <w:rsid w:val="0068150A"/>
    <w:rsid w:val="006835C5"/>
    <w:rsid w:val="0068424E"/>
    <w:rsid w:val="006908AD"/>
    <w:rsid w:val="00693BEB"/>
    <w:rsid w:val="00695065"/>
    <w:rsid w:val="00696552"/>
    <w:rsid w:val="0069765A"/>
    <w:rsid w:val="006A7DB0"/>
    <w:rsid w:val="006A7FC1"/>
    <w:rsid w:val="006B1287"/>
    <w:rsid w:val="006B23CB"/>
    <w:rsid w:val="006C1A4E"/>
    <w:rsid w:val="006C318A"/>
    <w:rsid w:val="006C7F08"/>
    <w:rsid w:val="006D1934"/>
    <w:rsid w:val="006D3583"/>
    <w:rsid w:val="006D4D76"/>
    <w:rsid w:val="006D7E43"/>
    <w:rsid w:val="006E1B81"/>
    <w:rsid w:val="006E2AA6"/>
    <w:rsid w:val="006E7DC7"/>
    <w:rsid w:val="006F01E4"/>
    <w:rsid w:val="006F2AA0"/>
    <w:rsid w:val="00700AF4"/>
    <w:rsid w:val="00700C6B"/>
    <w:rsid w:val="007010CE"/>
    <w:rsid w:val="00705E77"/>
    <w:rsid w:val="00706B4B"/>
    <w:rsid w:val="00707AA6"/>
    <w:rsid w:val="00710010"/>
    <w:rsid w:val="007108B2"/>
    <w:rsid w:val="00717DBC"/>
    <w:rsid w:val="00721AE7"/>
    <w:rsid w:val="007263D3"/>
    <w:rsid w:val="00726479"/>
    <w:rsid w:val="007267BC"/>
    <w:rsid w:val="00730123"/>
    <w:rsid w:val="0073051A"/>
    <w:rsid w:val="007427DB"/>
    <w:rsid w:val="007435E8"/>
    <w:rsid w:val="0075095D"/>
    <w:rsid w:val="00751339"/>
    <w:rsid w:val="00751C66"/>
    <w:rsid w:val="0075314D"/>
    <w:rsid w:val="0075712F"/>
    <w:rsid w:val="007613CF"/>
    <w:rsid w:val="00762D7D"/>
    <w:rsid w:val="00764B65"/>
    <w:rsid w:val="00766975"/>
    <w:rsid w:val="00771158"/>
    <w:rsid w:val="007738A3"/>
    <w:rsid w:val="00773935"/>
    <w:rsid w:val="007761FA"/>
    <w:rsid w:val="007764EE"/>
    <w:rsid w:val="00785D08"/>
    <w:rsid w:val="00791260"/>
    <w:rsid w:val="007916D8"/>
    <w:rsid w:val="007922DD"/>
    <w:rsid w:val="00796FC1"/>
    <w:rsid w:val="007A0D5A"/>
    <w:rsid w:val="007A7EBB"/>
    <w:rsid w:val="007B1144"/>
    <w:rsid w:val="007B372D"/>
    <w:rsid w:val="007B5595"/>
    <w:rsid w:val="007C0506"/>
    <w:rsid w:val="007C3DE4"/>
    <w:rsid w:val="007C58BB"/>
    <w:rsid w:val="007D4656"/>
    <w:rsid w:val="007D5E0A"/>
    <w:rsid w:val="007D7C22"/>
    <w:rsid w:val="007D7E1F"/>
    <w:rsid w:val="007E0547"/>
    <w:rsid w:val="007E1FF7"/>
    <w:rsid w:val="007E28EB"/>
    <w:rsid w:val="007E5582"/>
    <w:rsid w:val="007E5602"/>
    <w:rsid w:val="007E62F4"/>
    <w:rsid w:val="007E6BE8"/>
    <w:rsid w:val="007F120C"/>
    <w:rsid w:val="007F42FA"/>
    <w:rsid w:val="007F46DB"/>
    <w:rsid w:val="007F525B"/>
    <w:rsid w:val="0080151D"/>
    <w:rsid w:val="00802F02"/>
    <w:rsid w:val="008053E2"/>
    <w:rsid w:val="00805543"/>
    <w:rsid w:val="00805AA5"/>
    <w:rsid w:val="00806E2F"/>
    <w:rsid w:val="00810538"/>
    <w:rsid w:val="00810EFB"/>
    <w:rsid w:val="00811E7C"/>
    <w:rsid w:val="00812CEA"/>
    <w:rsid w:val="0082341E"/>
    <w:rsid w:val="00823CE7"/>
    <w:rsid w:val="00825AFA"/>
    <w:rsid w:val="00825DF7"/>
    <w:rsid w:val="008336AD"/>
    <w:rsid w:val="00833F50"/>
    <w:rsid w:val="0083483B"/>
    <w:rsid w:val="008353AA"/>
    <w:rsid w:val="00840CD7"/>
    <w:rsid w:val="008475B7"/>
    <w:rsid w:val="00851FB5"/>
    <w:rsid w:val="0085274A"/>
    <w:rsid w:val="00862AFA"/>
    <w:rsid w:val="00862E5D"/>
    <w:rsid w:val="00866A4E"/>
    <w:rsid w:val="00867B63"/>
    <w:rsid w:val="0087018E"/>
    <w:rsid w:val="00871141"/>
    <w:rsid w:val="00871FBC"/>
    <w:rsid w:val="008730A5"/>
    <w:rsid w:val="0087653B"/>
    <w:rsid w:val="00876C6C"/>
    <w:rsid w:val="00881301"/>
    <w:rsid w:val="0088287B"/>
    <w:rsid w:val="0088483F"/>
    <w:rsid w:val="00884ACB"/>
    <w:rsid w:val="00885156"/>
    <w:rsid w:val="00886286"/>
    <w:rsid w:val="00887BC4"/>
    <w:rsid w:val="00890BC2"/>
    <w:rsid w:val="008951EA"/>
    <w:rsid w:val="00895C75"/>
    <w:rsid w:val="008A1101"/>
    <w:rsid w:val="008A254F"/>
    <w:rsid w:val="008A5EF0"/>
    <w:rsid w:val="008A6923"/>
    <w:rsid w:val="008A7A1B"/>
    <w:rsid w:val="008B4438"/>
    <w:rsid w:val="008B6E97"/>
    <w:rsid w:val="008B7969"/>
    <w:rsid w:val="008D29B1"/>
    <w:rsid w:val="008D62A7"/>
    <w:rsid w:val="008D654D"/>
    <w:rsid w:val="008D77DE"/>
    <w:rsid w:val="008E0518"/>
    <w:rsid w:val="008E74A1"/>
    <w:rsid w:val="008F0610"/>
    <w:rsid w:val="008F1E86"/>
    <w:rsid w:val="008F2047"/>
    <w:rsid w:val="008F264D"/>
    <w:rsid w:val="008F3581"/>
    <w:rsid w:val="008F3D2E"/>
    <w:rsid w:val="00902B73"/>
    <w:rsid w:val="009055C8"/>
    <w:rsid w:val="0091519B"/>
    <w:rsid w:val="009154E2"/>
    <w:rsid w:val="00915B20"/>
    <w:rsid w:val="00917F65"/>
    <w:rsid w:val="00922A9D"/>
    <w:rsid w:val="00927A0C"/>
    <w:rsid w:val="009301BF"/>
    <w:rsid w:val="0093091E"/>
    <w:rsid w:val="00934452"/>
    <w:rsid w:val="00936AEA"/>
    <w:rsid w:val="009418C2"/>
    <w:rsid w:val="00951C0C"/>
    <w:rsid w:val="0095272D"/>
    <w:rsid w:val="009531A0"/>
    <w:rsid w:val="009540D7"/>
    <w:rsid w:val="0095546E"/>
    <w:rsid w:val="00957030"/>
    <w:rsid w:val="00957F49"/>
    <w:rsid w:val="00961420"/>
    <w:rsid w:val="00961957"/>
    <w:rsid w:val="0096370D"/>
    <w:rsid w:val="00965419"/>
    <w:rsid w:val="00970667"/>
    <w:rsid w:val="00972972"/>
    <w:rsid w:val="009753E5"/>
    <w:rsid w:val="009817ED"/>
    <w:rsid w:val="00981CC6"/>
    <w:rsid w:val="0098493E"/>
    <w:rsid w:val="009879C2"/>
    <w:rsid w:val="00990BEE"/>
    <w:rsid w:val="0099152A"/>
    <w:rsid w:val="009949ED"/>
    <w:rsid w:val="00996041"/>
    <w:rsid w:val="0099677F"/>
    <w:rsid w:val="00996CE2"/>
    <w:rsid w:val="009A03F8"/>
    <w:rsid w:val="009A0E4F"/>
    <w:rsid w:val="009A3DEF"/>
    <w:rsid w:val="009A43A5"/>
    <w:rsid w:val="009A5010"/>
    <w:rsid w:val="009B0282"/>
    <w:rsid w:val="009C6696"/>
    <w:rsid w:val="009D62B2"/>
    <w:rsid w:val="009E1ADC"/>
    <w:rsid w:val="009E1EAE"/>
    <w:rsid w:val="009E498B"/>
    <w:rsid w:val="009E5CA9"/>
    <w:rsid w:val="009E6394"/>
    <w:rsid w:val="009E67B6"/>
    <w:rsid w:val="009F0050"/>
    <w:rsid w:val="009F0F2F"/>
    <w:rsid w:val="009F18F7"/>
    <w:rsid w:val="009F227C"/>
    <w:rsid w:val="009F4836"/>
    <w:rsid w:val="009F521C"/>
    <w:rsid w:val="009F7301"/>
    <w:rsid w:val="00A036C4"/>
    <w:rsid w:val="00A06908"/>
    <w:rsid w:val="00A101E5"/>
    <w:rsid w:val="00A12B80"/>
    <w:rsid w:val="00A133B3"/>
    <w:rsid w:val="00A17C6E"/>
    <w:rsid w:val="00A20E8F"/>
    <w:rsid w:val="00A20FE6"/>
    <w:rsid w:val="00A237E6"/>
    <w:rsid w:val="00A25073"/>
    <w:rsid w:val="00A26E57"/>
    <w:rsid w:val="00A30F49"/>
    <w:rsid w:val="00A317AB"/>
    <w:rsid w:val="00A354F3"/>
    <w:rsid w:val="00A36ED1"/>
    <w:rsid w:val="00A40B5E"/>
    <w:rsid w:val="00A43A27"/>
    <w:rsid w:val="00A4427F"/>
    <w:rsid w:val="00A52CAC"/>
    <w:rsid w:val="00A55027"/>
    <w:rsid w:val="00A5586C"/>
    <w:rsid w:val="00A569F6"/>
    <w:rsid w:val="00A604B4"/>
    <w:rsid w:val="00A61476"/>
    <w:rsid w:val="00A657B1"/>
    <w:rsid w:val="00A66F4C"/>
    <w:rsid w:val="00A71DDE"/>
    <w:rsid w:val="00A72FF9"/>
    <w:rsid w:val="00A779DA"/>
    <w:rsid w:val="00A8163B"/>
    <w:rsid w:val="00A8459E"/>
    <w:rsid w:val="00A90B65"/>
    <w:rsid w:val="00A9313E"/>
    <w:rsid w:val="00A9427A"/>
    <w:rsid w:val="00A970F0"/>
    <w:rsid w:val="00A97532"/>
    <w:rsid w:val="00AA1249"/>
    <w:rsid w:val="00AA681D"/>
    <w:rsid w:val="00AA7128"/>
    <w:rsid w:val="00AB14C3"/>
    <w:rsid w:val="00AB1600"/>
    <w:rsid w:val="00AB2A62"/>
    <w:rsid w:val="00AB3633"/>
    <w:rsid w:val="00AC3537"/>
    <w:rsid w:val="00AC538F"/>
    <w:rsid w:val="00AC5C4B"/>
    <w:rsid w:val="00AD4229"/>
    <w:rsid w:val="00AD7E62"/>
    <w:rsid w:val="00AE1E84"/>
    <w:rsid w:val="00AF0B90"/>
    <w:rsid w:val="00AF616C"/>
    <w:rsid w:val="00AF717F"/>
    <w:rsid w:val="00AF7E8B"/>
    <w:rsid w:val="00B0507B"/>
    <w:rsid w:val="00B10CD8"/>
    <w:rsid w:val="00B116AB"/>
    <w:rsid w:val="00B11729"/>
    <w:rsid w:val="00B13BB7"/>
    <w:rsid w:val="00B17E65"/>
    <w:rsid w:val="00B25C78"/>
    <w:rsid w:val="00B25F51"/>
    <w:rsid w:val="00B2626E"/>
    <w:rsid w:val="00B302E5"/>
    <w:rsid w:val="00B33470"/>
    <w:rsid w:val="00B4218B"/>
    <w:rsid w:val="00B42B66"/>
    <w:rsid w:val="00B46C4A"/>
    <w:rsid w:val="00B502B2"/>
    <w:rsid w:val="00B52919"/>
    <w:rsid w:val="00B56FE2"/>
    <w:rsid w:val="00B61B6F"/>
    <w:rsid w:val="00B62794"/>
    <w:rsid w:val="00B62E52"/>
    <w:rsid w:val="00B63A61"/>
    <w:rsid w:val="00B842CA"/>
    <w:rsid w:val="00B87663"/>
    <w:rsid w:val="00B87CED"/>
    <w:rsid w:val="00B977DC"/>
    <w:rsid w:val="00BA2981"/>
    <w:rsid w:val="00BA3A18"/>
    <w:rsid w:val="00BA58AE"/>
    <w:rsid w:val="00BB0C14"/>
    <w:rsid w:val="00BB1812"/>
    <w:rsid w:val="00BB4EDF"/>
    <w:rsid w:val="00BC1126"/>
    <w:rsid w:val="00BC328E"/>
    <w:rsid w:val="00BC407A"/>
    <w:rsid w:val="00BC4328"/>
    <w:rsid w:val="00BC72A3"/>
    <w:rsid w:val="00BD69BC"/>
    <w:rsid w:val="00BD7AE0"/>
    <w:rsid w:val="00BE0A2D"/>
    <w:rsid w:val="00BE2ED3"/>
    <w:rsid w:val="00BE35A6"/>
    <w:rsid w:val="00BE5DBD"/>
    <w:rsid w:val="00BF5BD3"/>
    <w:rsid w:val="00C0099A"/>
    <w:rsid w:val="00C0205B"/>
    <w:rsid w:val="00C040F2"/>
    <w:rsid w:val="00C06425"/>
    <w:rsid w:val="00C07700"/>
    <w:rsid w:val="00C106CC"/>
    <w:rsid w:val="00C109E5"/>
    <w:rsid w:val="00C113CA"/>
    <w:rsid w:val="00C1387B"/>
    <w:rsid w:val="00C15C8B"/>
    <w:rsid w:val="00C200B5"/>
    <w:rsid w:val="00C25605"/>
    <w:rsid w:val="00C2589B"/>
    <w:rsid w:val="00C34DE3"/>
    <w:rsid w:val="00C35018"/>
    <w:rsid w:val="00C356AC"/>
    <w:rsid w:val="00C43C81"/>
    <w:rsid w:val="00C46BAD"/>
    <w:rsid w:val="00C51EF2"/>
    <w:rsid w:val="00C52643"/>
    <w:rsid w:val="00C5515A"/>
    <w:rsid w:val="00C55DC4"/>
    <w:rsid w:val="00C56D4A"/>
    <w:rsid w:val="00C604DE"/>
    <w:rsid w:val="00C613E6"/>
    <w:rsid w:val="00C61B80"/>
    <w:rsid w:val="00C670A3"/>
    <w:rsid w:val="00C7099D"/>
    <w:rsid w:val="00C73541"/>
    <w:rsid w:val="00C735D0"/>
    <w:rsid w:val="00C80D8F"/>
    <w:rsid w:val="00C80FDD"/>
    <w:rsid w:val="00C8284B"/>
    <w:rsid w:val="00C82C11"/>
    <w:rsid w:val="00C86854"/>
    <w:rsid w:val="00C87BC2"/>
    <w:rsid w:val="00C87FB3"/>
    <w:rsid w:val="00C911E2"/>
    <w:rsid w:val="00C9307C"/>
    <w:rsid w:val="00C94095"/>
    <w:rsid w:val="00CA19B2"/>
    <w:rsid w:val="00CA1DC6"/>
    <w:rsid w:val="00CA27C0"/>
    <w:rsid w:val="00CA35E4"/>
    <w:rsid w:val="00CA3B4E"/>
    <w:rsid w:val="00CA640C"/>
    <w:rsid w:val="00CA7AD6"/>
    <w:rsid w:val="00CB12E6"/>
    <w:rsid w:val="00CC0E4F"/>
    <w:rsid w:val="00CC140A"/>
    <w:rsid w:val="00CC6D8B"/>
    <w:rsid w:val="00CD273B"/>
    <w:rsid w:val="00CD3231"/>
    <w:rsid w:val="00CD5352"/>
    <w:rsid w:val="00CE6FF9"/>
    <w:rsid w:val="00CF136F"/>
    <w:rsid w:val="00CF2047"/>
    <w:rsid w:val="00CF49E7"/>
    <w:rsid w:val="00D01E5A"/>
    <w:rsid w:val="00D03D15"/>
    <w:rsid w:val="00D06763"/>
    <w:rsid w:val="00D1056D"/>
    <w:rsid w:val="00D15FEE"/>
    <w:rsid w:val="00D16970"/>
    <w:rsid w:val="00D17F4A"/>
    <w:rsid w:val="00D26CC4"/>
    <w:rsid w:val="00D32B28"/>
    <w:rsid w:val="00D3568A"/>
    <w:rsid w:val="00D3738D"/>
    <w:rsid w:val="00D401B3"/>
    <w:rsid w:val="00D5051A"/>
    <w:rsid w:val="00D50823"/>
    <w:rsid w:val="00D531D9"/>
    <w:rsid w:val="00D53C40"/>
    <w:rsid w:val="00D556EF"/>
    <w:rsid w:val="00D56062"/>
    <w:rsid w:val="00D56091"/>
    <w:rsid w:val="00D569B8"/>
    <w:rsid w:val="00D621D3"/>
    <w:rsid w:val="00D65F26"/>
    <w:rsid w:val="00D66022"/>
    <w:rsid w:val="00D70CA5"/>
    <w:rsid w:val="00D71897"/>
    <w:rsid w:val="00D725B1"/>
    <w:rsid w:val="00D84629"/>
    <w:rsid w:val="00D95D87"/>
    <w:rsid w:val="00D971E8"/>
    <w:rsid w:val="00DA0F5A"/>
    <w:rsid w:val="00DA2192"/>
    <w:rsid w:val="00DA290A"/>
    <w:rsid w:val="00DA4CA5"/>
    <w:rsid w:val="00DA52C0"/>
    <w:rsid w:val="00DA668E"/>
    <w:rsid w:val="00DB0122"/>
    <w:rsid w:val="00DB1029"/>
    <w:rsid w:val="00DB3092"/>
    <w:rsid w:val="00DC14EC"/>
    <w:rsid w:val="00DC2B2C"/>
    <w:rsid w:val="00DC34AF"/>
    <w:rsid w:val="00DC68D5"/>
    <w:rsid w:val="00DD4536"/>
    <w:rsid w:val="00DD7192"/>
    <w:rsid w:val="00DE0101"/>
    <w:rsid w:val="00DE217B"/>
    <w:rsid w:val="00DE3461"/>
    <w:rsid w:val="00DE3A1E"/>
    <w:rsid w:val="00DF1F8D"/>
    <w:rsid w:val="00DF66AF"/>
    <w:rsid w:val="00DF6D8F"/>
    <w:rsid w:val="00E06489"/>
    <w:rsid w:val="00E06E2C"/>
    <w:rsid w:val="00E10101"/>
    <w:rsid w:val="00E101F1"/>
    <w:rsid w:val="00E13933"/>
    <w:rsid w:val="00E1480C"/>
    <w:rsid w:val="00E1523D"/>
    <w:rsid w:val="00E1684D"/>
    <w:rsid w:val="00E30DED"/>
    <w:rsid w:val="00E35309"/>
    <w:rsid w:val="00E36B61"/>
    <w:rsid w:val="00E37929"/>
    <w:rsid w:val="00E401C2"/>
    <w:rsid w:val="00E40E5E"/>
    <w:rsid w:val="00E52F14"/>
    <w:rsid w:val="00E5354F"/>
    <w:rsid w:val="00E566AC"/>
    <w:rsid w:val="00E57D1E"/>
    <w:rsid w:val="00E57E4B"/>
    <w:rsid w:val="00E6591B"/>
    <w:rsid w:val="00E664A3"/>
    <w:rsid w:val="00E67956"/>
    <w:rsid w:val="00E67F18"/>
    <w:rsid w:val="00E732DF"/>
    <w:rsid w:val="00E734DE"/>
    <w:rsid w:val="00E74794"/>
    <w:rsid w:val="00E74831"/>
    <w:rsid w:val="00E74C68"/>
    <w:rsid w:val="00E771FD"/>
    <w:rsid w:val="00E8193F"/>
    <w:rsid w:val="00E82940"/>
    <w:rsid w:val="00E84569"/>
    <w:rsid w:val="00E846A4"/>
    <w:rsid w:val="00E91C2E"/>
    <w:rsid w:val="00E93BAC"/>
    <w:rsid w:val="00E947E6"/>
    <w:rsid w:val="00E95CE8"/>
    <w:rsid w:val="00E965DD"/>
    <w:rsid w:val="00E96DD8"/>
    <w:rsid w:val="00EA241C"/>
    <w:rsid w:val="00EA2E98"/>
    <w:rsid w:val="00EA2E9A"/>
    <w:rsid w:val="00EB1213"/>
    <w:rsid w:val="00EB38F2"/>
    <w:rsid w:val="00EB7165"/>
    <w:rsid w:val="00EB7D39"/>
    <w:rsid w:val="00EC1B9A"/>
    <w:rsid w:val="00EC4CDC"/>
    <w:rsid w:val="00EE0644"/>
    <w:rsid w:val="00EE06FC"/>
    <w:rsid w:val="00EE0784"/>
    <w:rsid w:val="00EE2DD2"/>
    <w:rsid w:val="00EE2F07"/>
    <w:rsid w:val="00EE41E2"/>
    <w:rsid w:val="00EE47FF"/>
    <w:rsid w:val="00EE6D37"/>
    <w:rsid w:val="00EE7BA2"/>
    <w:rsid w:val="00EF2F2F"/>
    <w:rsid w:val="00EF3C75"/>
    <w:rsid w:val="00EF658D"/>
    <w:rsid w:val="00F01423"/>
    <w:rsid w:val="00F048B6"/>
    <w:rsid w:val="00F13274"/>
    <w:rsid w:val="00F2156E"/>
    <w:rsid w:val="00F23575"/>
    <w:rsid w:val="00F26230"/>
    <w:rsid w:val="00F2757A"/>
    <w:rsid w:val="00F276A0"/>
    <w:rsid w:val="00F27D06"/>
    <w:rsid w:val="00F318C7"/>
    <w:rsid w:val="00F31C60"/>
    <w:rsid w:val="00F35B01"/>
    <w:rsid w:val="00F41FD7"/>
    <w:rsid w:val="00F422E2"/>
    <w:rsid w:val="00F429CE"/>
    <w:rsid w:val="00F5410D"/>
    <w:rsid w:val="00F56AE7"/>
    <w:rsid w:val="00F652E5"/>
    <w:rsid w:val="00F6588B"/>
    <w:rsid w:val="00F70C2C"/>
    <w:rsid w:val="00F75BD6"/>
    <w:rsid w:val="00FA30F4"/>
    <w:rsid w:val="00FA72E8"/>
    <w:rsid w:val="00FB6164"/>
    <w:rsid w:val="00FC18A5"/>
    <w:rsid w:val="00FC34FB"/>
    <w:rsid w:val="00FD21B3"/>
    <w:rsid w:val="00FD3AB7"/>
    <w:rsid w:val="00FD3EEE"/>
    <w:rsid w:val="00FD67A6"/>
    <w:rsid w:val="00FD7864"/>
    <w:rsid w:val="00FD79DB"/>
    <w:rsid w:val="00FE3189"/>
    <w:rsid w:val="00FE548F"/>
    <w:rsid w:val="00FE5F5F"/>
    <w:rsid w:val="00FE63DD"/>
    <w:rsid w:val="00FF1ACA"/>
    <w:rsid w:val="00FF3A71"/>
    <w:rsid w:val="00FF54E2"/>
    <w:rsid w:val="00FF6483"/>
    <w:rsid w:val="00FF6F16"/>
    <w:rsid w:val="1A9F6780"/>
    <w:rsid w:val="22731657"/>
    <w:rsid w:val="2C027643"/>
    <w:rsid w:val="4237382B"/>
    <w:rsid w:val="48C180DB"/>
    <w:rsid w:val="4F0CEBD7"/>
    <w:rsid w:val="51AF9266"/>
    <w:rsid w:val="53A087C4"/>
    <w:rsid w:val="588601B0"/>
    <w:rsid w:val="597274E3"/>
    <w:rsid w:val="61388C23"/>
    <w:rsid w:val="61941042"/>
    <w:rsid w:val="6CC551BB"/>
    <w:rsid w:val="7A45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3324E"/>
  <w15:docId w15:val="{92624688-A7DB-4BF7-A755-81CC3494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274"/>
    <w:rPr>
      <w:lang w:eastAsia="en-US"/>
    </w:rPr>
  </w:style>
  <w:style w:type="character" w:customStyle="1" w:styleId="Teksttreci2">
    <w:name w:val="Tekst treści (2)_"/>
    <w:link w:val="Teksttreci20"/>
    <w:locked/>
    <w:rsid w:val="0068424E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24E"/>
    <w:pPr>
      <w:widowControl w:val="0"/>
      <w:shd w:val="clear" w:color="auto" w:fill="FFFFFF"/>
      <w:spacing w:after="0" w:line="500" w:lineRule="exact"/>
      <w:ind w:hanging="38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68424E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63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635A4"/>
    <w:rPr>
      <w:i/>
      <w:iCs/>
    </w:rPr>
  </w:style>
  <w:style w:type="paragraph" w:styleId="Tytu">
    <w:name w:val="Title"/>
    <w:basedOn w:val="Normalny"/>
    <w:link w:val="TytuZnak"/>
    <w:qFormat/>
    <w:rsid w:val="00805A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05AA5"/>
    <w:rPr>
      <w:rFonts w:ascii="Times New Roman" w:eastAsia="Times New Roman" w:hAnsi="Times New Roman"/>
      <w:b/>
      <w:sz w:val="24"/>
      <w:szCs w:val="24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locked/>
    <w:rsid w:val="00805AA5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25B"/>
    <w:rPr>
      <w:b/>
      <w:bCs/>
      <w:lang w:eastAsia="en-US"/>
    </w:rPr>
  </w:style>
  <w:style w:type="paragraph" w:styleId="Poprawka">
    <w:name w:val="Revision"/>
    <w:hidden/>
    <w:uiPriority w:val="99"/>
    <w:semiHidden/>
    <w:rsid w:val="00A20E8F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F14"/>
    <w:rPr>
      <w:color w:val="605E5C"/>
      <w:shd w:val="clear" w:color="auto" w:fill="E1DFDD"/>
    </w:rPr>
  </w:style>
  <w:style w:type="paragraph" w:customStyle="1" w:styleId="Zapytanieofertowe">
    <w:name w:val="Zapytanie ofertowe"/>
    <w:basedOn w:val="Tytu"/>
    <w:qFormat/>
    <w:rsid w:val="00326682"/>
    <w:rPr>
      <w:rFonts w:asciiTheme="minorHAnsi" w:hAnsi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B546-A4BC-401F-AC3C-F8AE39FE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RDOS_Warszawa_WOF.dot</Template>
  <TotalTime>2</TotalTime>
  <Pages>1</Pages>
  <Words>582</Words>
  <Characters>3492</Characters>
  <Application>Microsoft Office Word</Application>
  <DocSecurity>0</DocSecurity>
  <Lines>29</Lines>
  <Paragraphs>8</Paragraphs>
  <ScaleCrop>false</ScaleCrop>
  <Company>Microsoft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Agata Antonowicz</dc:creator>
  <cp:lastModifiedBy>agnieszka.gryciuk</cp:lastModifiedBy>
  <cp:revision>23</cp:revision>
  <cp:lastPrinted>2024-06-14T10:34:00Z</cp:lastPrinted>
  <dcterms:created xsi:type="dcterms:W3CDTF">2024-06-14T08:51:00Z</dcterms:created>
  <dcterms:modified xsi:type="dcterms:W3CDTF">2026-07-03T11:59:00Z</dcterms:modified>
</cp:coreProperties>
</file>