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0B" w:rsidRDefault="00492C0B" w:rsidP="00492C0B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67626" wp14:editId="254F81C6">
                <wp:simplePos x="0" y="0"/>
                <wp:positionH relativeFrom="column">
                  <wp:posOffset>3460750</wp:posOffset>
                </wp:positionH>
                <wp:positionV relativeFrom="paragraph">
                  <wp:posOffset>-128905</wp:posOffset>
                </wp:positionV>
                <wp:extent cx="2423160" cy="556260"/>
                <wp:effectExtent l="0" t="0" r="15240" b="152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C0B" w:rsidRPr="008F5714" w:rsidRDefault="00492C0B" w:rsidP="00492C0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Załącznik nr 2</w:t>
                            </w:r>
                          </w:p>
                          <w:p w:rsidR="00492C0B" w:rsidRPr="008F5714" w:rsidRDefault="00492C0B" w:rsidP="00492C0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F571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do Regulaminu ZFŚS </w:t>
                            </w:r>
                          </w:p>
                          <w:p w:rsidR="00492C0B" w:rsidRPr="008F5714" w:rsidRDefault="00492C0B" w:rsidP="00492C0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F571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 Zespole Szkół CKR w Starym Lubiejewie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2.5pt;margin-top:-10.15pt;width:190.8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">
                <v:textbox>
                  <w:txbxContent>
                    <w:p w:rsidR="00492C0B" w:rsidRPr="008F5714" w:rsidRDefault="00492C0B" w:rsidP="00492C0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Załącznik nr 2</w:t>
                      </w:r>
                    </w:p>
                    <w:p w:rsidR="00492C0B" w:rsidRPr="008F5714" w:rsidRDefault="00492C0B" w:rsidP="00492C0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F5714">
                        <w:rPr>
                          <w:i/>
                          <w:iCs/>
                          <w:sz w:val="20"/>
                          <w:szCs w:val="20"/>
                        </w:rPr>
                        <w:t xml:space="preserve">do Regulaminu ZFŚS </w:t>
                      </w:r>
                    </w:p>
                    <w:p w:rsidR="00492C0B" w:rsidRPr="008F5714" w:rsidRDefault="00492C0B" w:rsidP="00492C0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F5714">
                        <w:rPr>
                          <w:i/>
                          <w:iCs/>
                          <w:sz w:val="20"/>
                          <w:szCs w:val="20"/>
                        </w:rPr>
                        <w:t>w Zespole Szkół CKR w Starym Lubiejewie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2C0B" w:rsidRDefault="00492C0B" w:rsidP="00492C0B"/>
    <w:p w:rsidR="00492C0B" w:rsidRDefault="00492C0B" w:rsidP="00492C0B"/>
    <w:p w:rsidR="00492C0B" w:rsidRDefault="00492C0B" w:rsidP="00492C0B">
      <w:pPr>
        <w:spacing w:line="360" w:lineRule="auto"/>
        <w:rPr>
          <w:b/>
          <w:bCs/>
          <w:sz w:val="28"/>
          <w:szCs w:val="28"/>
        </w:rPr>
      </w:pPr>
    </w:p>
    <w:p w:rsidR="00492C0B" w:rsidRPr="00E61959" w:rsidRDefault="00492C0B" w:rsidP="00492C0B">
      <w:pPr>
        <w:spacing w:line="360" w:lineRule="auto"/>
        <w:jc w:val="center"/>
        <w:rPr>
          <w:b/>
          <w:bCs/>
          <w:sz w:val="28"/>
          <w:szCs w:val="28"/>
        </w:rPr>
      </w:pPr>
      <w:r w:rsidRPr="00E61959">
        <w:rPr>
          <w:b/>
          <w:bCs/>
          <w:sz w:val="28"/>
          <w:szCs w:val="28"/>
        </w:rPr>
        <w:t xml:space="preserve">WNIOSEK </w:t>
      </w:r>
    </w:p>
    <w:p w:rsidR="00492C0B" w:rsidRPr="00E61959" w:rsidRDefault="00492C0B" w:rsidP="00492C0B">
      <w:pPr>
        <w:spacing w:line="360" w:lineRule="auto"/>
        <w:jc w:val="center"/>
        <w:rPr>
          <w:b/>
          <w:bCs/>
        </w:rPr>
      </w:pPr>
      <w:r w:rsidRPr="00E61959">
        <w:rPr>
          <w:b/>
          <w:bCs/>
        </w:rPr>
        <w:t>o przyznanie świadczenia socjalnego</w:t>
      </w:r>
    </w:p>
    <w:p w:rsidR="00492C0B" w:rsidRPr="008F5714" w:rsidRDefault="00492C0B" w:rsidP="00492C0B">
      <w:pPr>
        <w:spacing w:line="360" w:lineRule="auto"/>
      </w:pPr>
    </w:p>
    <w:p w:rsidR="00492C0B" w:rsidRPr="008F5714" w:rsidRDefault="00492C0B" w:rsidP="00492C0B">
      <w:pPr>
        <w:spacing w:line="360" w:lineRule="auto"/>
      </w:pPr>
      <w:r w:rsidRPr="008F5714">
        <w:t>Imię i nazwisko wnioskodawcy:</w:t>
      </w:r>
      <w:r>
        <w:t xml:space="preserve"> </w:t>
      </w:r>
      <w:r w:rsidRPr="008F5714">
        <w:t>……………………………………………………………</w:t>
      </w:r>
      <w:r>
        <w:t>…..</w:t>
      </w:r>
    </w:p>
    <w:p w:rsidR="00492C0B" w:rsidRDefault="00492C0B" w:rsidP="00492C0B">
      <w:pPr>
        <w:spacing w:line="360" w:lineRule="auto"/>
        <w:rPr>
          <w:b/>
          <w:bCs/>
        </w:rPr>
      </w:pPr>
      <w:r w:rsidRPr="008F5714">
        <w:t xml:space="preserve">Miejsce pracy: </w:t>
      </w:r>
      <w:r w:rsidRPr="008F5714">
        <w:rPr>
          <w:b/>
          <w:bCs/>
        </w:rPr>
        <w:t>Zespół Szkół Centrum Kształcenia Rolniczego w Starym Lubiejewie</w:t>
      </w:r>
    </w:p>
    <w:p w:rsidR="00492C0B" w:rsidRDefault="00492C0B" w:rsidP="00492C0B">
      <w:pPr>
        <w:spacing w:line="360" w:lineRule="auto"/>
      </w:pPr>
      <w:r>
        <w:t>Adres zamieszkania: ……………………………………………………………………………</w:t>
      </w:r>
    </w:p>
    <w:p w:rsidR="00492C0B" w:rsidRPr="00CD427B" w:rsidRDefault="00492C0B" w:rsidP="00492C0B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492C0B" w:rsidRDefault="00492C0B" w:rsidP="00492C0B">
      <w:pPr>
        <w:autoSpaceDE w:val="0"/>
        <w:autoSpaceDN w:val="0"/>
        <w:adjustRightInd w:val="0"/>
        <w:spacing w:line="360" w:lineRule="auto"/>
        <w:jc w:val="both"/>
      </w:pPr>
      <w:r>
        <w:t>Zwracam się z prośbą o przyznanie mi oraz członkowi mojej rodziny</w:t>
      </w:r>
      <w:r w:rsidR="005C1870">
        <w:rPr>
          <w:rStyle w:val="Odwoanieprzypisudolnego"/>
        </w:rPr>
        <w:footnoteReference w:id="1"/>
      </w:r>
      <w:r>
        <w:t>: …………………………………………………</w:t>
      </w:r>
      <w:r w:rsidR="005C1870">
        <w:t xml:space="preserve"> </w:t>
      </w:r>
      <w:r>
        <w:t>świadczenia socjalnego w formie:</w:t>
      </w:r>
    </w:p>
    <w:p w:rsidR="00492C0B" w:rsidRDefault="00492C0B" w:rsidP="00492C0B">
      <w:pPr>
        <w:autoSpaceDE w:val="0"/>
        <w:autoSpaceDN w:val="0"/>
        <w:adjustRightInd w:val="0"/>
        <w:ind w:firstLine="709"/>
        <w:jc w:val="both"/>
      </w:pPr>
      <w:r w:rsidRPr="002407C6">
        <w:rPr>
          <w:sz w:val="36"/>
          <w:szCs w:val="36"/>
        </w:rPr>
        <w:t>□</w:t>
      </w:r>
      <w:r>
        <w:tab/>
      </w:r>
      <w:r w:rsidRPr="00615B70">
        <w:rPr>
          <w:sz w:val="22"/>
        </w:rPr>
        <w:t>dopłaty do wypoczynku zorganizowanego we własnym zakresie/przez Pracodawcę</w:t>
      </w:r>
      <w:r>
        <w:rPr>
          <w:sz w:val="22"/>
        </w:rPr>
        <w:t>*</w:t>
      </w:r>
      <w:r w:rsidRPr="00615B70">
        <w:rPr>
          <w:sz w:val="22"/>
        </w:rPr>
        <w:t xml:space="preserve">, </w:t>
      </w:r>
    </w:p>
    <w:p w:rsidR="00492C0B" w:rsidRDefault="00492C0B" w:rsidP="00492C0B">
      <w:pPr>
        <w:autoSpaceDE w:val="0"/>
        <w:autoSpaceDN w:val="0"/>
        <w:adjustRightInd w:val="0"/>
        <w:ind w:firstLine="709"/>
        <w:jc w:val="both"/>
      </w:pPr>
      <w:r w:rsidRPr="002407C6">
        <w:rPr>
          <w:sz w:val="36"/>
          <w:szCs w:val="36"/>
        </w:rPr>
        <w:t>□</w:t>
      </w:r>
      <w:r>
        <w:tab/>
      </w:r>
      <w:r w:rsidRPr="00615B70">
        <w:rPr>
          <w:sz w:val="22"/>
        </w:rPr>
        <w:t>zapomogi losowej</w:t>
      </w:r>
      <w:r w:rsidRPr="00615B70">
        <w:rPr>
          <w:rStyle w:val="Odwoanieprzypisudolnego"/>
          <w:sz w:val="22"/>
        </w:rPr>
        <w:footnoteReference w:id="2"/>
      </w:r>
      <w:r w:rsidRPr="00615B70">
        <w:rPr>
          <w:sz w:val="22"/>
        </w:rPr>
        <w:t>,</w:t>
      </w:r>
    </w:p>
    <w:p w:rsidR="00492C0B" w:rsidRDefault="00492C0B" w:rsidP="00492C0B">
      <w:pPr>
        <w:autoSpaceDE w:val="0"/>
        <w:autoSpaceDN w:val="0"/>
        <w:adjustRightInd w:val="0"/>
        <w:ind w:firstLine="709"/>
        <w:jc w:val="both"/>
      </w:pPr>
      <w:r w:rsidRPr="002407C6">
        <w:rPr>
          <w:sz w:val="36"/>
          <w:szCs w:val="36"/>
        </w:rPr>
        <w:t>□</w:t>
      </w:r>
      <w:r>
        <w:rPr>
          <w:sz w:val="36"/>
          <w:szCs w:val="36"/>
        </w:rPr>
        <w:tab/>
      </w:r>
      <w:r w:rsidRPr="00615B70">
        <w:rPr>
          <w:sz w:val="22"/>
        </w:rPr>
        <w:t>zapomogi zdrowotnej</w:t>
      </w:r>
      <w:r w:rsidRPr="00615B70">
        <w:rPr>
          <w:rStyle w:val="Odwoanieprzypisudolnego"/>
          <w:sz w:val="22"/>
        </w:rPr>
        <w:footnoteReference w:id="3"/>
      </w:r>
      <w:r w:rsidRPr="00615B70">
        <w:rPr>
          <w:sz w:val="22"/>
        </w:rPr>
        <w:t>,</w:t>
      </w:r>
    </w:p>
    <w:p w:rsidR="00492C0B" w:rsidRDefault="00492C0B" w:rsidP="00492C0B">
      <w:pPr>
        <w:autoSpaceDE w:val="0"/>
        <w:autoSpaceDN w:val="0"/>
        <w:adjustRightInd w:val="0"/>
        <w:ind w:firstLine="709"/>
        <w:jc w:val="both"/>
      </w:pPr>
      <w:r w:rsidRPr="002407C6">
        <w:rPr>
          <w:sz w:val="36"/>
          <w:szCs w:val="36"/>
        </w:rPr>
        <w:t>□</w:t>
      </w:r>
      <w:r>
        <w:tab/>
      </w:r>
      <w:r w:rsidRPr="00615B70">
        <w:rPr>
          <w:sz w:val="22"/>
        </w:rPr>
        <w:t>pożyczki mieszkaniowej,</w:t>
      </w:r>
    </w:p>
    <w:p w:rsidR="00492C0B" w:rsidRDefault="00492C0B" w:rsidP="00492C0B">
      <w:pPr>
        <w:autoSpaceDE w:val="0"/>
        <w:autoSpaceDN w:val="0"/>
        <w:adjustRightInd w:val="0"/>
        <w:ind w:firstLine="709"/>
        <w:jc w:val="both"/>
      </w:pPr>
      <w:r w:rsidRPr="002407C6">
        <w:rPr>
          <w:sz w:val="36"/>
          <w:szCs w:val="36"/>
        </w:rPr>
        <w:t>□</w:t>
      </w:r>
      <w:r>
        <w:rPr>
          <w:sz w:val="36"/>
          <w:szCs w:val="36"/>
        </w:rPr>
        <w:tab/>
      </w:r>
      <w:r w:rsidRPr="00615B70">
        <w:rPr>
          <w:sz w:val="22"/>
        </w:rPr>
        <w:t>dofinasowania do imprezy kulturalno-oświatowej/sportowo-rekreacyjnej</w:t>
      </w:r>
      <w:r w:rsidRPr="00615B70">
        <w:rPr>
          <w:rStyle w:val="Odwoanieprzypisudolnego"/>
          <w:sz w:val="22"/>
        </w:rPr>
        <w:footnoteReference w:id="4"/>
      </w:r>
      <w:r w:rsidRPr="00615B70">
        <w:rPr>
          <w:sz w:val="22"/>
        </w:rPr>
        <w:t>,</w:t>
      </w:r>
    </w:p>
    <w:p w:rsidR="00492C0B" w:rsidRDefault="00492C0B" w:rsidP="00492C0B">
      <w:pPr>
        <w:autoSpaceDE w:val="0"/>
        <w:autoSpaceDN w:val="0"/>
        <w:adjustRightInd w:val="0"/>
        <w:ind w:firstLine="709"/>
        <w:jc w:val="both"/>
      </w:pPr>
      <w:r w:rsidRPr="002407C6">
        <w:rPr>
          <w:sz w:val="36"/>
          <w:szCs w:val="36"/>
        </w:rPr>
        <w:t>□</w:t>
      </w:r>
      <w:r>
        <w:rPr>
          <w:sz w:val="36"/>
          <w:szCs w:val="36"/>
        </w:rPr>
        <w:tab/>
      </w:r>
      <w:r w:rsidRPr="00615B70">
        <w:rPr>
          <w:sz w:val="22"/>
        </w:rPr>
        <w:t>dopłaty ze względu na wzmożone w</w:t>
      </w:r>
      <w:r w:rsidR="005C1870">
        <w:rPr>
          <w:sz w:val="22"/>
        </w:rPr>
        <w:t xml:space="preserve">ydatki w okresie </w:t>
      </w:r>
      <w:r w:rsidRPr="00615B70">
        <w:rPr>
          <w:sz w:val="22"/>
        </w:rPr>
        <w:t xml:space="preserve">świątecznym. </w:t>
      </w:r>
    </w:p>
    <w:p w:rsidR="00492C0B" w:rsidRPr="00E61959" w:rsidRDefault="00492C0B" w:rsidP="00492C0B">
      <w:pPr>
        <w:autoSpaceDE w:val="0"/>
        <w:autoSpaceDN w:val="0"/>
        <w:adjustRightInd w:val="0"/>
        <w:ind w:firstLine="709"/>
        <w:jc w:val="both"/>
      </w:pPr>
    </w:p>
    <w:p w:rsidR="00492C0B" w:rsidRDefault="00492C0B" w:rsidP="00492C0B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Uzasadnienie</w:t>
      </w:r>
      <w:r>
        <w:rPr>
          <w:rStyle w:val="Odwoanieprzypisudolnego"/>
          <w:sz w:val="23"/>
          <w:szCs w:val="23"/>
        </w:rPr>
        <w:footnoteReference w:id="5"/>
      </w:r>
      <w:r>
        <w:rPr>
          <w:sz w:val="23"/>
          <w:szCs w:val="23"/>
        </w:rPr>
        <w:t>:……………………………………………………………………………………….</w:t>
      </w:r>
    </w:p>
    <w:p w:rsidR="00492C0B" w:rsidRDefault="00492C0B" w:rsidP="00492C0B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…………………………………………………………………………………………………….....</w:t>
      </w:r>
    </w:p>
    <w:p w:rsidR="00492C0B" w:rsidRDefault="00492C0B" w:rsidP="00492C0B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…………………………………………………………………………………………………….....</w:t>
      </w:r>
    </w:p>
    <w:p w:rsidR="00492C0B" w:rsidRPr="00B83443" w:rsidRDefault="00492C0B" w:rsidP="00492C0B">
      <w:pPr>
        <w:autoSpaceDE w:val="0"/>
        <w:autoSpaceDN w:val="0"/>
        <w:adjustRightInd w:val="0"/>
        <w:spacing w:line="360" w:lineRule="auto"/>
        <w:jc w:val="both"/>
        <w:rPr>
          <w:sz w:val="4"/>
          <w:szCs w:val="23"/>
        </w:rPr>
      </w:pPr>
    </w:p>
    <w:p w:rsidR="00492C0B" w:rsidRDefault="005C1870" w:rsidP="00492C0B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Informuję, że oświadczenie</w:t>
      </w:r>
      <w:r w:rsidR="00492C0B" w:rsidRPr="00B96DA9">
        <w:rPr>
          <w:sz w:val="23"/>
          <w:szCs w:val="23"/>
        </w:rPr>
        <w:t xml:space="preserve"> o doc</w:t>
      </w:r>
      <w:r>
        <w:rPr>
          <w:sz w:val="23"/>
          <w:szCs w:val="23"/>
        </w:rPr>
        <w:t>hodach za rok ………….., stanowiące</w:t>
      </w:r>
      <w:r w:rsidR="00492C0B" w:rsidRPr="00B96DA9">
        <w:rPr>
          <w:sz w:val="23"/>
          <w:szCs w:val="23"/>
        </w:rPr>
        <w:t xml:space="preserve"> </w:t>
      </w:r>
      <w:r w:rsidR="00492C0B">
        <w:rPr>
          <w:i/>
          <w:iCs/>
          <w:sz w:val="23"/>
          <w:szCs w:val="23"/>
        </w:rPr>
        <w:t xml:space="preserve">załącznik nr </w:t>
      </w:r>
      <w:r>
        <w:rPr>
          <w:i/>
          <w:iCs/>
          <w:sz w:val="23"/>
          <w:szCs w:val="23"/>
        </w:rPr>
        <w:t>3</w:t>
      </w:r>
      <w:r>
        <w:rPr>
          <w:sz w:val="23"/>
          <w:szCs w:val="23"/>
        </w:rPr>
        <w:t xml:space="preserve"> do Regulaminu ZFŚS, zostało złożone</w:t>
      </w:r>
      <w:r w:rsidR="00492C0B" w:rsidRPr="00B96DA9">
        <w:rPr>
          <w:sz w:val="23"/>
          <w:szCs w:val="23"/>
        </w:rPr>
        <w:t xml:space="preserve"> w księgowości Zespołu Szkół CKR w S</w:t>
      </w:r>
      <w:r>
        <w:rPr>
          <w:sz w:val="23"/>
          <w:szCs w:val="23"/>
        </w:rPr>
        <w:t>tarym Lubiejewie i jest aktualne</w:t>
      </w:r>
      <w:r w:rsidR="00492C0B" w:rsidRPr="00B96DA9">
        <w:rPr>
          <w:sz w:val="23"/>
          <w:szCs w:val="23"/>
        </w:rPr>
        <w:t>.</w:t>
      </w:r>
    </w:p>
    <w:p w:rsidR="00492C0B" w:rsidRDefault="00492C0B" w:rsidP="00492C0B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</w:p>
    <w:p w:rsidR="00492C0B" w:rsidRPr="00B83443" w:rsidRDefault="00492C0B" w:rsidP="00492C0B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</w:p>
    <w:p w:rsidR="00492C0B" w:rsidRPr="00CD427B" w:rsidRDefault="00492C0B" w:rsidP="00492C0B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 w:rsidRPr="00CD427B">
        <w:rPr>
          <w:sz w:val="22"/>
        </w:rPr>
        <w:t>____________________________________</w:t>
      </w:r>
    </w:p>
    <w:p w:rsidR="00492C0B" w:rsidRDefault="00492C0B" w:rsidP="00492C0B">
      <w:pPr>
        <w:autoSpaceDE w:val="0"/>
        <w:autoSpaceDN w:val="0"/>
        <w:adjustRightInd w:val="0"/>
        <w:rPr>
          <w:sz w:val="20"/>
          <w:szCs w:val="20"/>
        </w:rPr>
      </w:pPr>
      <w:r w:rsidRPr="00623180">
        <w:rPr>
          <w:i/>
          <w:sz w:val="20"/>
        </w:rPr>
        <w:t>(*) niepotrzebne skreślić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</w:t>
      </w:r>
      <w:r w:rsidRPr="00CD427B">
        <w:rPr>
          <w:sz w:val="20"/>
          <w:szCs w:val="20"/>
        </w:rPr>
        <w:t>/ data i podpis wnioskodawcy/</w:t>
      </w:r>
    </w:p>
    <w:p w:rsidR="00492C0B" w:rsidRDefault="00492C0B" w:rsidP="00492C0B">
      <w:pPr>
        <w:autoSpaceDE w:val="0"/>
        <w:autoSpaceDN w:val="0"/>
        <w:adjustRightInd w:val="0"/>
        <w:rPr>
          <w:sz w:val="20"/>
          <w:szCs w:val="20"/>
        </w:rPr>
      </w:pPr>
    </w:p>
    <w:p w:rsidR="00492C0B" w:rsidRDefault="00492C0B" w:rsidP="00492C0B">
      <w:pPr>
        <w:autoSpaceDE w:val="0"/>
        <w:autoSpaceDN w:val="0"/>
        <w:adjustRightInd w:val="0"/>
        <w:rPr>
          <w:sz w:val="20"/>
          <w:szCs w:val="20"/>
        </w:rPr>
      </w:pPr>
    </w:p>
    <w:p w:rsidR="00492C0B" w:rsidRPr="00AA2079" w:rsidRDefault="00492C0B" w:rsidP="00492C0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92C0B" w:rsidRPr="00CD427B" w:rsidRDefault="00492C0B" w:rsidP="00492C0B">
      <w:pPr>
        <w:autoSpaceDE w:val="0"/>
        <w:autoSpaceDN w:val="0"/>
        <w:adjustRightInd w:val="0"/>
        <w:spacing w:line="360" w:lineRule="auto"/>
        <w:rPr>
          <w:b/>
        </w:rPr>
      </w:pPr>
      <w:r w:rsidRPr="00CD427B">
        <w:rPr>
          <w:b/>
        </w:rPr>
        <w:lastRenderedPageBreak/>
        <w:t>Uzgodniono z przedstawicielami Związków Zawodowych:</w:t>
      </w:r>
    </w:p>
    <w:p w:rsidR="00492C0B" w:rsidRPr="00BB6FBC" w:rsidRDefault="00492C0B" w:rsidP="00492C0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cs="Times New Roman"/>
        </w:rPr>
      </w:pPr>
      <w:r w:rsidRPr="00BB6FBC">
        <w:rPr>
          <w:rFonts w:cs="Times New Roman"/>
        </w:rPr>
        <w:t xml:space="preserve">Decyzją </w:t>
      </w:r>
      <w:r>
        <w:rPr>
          <w:rFonts w:cs="Times New Roman"/>
        </w:rPr>
        <w:t xml:space="preserve">nr ……….…………. </w:t>
      </w:r>
      <w:r w:rsidRPr="00BB6FBC">
        <w:rPr>
          <w:rFonts w:cs="Times New Roman"/>
        </w:rPr>
        <w:t>z dnia …………</w:t>
      </w:r>
      <w:r>
        <w:rPr>
          <w:rFonts w:cs="Times New Roman"/>
        </w:rPr>
        <w:t>……</w:t>
      </w:r>
      <w:r w:rsidRPr="00BB6FBC">
        <w:rPr>
          <w:rFonts w:cs="Times New Roman"/>
        </w:rPr>
        <w:t>……..</w:t>
      </w:r>
      <w:r>
        <w:rPr>
          <w:rFonts w:cs="Times New Roman"/>
        </w:rPr>
        <w:t xml:space="preserve"> </w:t>
      </w:r>
      <w:r w:rsidRPr="00BB6FBC">
        <w:rPr>
          <w:rFonts w:cs="Times New Roman"/>
        </w:rPr>
        <w:t>przyznano pomoc w formie:</w:t>
      </w:r>
      <w:r>
        <w:rPr>
          <w:rFonts w:cs="Times New Roman"/>
        </w:rPr>
        <w:t xml:space="preserve"> </w:t>
      </w:r>
      <w:r w:rsidRPr="00BB6FBC">
        <w:rPr>
          <w:rFonts w:cs="Times New Roman"/>
        </w:rPr>
        <w:t>……………………</w:t>
      </w:r>
      <w:r>
        <w:rPr>
          <w:rFonts w:cs="Times New Roman"/>
        </w:rPr>
        <w:t>…..</w:t>
      </w:r>
      <w:r w:rsidRPr="00BB6FBC">
        <w:rPr>
          <w:rFonts w:cs="Times New Roman"/>
        </w:rPr>
        <w:t>….…………………………………………</w:t>
      </w:r>
      <w:r>
        <w:rPr>
          <w:rFonts w:cs="Times New Roman"/>
        </w:rPr>
        <w:t>………………………</w:t>
      </w:r>
      <w:r w:rsidRPr="00BB6FBC">
        <w:rPr>
          <w:rFonts w:cs="Times New Roman"/>
          <w:bCs/>
        </w:rPr>
        <w:t>w kwocie ……………… (słownie:</w:t>
      </w:r>
      <w:r>
        <w:rPr>
          <w:rFonts w:cs="Times New Roman"/>
          <w:bCs/>
        </w:rPr>
        <w:t xml:space="preserve"> ……....</w:t>
      </w:r>
      <w:r w:rsidRPr="00BB6FBC">
        <w:rPr>
          <w:rFonts w:cs="Times New Roman"/>
          <w:bCs/>
        </w:rPr>
        <w:t>…………………</w:t>
      </w:r>
      <w:r>
        <w:rPr>
          <w:rFonts w:cs="Times New Roman"/>
          <w:bCs/>
        </w:rPr>
        <w:t>……………</w:t>
      </w:r>
      <w:r w:rsidRPr="00BB6FBC">
        <w:rPr>
          <w:rFonts w:cs="Times New Roman"/>
          <w:bCs/>
        </w:rPr>
        <w:t>…………</w:t>
      </w:r>
      <w:r>
        <w:rPr>
          <w:rFonts w:cs="Times New Roman"/>
          <w:bCs/>
        </w:rPr>
        <w:t>….</w:t>
      </w:r>
      <w:r w:rsidRPr="00BB6FBC">
        <w:rPr>
          <w:rFonts w:cs="Times New Roman"/>
          <w:bCs/>
        </w:rPr>
        <w:t>…)</w:t>
      </w:r>
      <w:r>
        <w:rPr>
          <w:rFonts w:cs="Times New Roman"/>
          <w:bCs/>
        </w:rPr>
        <w:t>.</w:t>
      </w:r>
    </w:p>
    <w:p w:rsidR="00492C0B" w:rsidRPr="00BB6FBC" w:rsidRDefault="00492C0B" w:rsidP="00492C0B">
      <w:pPr>
        <w:pStyle w:val="Akapitzlist"/>
        <w:autoSpaceDE w:val="0"/>
        <w:autoSpaceDN w:val="0"/>
        <w:adjustRightInd w:val="0"/>
        <w:spacing w:line="360" w:lineRule="auto"/>
        <w:ind w:left="357"/>
        <w:rPr>
          <w:rFonts w:cs="Times New Roman"/>
          <w:sz w:val="8"/>
          <w:szCs w:val="8"/>
        </w:rPr>
      </w:pPr>
    </w:p>
    <w:p w:rsidR="00492C0B" w:rsidRDefault="00492C0B" w:rsidP="00492C0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357" w:hanging="357"/>
        <w:rPr>
          <w:rFonts w:cs="Times New Roman"/>
        </w:rPr>
      </w:pPr>
      <w:r w:rsidRPr="00BB6FBC">
        <w:rPr>
          <w:rFonts w:cs="Times New Roman"/>
        </w:rPr>
        <w:t>Uzasadnienie nieprzyznania pomocy</w:t>
      </w:r>
      <w:r>
        <w:rPr>
          <w:rFonts w:cs="Times New Roman"/>
        </w:rPr>
        <w:t xml:space="preserve"> finansowej:</w:t>
      </w:r>
      <w:r w:rsidRPr="00BB6FBC">
        <w:rPr>
          <w:rFonts w:cs="Times New Roman"/>
        </w:rPr>
        <w:t xml:space="preserve"> ……………………………………………………………………………………………</w:t>
      </w:r>
      <w:r>
        <w:rPr>
          <w:rFonts w:cs="Times New Roman"/>
        </w:rPr>
        <w:t>….</w:t>
      </w:r>
      <w:r w:rsidRPr="00BB6FBC">
        <w:rPr>
          <w:rFonts w:cs="Times New Roman"/>
        </w:rPr>
        <w:t>………………………</w:t>
      </w:r>
      <w:r>
        <w:rPr>
          <w:rFonts w:cs="Times New Roman"/>
        </w:rPr>
        <w:t>…………………………………………………………………….………………………………………………………………………………………………….</w:t>
      </w:r>
    </w:p>
    <w:p w:rsidR="00492C0B" w:rsidRDefault="00492C0B" w:rsidP="00492C0B">
      <w:pPr>
        <w:autoSpaceDE w:val="0"/>
        <w:autoSpaceDN w:val="0"/>
        <w:adjustRightInd w:val="0"/>
        <w:spacing w:line="360" w:lineRule="auto"/>
      </w:pPr>
    </w:p>
    <w:p w:rsidR="00492C0B" w:rsidRDefault="00492C0B" w:rsidP="00492C0B">
      <w:pPr>
        <w:autoSpaceDE w:val="0"/>
        <w:autoSpaceDN w:val="0"/>
        <w:adjustRightInd w:val="0"/>
        <w:spacing w:line="360" w:lineRule="auto"/>
      </w:pPr>
      <w:r>
        <w:t>Podpisy:</w:t>
      </w:r>
    </w:p>
    <w:p w:rsidR="00492C0B" w:rsidRDefault="00492C0B" w:rsidP="00492C0B">
      <w:pPr>
        <w:autoSpaceDE w:val="0"/>
        <w:autoSpaceDN w:val="0"/>
        <w:adjustRightInd w:val="0"/>
        <w:spacing w:line="360" w:lineRule="auto"/>
      </w:pPr>
    </w:p>
    <w:p w:rsidR="00492C0B" w:rsidRPr="00BB6FBC" w:rsidRDefault="00492C0B" w:rsidP="00492C0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357" w:hanging="357"/>
        <w:rPr>
          <w:rFonts w:cs="Times New Roman"/>
        </w:rPr>
      </w:pPr>
      <w:r w:rsidRPr="00CD427B">
        <w:rPr>
          <w:rFonts w:cs="Times New Roman"/>
          <w:sz w:val="22"/>
        </w:rPr>
        <w:t>____________________________________</w:t>
      </w:r>
    </w:p>
    <w:p w:rsidR="00492C0B" w:rsidRPr="00BB6FBC" w:rsidRDefault="00492C0B" w:rsidP="00492C0B">
      <w:pPr>
        <w:pStyle w:val="Akapitzlist"/>
        <w:autoSpaceDE w:val="0"/>
        <w:autoSpaceDN w:val="0"/>
        <w:adjustRightInd w:val="0"/>
        <w:spacing w:line="360" w:lineRule="auto"/>
        <w:ind w:left="357"/>
        <w:rPr>
          <w:rFonts w:cs="Times New Roman"/>
        </w:rPr>
      </w:pPr>
    </w:p>
    <w:p w:rsidR="00492C0B" w:rsidRDefault="00492C0B" w:rsidP="00492C0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357" w:hanging="357"/>
        <w:rPr>
          <w:rFonts w:cs="Times New Roman"/>
        </w:rPr>
      </w:pPr>
      <w:r w:rsidRPr="00CD427B">
        <w:rPr>
          <w:rFonts w:cs="Times New Roman"/>
          <w:sz w:val="22"/>
        </w:rPr>
        <w:t>____________________________________</w:t>
      </w:r>
      <w:r w:rsidRPr="00BB6FBC">
        <w:rPr>
          <w:rFonts w:cs="Times New Roman"/>
        </w:rPr>
        <w:tab/>
      </w:r>
      <w:r w:rsidRPr="00BB6FBC">
        <w:rPr>
          <w:rFonts w:cs="Times New Roman"/>
        </w:rPr>
        <w:tab/>
      </w:r>
      <w:r w:rsidRPr="00BB6FBC">
        <w:rPr>
          <w:rFonts w:cs="Times New Roman"/>
        </w:rPr>
        <w:tab/>
      </w:r>
      <w:r w:rsidRPr="00BB6FBC">
        <w:rPr>
          <w:rFonts w:cs="Times New Roman"/>
        </w:rPr>
        <w:tab/>
      </w:r>
      <w:r w:rsidRPr="00BB6FBC">
        <w:rPr>
          <w:rFonts w:cs="Times New Roman"/>
        </w:rPr>
        <w:tab/>
      </w:r>
      <w:r w:rsidRPr="00BB6FBC">
        <w:rPr>
          <w:rFonts w:cs="Times New Roman"/>
        </w:rPr>
        <w:tab/>
      </w:r>
      <w:r w:rsidRPr="00BB6FBC">
        <w:rPr>
          <w:rFonts w:cs="Times New Roman"/>
        </w:rPr>
        <w:tab/>
      </w:r>
      <w:r w:rsidRPr="00BB6FBC">
        <w:rPr>
          <w:rFonts w:cs="Times New Roman"/>
        </w:rPr>
        <w:tab/>
      </w:r>
    </w:p>
    <w:p w:rsidR="00492C0B" w:rsidRPr="00BB6FBC" w:rsidRDefault="00492C0B" w:rsidP="00492C0B">
      <w:pPr>
        <w:pStyle w:val="Akapitzlist"/>
        <w:rPr>
          <w:rFonts w:cs="Times New Roman"/>
        </w:rPr>
      </w:pPr>
    </w:p>
    <w:p w:rsidR="00492C0B" w:rsidRDefault="00492C0B" w:rsidP="00492C0B">
      <w:pPr>
        <w:autoSpaceDE w:val="0"/>
        <w:autoSpaceDN w:val="0"/>
        <w:adjustRightInd w:val="0"/>
        <w:spacing w:line="360" w:lineRule="auto"/>
        <w:ind w:left="4248" w:firstLine="708"/>
        <w:jc w:val="center"/>
      </w:pPr>
      <w:r>
        <w:t>Zatwierdzam do wypłaty:</w:t>
      </w:r>
    </w:p>
    <w:p w:rsidR="00492C0B" w:rsidRDefault="00492C0B" w:rsidP="00492C0B">
      <w:pPr>
        <w:autoSpaceDE w:val="0"/>
        <w:autoSpaceDN w:val="0"/>
        <w:adjustRightInd w:val="0"/>
        <w:spacing w:line="360" w:lineRule="auto"/>
        <w:jc w:val="right"/>
      </w:pPr>
    </w:p>
    <w:p w:rsidR="00492C0B" w:rsidRDefault="00492C0B" w:rsidP="00492C0B">
      <w:pPr>
        <w:autoSpaceDE w:val="0"/>
        <w:autoSpaceDN w:val="0"/>
        <w:adjustRightInd w:val="0"/>
        <w:spacing w:line="360" w:lineRule="auto"/>
        <w:jc w:val="right"/>
      </w:pPr>
    </w:p>
    <w:p w:rsidR="00492C0B" w:rsidRDefault="00492C0B" w:rsidP="00492C0B">
      <w:pPr>
        <w:autoSpaceDE w:val="0"/>
        <w:autoSpaceDN w:val="0"/>
        <w:adjustRightInd w:val="0"/>
        <w:spacing w:line="360" w:lineRule="auto"/>
        <w:jc w:val="right"/>
      </w:pPr>
    </w:p>
    <w:p w:rsidR="00492C0B" w:rsidRDefault="00492C0B" w:rsidP="00492C0B">
      <w:pPr>
        <w:autoSpaceDE w:val="0"/>
        <w:autoSpaceDN w:val="0"/>
        <w:adjustRightInd w:val="0"/>
        <w:spacing w:line="360" w:lineRule="auto"/>
        <w:jc w:val="right"/>
        <w:rPr>
          <w:sz w:val="22"/>
        </w:rPr>
      </w:pPr>
      <w:r w:rsidRPr="00CD427B">
        <w:rPr>
          <w:sz w:val="22"/>
        </w:rPr>
        <w:t>____________________________________</w:t>
      </w:r>
    </w:p>
    <w:p w:rsidR="00492C0B" w:rsidRPr="00CD427B" w:rsidRDefault="00492C0B" w:rsidP="00492C0B">
      <w:pPr>
        <w:autoSpaceDE w:val="0"/>
        <w:autoSpaceDN w:val="0"/>
        <w:adjustRightInd w:val="0"/>
        <w:ind w:left="4956"/>
        <w:jc w:val="center"/>
        <w:rPr>
          <w:sz w:val="22"/>
        </w:rPr>
      </w:pPr>
      <w:r>
        <w:rPr>
          <w:sz w:val="20"/>
          <w:szCs w:val="20"/>
        </w:rPr>
        <w:t xml:space="preserve">    /</w:t>
      </w:r>
      <w:r w:rsidRPr="00CD427B">
        <w:rPr>
          <w:sz w:val="20"/>
          <w:szCs w:val="20"/>
        </w:rPr>
        <w:t>data</w:t>
      </w:r>
      <w:r>
        <w:rPr>
          <w:sz w:val="20"/>
          <w:szCs w:val="20"/>
        </w:rPr>
        <w:t>, pieczęć</w:t>
      </w:r>
      <w:r w:rsidRPr="00CD427B">
        <w:rPr>
          <w:sz w:val="20"/>
          <w:szCs w:val="20"/>
        </w:rPr>
        <w:t xml:space="preserve"> i podpis </w:t>
      </w:r>
      <w:r>
        <w:rPr>
          <w:sz w:val="20"/>
          <w:szCs w:val="20"/>
        </w:rPr>
        <w:t>Dyrektora</w:t>
      </w:r>
      <w:r w:rsidRPr="00CD427B">
        <w:rPr>
          <w:sz w:val="20"/>
          <w:szCs w:val="20"/>
        </w:rPr>
        <w:t>/</w:t>
      </w:r>
    </w:p>
    <w:p w:rsidR="00820F9B" w:rsidRPr="007D208B" w:rsidRDefault="00820F9B" w:rsidP="007D208B">
      <w:pPr>
        <w:spacing w:line="360" w:lineRule="auto"/>
        <w:jc w:val="both"/>
        <w:rPr>
          <w:rFonts w:eastAsia="Calibri"/>
          <w:sz w:val="22"/>
        </w:rPr>
      </w:pPr>
    </w:p>
    <w:sectPr w:rsidR="00820F9B" w:rsidRPr="007D208B" w:rsidSect="00AC16C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11" w:rsidRDefault="00C56B11">
      <w:r>
        <w:separator/>
      </w:r>
    </w:p>
  </w:endnote>
  <w:endnote w:type="continuationSeparator" w:id="0">
    <w:p w:rsidR="00C56B11" w:rsidRDefault="00C5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9" w:rsidRDefault="00AA2079">
    <w:pPr>
      <w:pStyle w:val="Stopka"/>
    </w:pPr>
  </w:p>
  <w:p w:rsidR="00AA2079" w:rsidRDefault="00AA2079"/>
  <w:p w:rsidR="00AA2079" w:rsidRDefault="00AA2079"/>
  <w:p w:rsidR="00AA2079" w:rsidRDefault="00AA20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9" w:rsidRDefault="00AA2079">
    <w:pPr>
      <w:pStyle w:val="Stopka"/>
      <w:jc w:val="center"/>
    </w:pPr>
    <w:r>
      <w:t xml:space="preserve"> -</w:t>
    </w:r>
    <w:sdt>
      <w:sdtPr>
        <w:id w:val="-105993634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D0440"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:rsidR="00AA2079" w:rsidRDefault="00AA20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11" w:rsidRDefault="00C56B11">
      <w:r>
        <w:separator/>
      </w:r>
    </w:p>
  </w:footnote>
  <w:footnote w:type="continuationSeparator" w:id="0">
    <w:p w:rsidR="00C56B11" w:rsidRDefault="00C56B11">
      <w:r>
        <w:continuationSeparator/>
      </w:r>
    </w:p>
  </w:footnote>
  <w:footnote w:id="1">
    <w:p w:rsidR="005C1870" w:rsidRDefault="005C18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19BB">
        <w:t>Należy skreślić, jeżeli wnioskodawca nie ubiega się o świadczenie dla członka rodziny</w:t>
      </w:r>
      <w:r w:rsidR="008D0440">
        <w:t>.</w:t>
      </w:r>
      <w:bookmarkStart w:id="0" w:name="_GoBack"/>
      <w:bookmarkEnd w:id="0"/>
    </w:p>
  </w:footnote>
  <w:footnote w:id="2">
    <w:p w:rsidR="00492C0B" w:rsidRPr="000319BB" w:rsidRDefault="00492C0B" w:rsidP="00492C0B">
      <w:pPr>
        <w:pStyle w:val="Tekstprzypisudolnego"/>
      </w:pPr>
      <w:r w:rsidRPr="000319BB">
        <w:rPr>
          <w:rStyle w:val="Odwoanieprzypisudolnego"/>
        </w:rPr>
        <w:footnoteRef/>
      </w:r>
      <w:r w:rsidRPr="000319BB">
        <w:t xml:space="preserve"> Należy dołączyć wymagane dokumenty.</w:t>
      </w:r>
    </w:p>
  </w:footnote>
  <w:footnote w:id="3">
    <w:p w:rsidR="00492C0B" w:rsidRDefault="00492C0B" w:rsidP="00492C0B">
      <w:pPr>
        <w:pStyle w:val="Tekstprzypisudolnego"/>
        <w:jc w:val="both"/>
      </w:pPr>
      <w:r w:rsidRPr="000319BB">
        <w:rPr>
          <w:rStyle w:val="Odwoanieprzypisudolnego"/>
        </w:rPr>
        <w:footnoteRef/>
      </w:r>
      <w:r w:rsidRPr="000319BB">
        <w:t xml:space="preserve"> Należy dołączyć wymagane dokumenty.</w:t>
      </w:r>
    </w:p>
  </w:footnote>
  <w:footnote w:id="4">
    <w:p w:rsidR="00492C0B" w:rsidRDefault="00492C0B" w:rsidP="00492C0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61959">
        <w:t>Niepotrzebne skreślić.</w:t>
      </w:r>
    </w:p>
  </w:footnote>
  <w:footnote w:id="5">
    <w:p w:rsidR="00492C0B" w:rsidRDefault="00492C0B" w:rsidP="00492C0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Wymagane jedynie w przypadku zapomogi: losowej i zdrowotnej oraz pożyczki mieszkaniowej. W odniesieniu do zapomogi losowej oraz zdrowotnej należy podać przyczynę wnioskowania, a w przypadku pożyczki mieszkaniowej na jaki cel będzie ona przeznaczona.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9" w:rsidRDefault="00AA2079">
    <w:pPr>
      <w:pStyle w:val="Nagwek"/>
    </w:pPr>
  </w:p>
  <w:p w:rsidR="00AA2079" w:rsidRDefault="00AA2079"/>
  <w:p w:rsidR="00AA2079" w:rsidRDefault="00AA2079"/>
  <w:p w:rsidR="00AA2079" w:rsidRDefault="00AA20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9" w:rsidRDefault="00AA2079" w:rsidP="00B25CAB">
    <w:pPr>
      <w:jc w:val="center"/>
      <w:rPr>
        <w:rFonts w:asciiTheme="majorHAnsi" w:eastAsiaTheme="majorEastAsia" w:hAnsiTheme="majorHAnsi" w:cstheme="majorBidi"/>
        <w:i/>
        <w:sz w:val="18"/>
      </w:rPr>
    </w:pPr>
    <w:r>
      <w:rPr>
        <w:rFonts w:asciiTheme="majorHAnsi" w:eastAsiaTheme="majorEastAsia" w:hAnsiTheme="majorHAnsi" w:cstheme="majorBidi"/>
        <w:i/>
        <w:sz w:val="18"/>
      </w:rPr>
      <w:t>Regulamin Zakładowego Funduszu Świadczeń Socjalnych</w:t>
    </w:r>
  </w:p>
  <w:p w:rsidR="00AA2079" w:rsidRDefault="00C56B11" w:rsidP="00BC03A0">
    <w:pPr>
      <w:pBdr>
        <w:bottom w:val="single" w:sz="4" w:space="1" w:color="auto"/>
      </w:pBdr>
      <w:jc w:val="center"/>
    </w:pPr>
    <w:sdt>
      <w:sdtPr>
        <w:rPr>
          <w:rFonts w:asciiTheme="majorHAnsi" w:eastAsiaTheme="majorEastAsia" w:hAnsiTheme="majorHAnsi" w:cstheme="majorBidi"/>
          <w:i/>
          <w:sz w:val="18"/>
        </w:rPr>
        <w:alias w:val="Tytuł"/>
        <w:id w:val="784048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A2079">
          <w:rPr>
            <w:rFonts w:asciiTheme="majorHAnsi" w:eastAsiaTheme="majorEastAsia" w:hAnsiTheme="majorHAnsi" w:cstheme="majorBidi"/>
            <w:i/>
            <w:sz w:val="18"/>
          </w:rPr>
          <w:t xml:space="preserve">w </w:t>
        </w:r>
        <w:r w:rsidR="00AA2079" w:rsidRPr="00854FDE">
          <w:rPr>
            <w:rFonts w:asciiTheme="majorHAnsi" w:eastAsiaTheme="majorEastAsia" w:hAnsiTheme="majorHAnsi" w:cstheme="majorBidi"/>
            <w:i/>
            <w:sz w:val="18"/>
          </w:rPr>
          <w:t>Zesp</w:t>
        </w:r>
        <w:r w:rsidR="00AA2079">
          <w:rPr>
            <w:rFonts w:asciiTheme="majorHAnsi" w:eastAsiaTheme="majorEastAsia" w:hAnsiTheme="majorHAnsi" w:cstheme="majorBidi"/>
            <w:i/>
            <w:sz w:val="18"/>
          </w:rPr>
          <w:t>ole</w:t>
        </w:r>
        <w:r w:rsidR="00AA2079" w:rsidRPr="00854FDE">
          <w:rPr>
            <w:rFonts w:asciiTheme="majorHAnsi" w:eastAsiaTheme="majorEastAsia" w:hAnsiTheme="majorHAnsi" w:cstheme="majorBidi"/>
            <w:i/>
            <w:sz w:val="18"/>
          </w:rPr>
          <w:t xml:space="preserve"> Szkół Centrum Kształcenia Rolniczego im. Szkoły Podchorążych Piechoty w Komorowie, w Starym Lubiejewie</w:t>
        </w:r>
      </w:sdtContent>
    </w:sdt>
    <w:r w:rsidR="00AA2079">
      <w:rPr>
        <w:rFonts w:asciiTheme="majorHAnsi" w:eastAsiaTheme="majorEastAsia" w:hAnsiTheme="majorHAnsi" w:cstheme="majorBidi"/>
        <w:color w:val="4F81BD" w:themeColor="accent1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</w:abstractNum>
  <w:abstractNum w:abstractNumId="1">
    <w:nsid w:val="007C45F2"/>
    <w:multiLevelType w:val="hybridMultilevel"/>
    <w:tmpl w:val="248EA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04695"/>
    <w:multiLevelType w:val="hybridMultilevel"/>
    <w:tmpl w:val="21EC9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7F16B6"/>
    <w:multiLevelType w:val="hybridMultilevel"/>
    <w:tmpl w:val="7FA42AC6"/>
    <w:lvl w:ilvl="0" w:tplc="31806C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607C9"/>
    <w:multiLevelType w:val="hybridMultilevel"/>
    <w:tmpl w:val="22C8DF56"/>
    <w:lvl w:ilvl="0" w:tplc="4A142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464EA"/>
    <w:multiLevelType w:val="hybridMultilevel"/>
    <w:tmpl w:val="411092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0275E9"/>
    <w:multiLevelType w:val="hybridMultilevel"/>
    <w:tmpl w:val="38B27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937830"/>
    <w:multiLevelType w:val="hybridMultilevel"/>
    <w:tmpl w:val="1B1C54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D96367"/>
    <w:multiLevelType w:val="hybridMultilevel"/>
    <w:tmpl w:val="F97461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E7775E"/>
    <w:multiLevelType w:val="hybridMultilevel"/>
    <w:tmpl w:val="3382585E"/>
    <w:lvl w:ilvl="0" w:tplc="36B05C3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06A57"/>
    <w:multiLevelType w:val="hybridMultilevel"/>
    <w:tmpl w:val="24F05DD6"/>
    <w:lvl w:ilvl="0" w:tplc="84E0F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27B8C"/>
    <w:multiLevelType w:val="hybridMultilevel"/>
    <w:tmpl w:val="38B27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D94F6F"/>
    <w:multiLevelType w:val="hybridMultilevel"/>
    <w:tmpl w:val="E88864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B71711"/>
    <w:multiLevelType w:val="hybridMultilevel"/>
    <w:tmpl w:val="6860A784"/>
    <w:lvl w:ilvl="0" w:tplc="3A4E3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311836"/>
    <w:multiLevelType w:val="hybridMultilevel"/>
    <w:tmpl w:val="967E01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413700"/>
    <w:multiLevelType w:val="hybridMultilevel"/>
    <w:tmpl w:val="D30289BA"/>
    <w:lvl w:ilvl="0" w:tplc="22A0BD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BE5AE7"/>
    <w:multiLevelType w:val="hybridMultilevel"/>
    <w:tmpl w:val="EB3CED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8241B4"/>
    <w:multiLevelType w:val="hybridMultilevel"/>
    <w:tmpl w:val="849CC470"/>
    <w:lvl w:ilvl="0" w:tplc="BE4E2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622D57"/>
    <w:multiLevelType w:val="hybridMultilevel"/>
    <w:tmpl w:val="78F00C40"/>
    <w:lvl w:ilvl="0" w:tplc="C6AEB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0D0151F"/>
    <w:multiLevelType w:val="hybridMultilevel"/>
    <w:tmpl w:val="FEE42534"/>
    <w:lvl w:ilvl="0" w:tplc="D742B66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434FB7"/>
    <w:multiLevelType w:val="hybridMultilevel"/>
    <w:tmpl w:val="3EE8B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26542E4"/>
    <w:multiLevelType w:val="hybridMultilevel"/>
    <w:tmpl w:val="1B3E970C"/>
    <w:lvl w:ilvl="0" w:tplc="74F2F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7A4657"/>
    <w:multiLevelType w:val="hybridMultilevel"/>
    <w:tmpl w:val="782459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705230A"/>
    <w:multiLevelType w:val="hybridMultilevel"/>
    <w:tmpl w:val="C21C2A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AE30287"/>
    <w:multiLevelType w:val="hybridMultilevel"/>
    <w:tmpl w:val="6AE66C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000380B"/>
    <w:multiLevelType w:val="hybridMultilevel"/>
    <w:tmpl w:val="61764C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07B0AB2"/>
    <w:multiLevelType w:val="hybridMultilevel"/>
    <w:tmpl w:val="34FE8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271520D"/>
    <w:multiLevelType w:val="hybridMultilevel"/>
    <w:tmpl w:val="4C1E8ACA"/>
    <w:lvl w:ilvl="0" w:tplc="DCBCC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8E37DD"/>
    <w:multiLevelType w:val="hybridMultilevel"/>
    <w:tmpl w:val="A028A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EE1D06"/>
    <w:multiLevelType w:val="hybridMultilevel"/>
    <w:tmpl w:val="53D440E8"/>
    <w:lvl w:ilvl="0" w:tplc="3AF40C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B389F"/>
    <w:multiLevelType w:val="hybridMultilevel"/>
    <w:tmpl w:val="B630CFA6"/>
    <w:lvl w:ilvl="0" w:tplc="A33A8FD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497F9B"/>
    <w:multiLevelType w:val="hybridMultilevel"/>
    <w:tmpl w:val="7BDC35FC"/>
    <w:lvl w:ilvl="0" w:tplc="D742B66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A31FF7"/>
    <w:multiLevelType w:val="hybridMultilevel"/>
    <w:tmpl w:val="12548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B3B6840"/>
    <w:multiLevelType w:val="hybridMultilevel"/>
    <w:tmpl w:val="D5BC05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BD4346"/>
    <w:multiLevelType w:val="hybridMultilevel"/>
    <w:tmpl w:val="342E28D2"/>
    <w:lvl w:ilvl="0" w:tplc="23502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6D6FFD"/>
    <w:multiLevelType w:val="hybridMultilevel"/>
    <w:tmpl w:val="33081506"/>
    <w:lvl w:ilvl="0" w:tplc="4210DA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C8695B"/>
    <w:multiLevelType w:val="hybridMultilevel"/>
    <w:tmpl w:val="353C8AEA"/>
    <w:lvl w:ilvl="0" w:tplc="D742B66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A0399D"/>
    <w:multiLevelType w:val="hybridMultilevel"/>
    <w:tmpl w:val="40C674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BE40CC"/>
    <w:multiLevelType w:val="hybridMultilevel"/>
    <w:tmpl w:val="77625D36"/>
    <w:lvl w:ilvl="0" w:tplc="7C381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98769A1"/>
    <w:multiLevelType w:val="hybridMultilevel"/>
    <w:tmpl w:val="1B1C54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B353E83"/>
    <w:multiLevelType w:val="hybridMultilevel"/>
    <w:tmpl w:val="3EE8B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CD129B"/>
    <w:multiLevelType w:val="hybridMultilevel"/>
    <w:tmpl w:val="E25EBE22"/>
    <w:lvl w:ilvl="0" w:tplc="0EE82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37D7DD8"/>
    <w:multiLevelType w:val="hybridMultilevel"/>
    <w:tmpl w:val="45FAF0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4A56494"/>
    <w:multiLevelType w:val="hybridMultilevel"/>
    <w:tmpl w:val="9B3E3600"/>
    <w:lvl w:ilvl="0" w:tplc="D742B66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366D4B"/>
    <w:multiLevelType w:val="hybridMultilevel"/>
    <w:tmpl w:val="550C34CA"/>
    <w:lvl w:ilvl="0" w:tplc="70EEBF4A">
      <w:start w:val="1"/>
      <w:numFmt w:val="decimal"/>
      <w:lvlText w:val="%1."/>
      <w:lvlJc w:val="left"/>
      <w:pPr>
        <w:ind w:left="360" w:hanging="360"/>
      </w:pPr>
      <w:rPr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CB15DF"/>
    <w:multiLevelType w:val="hybridMultilevel"/>
    <w:tmpl w:val="9288EEC6"/>
    <w:lvl w:ilvl="0" w:tplc="D742B66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E55CA"/>
    <w:multiLevelType w:val="hybridMultilevel"/>
    <w:tmpl w:val="25DCD190"/>
    <w:lvl w:ilvl="0" w:tplc="12C443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01C34B6"/>
    <w:multiLevelType w:val="hybridMultilevel"/>
    <w:tmpl w:val="C4CC76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39E4A2D"/>
    <w:multiLevelType w:val="hybridMultilevel"/>
    <w:tmpl w:val="5E288E14"/>
    <w:lvl w:ilvl="0" w:tplc="3E548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1E53FA"/>
    <w:multiLevelType w:val="hybridMultilevel"/>
    <w:tmpl w:val="2F88DEEC"/>
    <w:lvl w:ilvl="0" w:tplc="1F66C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3B1242"/>
    <w:multiLevelType w:val="hybridMultilevel"/>
    <w:tmpl w:val="E0CCB14A"/>
    <w:lvl w:ilvl="0" w:tplc="D20CC2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B5007D3"/>
    <w:multiLevelType w:val="hybridMultilevel"/>
    <w:tmpl w:val="2264DC62"/>
    <w:lvl w:ilvl="0" w:tplc="5B5AFF9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23150C"/>
    <w:multiLevelType w:val="hybridMultilevel"/>
    <w:tmpl w:val="2F843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33"/>
  </w:num>
  <w:num w:numId="3">
    <w:abstractNumId w:val="25"/>
  </w:num>
  <w:num w:numId="4">
    <w:abstractNumId w:val="38"/>
  </w:num>
  <w:num w:numId="5">
    <w:abstractNumId w:val="27"/>
  </w:num>
  <w:num w:numId="6">
    <w:abstractNumId w:val="47"/>
  </w:num>
  <w:num w:numId="7">
    <w:abstractNumId w:val="4"/>
  </w:num>
  <w:num w:numId="8">
    <w:abstractNumId w:val="3"/>
  </w:num>
  <w:num w:numId="9">
    <w:abstractNumId w:val="12"/>
  </w:num>
  <w:num w:numId="10">
    <w:abstractNumId w:val="30"/>
  </w:num>
  <w:num w:numId="11">
    <w:abstractNumId w:val="16"/>
  </w:num>
  <w:num w:numId="12">
    <w:abstractNumId w:val="34"/>
  </w:num>
  <w:num w:numId="13">
    <w:abstractNumId w:val="15"/>
  </w:num>
  <w:num w:numId="14">
    <w:abstractNumId w:val="26"/>
  </w:num>
  <w:num w:numId="15">
    <w:abstractNumId w:val="48"/>
  </w:num>
  <w:num w:numId="16">
    <w:abstractNumId w:val="8"/>
  </w:num>
  <w:num w:numId="17">
    <w:abstractNumId w:val="14"/>
  </w:num>
  <w:num w:numId="18">
    <w:abstractNumId w:val="35"/>
  </w:num>
  <w:num w:numId="19">
    <w:abstractNumId w:val="18"/>
  </w:num>
  <w:num w:numId="20">
    <w:abstractNumId w:val="49"/>
  </w:num>
  <w:num w:numId="21">
    <w:abstractNumId w:val="41"/>
  </w:num>
  <w:num w:numId="22">
    <w:abstractNumId w:val="21"/>
  </w:num>
  <w:num w:numId="23">
    <w:abstractNumId w:val="42"/>
  </w:num>
  <w:num w:numId="24">
    <w:abstractNumId w:val="17"/>
  </w:num>
  <w:num w:numId="25">
    <w:abstractNumId w:val="46"/>
  </w:num>
  <w:num w:numId="26">
    <w:abstractNumId w:val="44"/>
  </w:num>
  <w:num w:numId="27">
    <w:abstractNumId w:val="19"/>
  </w:num>
  <w:num w:numId="28">
    <w:abstractNumId w:val="29"/>
  </w:num>
  <w:num w:numId="29">
    <w:abstractNumId w:val="36"/>
  </w:num>
  <w:num w:numId="30">
    <w:abstractNumId w:val="43"/>
  </w:num>
  <w:num w:numId="31">
    <w:abstractNumId w:val="45"/>
  </w:num>
  <w:num w:numId="32">
    <w:abstractNumId w:val="31"/>
  </w:num>
  <w:num w:numId="33">
    <w:abstractNumId w:val="9"/>
  </w:num>
  <w:num w:numId="34">
    <w:abstractNumId w:val="50"/>
  </w:num>
  <w:num w:numId="35">
    <w:abstractNumId w:val="22"/>
  </w:num>
  <w:num w:numId="36">
    <w:abstractNumId w:val="13"/>
  </w:num>
  <w:num w:numId="37">
    <w:abstractNumId w:val="51"/>
  </w:num>
  <w:num w:numId="38">
    <w:abstractNumId w:val="10"/>
  </w:num>
  <w:num w:numId="39">
    <w:abstractNumId w:val="24"/>
  </w:num>
  <w:num w:numId="40">
    <w:abstractNumId w:val="2"/>
  </w:num>
  <w:num w:numId="41">
    <w:abstractNumId w:val="40"/>
  </w:num>
  <w:num w:numId="42">
    <w:abstractNumId w:val="20"/>
  </w:num>
  <w:num w:numId="43">
    <w:abstractNumId w:val="52"/>
  </w:num>
  <w:num w:numId="44">
    <w:abstractNumId w:val="6"/>
  </w:num>
  <w:num w:numId="45">
    <w:abstractNumId w:val="1"/>
  </w:num>
  <w:num w:numId="46">
    <w:abstractNumId w:val="32"/>
  </w:num>
  <w:num w:numId="47">
    <w:abstractNumId w:val="11"/>
  </w:num>
  <w:num w:numId="48">
    <w:abstractNumId w:val="23"/>
  </w:num>
  <w:num w:numId="49">
    <w:abstractNumId w:val="5"/>
  </w:num>
  <w:num w:numId="50">
    <w:abstractNumId w:val="39"/>
  </w:num>
  <w:num w:numId="51">
    <w:abstractNumId w:val="28"/>
  </w:num>
  <w:num w:numId="52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FA"/>
    <w:rsid w:val="0000146D"/>
    <w:rsid w:val="0000649A"/>
    <w:rsid w:val="00012281"/>
    <w:rsid w:val="0001522C"/>
    <w:rsid w:val="00016EB7"/>
    <w:rsid w:val="00022205"/>
    <w:rsid w:val="0004072F"/>
    <w:rsid w:val="00043CB8"/>
    <w:rsid w:val="000440A2"/>
    <w:rsid w:val="0005699B"/>
    <w:rsid w:val="00071551"/>
    <w:rsid w:val="0008765D"/>
    <w:rsid w:val="00096750"/>
    <w:rsid w:val="000A4C11"/>
    <w:rsid w:val="000A7B59"/>
    <w:rsid w:val="000A7C74"/>
    <w:rsid w:val="000B1A1B"/>
    <w:rsid w:val="000B5156"/>
    <w:rsid w:val="000C7122"/>
    <w:rsid w:val="000D7DF9"/>
    <w:rsid w:val="000E7313"/>
    <w:rsid w:val="000F3A33"/>
    <w:rsid w:val="001046C1"/>
    <w:rsid w:val="00107075"/>
    <w:rsid w:val="001251D2"/>
    <w:rsid w:val="00136D08"/>
    <w:rsid w:val="00142E06"/>
    <w:rsid w:val="00143BB5"/>
    <w:rsid w:val="001658B4"/>
    <w:rsid w:val="00165C40"/>
    <w:rsid w:val="0016628D"/>
    <w:rsid w:val="001758FC"/>
    <w:rsid w:val="001857B0"/>
    <w:rsid w:val="00186F4E"/>
    <w:rsid w:val="00191574"/>
    <w:rsid w:val="0019575E"/>
    <w:rsid w:val="001A6AA7"/>
    <w:rsid w:val="001B1A7D"/>
    <w:rsid w:val="001B22F2"/>
    <w:rsid w:val="001B3371"/>
    <w:rsid w:val="001C62AD"/>
    <w:rsid w:val="001E233D"/>
    <w:rsid w:val="00204314"/>
    <w:rsid w:val="00206C2F"/>
    <w:rsid w:val="00206D44"/>
    <w:rsid w:val="00207478"/>
    <w:rsid w:val="00222A37"/>
    <w:rsid w:val="002234C7"/>
    <w:rsid w:val="002329A1"/>
    <w:rsid w:val="00236C33"/>
    <w:rsid w:val="002425A2"/>
    <w:rsid w:val="0024529D"/>
    <w:rsid w:val="00250A1E"/>
    <w:rsid w:val="00253599"/>
    <w:rsid w:val="00257101"/>
    <w:rsid w:val="002574E6"/>
    <w:rsid w:val="00263B2C"/>
    <w:rsid w:val="002647E7"/>
    <w:rsid w:val="00283729"/>
    <w:rsid w:val="00287E95"/>
    <w:rsid w:val="002A35C9"/>
    <w:rsid w:val="002D0133"/>
    <w:rsid w:val="002D44CC"/>
    <w:rsid w:val="002F2A18"/>
    <w:rsid w:val="002F30BF"/>
    <w:rsid w:val="002F5029"/>
    <w:rsid w:val="003011F4"/>
    <w:rsid w:val="003222D6"/>
    <w:rsid w:val="00331695"/>
    <w:rsid w:val="00380D7A"/>
    <w:rsid w:val="003814BB"/>
    <w:rsid w:val="003A1723"/>
    <w:rsid w:val="003A56DE"/>
    <w:rsid w:val="003A5BE2"/>
    <w:rsid w:val="003B415A"/>
    <w:rsid w:val="003B709C"/>
    <w:rsid w:val="003C19DC"/>
    <w:rsid w:val="003C2B2D"/>
    <w:rsid w:val="003C72D4"/>
    <w:rsid w:val="003D74C7"/>
    <w:rsid w:val="00407372"/>
    <w:rsid w:val="00407AED"/>
    <w:rsid w:val="00410715"/>
    <w:rsid w:val="0042130C"/>
    <w:rsid w:val="004261E1"/>
    <w:rsid w:val="00444060"/>
    <w:rsid w:val="0044617C"/>
    <w:rsid w:val="004462FA"/>
    <w:rsid w:val="00450C0B"/>
    <w:rsid w:val="00452BA4"/>
    <w:rsid w:val="00453F8C"/>
    <w:rsid w:val="004576B7"/>
    <w:rsid w:val="00475FD3"/>
    <w:rsid w:val="0047633E"/>
    <w:rsid w:val="004837AE"/>
    <w:rsid w:val="00486582"/>
    <w:rsid w:val="004926A8"/>
    <w:rsid w:val="00492C0B"/>
    <w:rsid w:val="004A2D1D"/>
    <w:rsid w:val="004A72B9"/>
    <w:rsid w:val="004B5202"/>
    <w:rsid w:val="004B72CB"/>
    <w:rsid w:val="004C287A"/>
    <w:rsid w:val="004D0054"/>
    <w:rsid w:val="004D708C"/>
    <w:rsid w:val="004E12AF"/>
    <w:rsid w:val="005051B7"/>
    <w:rsid w:val="00506B79"/>
    <w:rsid w:val="0052153A"/>
    <w:rsid w:val="00521D13"/>
    <w:rsid w:val="00522795"/>
    <w:rsid w:val="00530D28"/>
    <w:rsid w:val="00531BE5"/>
    <w:rsid w:val="00565F8C"/>
    <w:rsid w:val="0057462C"/>
    <w:rsid w:val="005774EC"/>
    <w:rsid w:val="00592E57"/>
    <w:rsid w:val="005A5010"/>
    <w:rsid w:val="005A54DE"/>
    <w:rsid w:val="005B3A88"/>
    <w:rsid w:val="005C1870"/>
    <w:rsid w:val="005C488B"/>
    <w:rsid w:val="005C5B34"/>
    <w:rsid w:val="005E1803"/>
    <w:rsid w:val="005F3A41"/>
    <w:rsid w:val="0060000D"/>
    <w:rsid w:val="00604EB4"/>
    <w:rsid w:val="006109D6"/>
    <w:rsid w:val="00612EDD"/>
    <w:rsid w:val="0061462A"/>
    <w:rsid w:val="00615B70"/>
    <w:rsid w:val="00620571"/>
    <w:rsid w:val="0062158D"/>
    <w:rsid w:val="00623180"/>
    <w:rsid w:val="00631480"/>
    <w:rsid w:val="00655E39"/>
    <w:rsid w:val="006636E9"/>
    <w:rsid w:val="00683DA2"/>
    <w:rsid w:val="0069220D"/>
    <w:rsid w:val="006A1046"/>
    <w:rsid w:val="006A6810"/>
    <w:rsid w:val="006B7999"/>
    <w:rsid w:val="006C3F0E"/>
    <w:rsid w:val="006E1A83"/>
    <w:rsid w:val="006F4BD3"/>
    <w:rsid w:val="006F5FBE"/>
    <w:rsid w:val="00702EEE"/>
    <w:rsid w:val="00705CE8"/>
    <w:rsid w:val="00717222"/>
    <w:rsid w:val="00721D2F"/>
    <w:rsid w:val="0073025B"/>
    <w:rsid w:val="00741318"/>
    <w:rsid w:val="007434BD"/>
    <w:rsid w:val="00752A58"/>
    <w:rsid w:val="00756CD3"/>
    <w:rsid w:val="00762914"/>
    <w:rsid w:val="007702DE"/>
    <w:rsid w:val="0077192A"/>
    <w:rsid w:val="0077426E"/>
    <w:rsid w:val="00775FC7"/>
    <w:rsid w:val="00781BF5"/>
    <w:rsid w:val="007B0D94"/>
    <w:rsid w:val="007C163A"/>
    <w:rsid w:val="007C26F6"/>
    <w:rsid w:val="007D208B"/>
    <w:rsid w:val="007D27E9"/>
    <w:rsid w:val="007D4B41"/>
    <w:rsid w:val="007E0AF2"/>
    <w:rsid w:val="00801C29"/>
    <w:rsid w:val="00813916"/>
    <w:rsid w:val="00817AA4"/>
    <w:rsid w:val="008205A2"/>
    <w:rsid w:val="00820F9B"/>
    <w:rsid w:val="00825408"/>
    <w:rsid w:val="00831BA5"/>
    <w:rsid w:val="00847BDA"/>
    <w:rsid w:val="00853AAB"/>
    <w:rsid w:val="00853E64"/>
    <w:rsid w:val="0085448E"/>
    <w:rsid w:val="00854FDE"/>
    <w:rsid w:val="00855BCA"/>
    <w:rsid w:val="00875791"/>
    <w:rsid w:val="00881868"/>
    <w:rsid w:val="00883D9F"/>
    <w:rsid w:val="008941ED"/>
    <w:rsid w:val="008A6147"/>
    <w:rsid w:val="008A719B"/>
    <w:rsid w:val="008B508B"/>
    <w:rsid w:val="008B593D"/>
    <w:rsid w:val="008C3D4D"/>
    <w:rsid w:val="008C4041"/>
    <w:rsid w:val="008D0440"/>
    <w:rsid w:val="008E7549"/>
    <w:rsid w:val="008F6C87"/>
    <w:rsid w:val="008F702A"/>
    <w:rsid w:val="008F7C74"/>
    <w:rsid w:val="00900B3D"/>
    <w:rsid w:val="00902187"/>
    <w:rsid w:val="00907E05"/>
    <w:rsid w:val="00924EAA"/>
    <w:rsid w:val="00934A41"/>
    <w:rsid w:val="00941AED"/>
    <w:rsid w:val="00941E19"/>
    <w:rsid w:val="009566C2"/>
    <w:rsid w:val="00962EFD"/>
    <w:rsid w:val="00963EA0"/>
    <w:rsid w:val="00971F1A"/>
    <w:rsid w:val="00973CC5"/>
    <w:rsid w:val="00980F51"/>
    <w:rsid w:val="009A5926"/>
    <w:rsid w:val="009A620A"/>
    <w:rsid w:val="009D5BE0"/>
    <w:rsid w:val="00A01A5A"/>
    <w:rsid w:val="00A20DA1"/>
    <w:rsid w:val="00A36523"/>
    <w:rsid w:val="00A53899"/>
    <w:rsid w:val="00A54A14"/>
    <w:rsid w:val="00A56DD1"/>
    <w:rsid w:val="00A60F29"/>
    <w:rsid w:val="00A637B0"/>
    <w:rsid w:val="00A652D4"/>
    <w:rsid w:val="00A7779D"/>
    <w:rsid w:val="00A77BF2"/>
    <w:rsid w:val="00A8299E"/>
    <w:rsid w:val="00A91407"/>
    <w:rsid w:val="00A94829"/>
    <w:rsid w:val="00AA2079"/>
    <w:rsid w:val="00AA3FAD"/>
    <w:rsid w:val="00AA5190"/>
    <w:rsid w:val="00AC16CC"/>
    <w:rsid w:val="00AE3C21"/>
    <w:rsid w:val="00B237F1"/>
    <w:rsid w:val="00B23CC0"/>
    <w:rsid w:val="00B25CAB"/>
    <w:rsid w:val="00B270F1"/>
    <w:rsid w:val="00B51442"/>
    <w:rsid w:val="00B54E93"/>
    <w:rsid w:val="00B63CBF"/>
    <w:rsid w:val="00B652EB"/>
    <w:rsid w:val="00B7631F"/>
    <w:rsid w:val="00B76749"/>
    <w:rsid w:val="00B80B6F"/>
    <w:rsid w:val="00B83443"/>
    <w:rsid w:val="00B93EBB"/>
    <w:rsid w:val="00B96DA9"/>
    <w:rsid w:val="00BB68F0"/>
    <w:rsid w:val="00BC03A0"/>
    <w:rsid w:val="00BD41EB"/>
    <w:rsid w:val="00BF1EF2"/>
    <w:rsid w:val="00BF77AD"/>
    <w:rsid w:val="00C06B13"/>
    <w:rsid w:val="00C26C42"/>
    <w:rsid w:val="00C56B11"/>
    <w:rsid w:val="00C57550"/>
    <w:rsid w:val="00C634B2"/>
    <w:rsid w:val="00C70337"/>
    <w:rsid w:val="00C82A64"/>
    <w:rsid w:val="00C8398F"/>
    <w:rsid w:val="00C862D8"/>
    <w:rsid w:val="00CB0D30"/>
    <w:rsid w:val="00CB2405"/>
    <w:rsid w:val="00CC3EB0"/>
    <w:rsid w:val="00CD7CC2"/>
    <w:rsid w:val="00CE27FB"/>
    <w:rsid w:val="00CE28B2"/>
    <w:rsid w:val="00D25618"/>
    <w:rsid w:val="00D33D29"/>
    <w:rsid w:val="00D37B70"/>
    <w:rsid w:val="00D45C9F"/>
    <w:rsid w:val="00D5756F"/>
    <w:rsid w:val="00D628CA"/>
    <w:rsid w:val="00D6388E"/>
    <w:rsid w:val="00D64779"/>
    <w:rsid w:val="00D752BD"/>
    <w:rsid w:val="00DA0F5F"/>
    <w:rsid w:val="00DB0C60"/>
    <w:rsid w:val="00DC1A68"/>
    <w:rsid w:val="00DD255B"/>
    <w:rsid w:val="00DD4B55"/>
    <w:rsid w:val="00DF7321"/>
    <w:rsid w:val="00E2122A"/>
    <w:rsid w:val="00E22245"/>
    <w:rsid w:val="00E36D5C"/>
    <w:rsid w:val="00E4443B"/>
    <w:rsid w:val="00E47FF2"/>
    <w:rsid w:val="00E717AB"/>
    <w:rsid w:val="00E74691"/>
    <w:rsid w:val="00E91170"/>
    <w:rsid w:val="00ED64E4"/>
    <w:rsid w:val="00F0542F"/>
    <w:rsid w:val="00F15587"/>
    <w:rsid w:val="00F1684F"/>
    <w:rsid w:val="00F315C5"/>
    <w:rsid w:val="00F53FD2"/>
    <w:rsid w:val="00F567E2"/>
    <w:rsid w:val="00F709EA"/>
    <w:rsid w:val="00F726BC"/>
    <w:rsid w:val="00F74B12"/>
    <w:rsid w:val="00F92300"/>
    <w:rsid w:val="00F9275C"/>
    <w:rsid w:val="00FA31CB"/>
    <w:rsid w:val="00FA64CA"/>
    <w:rsid w:val="00FB30FA"/>
    <w:rsid w:val="00FB4479"/>
    <w:rsid w:val="00FC31AB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576B7"/>
    <w:rPr>
      <w:rFonts w:eastAsiaTheme="minorHAnsi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708" w:firstLine="708"/>
      <w:jc w:val="both"/>
    </w:pPr>
  </w:style>
  <w:style w:type="paragraph" w:styleId="Tekstpodstawowy">
    <w:name w:val="Body Text"/>
    <w:basedOn w:val="Normalny"/>
    <w:rPr>
      <w:sz w:val="28"/>
    </w:rPr>
  </w:style>
  <w:style w:type="paragraph" w:styleId="Tekstpodstawowywcity2">
    <w:name w:val="Body Text Indent 2"/>
    <w:basedOn w:val="Normalny"/>
    <w:pPr>
      <w:ind w:left="-360" w:firstLine="360"/>
    </w:pPr>
  </w:style>
  <w:style w:type="paragraph" w:styleId="Tekstpodstawowy2">
    <w:name w:val="Body Text 2"/>
    <w:basedOn w:val="Normalny"/>
    <w:rPr>
      <w:sz w:val="32"/>
    </w:rPr>
  </w:style>
  <w:style w:type="paragraph" w:styleId="Tekstpodstawowywcity3">
    <w:name w:val="Body Text Indent 3"/>
    <w:basedOn w:val="Normalny"/>
    <w:pPr>
      <w:ind w:left="180"/>
    </w:pPr>
  </w:style>
  <w:style w:type="table" w:styleId="Tabela-Siatka">
    <w:name w:val="Table Grid"/>
    <w:basedOn w:val="Standardowy"/>
    <w:rsid w:val="007C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ad">
    <w:name w:val="k_lead"/>
    <w:basedOn w:val="Normalny"/>
    <w:rsid w:val="00CE27FB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CE27FB"/>
    <w:pPr>
      <w:spacing w:before="100" w:beforeAutospacing="1" w:after="100" w:afterAutospacing="1"/>
    </w:pPr>
  </w:style>
  <w:style w:type="character" w:customStyle="1" w:styleId="onetix">
    <w:name w:val="onetix"/>
    <w:basedOn w:val="Domylnaczcionkaakapitu"/>
    <w:rsid w:val="00CE27FB"/>
  </w:style>
  <w:style w:type="paragraph" w:styleId="Akapitzlist">
    <w:name w:val="List Paragraph"/>
    <w:basedOn w:val="Normalny"/>
    <w:link w:val="AkapitzlistZnak"/>
    <w:uiPriority w:val="34"/>
    <w:qFormat/>
    <w:rsid w:val="00BD41EB"/>
    <w:pPr>
      <w:ind w:left="720"/>
      <w:contextualSpacing/>
    </w:pPr>
    <w:rPr>
      <w:rFonts w:cstheme="minorBidi"/>
      <w:szCs w:val="22"/>
    </w:rPr>
  </w:style>
  <w:style w:type="character" w:customStyle="1" w:styleId="text-company-name">
    <w:name w:val="text-company-name"/>
    <w:basedOn w:val="Domylnaczcionkaakapitu"/>
    <w:rsid w:val="00D33D29"/>
  </w:style>
  <w:style w:type="character" w:styleId="Tekstzastpczy">
    <w:name w:val="Placeholder Text"/>
    <w:basedOn w:val="Domylnaczcionkaakapitu"/>
    <w:uiPriority w:val="99"/>
    <w:semiHidden/>
    <w:rsid w:val="002425A2"/>
    <w:rPr>
      <w:color w:val="808080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rsid w:val="00E2122A"/>
    <w:rPr>
      <w:sz w:val="20"/>
      <w:szCs w:val="20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2122A"/>
  </w:style>
  <w:style w:type="character" w:styleId="Odwoanieprzypisudolnego">
    <w:name w:val="footnote reference"/>
    <w:basedOn w:val="Domylnaczcionkaakapitu"/>
    <w:uiPriority w:val="99"/>
    <w:rsid w:val="00E2122A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4576B7"/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4443B"/>
    <w:rPr>
      <w:rFonts w:eastAsiaTheme="minorHAnsi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443B"/>
    <w:rPr>
      <w:rFonts w:eastAsiaTheme="minorHAnsi"/>
      <w:sz w:val="24"/>
      <w:szCs w:val="24"/>
      <w:lang w:eastAsia="en-US"/>
    </w:rPr>
  </w:style>
  <w:style w:type="character" w:customStyle="1" w:styleId="Znakiprzypiswdolnych">
    <w:name w:val="Znaki przypisów dolnych"/>
    <w:rsid w:val="00236C33"/>
    <w:rPr>
      <w:vertAlign w:val="superscript"/>
    </w:rPr>
  </w:style>
  <w:style w:type="character" w:customStyle="1" w:styleId="Odwoanieprzypisudolnego3">
    <w:name w:val="Odwołanie przypisu dolnego3"/>
    <w:rsid w:val="00236C33"/>
    <w:rPr>
      <w:vertAlign w:val="superscript"/>
    </w:rPr>
  </w:style>
  <w:style w:type="paragraph" w:customStyle="1" w:styleId="Akapitzlist1">
    <w:name w:val="Akapit z listą1"/>
    <w:rsid w:val="00236C33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1"/>
      <w:kern w:val="2"/>
      <w:sz w:val="22"/>
      <w:szCs w:val="22"/>
      <w:lang w:eastAsia="zh-CN"/>
    </w:rPr>
  </w:style>
  <w:style w:type="character" w:customStyle="1" w:styleId="hgkelc">
    <w:name w:val="hgkelc"/>
    <w:basedOn w:val="Domylnaczcionkaakapitu"/>
    <w:rsid w:val="00096750"/>
  </w:style>
  <w:style w:type="paragraph" w:styleId="Tekstprzypisukocowego">
    <w:name w:val="endnote text"/>
    <w:basedOn w:val="Normalny"/>
    <w:link w:val="TekstprzypisukocowegoZnak"/>
    <w:rsid w:val="00380D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80D7A"/>
    <w:rPr>
      <w:rFonts w:eastAsiaTheme="minorHAnsi"/>
      <w:lang w:eastAsia="en-US"/>
    </w:rPr>
  </w:style>
  <w:style w:type="character" w:styleId="Odwoanieprzypisukocowego">
    <w:name w:val="endnote reference"/>
    <w:basedOn w:val="Domylnaczcionkaakapitu"/>
    <w:rsid w:val="00380D7A"/>
    <w:rPr>
      <w:vertAlign w:val="superscript"/>
    </w:rPr>
  </w:style>
  <w:style w:type="paragraph" w:styleId="Legenda">
    <w:name w:val="caption"/>
    <w:basedOn w:val="Normalny"/>
    <w:next w:val="Normalny"/>
    <w:unhideWhenUsed/>
    <w:qFormat/>
    <w:rsid w:val="00DD255B"/>
    <w:pPr>
      <w:spacing w:after="200"/>
    </w:pPr>
    <w:rPr>
      <w:b/>
      <w:bCs/>
      <w:color w:val="4F81BD" w:themeColor="accent1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372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28372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83729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8372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ilustracji">
    <w:name w:val="table of figures"/>
    <w:basedOn w:val="Normalny"/>
    <w:next w:val="Normalny"/>
    <w:uiPriority w:val="99"/>
    <w:rsid w:val="00D752BD"/>
    <w:rPr>
      <w:rFonts w:asciiTheme="minorHAnsi" w:hAnsiTheme="minorHAnsi" w:cstheme="minorHAns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576B7"/>
    <w:rPr>
      <w:rFonts w:eastAsiaTheme="minorHAnsi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708" w:firstLine="708"/>
      <w:jc w:val="both"/>
    </w:pPr>
  </w:style>
  <w:style w:type="paragraph" w:styleId="Tekstpodstawowy">
    <w:name w:val="Body Text"/>
    <w:basedOn w:val="Normalny"/>
    <w:rPr>
      <w:sz w:val="28"/>
    </w:rPr>
  </w:style>
  <w:style w:type="paragraph" w:styleId="Tekstpodstawowywcity2">
    <w:name w:val="Body Text Indent 2"/>
    <w:basedOn w:val="Normalny"/>
    <w:pPr>
      <w:ind w:left="-360" w:firstLine="360"/>
    </w:pPr>
  </w:style>
  <w:style w:type="paragraph" w:styleId="Tekstpodstawowy2">
    <w:name w:val="Body Text 2"/>
    <w:basedOn w:val="Normalny"/>
    <w:rPr>
      <w:sz w:val="32"/>
    </w:rPr>
  </w:style>
  <w:style w:type="paragraph" w:styleId="Tekstpodstawowywcity3">
    <w:name w:val="Body Text Indent 3"/>
    <w:basedOn w:val="Normalny"/>
    <w:pPr>
      <w:ind w:left="180"/>
    </w:pPr>
  </w:style>
  <w:style w:type="table" w:styleId="Tabela-Siatka">
    <w:name w:val="Table Grid"/>
    <w:basedOn w:val="Standardowy"/>
    <w:rsid w:val="007C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ad">
    <w:name w:val="k_lead"/>
    <w:basedOn w:val="Normalny"/>
    <w:rsid w:val="00CE27FB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CE27FB"/>
    <w:pPr>
      <w:spacing w:before="100" w:beforeAutospacing="1" w:after="100" w:afterAutospacing="1"/>
    </w:pPr>
  </w:style>
  <w:style w:type="character" w:customStyle="1" w:styleId="onetix">
    <w:name w:val="onetix"/>
    <w:basedOn w:val="Domylnaczcionkaakapitu"/>
    <w:rsid w:val="00CE27FB"/>
  </w:style>
  <w:style w:type="paragraph" w:styleId="Akapitzlist">
    <w:name w:val="List Paragraph"/>
    <w:basedOn w:val="Normalny"/>
    <w:link w:val="AkapitzlistZnak"/>
    <w:uiPriority w:val="34"/>
    <w:qFormat/>
    <w:rsid w:val="00BD41EB"/>
    <w:pPr>
      <w:ind w:left="720"/>
      <w:contextualSpacing/>
    </w:pPr>
    <w:rPr>
      <w:rFonts w:cstheme="minorBidi"/>
      <w:szCs w:val="22"/>
    </w:rPr>
  </w:style>
  <w:style w:type="character" w:customStyle="1" w:styleId="text-company-name">
    <w:name w:val="text-company-name"/>
    <w:basedOn w:val="Domylnaczcionkaakapitu"/>
    <w:rsid w:val="00D33D29"/>
  </w:style>
  <w:style w:type="character" w:styleId="Tekstzastpczy">
    <w:name w:val="Placeholder Text"/>
    <w:basedOn w:val="Domylnaczcionkaakapitu"/>
    <w:uiPriority w:val="99"/>
    <w:semiHidden/>
    <w:rsid w:val="002425A2"/>
    <w:rPr>
      <w:color w:val="808080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rsid w:val="00E2122A"/>
    <w:rPr>
      <w:sz w:val="20"/>
      <w:szCs w:val="20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2122A"/>
  </w:style>
  <w:style w:type="character" w:styleId="Odwoanieprzypisudolnego">
    <w:name w:val="footnote reference"/>
    <w:basedOn w:val="Domylnaczcionkaakapitu"/>
    <w:uiPriority w:val="99"/>
    <w:rsid w:val="00E2122A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4576B7"/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4443B"/>
    <w:rPr>
      <w:rFonts w:eastAsiaTheme="minorHAnsi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443B"/>
    <w:rPr>
      <w:rFonts w:eastAsiaTheme="minorHAnsi"/>
      <w:sz w:val="24"/>
      <w:szCs w:val="24"/>
      <w:lang w:eastAsia="en-US"/>
    </w:rPr>
  </w:style>
  <w:style w:type="character" w:customStyle="1" w:styleId="Znakiprzypiswdolnych">
    <w:name w:val="Znaki przypisów dolnych"/>
    <w:rsid w:val="00236C33"/>
    <w:rPr>
      <w:vertAlign w:val="superscript"/>
    </w:rPr>
  </w:style>
  <w:style w:type="character" w:customStyle="1" w:styleId="Odwoanieprzypisudolnego3">
    <w:name w:val="Odwołanie przypisu dolnego3"/>
    <w:rsid w:val="00236C33"/>
    <w:rPr>
      <w:vertAlign w:val="superscript"/>
    </w:rPr>
  </w:style>
  <w:style w:type="paragraph" w:customStyle="1" w:styleId="Akapitzlist1">
    <w:name w:val="Akapit z listą1"/>
    <w:rsid w:val="00236C33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1"/>
      <w:kern w:val="2"/>
      <w:sz w:val="22"/>
      <w:szCs w:val="22"/>
      <w:lang w:eastAsia="zh-CN"/>
    </w:rPr>
  </w:style>
  <w:style w:type="character" w:customStyle="1" w:styleId="hgkelc">
    <w:name w:val="hgkelc"/>
    <w:basedOn w:val="Domylnaczcionkaakapitu"/>
    <w:rsid w:val="00096750"/>
  </w:style>
  <w:style w:type="paragraph" w:styleId="Tekstprzypisukocowego">
    <w:name w:val="endnote text"/>
    <w:basedOn w:val="Normalny"/>
    <w:link w:val="TekstprzypisukocowegoZnak"/>
    <w:rsid w:val="00380D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80D7A"/>
    <w:rPr>
      <w:rFonts w:eastAsiaTheme="minorHAnsi"/>
      <w:lang w:eastAsia="en-US"/>
    </w:rPr>
  </w:style>
  <w:style w:type="character" w:styleId="Odwoanieprzypisukocowego">
    <w:name w:val="endnote reference"/>
    <w:basedOn w:val="Domylnaczcionkaakapitu"/>
    <w:rsid w:val="00380D7A"/>
    <w:rPr>
      <w:vertAlign w:val="superscript"/>
    </w:rPr>
  </w:style>
  <w:style w:type="paragraph" w:styleId="Legenda">
    <w:name w:val="caption"/>
    <w:basedOn w:val="Normalny"/>
    <w:next w:val="Normalny"/>
    <w:unhideWhenUsed/>
    <w:qFormat/>
    <w:rsid w:val="00DD255B"/>
    <w:pPr>
      <w:spacing w:after="200"/>
    </w:pPr>
    <w:rPr>
      <w:b/>
      <w:bCs/>
      <w:color w:val="4F81BD" w:themeColor="accent1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372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28372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83729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8372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ilustracji">
    <w:name w:val="table of figures"/>
    <w:basedOn w:val="Normalny"/>
    <w:next w:val="Normalny"/>
    <w:uiPriority w:val="99"/>
    <w:rsid w:val="00D752BD"/>
    <w:rPr>
      <w:rFonts w:asciiTheme="minorHAnsi" w:hAnsiTheme="minorHAnsi" w:cstheme="minorHAns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4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0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Druk_firmowy_2018_z%20logo%20SS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68F9-063D-4A32-A4A4-9EE7ED4C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Druk_firmowy_2018_z logo SSR</Template>
  <TotalTime>14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Zespole Szkół Centrum Kształcenia Rolniczego im. Szkoły Podchorążych Piechoty w Komorowie, w Starym Lubiejewie</vt:lpstr>
    </vt:vector>
  </TitlesOfParts>
  <Company>ATC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Zespole Szkół Centrum Kształcenia Rolniczego im. Szkoły Podchorążych Piechoty w Komorowie, w Starym Lubiejewie</dc:title>
  <dc:creator>Kadry</dc:creator>
  <cp:lastModifiedBy>Kadry</cp:lastModifiedBy>
  <cp:revision>6</cp:revision>
  <cp:lastPrinted>2025-03-28T06:38:00Z</cp:lastPrinted>
  <dcterms:created xsi:type="dcterms:W3CDTF">2025-03-27T14:34:00Z</dcterms:created>
  <dcterms:modified xsi:type="dcterms:W3CDTF">2025-03-31T07:39:00Z</dcterms:modified>
</cp:coreProperties>
</file>