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944A8" w14:textId="77777777" w:rsidR="00CF1A4B" w:rsidRPr="00CF1A4B" w:rsidRDefault="00CF1A4B" w:rsidP="00FD0B12">
      <w:pPr>
        <w:pStyle w:val="NormalnyWeb"/>
        <w:spacing w:before="0" w:beforeAutospacing="0" w:after="0" w:afterAutospacing="0"/>
        <w:rPr>
          <w:b/>
          <w:bCs/>
          <w:szCs w:val="23"/>
        </w:rPr>
      </w:pPr>
    </w:p>
    <w:p w14:paraId="1D284679" w14:textId="1FD58F52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nr </w:t>
      </w:r>
      <w:r w:rsidR="00A73C07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: Formularz ofertowy</w:t>
      </w:r>
    </w:p>
    <w:p w14:paraId="2D24538B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14:paraId="65A5CF30" w14:textId="77777777" w:rsidR="00CF1A4B" w:rsidRDefault="00CF1A4B" w:rsidP="00CF1A4B">
      <w:pP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FORMULARZ OFERTOWY</w:t>
      </w:r>
    </w:p>
    <w:p w14:paraId="250A6085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1A25A05E" w14:textId="4A75586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Nazwa i adres Wykonawcy: ……………………………………………………………………………..</w:t>
      </w:r>
    </w:p>
    <w:p w14:paraId="3085E5A7" w14:textId="65DEB859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B327470" w14:textId="2D8C7124" w:rsidR="00B21F63" w:rsidRDefault="00B21F63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NIP: ……………………………………………</w:t>
      </w:r>
    </w:p>
    <w:p w14:paraId="1BC817A7" w14:textId="6973668F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Osoba uprawniona do kontaktu z Zamawiającym: ………………………………………..</w:t>
      </w:r>
    </w:p>
    <w:p w14:paraId="66402F4B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Imię i Nazwisko: ……………………………………………….</w:t>
      </w:r>
    </w:p>
    <w:p w14:paraId="476330FA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Stanowisko:……………………………………</w:t>
      </w:r>
    </w:p>
    <w:p w14:paraId="435AD3C4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Nr telefonu:………………..</w:t>
      </w:r>
    </w:p>
    <w:p w14:paraId="0E7AE417" w14:textId="77777777" w:rsidR="00CF1A4B" w:rsidRDefault="00CF1A4B" w:rsidP="00CF1A4B">
      <w:pPr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E-mail:……………………..</w:t>
      </w:r>
    </w:p>
    <w:p w14:paraId="1B8D10B0" w14:textId="77777777" w:rsidR="00CF1A4B" w:rsidRDefault="00CF1A4B" w:rsidP="00CF1A4B">
      <w:pPr>
        <w:spacing w:after="0" w:line="360" w:lineRule="auto"/>
        <w:rPr>
          <w:rFonts w:ascii="Times New Roman" w:hAnsi="Times New Roman"/>
          <w:b/>
          <w:bCs/>
        </w:rPr>
      </w:pPr>
    </w:p>
    <w:p w14:paraId="0DC5EA9C" w14:textId="388426D5" w:rsidR="00CF1A4B" w:rsidRDefault="00CF1A4B" w:rsidP="00CF1A4B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Nawiązując do zaproszenia do składania ofert na </w:t>
      </w:r>
      <w:r w:rsidR="00B95D5D" w:rsidRPr="00B95D5D">
        <w:rPr>
          <w:rFonts w:ascii="Times New Roman" w:hAnsi="Times New Roman"/>
          <w:bCs/>
        </w:rPr>
        <w:t>odbiór</w:t>
      </w:r>
      <w:r w:rsidR="007E222E">
        <w:rPr>
          <w:rFonts w:ascii="Times New Roman" w:hAnsi="Times New Roman"/>
          <w:bCs/>
        </w:rPr>
        <w:t xml:space="preserve"> i zagospodarowanie</w:t>
      </w:r>
      <w:r w:rsidR="00B95D5D" w:rsidRPr="00B95D5D">
        <w:rPr>
          <w:rFonts w:ascii="Times New Roman" w:hAnsi="Times New Roman"/>
          <w:bCs/>
        </w:rPr>
        <w:t xml:space="preserve"> selektywnie gromadzonych odpadów komunalnych z budynku przy ul. Henryka Sienkiewicza 3 w Warszawie</w:t>
      </w:r>
      <w:r w:rsidR="00A26785">
        <w:rPr>
          <w:rFonts w:ascii="Times New Roman" w:hAnsi="Times New Roman"/>
          <w:bCs/>
        </w:rPr>
        <w:t xml:space="preserve"> (00-015)</w:t>
      </w:r>
      <w:r w:rsidR="00B95D5D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oferujemy realizację przedmiotu zamówienia za </w:t>
      </w:r>
      <w:r>
        <w:rPr>
          <w:rFonts w:ascii="Times New Roman" w:hAnsi="Times New Roman"/>
          <w:b/>
          <w:bCs/>
        </w:rPr>
        <w:t>kwotę ryczałtową:</w:t>
      </w:r>
    </w:p>
    <w:p w14:paraId="17D4BB7F" w14:textId="77777777" w:rsidR="00FB579A" w:rsidRDefault="00FB579A" w:rsidP="00CF1A4B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0"/>
        <w:gridCol w:w="1272"/>
        <w:gridCol w:w="2377"/>
        <w:gridCol w:w="1670"/>
        <w:gridCol w:w="1651"/>
      </w:tblGrid>
      <w:tr w:rsidR="007F01F7" w14:paraId="6ECE5959" w14:textId="76DB229C" w:rsidTr="00FD0B12">
        <w:tc>
          <w:tcPr>
            <w:tcW w:w="2090" w:type="dxa"/>
          </w:tcPr>
          <w:p w14:paraId="63ED87B0" w14:textId="65D6614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Rodzaj odpadu</w:t>
            </w:r>
          </w:p>
        </w:tc>
        <w:tc>
          <w:tcPr>
            <w:tcW w:w="1272" w:type="dxa"/>
          </w:tcPr>
          <w:p w14:paraId="2A7B618D" w14:textId="6E9844AA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Pojemność pojemnika</w:t>
            </w:r>
          </w:p>
        </w:tc>
        <w:tc>
          <w:tcPr>
            <w:tcW w:w="2377" w:type="dxa"/>
          </w:tcPr>
          <w:p w14:paraId="5A5A264D" w14:textId="4FC19CF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Częstotliwość odbiorów</w:t>
            </w:r>
          </w:p>
        </w:tc>
        <w:tc>
          <w:tcPr>
            <w:tcW w:w="1670" w:type="dxa"/>
          </w:tcPr>
          <w:p w14:paraId="4F7C4E22" w14:textId="055B55E1" w:rsidR="007F01F7" w:rsidRDefault="007F01F7" w:rsidP="00FD0B1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netto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  <w:tc>
          <w:tcPr>
            <w:tcW w:w="1651" w:type="dxa"/>
          </w:tcPr>
          <w:p w14:paraId="4FCBA0B9" w14:textId="65C73FA3" w:rsidR="007F01F7" w:rsidRDefault="007F01F7" w:rsidP="007F01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brutto za 1 odbiór</w:t>
            </w:r>
            <w:r w:rsidR="00D13A3C">
              <w:rPr>
                <w:rFonts w:ascii="Times New Roman" w:hAnsi="Times New Roman"/>
                <w:bCs/>
              </w:rPr>
              <w:t xml:space="preserve"> (zł)</w:t>
            </w:r>
          </w:p>
        </w:tc>
      </w:tr>
      <w:tr w:rsidR="007F01F7" w14:paraId="26B35A0A" w14:textId="51E1C255" w:rsidTr="00FD0B12">
        <w:tc>
          <w:tcPr>
            <w:tcW w:w="2090" w:type="dxa"/>
          </w:tcPr>
          <w:p w14:paraId="7D4693DB" w14:textId="4E65280A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Papier</w:t>
            </w:r>
          </w:p>
        </w:tc>
        <w:tc>
          <w:tcPr>
            <w:tcW w:w="1272" w:type="dxa"/>
          </w:tcPr>
          <w:p w14:paraId="17A32163" w14:textId="766AA4C0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68448AEF" w14:textId="19BDD902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7F01F7">
              <w:rPr>
                <w:rFonts w:ascii="Times New Roman" w:hAnsi="Times New Roman"/>
                <w:bCs/>
              </w:rPr>
              <w:t xml:space="preserve"> odbiory w tygodniu</w:t>
            </w:r>
          </w:p>
        </w:tc>
        <w:tc>
          <w:tcPr>
            <w:tcW w:w="1670" w:type="dxa"/>
          </w:tcPr>
          <w:p w14:paraId="2892E6F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CE90AA6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763E5ACD" w14:textId="734A5EFD" w:rsidTr="00FD0B12">
        <w:tc>
          <w:tcPr>
            <w:tcW w:w="2090" w:type="dxa"/>
          </w:tcPr>
          <w:p w14:paraId="4991EFF9" w14:textId="233ADF3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Szkło</w:t>
            </w:r>
          </w:p>
        </w:tc>
        <w:tc>
          <w:tcPr>
            <w:tcW w:w="1272" w:type="dxa"/>
          </w:tcPr>
          <w:p w14:paraId="7EB00217" w14:textId="24932C3C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526742">
              <w:rPr>
                <w:rFonts w:ascii="Times New Roman" w:hAnsi="Times New Roman"/>
                <w:bCs/>
              </w:rPr>
              <w:t>20 litrów</w:t>
            </w:r>
          </w:p>
        </w:tc>
        <w:tc>
          <w:tcPr>
            <w:tcW w:w="2377" w:type="dxa"/>
          </w:tcPr>
          <w:p w14:paraId="414D1601" w14:textId="3D14C40D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odbiory w </w:t>
            </w:r>
            <w:r w:rsidR="00526742">
              <w:rPr>
                <w:rFonts w:ascii="Times New Roman" w:hAnsi="Times New Roman"/>
                <w:bCs/>
              </w:rPr>
              <w:t>miesiącu</w:t>
            </w:r>
          </w:p>
        </w:tc>
        <w:tc>
          <w:tcPr>
            <w:tcW w:w="1670" w:type="dxa"/>
          </w:tcPr>
          <w:p w14:paraId="455202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072B0434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6C8C74CB" w14:textId="184CEEC6" w:rsidTr="00FD0B12">
        <w:tc>
          <w:tcPr>
            <w:tcW w:w="2090" w:type="dxa"/>
          </w:tcPr>
          <w:p w14:paraId="512E5924" w14:textId="1F43BEEA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Metal i tworzywa sztuczne</w:t>
            </w:r>
          </w:p>
        </w:tc>
        <w:tc>
          <w:tcPr>
            <w:tcW w:w="1272" w:type="dxa"/>
          </w:tcPr>
          <w:p w14:paraId="7A1E9EDA" w14:textId="53162CF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</w:t>
            </w:r>
            <w:r w:rsidR="00526742">
              <w:rPr>
                <w:rFonts w:ascii="Times New Roman" w:hAnsi="Times New Roman"/>
                <w:bCs/>
              </w:rPr>
              <w:t xml:space="preserve"> litrów</w:t>
            </w:r>
          </w:p>
        </w:tc>
        <w:tc>
          <w:tcPr>
            <w:tcW w:w="2377" w:type="dxa"/>
          </w:tcPr>
          <w:p w14:paraId="03C11D2A" w14:textId="3B555FC9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288936D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5A70D80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520E71E7" w14:textId="361C63ED" w:rsidTr="00FD0B12">
        <w:tc>
          <w:tcPr>
            <w:tcW w:w="2090" w:type="dxa"/>
          </w:tcPr>
          <w:p w14:paraId="6369726D" w14:textId="60B200C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Bioodpady</w:t>
            </w:r>
          </w:p>
        </w:tc>
        <w:tc>
          <w:tcPr>
            <w:tcW w:w="1272" w:type="dxa"/>
          </w:tcPr>
          <w:p w14:paraId="5F57A1FA" w14:textId="27D5059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 litrów</w:t>
            </w:r>
          </w:p>
        </w:tc>
        <w:tc>
          <w:tcPr>
            <w:tcW w:w="2377" w:type="dxa"/>
          </w:tcPr>
          <w:p w14:paraId="3FEDE09E" w14:textId="32448B9C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odbiór w tygodniu</w:t>
            </w:r>
          </w:p>
        </w:tc>
        <w:tc>
          <w:tcPr>
            <w:tcW w:w="1670" w:type="dxa"/>
          </w:tcPr>
          <w:p w14:paraId="23CEDD59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7A325DB3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F01F7" w14:paraId="0EE9F8C3" w14:textId="79419DBA" w:rsidTr="00FD0B12">
        <w:tc>
          <w:tcPr>
            <w:tcW w:w="2090" w:type="dxa"/>
          </w:tcPr>
          <w:p w14:paraId="0F348B34" w14:textId="1DC33A5F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Odpady zmieszane</w:t>
            </w:r>
          </w:p>
        </w:tc>
        <w:tc>
          <w:tcPr>
            <w:tcW w:w="1272" w:type="dxa"/>
          </w:tcPr>
          <w:p w14:paraId="6DCD0D06" w14:textId="65A30309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1100 litrów</w:t>
            </w:r>
          </w:p>
        </w:tc>
        <w:tc>
          <w:tcPr>
            <w:tcW w:w="2377" w:type="dxa"/>
          </w:tcPr>
          <w:p w14:paraId="6E7995CA" w14:textId="39B856C6" w:rsidR="007F01F7" w:rsidRDefault="00526742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odbiory w tygodniu</w:t>
            </w:r>
          </w:p>
        </w:tc>
        <w:tc>
          <w:tcPr>
            <w:tcW w:w="1670" w:type="dxa"/>
          </w:tcPr>
          <w:p w14:paraId="497454E7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51" w:type="dxa"/>
          </w:tcPr>
          <w:p w14:paraId="654CD298" w14:textId="77777777" w:rsidR="007F01F7" w:rsidRDefault="007F01F7" w:rsidP="00CF1A4B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2B0D75" w14:textId="2F036131" w:rsidR="00003AD8" w:rsidRDefault="00003AD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A945DA3" w14:textId="368296AB" w:rsidR="00003AD8" w:rsidRDefault="00003AD8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OŚWIADCZENIA:</w:t>
      </w:r>
    </w:p>
    <w:p w14:paraId="1FE2033A" w14:textId="5B93FD3A" w:rsidR="007F01F7" w:rsidRDefault="00320419" w:rsidP="00003AD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03AD8">
        <w:rPr>
          <w:rFonts w:ascii="Times New Roman" w:hAnsi="Times New Roman"/>
          <w:bCs/>
        </w:rPr>
        <w:t xml:space="preserve">oświadczamy, że nie podlegamy wykluczeniu z postępowania na podstawie art. 7 ust. 1 ustawy z dnia 13 kwietnia 2022 r. o szczególnych rozwiązaniach w zakresie przeciwdziałania wspieraniu agresji na Ukrainę oraz służących ochronie bezpieczeństwa narodowego </w:t>
      </w:r>
      <w:r w:rsidR="00003AD8">
        <w:rPr>
          <w:rFonts w:ascii="Times New Roman" w:hAnsi="Times New Roman"/>
          <w:bCs/>
        </w:rPr>
        <w:br/>
      </w:r>
      <w:r w:rsidRPr="00003AD8">
        <w:rPr>
          <w:rFonts w:ascii="Times New Roman" w:hAnsi="Times New Roman"/>
          <w:bCs/>
        </w:rPr>
        <w:t>(</w:t>
      </w:r>
      <w:r w:rsidR="009A5AE5" w:rsidRPr="00003AD8">
        <w:rPr>
          <w:rFonts w:asciiTheme="minorBidi" w:hAnsiTheme="minorBidi" w:cstheme="minorBidi"/>
        </w:rPr>
        <w:t>t.j.: Dz. U.</w:t>
      </w:r>
      <w:r w:rsidR="00003AD8">
        <w:rPr>
          <w:rFonts w:asciiTheme="minorBidi" w:hAnsiTheme="minorBidi" w:cstheme="minorBidi"/>
        </w:rPr>
        <w:t xml:space="preserve"> </w:t>
      </w:r>
      <w:r w:rsidR="009A5AE5" w:rsidRPr="00003AD8">
        <w:rPr>
          <w:rFonts w:asciiTheme="minorBidi" w:hAnsiTheme="minorBidi" w:cstheme="minorBidi"/>
        </w:rPr>
        <w:t>z 2024 r., poz. 507</w:t>
      </w:r>
      <w:r w:rsidRPr="00003AD8">
        <w:rPr>
          <w:rFonts w:ascii="Times New Roman" w:hAnsi="Times New Roman"/>
          <w:bCs/>
        </w:rPr>
        <w:t>)</w:t>
      </w:r>
      <w:r w:rsidR="00003AD8">
        <w:rPr>
          <w:rFonts w:ascii="Times New Roman" w:hAnsi="Times New Roman"/>
          <w:bCs/>
        </w:rPr>
        <w:t>;</w:t>
      </w:r>
    </w:p>
    <w:p w14:paraId="669D7E17" w14:textId="4408D8D0" w:rsidR="00003AD8" w:rsidRPr="00003AD8" w:rsidRDefault="00003AD8" w:rsidP="00003AD8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oświadczamy, że </w:t>
      </w:r>
      <w:r w:rsidR="00BB4279">
        <w:rPr>
          <w:rFonts w:ascii="Times New Roman" w:hAnsi="Times New Roman"/>
          <w:bCs/>
        </w:rPr>
        <w:t>odebrane</w:t>
      </w:r>
      <w:r>
        <w:rPr>
          <w:rFonts w:ascii="Times New Roman" w:hAnsi="Times New Roman"/>
          <w:bCs/>
        </w:rPr>
        <w:t xml:space="preserve"> odpady przekazywane </w:t>
      </w:r>
      <w:r w:rsidR="00BB4279">
        <w:rPr>
          <w:rFonts w:ascii="Times New Roman" w:hAnsi="Times New Roman"/>
          <w:bCs/>
        </w:rPr>
        <w:t>będą</w:t>
      </w:r>
      <w:r>
        <w:rPr>
          <w:rFonts w:ascii="Times New Roman" w:hAnsi="Times New Roman"/>
          <w:bCs/>
        </w:rPr>
        <w:t xml:space="preserve"> podmiotom, które posiadają stosowne zezwolenie na ich</w:t>
      </w:r>
      <w:r w:rsidR="00FB5852">
        <w:rPr>
          <w:rFonts w:ascii="Times New Roman" w:hAnsi="Times New Roman"/>
          <w:bCs/>
        </w:rPr>
        <w:t xml:space="preserve"> zbieranie i/lub</w:t>
      </w:r>
      <w:r>
        <w:rPr>
          <w:rFonts w:ascii="Times New Roman" w:hAnsi="Times New Roman"/>
          <w:bCs/>
        </w:rPr>
        <w:t xml:space="preserve"> przetwarzanie</w:t>
      </w:r>
      <w:r w:rsidR="00BB4279">
        <w:rPr>
          <w:rFonts w:ascii="Times New Roman" w:hAnsi="Times New Roman"/>
          <w:bCs/>
        </w:rPr>
        <w:t>, zgodnie z przepisami prawa powszechnie obowiązującego.</w:t>
      </w:r>
    </w:p>
    <w:p w14:paraId="1E48174C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4FE15BB" w14:textId="1DAD5950" w:rsidR="00641F3F" w:rsidRPr="005F4884" w:rsidRDefault="00641F3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F4884">
        <w:rPr>
          <w:rFonts w:ascii="Times New Roman" w:hAnsi="Times New Roman"/>
          <w:b/>
          <w:u w:val="single"/>
        </w:rPr>
        <w:t>Załącznik:</w:t>
      </w:r>
    </w:p>
    <w:p w14:paraId="3D47349B" w14:textId="4B3C2D39" w:rsidR="00641F3F" w:rsidRPr="005F4884" w:rsidRDefault="00CD3337" w:rsidP="00CD333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641F3F" w:rsidRPr="005F4884">
        <w:rPr>
          <w:rFonts w:ascii="Times New Roman" w:hAnsi="Times New Roman"/>
          <w:b/>
        </w:rPr>
        <w:t xml:space="preserve">opia </w:t>
      </w:r>
      <w:r w:rsidR="00FB5852" w:rsidRPr="005F4884">
        <w:rPr>
          <w:rFonts w:ascii="Times New Roman" w:hAnsi="Times New Roman"/>
          <w:b/>
        </w:rPr>
        <w:t>zaświadczenia o wpisie do rejestru działalności regulowanej w zakresie odbierania odpadów komunalnych od właścicieli nieruchomości z terenu m. st. Warszawy</w:t>
      </w:r>
      <w:r w:rsidR="005F4884">
        <w:rPr>
          <w:rFonts w:ascii="Times New Roman" w:hAnsi="Times New Roman"/>
          <w:b/>
        </w:rPr>
        <w:t>, obejmującego wszystkie rodzaje odpadów objętych zapytaniem.</w:t>
      </w:r>
    </w:p>
    <w:p w14:paraId="60AE79CD" w14:textId="77777777" w:rsidR="00641F3F" w:rsidRDefault="00641F3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6EE626D" w14:textId="77777777" w:rsidR="004D136A" w:rsidRDefault="004D136A" w:rsidP="00FD0B1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F987D7" w14:textId="77777777" w:rsidR="00CF1A4B" w:rsidRDefault="00CF1A4B" w:rsidP="00CF1A4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3ADD41BC" w14:textId="7FD0B78A" w:rsidR="00CF1A4B" w:rsidRDefault="004D136A" w:rsidP="00CF1A4B">
      <w:pPr>
        <w:spacing w:after="0" w:line="36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CF1A4B">
        <w:rPr>
          <w:rFonts w:ascii="Times New Roman" w:hAnsi="Times New Roman"/>
          <w:bCs/>
        </w:rPr>
        <w:t>…………………………………………..</w:t>
      </w:r>
      <w:r w:rsidR="00CF1A4B">
        <w:rPr>
          <w:rFonts w:ascii="Times New Roman" w:hAnsi="Times New Roman"/>
          <w:bCs/>
        </w:rPr>
        <w:tab/>
        <w:t xml:space="preserve"> </w:t>
      </w:r>
    </w:p>
    <w:p w14:paraId="552FA23C" w14:textId="2487EB12" w:rsidR="00CF1A4B" w:rsidRDefault="00CF1A4B" w:rsidP="00CF1A4B">
      <w:pPr>
        <w:spacing w:after="0" w:line="360" w:lineRule="auto"/>
        <w:ind w:left="5664"/>
        <w:rPr>
          <w:rFonts w:ascii="Arial" w:hAnsi="Arial" w:cs="Arial"/>
          <w:bCs/>
          <w:sz w:val="20"/>
          <w:szCs w:val="20"/>
        </w:rPr>
      </w:pPr>
      <w:r>
        <w:rPr>
          <w:rFonts w:ascii="Times New Roman" w:hAnsi="Times New Roman"/>
          <w:bCs/>
          <w:sz w:val="18"/>
          <w:szCs w:val="18"/>
        </w:rPr>
        <w:t xml:space="preserve">    </w:t>
      </w:r>
      <w:r w:rsidR="00641F3F">
        <w:rPr>
          <w:rFonts w:ascii="Times New Roman" w:hAnsi="Times New Roman"/>
          <w:bCs/>
          <w:sz w:val="18"/>
          <w:szCs w:val="18"/>
        </w:rPr>
        <w:t xml:space="preserve">        </w:t>
      </w:r>
      <w:r>
        <w:rPr>
          <w:rFonts w:ascii="Times New Roman" w:hAnsi="Times New Roman"/>
          <w:bCs/>
          <w:sz w:val="18"/>
          <w:szCs w:val="18"/>
        </w:rPr>
        <w:t>Podpis wykonawcy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2EB9ED89" w14:textId="1478D548" w:rsidR="00B61B6F" w:rsidRPr="00B61B6F" w:rsidRDefault="00CF1A4B" w:rsidP="00003AD8">
      <w:pPr>
        <w:spacing w:after="0" w:line="360" w:lineRule="auto"/>
        <w:jc w:val="right"/>
      </w:pPr>
      <w:r w:rsidRPr="00FD0B12">
        <w:rPr>
          <w:rFonts w:ascii="Times New Roman" w:hAnsi="Times New Roman"/>
          <w:bCs/>
          <w:sz w:val="16"/>
          <w:szCs w:val="16"/>
        </w:rPr>
        <w:t>/</w:t>
      </w:r>
      <w:r w:rsidRPr="00FD0B12">
        <w:rPr>
          <w:rFonts w:ascii="Times New Roman" w:hAnsi="Times New Roman"/>
          <w:bCs/>
          <w:i/>
          <w:iCs/>
          <w:sz w:val="16"/>
          <w:szCs w:val="16"/>
        </w:rPr>
        <w:t>osoba lub osoby uprawnione do reprezentowania Wykonawcy/</w:t>
      </w:r>
    </w:p>
    <w:sectPr w:rsidR="00B61B6F" w:rsidRPr="00B61B6F" w:rsidSect="00E747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5459" w14:textId="77777777" w:rsidR="007D6709" w:rsidRDefault="007D6709" w:rsidP="000F38F9">
      <w:pPr>
        <w:spacing w:after="0" w:line="240" w:lineRule="auto"/>
      </w:pPr>
      <w:r>
        <w:separator/>
      </w:r>
    </w:p>
  </w:endnote>
  <w:endnote w:type="continuationSeparator" w:id="0">
    <w:p w14:paraId="53EB4900" w14:textId="77777777" w:rsidR="007D6709" w:rsidRDefault="007D67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EACB9" w14:textId="1E520670" w:rsidR="00026D02" w:rsidRDefault="006A5625" w:rsidP="0074246F">
    <w:pPr>
      <w:pStyle w:val="Stopka"/>
      <w:ind w:hanging="426"/>
      <w:jc w:val="center"/>
    </w:pPr>
    <w:r>
      <w:rPr>
        <w:noProof/>
        <w:lang w:eastAsia="pl-PL"/>
      </w:rPr>
      <w:drawing>
        <wp:inline distT="0" distB="0" distL="0" distR="0" wp14:anchorId="412926A3" wp14:editId="3985F15B">
          <wp:extent cx="5753100" cy="1028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51FFC" w14:textId="77777777" w:rsidR="008F0610" w:rsidRDefault="008F061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8CE3" w14:textId="1C101227" w:rsidR="00026D02" w:rsidRPr="00425F85" w:rsidRDefault="00026D02" w:rsidP="008F0610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68601" w14:textId="77777777" w:rsidR="007D6709" w:rsidRDefault="007D6709" w:rsidP="000F38F9">
      <w:pPr>
        <w:spacing w:after="0" w:line="240" w:lineRule="auto"/>
      </w:pPr>
      <w:r>
        <w:separator/>
      </w:r>
    </w:p>
  </w:footnote>
  <w:footnote w:type="continuationSeparator" w:id="0">
    <w:p w14:paraId="6035447B" w14:textId="77777777" w:rsidR="007D6709" w:rsidRDefault="007D67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A289" w14:textId="79DDA24D" w:rsidR="00026D02" w:rsidRDefault="00CF1A4B" w:rsidP="0074246F">
    <w:pPr>
      <w:pStyle w:val="Nagwek"/>
      <w:ind w:hanging="851"/>
    </w:pPr>
    <w:r w:rsidRPr="00E62540">
      <w:rPr>
        <w:noProof/>
        <w:lang w:eastAsia="pl-PL"/>
      </w:rPr>
      <w:drawing>
        <wp:inline distT="0" distB="0" distL="0" distR="0" wp14:anchorId="46A86214" wp14:editId="44C767B7">
          <wp:extent cx="4906010" cy="946150"/>
          <wp:effectExtent l="0" t="0" r="0" b="6350"/>
          <wp:docPr id="5" name="Obraz 4" descr="logo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B496" w14:textId="4A363159" w:rsidR="00026D02" w:rsidRDefault="00026D02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0"/>
    <w:multiLevelType w:val="multilevel"/>
    <w:tmpl w:val="4D24B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DF3CBA22"/>
    <w:lvl w:ilvl="0" w:tplc="4FF85344">
      <w:start w:val="1"/>
      <w:numFmt w:val="decimal"/>
      <w:lvlText w:val="%1)"/>
      <w:lvlJc w:val="left"/>
      <w:pPr>
        <w:ind w:left="70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2D3448"/>
    <w:multiLevelType w:val="hybridMultilevel"/>
    <w:tmpl w:val="F3DC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51004"/>
    <w:multiLevelType w:val="hybridMultilevel"/>
    <w:tmpl w:val="D534A378"/>
    <w:lvl w:ilvl="0" w:tplc="AB906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CF4CEB"/>
    <w:multiLevelType w:val="hybridMultilevel"/>
    <w:tmpl w:val="80804B2E"/>
    <w:lvl w:ilvl="0" w:tplc="8AF2E94A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1C6528"/>
    <w:multiLevelType w:val="hybridMultilevel"/>
    <w:tmpl w:val="1E528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D61"/>
    <w:multiLevelType w:val="hybridMultilevel"/>
    <w:tmpl w:val="B38ED478"/>
    <w:lvl w:ilvl="0" w:tplc="93DCF6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>
      <w:start w:val="1"/>
      <w:numFmt w:val="lowerRoman"/>
      <w:lvlText w:val="%3."/>
      <w:lvlJc w:val="right"/>
      <w:pPr>
        <w:ind w:left="9881" w:hanging="180"/>
      </w:pPr>
    </w:lvl>
    <w:lvl w:ilvl="3" w:tplc="0415000F">
      <w:start w:val="1"/>
      <w:numFmt w:val="decimal"/>
      <w:lvlText w:val="%4."/>
      <w:lvlJc w:val="left"/>
      <w:pPr>
        <w:ind w:left="10601" w:hanging="360"/>
      </w:pPr>
    </w:lvl>
    <w:lvl w:ilvl="4" w:tplc="04150019">
      <w:start w:val="1"/>
      <w:numFmt w:val="lowerLetter"/>
      <w:lvlText w:val="%5."/>
      <w:lvlJc w:val="left"/>
      <w:pPr>
        <w:ind w:left="11321" w:hanging="360"/>
      </w:pPr>
    </w:lvl>
    <w:lvl w:ilvl="5" w:tplc="0415001B">
      <w:start w:val="1"/>
      <w:numFmt w:val="lowerRoman"/>
      <w:lvlText w:val="%6."/>
      <w:lvlJc w:val="right"/>
      <w:pPr>
        <w:ind w:left="12041" w:hanging="180"/>
      </w:pPr>
    </w:lvl>
    <w:lvl w:ilvl="6" w:tplc="0415000F">
      <w:start w:val="1"/>
      <w:numFmt w:val="decimal"/>
      <w:lvlText w:val="%7."/>
      <w:lvlJc w:val="left"/>
      <w:pPr>
        <w:ind w:left="12761" w:hanging="360"/>
      </w:pPr>
    </w:lvl>
    <w:lvl w:ilvl="7" w:tplc="04150019">
      <w:start w:val="1"/>
      <w:numFmt w:val="lowerLetter"/>
      <w:lvlText w:val="%8."/>
      <w:lvlJc w:val="left"/>
      <w:pPr>
        <w:ind w:left="13481" w:hanging="360"/>
      </w:pPr>
    </w:lvl>
    <w:lvl w:ilvl="8" w:tplc="0415001B">
      <w:start w:val="1"/>
      <w:numFmt w:val="lowerRoman"/>
      <w:lvlText w:val="%9."/>
      <w:lvlJc w:val="right"/>
      <w:pPr>
        <w:ind w:left="14201" w:hanging="180"/>
      </w:pPr>
    </w:lvl>
  </w:abstractNum>
  <w:abstractNum w:abstractNumId="10" w15:restartNumberingAfterBreak="0">
    <w:nsid w:val="26ED03DD"/>
    <w:multiLevelType w:val="hybridMultilevel"/>
    <w:tmpl w:val="80C0B680"/>
    <w:lvl w:ilvl="0" w:tplc="E8DCF2AE">
      <w:start w:val="1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1" w15:restartNumberingAfterBreak="0">
    <w:nsid w:val="27757200"/>
    <w:multiLevelType w:val="hybridMultilevel"/>
    <w:tmpl w:val="4F7814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72300B"/>
    <w:multiLevelType w:val="hybridMultilevel"/>
    <w:tmpl w:val="B5AAE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E788D"/>
    <w:multiLevelType w:val="hybridMultilevel"/>
    <w:tmpl w:val="B2B66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53DA8"/>
    <w:multiLevelType w:val="hybridMultilevel"/>
    <w:tmpl w:val="1AA2175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ED5473F0">
      <w:start w:val="1"/>
      <w:numFmt w:val="decimal"/>
      <w:lvlText w:val="%3."/>
      <w:lvlJc w:val="left"/>
      <w:pPr>
        <w:tabs>
          <w:tab w:val="num" w:pos="2377"/>
        </w:tabs>
        <w:ind w:left="2320" w:hanging="340"/>
      </w:pPr>
      <w:rPr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72740"/>
    <w:multiLevelType w:val="hybridMultilevel"/>
    <w:tmpl w:val="E73ED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07FB2"/>
    <w:multiLevelType w:val="multilevel"/>
    <w:tmpl w:val="5126AC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2A3AB6"/>
    <w:multiLevelType w:val="hybridMultilevel"/>
    <w:tmpl w:val="21A2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FB5"/>
    <w:multiLevelType w:val="hybridMultilevel"/>
    <w:tmpl w:val="BD9219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4148CD"/>
    <w:multiLevelType w:val="hybridMultilevel"/>
    <w:tmpl w:val="28B4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0B08"/>
    <w:multiLevelType w:val="hybridMultilevel"/>
    <w:tmpl w:val="9266E252"/>
    <w:lvl w:ilvl="0" w:tplc="97F2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2A514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7405"/>
    <w:multiLevelType w:val="hybridMultilevel"/>
    <w:tmpl w:val="24763C80"/>
    <w:lvl w:ilvl="0" w:tplc="D0D283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8A3156"/>
    <w:multiLevelType w:val="hybridMultilevel"/>
    <w:tmpl w:val="5CC45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38CE18C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524E8"/>
    <w:multiLevelType w:val="hybridMultilevel"/>
    <w:tmpl w:val="24EAA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1817"/>
    <w:multiLevelType w:val="hybridMultilevel"/>
    <w:tmpl w:val="9B1E4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17227">
    <w:abstractNumId w:val="20"/>
  </w:num>
  <w:num w:numId="2" w16cid:durableId="1146555220">
    <w:abstractNumId w:val="4"/>
  </w:num>
  <w:num w:numId="3" w16cid:durableId="1181702952">
    <w:abstractNumId w:val="6"/>
  </w:num>
  <w:num w:numId="4" w16cid:durableId="1037242511">
    <w:abstractNumId w:val="10"/>
  </w:num>
  <w:num w:numId="5" w16cid:durableId="999382688">
    <w:abstractNumId w:val="5"/>
  </w:num>
  <w:num w:numId="6" w16cid:durableId="9915223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3642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35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720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4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055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81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265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7065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515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525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784914">
    <w:abstractNumId w:val="22"/>
  </w:num>
  <w:num w:numId="18" w16cid:durableId="619070285">
    <w:abstractNumId w:val="16"/>
  </w:num>
  <w:num w:numId="19" w16cid:durableId="727266876">
    <w:abstractNumId w:val="3"/>
  </w:num>
  <w:num w:numId="20" w16cid:durableId="642537695">
    <w:abstractNumId w:val="15"/>
  </w:num>
  <w:num w:numId="21" w16cid:durableId="2080903312">
    <w:abstractNumId w:val="2"/>
  </w:num>
  <w:num w:numId="22" w16cid:durableId="1597979069">
    <w:abstractNumId w:val="21"/>
  </w:num>
  <w:num w:numId="23" w16cid:durableId="344093111">
    <w:abstractNumId w:val="0"/>
  </w:num>
  <w:num w:numId="24" w16cid:durableId="11226672">
    <w:abstractNumId w:val="17"/>
  </w:num>
  <w:num w:numId="25" w16cid:durableId="1964118117">
    <w:abstractNumId w:val="1"/>
  </w:num>
  <w:num w:numId="26" w16cid:durableId="803691368">
    <w:abstractNumId w:val="13"/>
  </w:num>
  <w:num w:numId="27" w16cid:durableId="368844498">
    <w:abstractNumId w:val="9"/>
  </w:num>
  <w:num w:numId="28" w16cid:durableId="1625381798">
    <w:abstractNumId w:val="24"/>
  </w:num>
  <w:num w:numId="29" w16cid:durableId="906106834">
    <w:abstractNumId w:val="7"/>
  </w:num>
  <w:num w:numId="30" w16cid:durableId="426191610">
    <w:abstractNumId w:val="14"/>
  </w:num>
  <w:num w:numId="31" w16cid:durableId="1292594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6478403">
    <w:abstractNumId w:val="11"/>
  </w:num>
  <w:num w:numId="33" w16cid:durableId="315765722">
    <w:abstractNumId w:val="8"/>
  </w:num>
  <w:num w:numId="34" w16cid:durableId="2101635533">
    <w:abstractNumId w:val="19"/>
  </w:num>
  <w:num w:numId="35" w16cid:durableId="1095631225">
    <w:abstractNumId w:val="23"/>
  </w:num>
  <w:num w:numId="36" w16cid:durableId="1162890869">
    <w:abstractNumId w:val="12"/>
  </w:num>
  <w:num w:numId="37" w16cid:durableId="1217468717">
    <w:abstractNumId w:val="25"/>
  </w:num>
  <w:num w:numId="38" w16cid:durableId="78658227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0053F"/>
    <w:rsid w:val="00003AD8"/>
    <w:rsid w:val="00010A42"/>
    <w:rsid w:val="000143F2"/>
    <w:rsid w:val="00023FDC"/>
    <w:rsid w:val="00026D02"/>
    <w:rsid w:val="00037C21"/>
    <w:rsid w:val="0004067B"/>
    <w:rsid w:val="00053243"/>
    <w:rsid w:val="000635A4"/>
    <w:rsid w:val="00067EFE"/>
    <w:rsid w:val="0007199C"/>
    <w:rsid w:val="00087E2A"/>
    <w:rsid w:val="00090081"/>
    <w:rsid w:val="0009073B"/>
    <w:rsid w:val="00094318"/>
    <w:rsid w:val="000A354B"/>
    <w:rsid w:val="000B1807"/>
    <w:rsid w:val="000C0460"/>
    <w:rsid w:val="000C331A"/>
    <w:rsid w:val="000D0A53"/>
    <w:rsid w:val="000D0E4A"/>
    <w:rsid w:val="000E00A8"/>
    <w:rsid w:val="000E0B37"/>
    <w:rsid w:val="000E75FE"/>
    <w:rsid w:val="000F3813"/>
    <w:rsid w:val="000F38F9"/>
    <w:rsid w:val="000F6056"/>
    <w:rsid w:val="000F6B36"/>
    <w:rsid w:val="00120EA8"/>
    <w:rsid w:val="001258A3"/>
    <w:rsid w:val="00126EFB"/>
    <w:rsid w:val="00130A06"/>
    <w:rsid w:val="00132DF7"/>
    <w:rsid w:val="001361B3"/>
    <w:rsid w:val="001373F6"/>
    <w:rsid w:val="00140852"/>
    <w:rsid w:val="00142059"/>
    <w:rsid w:val="001520EF"/>
    <w:rsid w:val="00152CA5"/>
    <w:rsid w:val="00152EC1"/>
    <w:rsid w:val="001655C2"/>
    <w:rsid w:val="00170A44"/>
    <w:rsid w:val="00172633"/>
    <w:rsid w:val="00174B8D"/>
    <w:rsid w:val="00175D69"/>
    <w:rsid w:val="001766D0"/>
    <w:rsid w:val="00180707"/>
    <w:rsid w:val="001819C4"/>
    <w:rsid w:val="001829B4"/>
    <w:rsid w:val="00183343"/>
    <w:rsid w:val="001859AC"/>
    <w:rsid w:val="001940B2"/>
    <w:rsid w:val="001A12FD"/>
    <w:rsid w:val="001B220E"/>
    <w:rsid w:val="001B3BB9"/>
    <w:rsid w:val="001D1C31"/>
    <w:rsid w:val="001D5FF1"/>
    <w:rsid w:val="001D77BA"/>
    <w:rsid w:val="001E03B2"/>
    <w:rsid w:val="001E180E"/>
    <w:rsid w:val="001E46D9"/>
    <w:rsid w:val="001E579B"/>
    <w:rsid w:val="001E5D3D"/>
    <w:rsid w:val="001E7341"/>
    <w:rsid w:val="001F489F"/>
    <w:rsid w:val="001F53F7"/>
    <w:rsid w:val="002078CB"/>
    <w:rsid w:val="00220D96"/>
    <w:rsid w:val="00221F98"/>
    <w:rsid w:val="00225414"/>
    <w:rsid w:val="00230A6E"/>
    <w:rsid w:val="00231A5C"/>
    <w:rsid w:val="00240E31"/>
    <w:rsid w:val="0024534D"/>
    <w:rsid w:val="00254393"/>
    <w:rsid w:val="00254423"/>
    <w:rsid w:val="00254A64"/>
    <w:rsid w:val="00254F79"/>
    <w:rsid w:val="002557FB"/>
    <w:rsid w:val="00277640"/>
    <w:rsid w:val="0028598C"/>
    <w:rsid w:val="0029349E"/>
    <w:rsid w:val="00293E1A"/>
    <w:rsid w:val="002A2117"/>
    <w:rsid w:val="002A4A8D"/>
    <w:rsid w:val="002B119D"/>
    <w:rsid w:val="002B2242"/>
    <w:rsid w:val="002B74C6"/>
    <w:rsid w:val="002C018D"/>
    <w:rsid w:val="002C28AF"/>
    <w:rsid w:val="002D72AA"/>
    <w:rsid w:val="002E195E"/>
    <w:rsid w:val="002E73B9"/>
    <w:rsid w:val="002F3587"/>
    <w:rsid w:val="002F7434"/>
    <w:rsid w:val="00311BAA"/>
    <w:rsid w:val="003149CE"/>
    <w:rsid w:val="00320419"/>
    <w:rsid w:val="0032557E"/>
    <w:rsid w:val="0033735E"/>
    <w:rsid w:val="00342586"/>
    <w:rsid w:val="00344643"/>
    <w:rsid w:val="00350DC0"/>
    <w:rsid w:val="0036229F"/>
    <w:rsid w:val="003677CE"/>
    <w:rsid w:val="003714E9"/>
    <w:rsid w:val="00373CF7"/>
    <w:rsid w:val="00383FDD"/>
    <w:rsid w:val="00387C93"/>
    <w:rsid w:val="00390E4A"/>
    <w:rsid w:val="0039209C"/>
    <w:rsid w:val="00393829"/>
    <w:rsid w:val="00395577"/>
    <w:rsid w:val="003A3906"/>
    <w:rsid w:val="003A4D37"/>
    <w:rsid w:val="003B53EB"/>
    <w:rsid w:val="003B78A8"/>
    <w:rsid w:val="003C4350"/>
    <w:rsid w:val="003C5E7B"/>
    <w:rsid w:val="003D0D93"/>
    <w:rsid w:val="003D0F98"/>
    <w:rsid w:val="003E2539"/>
    <w:rsid w:val="003F14C8"/>
    <w:rsid w:val="003F5937"/>
    <w:rsid w:val="00407EEC"/>
    <w:rsid w:val="00415969"/>
    <w:rsid w:val="004200CE"/>
    <w:rsid w:val="00425182"/>
    <w:rsid w:val="00425F85"/>
    <w:rsid w:val="00427679"/>
    <w:rsid w:val="00436047"/>
    <w:rsid w:val="00443147"/>
    <w:rsid w:val="004431E4"/>
    <w:rsid w:val="004462EC"/>
    <w:rsid w:val="00460AAE"/>
    <w:rsid w:val="00467036"/>
    <w:rsid w:val="00472F5A"/>
    <w:rsid w:val="00476E20"/>
    <w:rsid w:val="00482400"/>
    <w:rsid w:val="004867D7"/>
    <w:rsid w:val="00486D2A"/>
    <w:rsid w:val="00493C0B"/>
    <w:rsid w:val="004959AC"/>
    <w:rsid w:val="00496AE0"/>
    <w:rsid w:val="004A2F36"/>
    <w:rsid w:val="004A7575"/>
    <w:rsid w:val="004C1F86"/>
    <w:rsid w:val="004C24A0"/>
    <w:rsid w:val="004C2BF5"/>
    <w:rsid w:val="004C5493"/>
    <w:rsid w:val="004C555A"/>
    <w:rsid w:val="004D136A"/>
    <w:rsid w:val="004E1B6E"/>
    <w:rsid w:val="004E1B75"/>
    <w:rsid w:val="004E1C2C"/>
    <w:rsid w:val="004E2A9A"/>
    <w:rsid w:val="004F1630"/>
    <w:rsid w:val="004F4F2B"/>
    <w:rsid w:val="004F539B"/>
    <w:rsid w:val="004F6C8B"/>
    <w:rsid w:val="00511B5A"/>
    <w:rsid w:val="00522C1A"/>
    <w:rsid w:val="00525C85"/>
    <w:rsid w:val="00526742"/>
    <w:rsid w:val="005355EE"/>
    <w:rsid w:val="005363F7"/>
    <w:rsid w:val="0054781B"/>
    <w:rsid w:val="00554E6F"/>
    <w:rsid w:val="0056308C"/>
    <w:rsid w:val="00564992"/>
    <w:rsid w:val="005665DF"/>
    <w:rsid w:val="00566CFE"/>
    <w:rsid w:val="00574568"/>
    <w:rsid w:val="00592A9A"/>
    <w:rsid w:val="00597238"/>
    <w:rsid w:val="005A52BC"/>
    <w:rsid w:val="005A5725"/>
    <w:rsid w:val="005A7A0A"/>
    <w:rsid w:val="005B3112"/>
    <w:rsid w:val="005B511A"/>
    <w:rsid w:val="005B7AE8"/>
    <w:rsid w:val="005C7609"/>
    <w:rsid w:val="005D0871"/>
    <w:rsid w:val="005D13B9"/>
    <w:rsid w:val="005E1CC4"/>
    <w:rsid w:val="005E2075"/>
    <w:rsid w:val="005E658C"/>
    <w:rsid w:val="005F2256"/>
    <w:rsid w:val="005F4884"/>
    <w:rsid w:val="005F4F3B"/>
    <w:rsid w:val="00602B37"/>
    <w:rsid w:val="0060431F"/>
    <w:rsid w:val="0062060B"/>
    <w:rsid w:val="006224C0"/>
    <w:rsid w:val="0062316B"/>
    <w:rsid w:val="0062523B"/>
    <w:rsid w:val="00626F39"/>
    <w:rsid w:val="00627441"/>
    <w:rsid w:val="00630CFD"/>
    <w:rsid w:val="00633F2F"/>
    <w:rsid w:val="00637732"/>
    <w:rsid w:val="0064017C"/>
    <w:rsid w:val="00641F3F"/>
    <w:rsid w:val="006510E8"/>
    <w:rsid w:val="00657218"/>
    <w:rsid w:val="00660D27"/>
    <w:rsid w:val="00671FEB"/>
    <w:rsid w:val="006734DC"/>
    <w:rsid w:val="00676939"/>
    <w:rsid w:val="00677935"/>
    <w:rsid w:val="0068424E"/>
    <w:rsid w:val="006908AD"/>
    <w:rsid w:val="00695065"/>
    <w:rsid w:val="006A5625"/>
    <w:rsid w:val="006A7DB0"/>
    <w:rsid w:val="006A7FC1"/>
    <w:rsid w:val="006C1A4E"/>
    <w:rsid w:val="006E1B81"/>
    <w:rsid w:val="006E2AA6"/>
    <w:rsid w:val="006E7DC7"/>
    <w:rsid w:val="006F01E4"/>
    <w:rsid w:val="006F5E2E"/>
    <w:rsid w:val="00700C6B"/>
    <w:rsid w:val="007010CE"/>
    <w:rsid w:val="00705E77"/>
    <w:rsid w:val="007108B2"/>
    <w:rsid w:val="00721AE7"/>
    <w:rsid w:val="00730123"/>
    <w:rsid w:val="0074246F"/>
    <w:rsid w:val="007435E8"/>
    <w:rsid w:val="0075095D"/>
    <w:rsid w:val="00751339"/>
    <w:rsid w:val="00751C66"/>
    <w:rsid w:val="00754030"/>
    <w:rsid w:val="007613CF"/>
    <w:rsid w:val="00762D7D"/>
    <w:rsid w:val="00764B65"/>
    <w:rsid w:val="00766975"/>
    <w:rsid w:val="007738A3"/>
    <w:rsid w:val="00773935"/>
    <w:rsid w:val="00791260"/>
    <w:rsid w:val="007922DD"/>
    <w:rsid w:val="007A00D9"/>
    <w:rsid w:val="007A7EBB"/>
    <w:rsid w:val="007B1144"/>
    <w:rsid w:val="007B372D"/>
    <w:rsid w:val="007B5595"/>
    <w:rsid w:val="007D3136"/>
    <w:rsid w:val="007D6709"/>
    <w:rsid w:val="007D7C22"/>
    <w:rsid w:val="007D7E1F"/>
    <w:rsid w:val="007E1FF7"/>
    <w:rsid w:val="007E222E"/>
    <w:rsid w:val="007E28EB"/>
    <w:rsid w:val="007E45D3"/>
    <w:rsid w:val="007F01F7"/>
    <w:rsid w:val="007F120C"/>
    <w:rsid w:val="007F525B"/>
    <w:rsid w:val="0080151D"/>
    <w:rsid w:val="00802F02"/>
    <w:rsid w:val="008053E2"/>
    <w:rsid w:val="00805AA5"/>
    <w:rsid w:val="0080602F"/>
    <w:rsid w:val="00810EFB"/>
    <w:rsid w:val="00812CEA"/>
    <w:rsid w:val="00825DF7"/>
    <w:rsid w:val="008336AD"/>
    <w:rsid w:val="00833F50"/>
    <w:rsid w:val="0083483B"/>
    <w:rsid w:val="008353AA"/>
    <w:rsid w:val="00840CD7"/>
    <w:rsid w:val="00851FB5"/>
    <w:rsid w:val="0085274A"/>
    <w:rsid w:val="00860C15"/>
    <w:rsid w:val="00862AFA"/>
    <w:rsid w:val="00867B63"/>
    <w:rsid w:val="00871141"/>
    <w:rsid w:val="00871FBC"/>
    <w:rsid w:val="008730A5"/>
    <w:rsid w:val="00876C6C"/>
    <w:rsid w:val="0088287B"/>
    <w:rsid w:val="00890BC2"/>
    <w:rsid w:val="008A254F"/>
    <w:rsid w:val="008A6923"/>
    <w:rsid w:val="008A7A1B"/>
    <w:rsid w:val="008B6E97"/>
    <w:rsid w:val="008B7BFC"/>
    <w:rsid w:val="008D652A"/>
    <w:rsid w:val="008D654D"/>
    <w:rsid w:val="008D77DE"/>
    <w:rsid w:val="008F0610"/>
    <w:rsid w:val="008F2047"/>
    <w:rsid w:val="008F3D2E"/>
    <w:rsid w:val="008F610A"/>
    <w:rsid w:val="00900BE9"/>
    <w:rsid w:val="009055C8"/>
    <w:rsid w:val="009301BF"/>
    <w:rsid w:val="0093091E"/>
    <w:rsid w:val="00934452"/>
    <w:rsid w:val="00951C0C"/>
    <w:rsid w:val="009540D7"/>
    <w:rsid w:val="0095546E"/>
    <w:rsid w:val="00957F49"/>
    <w:rsid w:val="00961420"/>
    <w:rsid w:val="0096370D"/>
    <w:rsid w:val="00965419"/>
    <w:rsid w:val="00970667"/>
    <w:rsid w:val="00971760"/>
    <w:rsid w:val="009817ED"/>
    <w:rsid w:val="00981CC6"/>
    <w:rsid w:val="0098493E"/>
    <w:rsid w:val="00985255"/>
    <w:rsid w:val="009904F1"/>
    <w:rsid w:val="009949ED"/>
    <w:rsid w:val="009A0E4F"/>
    <w:rsid w:val="009A3DEF"/>
    <w:rsid w:val="009A5AE5"/>
    <w:rsid w:val="009C6696"/>
    <w:rsid w:val="009D62B2"/>
    <w:rsid w:val="009E1EAE"/>
    <w:rsid w:val="009E5CA9"/>
    <w:rsid w:val="009F0F2F"/>
    <w:rsid w:val="009F18F7"/>
    <w:rsid w:val="009F227C"/>
    <w:rsid w:val="009F3F95"/>
    <w:rsid w:val="009F7301"/>
    <w:rsid w:val="00A06908"/>
    <w:rsid w:val="00A101E5"/>
    <w:rsid w:val="00A12B80"/>
    <w:rsid w:val="00A20FE6"/>
    <w:rsid w:val="00A237E6"/>
    <w:rsid w:val="00A26785"/>
    <w:rsid w:val="00A30F49"/>
    <w:rsid w:val="00A317AB"/>
    <w:rsid w:val="00A40B5E"/>
    <w:rsid w:val="00A420A7"/>
    <w:rsid w:val="00A4427F"/>
    <w:rsid w:val="00A52CAC"/>
    <w:rsid w:val="00A604B4"/>
    <w:rsid w:val="00A61476"/>
    <w:rsid w:val="00A66F4C"/>
    <w:rsid w:val="00A73C07"/>
    <w:rsid w:val="00A779DA"/>
    <w:rsid w:val="00A83213"/>
    <w:rsid w:val="00A90B65"/>
    <w:rsid w:val="00A9313E"/>
    <w:rsid w:val="00A97FBE"/>
    <w:rsid w:val="00AA1249"/>
    <w:rsid w:val="00AA681D"/>
    <w:rsid w:val="00AA7128"/>
    <w:rsid w:val="00AA7998"/>
    <w:rsid w:val="00AB14C3"/>
    <w:rsid w:val="00AB3633"/>
    <w:rsid w:val="00AC3537"/>
    <w:rsid w:val="00AC538F"/>
    <w:rsid w:val="00AC5C4B"/>
    <w:rsid w:val="00AD4229"/>
    <w:rsid w:val="00AD7E62"/>
    <w:rsid w:val="00AE1553"/>
    <w:rsid w:val="00AE1E84"/>
    <w:rsid w:val="00AF0B90"/>
    <w:rsid w:val="00AF7E8B"/>
    <w:rsid w:val="00B116AB"/>
    <w:rsid w:val="00B13BB7"/>
    <w:rsid w:val="00B17E65"/>
    <w:rsid w:val="00B21F63"/>
    <w:rsid w:val="00B2214D"/>
    <w:rsid w:val="00B25C78"/>
    <w:rsid w:val="00B302E5"/>
    <w:rsid w:val="00B33470"/>
    <w:rsid w:val="00B42B66"/>
    <w:rsid w:val="00B5000B"/>
    <w:rsid w:val="00B502B2"/>
    <w:rsid w:val="00B52919"/>
    <w:rsid w:val="00B56FE2"/>
    <w:rsid w:val="00B61B6F"/>
    <w:rsid w:val="00B63A61"/>
    <w:rsid w:val="00B842CA"/>
    <w:rsid w:val="00B87663"/>
    <w:rsid w:val="00B95D5D"/>
    <w:rsid w:val="00B977DC"/>
    <w:rsid w:val="00BA2981"/>
    <w:rsid w:val="00BB1812"/>
    <w:rsid w:val="00BB4279"/>
    <w:rsid w:val="00BB4EDF"/>
    <w:rsid w:val="00BC407A"/>
    <w:rsid w:val="00BC72A3"/>
    <w:rsid w:val="00BD69BC"/>
    <w:rsid w:val="00BD7AE0"/>
    <w:rsid w:val="00BE35A6"/>
    <w:rsid w:val="00BE5DBD"/>
    <w:rsid w:val="00BE6EBC"/>
    <w:rsid w:val="00BF5BD3"/>
    <w:rsid w:val="00C0099A"/>
    <w:rsid w:val="00C0205B"/>
    <w:rsid w:val="00C040F2"/>
    <w:rsid w:val="00C07700"/>
    <w:rsid w:val="00C106CC"/>
    <w:rsid w:val="00C109E5"/>
    <w:rsid w:val="00C113CA"/>
    <w:rsid w:val="00C15C8B"/>
    <w:rsid w:val="00C35018"/>
    <w:rsid w:val="00C3510A"/>
    <w:rsid w:val="00C46BAD"/>
    <w:rsid w:val="00C51EF2"/>
    <w:rsid w:val="00C54D13"/>
    <w:rsid w:val="00C5515A"/>
    <w:rsid w:val="00C55DC4"/>
    <w:rsid w:val="00C61EC1"/>
    <w:rsid w:val="00C73541"/>
    <w:rsid w:val="00C735D0"/>
    <w:rsid w:val="00C82C11"/>
    <w:rsid w:val="00C87FB3"/>
    <w:rsid w:val="00C94095"/>
    <w:rsid w:val="00CA19B2"/>
    <w:rsid w:val="00CA1DC6"/>
    <w:rsid w:val="00CA27C0"/>
    <w:rsid w:val="00CA35E4"/>
    <w:rsid w:val="00CA640C"/>
    <w:rsid w:val="00CA7AD6"/>
    <w:rsid w:val="00CC6D8B"/>
    <w:rsid w:val="00CD3337"/>
    <w:rsid w:val="00CD5352"/>
    <w:rsid w:val="00CF136F"/>
    <w:rsid w:val="00CF1A4B"/>
    <w:rsid w:val="00CF72A3"/>
    <w:rsid w:val="00D03D15"/>
    <w:rsid w:val="00D06763"/>
    <w:rsid w:val="00D1056D"/>
    <w:rsid w:val="00D13A3C"/>
    <w:rsid w:val="00D15FEE"/>
    <w:rsid w:val="00D16970"/>
    <w:rsid w:val="00D26CC4"/>
    <w:rsid w:val="00D32B28"/>
    <w:rsid w:val="00D401B3"/>
    <w:rsid w:val="00D50823"/>
    <w:rsid w:val="00D531D9"/>
    <w:rsid w:val="00D53C40"/>
    <w:rsid w:val="00D556EF"/>
    <w:rsid w:val="00D56495"/>
    <w:rsid w:val="00D57802"/>
    <w:rsid w:val="00D65F26"/>
    <w:rsid w:val="00D71897"/>
    <w:rsid w:val="00D971E8"/>
    <w:rsid w:val="00DA52C0"/>
    <w:rsid w:val="00DA668E"/>
    <w:rsid w:val="00DB0122"/>
    <w:rsid w:val="00DC14EC"/>
    <w:rsid w:val="00DC2A67"/>
    <w:rsid w:val="00DC2B2C"/>
    <w:rsid w:val="00DC34AF"/>
    <w:rsid w:val="00DC68D5"/>
    <w:rsid w:val="00DE3461"/>
    <w:rsid w:val="00DE3A1E"/>
    <w:rsid w:val="00DF1F8D"/>
    <w:rsid w:val="00DF66AF"/>
    <w:rsid w:val="00DF6D8F"/>
    <w:rsid w:val="00E06489"/>
    <w:rsid w:val="00E06E2C"/>
    <w:rsid w:val="00E10101"/>
    <w:rsid w:val="00E101F1"/>
    <w:rsid w:val="00E13933"/>
    <w:rsid w:val="00E1480C"/>
    <w:rsid w:val="00E1523D"/>
    <w:rsid w:val="00E1684D"/>
    <w:rsid w:val="00E36B61"/>
    <w:rsid w:val="00E37929"/>
    <w:rsid w:val="00E40E5E"/>
    <w:rsid w:val="00E4599C"/>
    <w:rsid w:val="00E5354F"/>
    <w:rsid w:val="00E6591B"/>
    <w:rsid w:val="00E67956"/>
    <w:rsid w:val="00E732DF"/>
    <w:rsid w:val="00E74794"/>
    <w:rsid w:val="00E84569"/>
    <w:rsid w:val="00E846A4"/>
    <w:rsid w:val="00E91C2E"/>
    <w:rsid w:val="00E947E6"/>
    <w:rsid w:val="00E95CE8"/>
    <w:rsid w:val="00E96DD8"/>
    <w:rsid w:val="00EB38F2"/>
    <w:rsid w:val="00EC4CDC"/>
    <w:rsid w:val="00EE0644"/>
    <w:rsid w:val="00EE06FC"/>
    <w:rsid w:val="00EE0784"/>
    <w:rsid w:val="00EE41E2"/>
    <w:rsid w:val="00EE6D37"/>
    <w:rsid w:val="00EE7BA2"/>
    <w:rsid w:val="00EF3044"/>
    <w:rsid w:val="00EF3C75"/>
    <w:rsid w:val="00EF658D"/>
    <w:rsid w:val="00F02539"/>
    <w:rsid w:val="00F05DFA"/>
    <w:rsid w:val="00F13274"/>
    <w:rsid w:val="00F2156E"/>
    <w:rsid w:val="00F26230"/>
    <w:rsid w:val="00F2757A"/>
    <w:rsid w:val="00F276A0"/>
    <w:rsid w:val="00F27D06"/>
    <w:rsid w:val="00F318C7"/>
    <w:rsid w:val="00F31C60"/>
    <w:rsid w:val="00F35B01"/>
    <w:rsid w:val="00F429CE"/>
    <w:rsid w:val="00FB2C9C"/>
    <w:rsid w:val="00FB579A"/>
    <w:rsid w:val="00FB5852"/>
    <w:rsid w:val="00FB6164"/>
    <w:rsid w:val="00FD0B12"/>
    <w:rsid w:val="00FD3EEE"/>
    <w:rsid w:val="00FD7864"/>
    <w:rsid w:val="00FE5F5F"/>
    <w:rsid w:val="00FE63DD"/>
    <w:rsid w:val="00FF1ACA"/>
    <w:rsid w:val="00FF3A71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3324E"/>
  <w15:docId w15:val="{92624688-A7DB-4BF7-A755-81CC3494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character" w:customStyle="1" w:styleId="Teksttreci2">
    <w:name w:val="Tekst treści (2)_"/>
    <w:link w:val="Teksttreci20"/>
    <w:locked/>
    <w:rsid w:val="0068424E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24E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8424E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6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35A4"/>
    <w:rPr>
      <w:i/>
      <w:iCs/>
    </w:rPr>
  </w:style>
  <w:style w:type="paragraph" w:styleId="Tytu">
    <w:name w:val="Title"/>
    <w:basedOn w:val="Normalny"/>
    <w:link w:val="TytuZnak"/>
    <w:qFormat/>
    <w:rsid w:val="00805A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05AA5"/>
    <w:rPr>
      <w:rFonts w:ascii="Times New Roman" w:eastAsia="Times New Roman" w:hAnsi="Times New Roman"/>
      <w:b/>
      <w:sz w:val="24"/>
      <w:szCs w:val="24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805AA5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25B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97F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420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B546-A4BC-401F-AC3C-F8AE39FE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216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Antonowicz</dc:creator>
  <cp:lastModifiedBy>kamil.tomaszewski</cp:lastModifiedBy>
  <cp:revision>75</cp:revision>
  <cp:lastPrinted>2020-08-20T10:14:00Z</cp:lastPrinted>
  <dcterms:created xsi:type="dcterms:W3CDTF">2020-08-10T12:13:00Z</dcterms:created>
  <dcterms:modified xsi:type="dcterms:W3CDTF">2024-08-06T11:06:00Z</dcterms:modified>
</cp:coreProperties>
</file>