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B33A" w14:textId="08A36431" w:rsidR="006F1FEF" w:rsidRPr="006F1FEF" w:rsidRDefault="006F1FEF" w:rsidP="006F1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sz w:val="24"/>
          <w:szCs w:val="24"/>
        </w:rPr>
        <w:t>Generalny Dyrektor Ochrony Środowiska</w:t>
      </w:r>
    </w:p>
    <w:p w14:paraId="40366BEF" w14:textId="4F991A31" w:rsidR="00BC7491" w:rsidRPr="006F1FEF" w:rsidRDefault="00000000" w:rsidP="006F1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6F1FEF">
        <w:rPr>
          <w:rFonts w:ascii="Times New Roman" w:hAnsi="Times New Roman"/>
          <w:sz w:val="24"/>
          <w:szCs w:val="24"/>
        </w:rPr>
        <w:t>07 lipca 2025</w:t>
      </w:r>
      <w:bookmarkEnd w:id="0"/>
      <w:r w:rsidRPr="006F1FEF">
        <w:rPr>
          <w:rFonts w:ascii="Times New Roman" w:hAnsi="Times New Roman"/>
          <w:sz w:val="24"/>
          <w:szCs w:val="24"/>
        </w:rPr>
        <w:t xml:space="preserve"> r.</w:t>
      </w:r>
    </w:p>
    <w:p w14:paraId="02D78DB7" w14:textId="77777777" w:rsidR="00000000" w:rsidRPr="006F1FEF" w:rsidRDefault="00000000" w:rsidP="006F1FE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bookmarkStart w:id="1" w:name="_Hlk202527155"/>
      <w:r w:rsidRPr="006F1FEF">
        <w:rPr>
          <w:rFonts w:ascii="Times New Roman" w:hAnsi="Times New Roman"/>
          <w:sz w:val="24"/>
          <w:szCs w:val="24"/>
        </w:rPr>
        <w:t>DOOŚ-WDŚIII.420.12.2025.mk.3</w:t>
      </w:r>
    </w:p>
    <w:bookmarkEnd w:id="1"/>
    <w:p w14:paraId="7C627B72" w14:textId="77777777" w:rsidR="00000000" w:rsidRPr="006F1FEF" w:rsidRDefault="00000000" w:rsidP="006F1FEF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1FEF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0E4EFECA" w14:textId="77777777" w:rsidR="00000000" w:rsidRPr="006F1FEF" w:rsidRDefault="00000000" w:rsidP="006F1F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1FEF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– Kodeks postępowania administracyjnego (Dz. U. z 2024 r. poz. 572), dalej k.p.a., w związku z art. 74 ust. 3 ustawy z dnia 3 października 2008 r. o udostępnianiu informacji o środowisku i jego ochronie, udziale społeczeństwa w ochronie środowiska oraz o ocenach oddziaływania na środowisko (Dz. U. z 2023 r. poz. 1094), dalej u.o.o.ś., zawiadamia, że postępowanie odwoławcze </w:t>
      </w:r>
      <w:bookmarkStart w:id="2" w:name="_Hlk202527276"/>
      <w:r w:rsidRPr="006F1FEF">
        <w:rPr>
          <w:rFonts w:ascii="Times New Roman" w:hAnsi="Times New Roman"/>
          <w:sz w:val="24"/>
          <w:szCs w:val="24"/>
        </w:rPr>
        <w:t xml:space="preserve">od decyzji Regionalnego Dyrektora Ochrony Środowiska w </w:t>
      </w:r>
      <w:r w:rsidRPr="006F1FEF">
        <w:rPr>
          <w:rFonts w:ascii="Times New Roman" w:hAnsi="Times New Roman"/>
          <w:color w:val="000000"/>
          <w:sz w:val="24"/>
          <w:szCs w:val="24"/>
        </w:rPr>
        <w:t>Białymstoku z 28 marca 2025 r., znak: WOOŚ.420.3.2023.MR, o środowiskowych uwarunkowaniach dla przedsięwzięcia pod nazwą: „</w:t>
      </w:r>
      <w:r w:rsidRPr="006F1FEF">
        <w:rPr>
          <w:rFonts w:ascii="Times New Roman" w:hAnsi="Times New Roman"/>
          <w:sz w:val="24"/>
          <w:szCs w:val="24"/>
        </w:rPr>
        <w:t>Budowa zbiornika retencyjnego na rzece Brok w m. Wysokie Mazowieckie”</w:t>
      </w:r>
      <w:bookmarkEnd w:id="2"/>
      <w:r w:rsidRPr="006F1FEF">
        <w:rPr>
          <w:rFonts w:ascii="Times New Roman" w:hAnsi="Times New Roman"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14:paraId="079138A5" w14:textId="77777777" w:rsidR="00000000" w:rsidRPr="006F1FEF" w:rsidRDefault="00000000" w:rsidP="006F1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color w:val="000000"/>
          <w:sz w:val="24"/>
          <w:szCs w:val="24"/>
        </w:rPr>
        <w:t>Generalny Dyrektor Ochrony Środowiska wskazuje nowy termin załatwienia sprawy na 15 września 2025 r. oraz informuje, że – zgodnie z art. 37 § 1 k.p.a. – stronie służy prawo do wniesienia ponaglenia.</w:t>
      </w:r>
    </w:p>
    <w:p w14:paraId="7396FEAE" w14:textId="095FC9B6" w:rsidR="00000000" w:rsidRPr="006F1FEF" w:rsidRDefault="00000000" w:rsidP="006F1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sz w:val="24"/>
          <w:szCs w:val="24"/>
        </w:rPr>
        <w:t xml:space="preserve">Upubliczniono w dniach: od </w:t>
      </w:r>
      <w:r w:rsidR="006F1FEF" w:rsidRPr="006F1FEF">
        <w:rPr>
          <w:rFonts w:ascii="Times New Roman" w:hAnsi="Times New Roman"/>
          <w:sz w:val="24"/>
          <w:szCs w:val="24"/>
        </w:rPr>
        <w:t>08.07.2025</w:t>
      </w:r>
      <w:r w:rsidRPr="006F1FEF">
        <w:rPr>
          <w:rFonts w:ascii="Times New Roman" w:hAnsi="Times New Roman"/>
          <w:sz w:val="24"/>
          <w:szCs w:val="24"/>
        </w:rPr>
        <w:t xml:space="preserve"> do …………………</w:t>
      </w:r>
    </w:p>
    <w:p w14:paraId="02B55512" w14:textId="77777777" w:rsidR="00000000" w:rsidRPr="006F1FEF" w:rsidRDefault="00000000" w:rsidP="006F1F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sz w:val="24"/>
          <w:szCs w:val="24"/>
        </w:rPr>
        <w:t>Pieczęć urzędu i podpis:</w:t>
      </w:r>
    </w:p>
    <w:p w14:paraId="48FB2BBD" w14:textId="77777777" w:rsidR="006F1FEF" w:rsidRPr="006F1FEF" w:rsidRDefault="006F1FEF" w:rsidP="006F1FEF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sz w:val="24"/>
          <w:szCs w:val="24"/>
        </w:rPr>
        <w:t xml:space="preserve">Z upoważnienia </w:t>
      </w:r>
    </w:p>
    <w:p w14:paraId="66C9DC6E" w14:textId="72E66B5C" w:rsidR="006F1FEF" w:rsidRPr="006F1FEF" w:rsidRDefault="006F1FEF" w:rsidP="006F1FEF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6F1FEF">
        <w:rPr>
          <w:rFonts w:ascii="Times New Roman" w:hAnsi="Times New Roman"/>
          <w:sz w:val="24"/>
          <w:szCs w:val="24"/>
        </w:rPr>
        <w:t>Generalnego Dyrektora Ochrony Środowiska</w:t>
      </w:r>
    </w:p>
    <w:p w14:paraId="691A61F1" w14:textId="72E66B5C" w:rsidR="006F1FEF" w:rsidRPr="006F1FEF" w:rsidRDefault="006F1FEF" w:rsidP="006F1FEF">
      <w:pPr>
        <w:pStyle w:val="menfont"/>
        <w:rPr>
          <w:rFonts w:ascii="Times New Roman" w:hAnsi="Times New Roman" w:cs="Times New Roman"/>
          <w:smallCaps/>
        </w:rPr>
      </w:pPr>
      <w:bookmarkStart w:id="3" w:name="ezdPracownikPodpisNazwa"/>
      <w:r w:rsidRPr="006F1FEF">
        <w:rPr>
          <w:rFonts w:ascii="Times New Roman" w:hAnsi="Times New Roman" w:cs="Times New Roman"/>
          <w:smallCaps/>
        </w:rPr>
        <w:t>Ewa Urbaniak</w:t>
      </w:r>
      <w:bookmarkEnd w:id="3"/>
    </w:p>
    <w:p w14:paraId="342C4FAA" w14:textId="77777777" w:rsidR="006F1FEF" w:rsidRPr="006F1FEF" w:rsidRDefault="006F1FEF" w:rsidP="006F1FEF">
      <w:pPr>
        <w:pStyle w:val="menfont"/>
        <w:rPr>
          <w:rFonts w:ascii="Times New Roman" w:hAnsi="Times New Roman" w:cs="Times New Roman"/>
        </w:rPr>
      </w:pPr>
      <w:bookmarkStart w:id="4" w:name="ezdPracownikPodpisStanowisko"/>
      <w:r w:rsidRPr="006F1FEF">
        <w:rPr>
          <w:rFonts w:ascii="Times New Roman" w:hAnsi="Times New Roman" w:cs="Times New Roman"/>
        </w:rPr>
        <w:t>Naczelnik Wydziału</w:t>
      </w:r>
      <w:bookmarkEnd w:id="4"/>
    </w:p>
    <w:p w14:paraId="22F902ED" w14:textId="77777777" w:rsidR="006F1FEF" w:rsidRPr="006F1FEF" w:rsidRDefault="006F1FEF" w:rsidP="006F1FEF">
      <w:pPr>
        <w:pStyle w:val="menfont"/>
        <w:rPr>
          <w:rFonts w:ascii="Times New Roman" w:hAnsi="Times New Roman" w:cs="Times New Roman"/>
        </w:rPr>
      </w:pPr>
      <w:bookmarkStart w:id="5" w:name="ezdPracownikWydzialNazwa"/>
      <w:r w:rsidRPr="006F1FEF">
        <w:rPr>
          <w:rFonts w:ascii="Times New Roman" w:hAnsi="Times New Roman" w:cs="Times New Roman"/>
        </w:rPr>
        <w:t>Departament Ocen Oddziaływania na Środowisko</w:t>
      </w:r>
      <w:bookmarkEnd w:id="5"/>
    </w:p>
    <w:p w14:paraId="45F21397" w14:textId="77777777" w:rsidR="006F1FEF" w:rsidRPr="006F1FEF" w:rsidRDefault="006F1FEF" w:rsidP="006F1FEF">
      <w:pPr>
        <w:pStyle w:val="menfont"/>
        <w:rPr>
          <w:rFonts w:ascii="Times New Roman" w:hAnsi="Times New Roman" w:cs="Times New Roman"/>
        </w:rPr>
      </w:pPr>
      <w:r w:rsidRPr="006F1FEF">
        <w:rPr>
          <w:rFonts w:ascii="Times New Roman" w:hAnsi="Times New Roman" w:cs="Times New Roman"/>
        </w:rPr>
        <w:t>/ – podpisano cyfrowo – /</w:t>
      </w:r>
    </w:p>
    <w:p w14:paraId="6AED1FCC" w14:textId="77777777" w:rsidR="00000000" w:rsidRPr="006F1FEF" w:rsidRDefault="00000000" w:rsidP="006F1FEF">
      <w:pPr>
        <w:pStyle w:val="Bezodstpw1"/>
        <w:jc w:val="both"/>
      </w:pPr>
      <w:r w:rsidRPr="006F1FEF"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25E9B7D4" w14:textId="77777777" w:rsidR="00000000" w:rsidRPr="006F1FEF" w:rsidRDefault="00000000" w:rsidP="006F1FEF">
      <w:pPr>
        <w:pStyle w:val="Bezodstpw1"/>
        <w:jc w:val="both"/>
      </w:pPr>
      <w:r w:rsidRPr="006F1FEF"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123E12AA" w14:textId="77777777" w:rsidR="00000000" w:rsidRPr="006F1FEF" w:rsidRDefault="00000000" w:rsidP="006F1FEF">
      <w:pPr>
        <w:pStyle w:val="Bezodstpw1"/>
        <w:jc w:val="both"/>
      </w:pPr>
      <w:r w:rsidRPr="006F1FEF"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25EC4A5" w14:textId="77777777" w:rsidR="00000000" w:rsidRPr="006F1FEF" w:rsidRDefault="00000000" w:rsidP="006F1FEF">
      <w:pPr>
        <w:pStyle w:val="Bezodstpw1"/>
        <w:jc w:val="both"/>
      </w:pPr>
      <w:r w:rsidRPr="006F1FEF"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3600A3F0" w14:textId="4F8227D6" w:rsidR="00BC7491" w:rsidRPr="006F1FEF" w:rsidRDefault="00000000" w:rsidP="006F1FEF">
      <w:pPr>
        <w:pStyle w:val="Bezodstpw1"/>
        <w:jc w:val="both"/>
      </w:pPr>
      <w:r w:rsidRPr="006F1FEF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BC7491" w:rsidRPr="006F1FE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F5DF" w14:textId="77777777" w:rsidR="00402B6B" w:rsidRDefault="00402B6B">
      <w:pPr>
        <w:spacing w:after="0" w:line="240" w:lineRule="auto"/>
      </w:pPr>
      <w:r>
        <w:separator/>
      </w:r>
    </w:p>
  </w:endnote>
  <w:endnote w:type="continuationSeparator" w:id="0">
    <w:p w14:paraId="7AA62D6B" w14:textId="77777777" w:rsidR="00402B6B" w:rsidRDefault="0040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EDD2" w14:textId="77777777" w:rsidR="00BC7491" w:rsidRDefault="00BC749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7C1A" w14:textId="77777777" w:rsidR="00402B6B" w:rsidRDefault="00402B6B">
      <w:pPr>
        <w:spacing w:after="0" w:line="240" w:lineRule="auto"/>
      </w:pPr>
      <w:r>
        <w:separator/>
      </w:r>
    </w:p>
  </w:footnote>
  <w:footnote w:type="continuationSeparator" w:id="0">
    <w:p w14:paraId="2A60866C" w14:textId="77777777" w:rsidR="00402B6B" w:rsidRDefault="0040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10BE" w14:textId="77777777" w:rsidR="00BC7491" w:rsidRDefault="00BC749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1"/>
    <w:rsid w:val="00402B6B"/>
    <w:rsid w:val="006F1FEF"/>
    <w:rsid w:val="00B006B3"/>
    <w:rsid w:val="00BC7491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4C1E"/>
  <w15:docId w15:val="{867BD2E3-F67A-4627-B970-18C94EEA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155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2025-07-08T12:04:00Z</dcterms:created>
  <dcterms:modified xsi:type="dcterms:W3CDTF">2025-07-08T12:08:00Z</dcterms:modified>
</cp:coreProperties>
</file>