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B09F" w14:textId="64D78359" w:rsidR="00B52CBC" w:rsidRDefault="00B52CBC" w:rsidP="004E15E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C50774B" w14:textId="24FD683D" w:rsidR="00B52CBC" w:rsidRPr="00207D0D" w:rsidRDefault="00B52CBC" w:rsidP="00B52CBC">
      <w:pPr>
        <w:autoSpaceDE w:val="0"/>
        <w:autoSpaceDN w:val="0"/>
        <w:adjustRightInd w:val="0"/>
        <w:spacing w:after="0" w:line="240" w:lineRule="auto"/>
        <w:ind w:left="4962"/>
        <w:rPr>
          <w:rFonts w:asciiTheme="minorHAnsi" w:hAnsiTheme="minorHAnsi" w:cstheme="minorHAnsi"/>
          <w:bCs/>
          <w:i/>
          <w:iCs/>
        </w:rPr>
      </w:pPr>
      <w:r w:rsidRPr="00207D0D">
        <w:rPr>
          <w:rFonts w:asciiTheme="minorHAnsi" w:hAnsiTheme="minorHAnsi" w:cstheme="minorHAnsi"/>
          <w:bCs/>
          <w:i/>
          <w:iCs/>
        </w:rPr>
        <w:t xml:space="preserve">Załącznik numer </w:t>
      </w:r>
      <w:r>
        <w:rPr>
          <w:rFonts w:asciiTheme="minorHAnsi" w:hAnsiTheme="minorHAnsi" w:cstheme="minorHAnsi"/>
          <w:bCs/>
          <w:i/>
          <w:iCs/>
        </w:rPr>
        <w:t>3</w:t>
      </w:r>
      <w:r w:rsidRPr="00207D0D">
        <w:rPr>
          <w:rFonts w:asciiTheme="minorHAnsi" w:hAnsiTheme="minorHAnsi" w:cstheme="minorHAnsi"/>
          <w:bCs/>
          <w:i/>
          <w:iCs/>
        </w:rPr>
        <w:t xml:space="preserve"> do zapytania ofertowego </w:t>
      </w:r>
    </w:p>
    <w:p w14:paraId="5D421C9C" w14:textId="77777777" w:rsidR="0021759D" w:rsidRPr="00E6376C" w:rsidRDefault="0021759D" w:rsidP="0021759D">
      <w:pPr>
        <w:spacing w:after="0"/>
        <w:ind w:left="708" w:right="72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B52CBC" w14:paraId="73E40FEA" w14:textId="77777777" w:rsidTr="00B52CBC">
        <w:trPr>
          <w:trHeight w:val="48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9162A" w14:textId="77777777" w:rsidR="00B52CBC" w:rsidRDefault="00B52CBC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0F4368DD" w14:textId="77777777" w:rsidR="00B52CBC" w:rsidRDefault="00B52CBC" w:rsidP="00B52CBC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2553"/>
        <w:gridCol w:w="283"/>
        <w:gridCol w:w="851"/>
        <w:gridCol w:w="709"/>
        <w:gridCol w:w="1135"/>
        <w:gridCol w:w="997"/>
      </w:tblGrid>
      <w:tr w:rsidR="00B52CBC" w14:paraId="5985EFC4" w14:textId="77777777" w:rsidTr="00B52CBC"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A5" w14:textId="77777777" w:rsidR="00B52CBC" w:rsidRDefault="00B52CBC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225DFEEC" w14:textId="77777777" w:rsidR="00B52CBC" w:rsidRDefault="00B52CBC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0B097A6E" w14:textId="77777777" w:rsidR="00B52CBC" w:rsidRDefault="00B52CBC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05AA8782" w14:textId="77777777" w:rsidR="00B52CBC" w:rsidRDefault="00B52CBC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7A1D4CE1" w14:textId="77777777" w:rsidR="00B52CBC" w:rsidRDefault="00B52CBC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511B5EF4" w14:textId="77777777" w:rsidR="00B52CBC" w:rsidRDefault="00B52CBC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2216A35D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77DCCD14" w14:textId="77777777" w:rsidTr="00B52CBC"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08E6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39FE191A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6415C11A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E4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1531B37B" w14:textId="77777777" w:rsidR="00B52CBC" w:rsidRDefault="00B52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2EBF318D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B52CBC" w14:paraId="2BF58172" w14:textId="77777777" w:rsidTr="00B52CBC">
        <w:trPr>
          <w:trHeight w:val="537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76D1" w14:textId="77777777" w:rsidR="00B52CBC" w:rsidRDefault="00B52C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82F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5CEAE2D7" w14:textId="77777777" w:rsidTr="00B52CBC"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BB40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faks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14:paraId="66E328A4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3BB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77756787" w14:textId="77777777" w:rsidTr="00B52CB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E01" w14:textId="77777777" w:rsidR="00B52CBC" w:rsidRDefault="00B52CBC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Dane adresowe Wykonawcy: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56C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40973871" w14:textId="77777777" w:rsidTr="00B52CB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A831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D46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4A264098" w14:textId="77777777" w:rsidTr="00B52CB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21D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AD3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478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2B1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4A2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DD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49607663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E3FB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913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0821853F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0C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455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B52CBC" w14:paraId="2DA962DE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78D0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C83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2A7BEDCD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97B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D99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440256C3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956E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380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30239DCB" w14:textId="77777777" w:rsidTr="00B52CBC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58B3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70D" w14:textId="77777777" w:rsidR="00B52CBC" w:rsidRDefault="00B52C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B52CBC" w14:paraId="3D40F2B3" w14:textId="77777777" w:rsidTr="00B52CBC">
        <w:trPr>
          <w:trHeight w:val="1969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44B2" w14:textId="77777777" w:rsidR="00B52CBC" w:rsidRDefault="00B52CBC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  <w:p w14:paraId="1E7D4A3E" w14:textId="77777777" w:rsidR="00B52CBC" w:rsidRDefault="00B52CBC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OFEROWANY PRZEDMIOT ZAMÓWIENIA:</w:t>
            </w:r>
          </w:p>
          <w:p w14:paraId="4795DD60" w14:textId="7C364D2E" w:rsidR="00B52CBC" w:rsidRDefault="00B52CBC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Przedmiotem zamówienia jest wykonanie 15 tablic edukacyjnych wraz ze stelażami oraz </w:t>
            </w:r>
            <w:r>
              <w:rPr>
                <w:lang w:eastAsia="ar-SA"/>
              </w:rPr>
              <w:br/>
              <w:t xml:space="preserve">30 słupków z tabliczkami z QR kodami. </w:t>
            </w:r>
          </w:p>
          <w:p w14:paraId="5B5A9632" w14:textId="77777777" w:rsidR="00B52CBC" w:rsidRDefault="00B52CBC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Oferujemy realizację przedmiotu zamówienia na warunkach określonych w niniejszej ofercie.</w:t>
            </w:r>
          </w:p>
        </w:tc>
      </w:tr>
      <w:tr w:rsidR="00B52CBC" w14:paraId="2DB3E2B4" w14:textId="77777777" w:rsidTr="00B52CBC">
        <w:trPr>
          <w:trHeight w:val="2055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A480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ŁĄCZNA CENA OFERTOWA:</w:t>
            </w:r>
          </w:p>
          <w:p w14:paraId="76D2BCC8" w14:textId="77777777" w:rsidR="00B52CBC" w:rsidRDefault="00B52CBC">
            <w:pPr>
              <w:suppressAutoHyphen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B52CBC" w14:paraId="3639C8F8" w14:textId="77777777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0DA12F48" w14:textId="77777777" w:rsidR="00B52CBC" w:rsidRDefault="00B52CBC">
                  <w:pPr>
                    <w:suppressAutoHyphens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FA2E9" w14:textId="77777777" w:rsidR="00B52CBC" w:rsidRDefault="00B52CBC">
                  <w:pPr>
                    <w:suppressAutoHyphens/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1DFA38A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B91CFFB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słownie złotych ……………………………………………………………………………………………, w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tym podatek VAT w wysokości ………………………………………………..(słownie złotych……. …………………………………………………………………..)</w:t>
            </w:r>
          </w:p>
          <w:p w14:paraId="03E4AAC7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678388E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Ceny za poszczególne elementy zamówienia:</w:t>
            </w:r>
          </w:p>
          <w:p w14:paraId="7D1E9C7D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Cena wykonania 1 tablicy  ze stelażem: …………………………………………………………..……</w:t>
            </w:r>
          </w:p>
          <w:p w14:paraId="1A665FD3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…………………………………………………………………………..……………</w:t>
            </w:r>
          </w:p>
          <w:p w14:paraId="6476D13B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Cena wykonania 1 słupka z tabliczką z QR kodem: ……………………………………………………</w:t>
            </w:r>
          </w:p>
          <w:p w14:paraId="3D45AB63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</w:t>
            </w:r>
          </w:p>
          <w:p w14:paraId="34CCBE78" w14:textId="77777777" w:rsidR="00B52CBC" w:rsidRDefault="00B52CB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B52CBC" w14:paraId="332DE72B" w14:textId="77777777" w:rsidTr="00B52CBC">
        <w:trPr>
          <w:trHeight w:val="2055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D673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OŚWIADCZENIA:</w:t>
            </w:r>
          </w:p>
          <w:p w14:paraId="2C8BE96C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0E86A071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5DC5B81C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0534F8B2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5C357511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umowy;</w:t>
            </w:r>
          </w:p>
          <w:p w14:paraId="09D8F40E" w14:textId="77777777" w:rsidR="00B52CBC" w:rsidRDefault="00B52CBC">
            <w:pPr>
              <w:pStyle w:val="ListParagraph"/>
              <w:ind w:left="0"/>
              <w:jc w:val="both"/>
            </w:pPr>
            <w:r>
              <w:rPr>
                <w:lang w:eastAsia="ar-SA"/>
              </w:rPr>
              <w:t>6) oświadczamy, że nie podlegamy wykluczeniu z postępowania na podstawie</w:t>
            </w:r>
            <w:r>
              <w:t xml:space="preserve"> art. 7 ust. 1 ustawy o szczególnych rozwiązaniach w zakresie przeciwdziałania wspieraniu agresji na Ukrainę oraz służących ochronie bezpieczeństwa narodowego (Dz. U. z 2024 r. poz. 507 ze zm.);</w:t>
            </w:r>
          </w:p>
          <w:p w14:paraId="63177F9F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przedsiębiorstwa.</w:t>
            </w:r>
          </w:p>
          <w:p w14:paraId="1787DBFE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14:paraId="520F61F5" w14:textId="77777777" w:rsidR="00B52CBC" w:rsidRDefault="00B52CB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30A3D6F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AE37283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ACE55B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7DE7B5C3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/Podpis i pieczęć imienna  osoby - osób</w:t>
      </w:r>
    </w:p>
    <w:p w14:paraId="3D34F4A6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upoważnionej 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) do reprezentowania</w:t>
      </w:r>
    </w:p>
    <w:p w14:paraId="339A530E" w14:textId="77777777" w:rsidR="00B52CBC" w:rsidRDefault="00B52CBC" w:rsidP="00B52CBC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42711641" w14:textId="77777777" w:rsidR="00B52CBC" w:rsidRDefault="00B52CBC" w:rsidP="00B52CBC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.........................., dnia ……..........….2024 r.</w:t>
      </w:r>
    </w:p>
    <w:p w14:paraId="076F911C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1E9C50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5F8B4B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6F9B1C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9E32FF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758D2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B7579E" w14:textId="77777777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A90E62" w14:textId="1D8A0B50" w:rsidR="00B52CBC" w:rsidRDefault="00B52CBC" w:rsidP="00B52C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</w:p>
    <w:p w14:paraId="3221DF92" w14:textId="0D57538D" w:rsidR="00305AD5" w:rsidRPr="00E6376C" w:rsidRDefault="00305AD5" w:rsidP="000366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305AD5" w:rsidRPr="00E6376C" w:rsidSect="00D8628A">
      <w:headerReference w:type="default" r:id="rId8"/>
      <w:footerReference w:type="default" r:id="rId9"/>
      <w:headerReference w:type="first" r:id="rId10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4BF45" w14:textId="77777777" w:rsidR="00285F08" w:rsidRDefault="00285F08" w:rsidP="000F38F9">
      <w:pPr>
        <w:spacing w:after="0" w:line="240" w:lineRule="auto"/>
      </w:pPr>
      <w:r>
        <w:separator/>
      </w:r>
    </w:p>
  </w:endnote>
  <w:endnote w:type="continuationSeparator" w:id="0">
    <w:p w14:paraId="08C1D27B" w14:textId="77777777" w:rsidR="00285F08" w:rsidRDefault="00285F0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5D0A" w14:textId="77777777" w:rsidR="002B0712" w:rsidRDefault="002B0712" w:rsidP="007A7E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8630" w14:textId="77777777" w:rsidR="00285F08" w:rsidRDefault="00285F08" w:rsidP="000F38F9">
      <w:pPr>
        <w:spacing w:after="0" w:line="240" w:lineRule="auto"/>
      </w:pPr>
      <w:r>
        <w:separator/>
      </w:r>
    </w:p>
  </w:footnote>
  <w:footnote w:type="continuationSeparator" w:id="0">
    <w:p w14:paraId="2CA556BD" w14:textId="77777777" w:rsidR="00285F08" w:rsidRDefault="00285F0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1CC0" w14:textId="77777777" w:rsidR="002B0712" w:rsidRDefault="002B0712" w:rsidP="00146D4D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84D3B82" wp14:editId="55F0BC46">
          <wp:extent cx="4906645" cy="936625"/>
          <wp:effectExtent l="0" t="0" r="0" b="0"/>
          <wp:docPr id="1911786396" name="Obraz 1911786396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4B81" w14:textId="77777777" w:rsidR="002B0712" w:rsidRDefault="002B0712">
    <w:pPr>
      <w:pStyle w:val="Header"/>
    </w:pPr>
  </w:p>
  <w:p w14:paraId="6C6E6622" w14:textId="77777777" w:rsidR="002B0712" w:rsidRDefault="002B0712">
    <w:pPr>
      <w:pStyle w:val="Header"/>
    </w:pPr>
  </w:p>
  <w:p w14:paraId="6251111F" w14:textId="77777777" w:rsidR="002B0712" w:rsidRDefault="002B0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01D"/>
    <w:multiLevelType w:val="hybridMultilevel"/>
    <w:tmpl w:val="5524B8A4"/>
    <w:lvl w:ilvl="0" w:tplc="1FD23F1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2356B16"/>
    <w:multiLevelType w:val="hybridMultilevel"/>
    <w:tmpl w:val="B4CC6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1A4E"/>
    <w:multiLevelType w:val="hybridMultilevel"/>
    <w:tmpl w:val="BA5E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902D0C"/>
    <w:multiLevelType w:val="hybridMultilevel"/>
    <w:tmpl w:val="8C76309E"/>
    <w:lvl w:ilvl="0" w:tplc="1E842C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9D2593"/>
    <w:multiLevelType w:val="hybridMultilevel"/>
    <w:tmpl w:val="1F3A4D58"/>
    <w:lvl w:ilvl="0" w:tplc="E870C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49D3"/>
    <w:multiLevelType w:val="hybridMultilevel"/>
    <w:tmpl w:val="3BFEEE8A"/>
    <w:lvl w:ilvl="0" w:tplc="7FFC4A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6230B"/>
    <w:multiLevelType w:val="hybridMultilevel"/>
    <w:tmpl w:val="11566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57C22"/>
    <w:multiLevelType w:val="hybridMultilevel"/>
    <w:tmpl w:val="D212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E716A"/>
    <w:multiLevelType w:val="hybridMultilevel"/>
    <w:tmpl w:val="BD46AD04"/>
    <w:lvl w:ilvl="0" w:tplc="ECF87B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9D6BAF"/>
    <w:multiLevelType w:val="hybridMultilevel"/>
    <w:tmpl w:val="62AE3C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F2CEA"/>
    <w:multiLevelType w:val="hybridMultilevel"/>
    <w:tmpl w:val="7DBC0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A7719A"/>
    <w:multiLevelType w:val="hybridMultilevel"/>
    <w:tmpl w:val="F3387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55B1E"/>
    <w:multiLevelType w:val="hybridMultilevel"/>
    <w:tmpl w:val="124408B2"/>
    <w:lvl w:ilvl="0" w:tplc="035AE5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026218"/>
    <w:multiLevelType w:val="hybridMultilevel"/>
    <w:tmpl w:val="B72EE80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C8074E2"/>
    <w:multiLevelType w:val="hybridMultilevel"/>
    <w:tmpl w:val="6F2683C2"/>
    <w:lvl w:ilvl="0" w:tplc="32344F1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E11705B"/>
    <w:multiLevelType w:val="hybridMultilevel"/>
    <w:tmpl w:val="62AE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518FC"/>
    <w:multiLevelType w:val="hybridMultilevel"/>
    <w:tmpl w:val="F31E49C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2E23597"/>
    <w:multiLevelType w:val="hybridMultilevel"/>
    <w:tmpl w:val="4A5C22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33AD4139"/>
    <w:multiLevelType w:val="multilevel"/>
    <w:tmpl w:val="CE6449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BF4A55"/>
    <w:multiLevelType w:val="hybridMultilevel"/>
    <w:tmpl w:val="68C24906"/>
    <w:lvl w:ilvl="0" w:tplc="F18E80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E16A20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7B3112E"/>
    <w:multiLevelType w:val="hybridMultilevel"/>
    <w:tmpl w:val="917E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D105D"/>
    <w:multiLevelType w:val="hybridMultilevel"/>
    <w:tmpl w:val="4A5C22F6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398279F6"/>
    <w:multiLevelType w:val="hybridMultilevel"/>
    <w:tmpl w:val="6E729894"/>
    <w:lvl w:ilvl="0" w:tplc="CFC41B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EA63E5"/>
    <w:multiLevelType w:val="hybridMultilevel"/>
    <w:tmpl w:val="38B28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F4C6B"/>
    <w:multiLevelType w:val="hybridMultilevel"/>
    <w:tmpl w:val="DEA0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46CA7"/>
    <w:multiLevelType w:val="multilevel"/>
    <w:tmpl w:val="E3A009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FDC0BBA"/>
    <w:multiLevelType w:val="hybridMultilevel"/>
    <w:tmpl w:val="01F4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23484"/>
    <w:multiLevelType w:val="hybridMultilevel"/>
    <w:tmpl w:val="E714AAB4"/>
    <w:lvl w:ilvl="0" w:tplc="C352C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D79C5"/>
    <w:multiLevelType w:val="hybridMultilevel"/>
    <w:tmpl w:val="B09CE316"/>
    <w:lvl w:ilvl="0" w:tplc="5B68F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537B0"/>
    <w:multiLevelType w:val="hybridMultilevel"/>
    <w:tmpl w:val="5F8E6148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01E1C"/>
    <w:multiLevelType w:val="hybridMultilevel"/>
    <w:tmpl w:val="504E369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9436D3"/>
    <w:multiLevelType w:val="hybridMultilevel"/>
    <w:tmpl w:val="E18C484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4147B9"/>
    <w:multiLevelType w:val="hybridMultilevel"/>
    <w:tmpl w:val="9F60D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BDF4F16"/>
    <w:multiLevelType w:val="hybridMultilevel"/>
    <w:tmpl w:val="9DFA1DA4"/>
    <w:lvl w:ilvl="0" w:tplc="2528C470">
      <w:start w:val="1"/>
      <w:numFmt w:val="lowerLetter"/>
      <w:lvlText w:val="%1)"/>
      <w:lvlJc w:val="left"/>
      <w:pPr>
        <w:ind w:left="720" w:hanging="360"/>
      </w:pPr>
      <w:rPr>
        <w:rFonts w:eastAsia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12568"/>
    <w:multiLevelType w:val="hybridMultilevel"/>
    <w:tmpl w:val="D89C59E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F699A"/>
    <w:multiLevelType w:val="hybridMultilevel"/>
    <w:tmpl w:val="D2D832EE"/>
    <w:lvl w:ilvl="0" w:tplc="42E6C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A4013"/>
    <w:multiLevelType w:val="multilevel"/>
    <w:tmpl w:val="B5A6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238457D"/>
    <w:multiLevelType w:val="hybridMultilevel"/>
    <w:tmpl w:val="3B10662A"/>
    <w:lvl w:ilvl="0" w:tplc="0606899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65622D3A"/>
    <w:multiLevelType w:val="hybridMultilevel"/>
    <w:tmpl w:val="04B26252"/>
    <w:lvl w:ilvl="0" w:tplc="4408503C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C6D58"/>
    <w:multiLevelType w:val="hybridMultilevel"/>
    <w:tmpl w:val="00F4F47A"/>
    <w:lvl w:ilvl="0" w:tplc="6D420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 w15:restartNumberingAfterBreak="0">
    <w:nsid w:val="6C862BE0"/>
    <w:multiLevelType w:val="hybridMultilevel"/>
    <w:tmpl w:val="F7089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CE602C"/>
    <w:multiLevelType w:val="hybridMultilevel"/>
    <w:tmpl w:val="51CA0C7A"/>
    <w:lvl w:ilvl="0" w:tplc="FCE6C752">
      <w:start w:val="1"/>
      <w:numFmt w:val="decimal"/>
      <w:lvlText w:val="%1)"/>
      <w:lvlJc w:val="left"/>
      <w:pPr>
        <w:ind w:left="644" w:hanging="360"/>
      </w:pPr>
      <w:rPr>
        <w:rFonts w:ascii="Garamond" w:hAnsi="Garamond" w:cs="Times New Roman" w:hint="default"/>
      </w:rPr>
    </w:lvl>
    <w:lvl w:ilvl="1" w:tplc="435A1E5E" w:tentative="1">
      <w:start w:val="1"/>
      <w:numFmt w:val="lowerLetter"/>
      <w:lvlText w:val="%2."/>
      <w:lvlJc w:val="left"/>
      <w:pPr>
        <w:ind w:left="1364" w:hanging="360"/>
      </w:pPr>
    </w:lvl>
    <w:lvl w:ilvl="2" w:tplc="68B8F7E0" w:tentative="1">
      <w:start w:val="1"/>
      <w:numFmt w:val="lowerRoman"/>
      <w:lvlText w:val="%3."/>
      <w:lvlJc w:val="right"/>
      <w:pPr>
        <w:ind w:left="2084" w:hanging="180"/>
      </w:pPr>
    </w:lvl>
    <w:lvl w:ilvl="3" w:tplc="0B425644" w:tentative="1">
      <w:start w:val="1"/>
      <w:numFmt w:val="decimal"/>
      <w:lvlText w:val="%4."/>
      <w:lvlJc w:val="left"/>
      <w:pPr>
        <w:ind w:left="2804" w:hanging="360"/>
      </w:pPr>
    </w:lvl>
    <w:lvl w:ilvl="4" w:tplc="C25E0F52" w:tentative="1">
      <w:start w:val="1"/>
      <w:numFmt w:val="lowerLetter"/>
      <w:lvlText w:val="%5."/>
      <w:lvlJc w:val="left"/>
      <w:pPr>
        <w:ind w:left="3524" w:hanging="360"/>
      </w:pPr>
    </w:lvl>
    <w:lvl w:ilvl="5" w:tplc="13B68128" w:tentative="1">
      <w:start w:val="1"/>
      <w:numFmt w:val="lowerRoman"/>
      <w:lvlText w:val="%6."/>
      <w:lvlJc w:val="right"/>
      <w:pPr>
        <w:ind w:left="4244" w:hanging="180"/>
      </w:pPr>
    </w:lvl>
    <w:lvl w:ilvl="6" w:tplc="7DA6B2B8" w:tentative="1">
      <w:start w:val="1"/>
      <w:numFmt w:val="decimal"/>
      <w:lvlText w:val="%7."/>
      <w:lvlJc w:val="left"/>
      <w:pPr>
        <w:ind w:left="4964" w:hanging="360"/>
      </w:pPr>
    </w:lvl>
    <w:lvl w:ilvl="7" w:tplc="BD88818A" w:tentative="1">
      <w:start w:val="1"/>
      <w:numFmt w:val="lowerLetter"/>
      <w:lvlText w:val="%8."/>
      <w:lvlJc w:val="left"/>
      <w:pPr>
        <w:ind w:left="5684" w:hanging="360"/>
      </w:pPr>
    </w:lvl>
    <w:lvl w:ilvl="8" w:tplc="09EE62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1B9207F"/>
    <w:multiLevelType w:val="hybridMultilevel"/>
    <w:tmpl w:val="6616D8A2"/>
    <w:lvl w:ilvl="0" w:tplc="13DAEA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87551"/>
    <w:multiLevelType w:val="hybridMultilevel"/>
    <w:tmpl w:val="D89C59E2"/>
    <w:lvl w:ilvl="0" w:tplc="9DECEF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F46EE8"/>
    <w:multiLevelType w:val="multilevel"/>
    <w:tmpl w:val="2C96CA88"/>
    <w:lvl w:ilvl="0">
      <w:start w:val="1"/>
      <w:numFmt w:val="lowerLetter"/>
      <w:lvlText w:val="%1)"/>
      <w:lvlJc w:val="left"/>
      <w:pPr>
        <w:ind w:left="1144" w:hanging="360"/>
      </w:pPr>
      <w:rPr>
        <w:rFonts w:ascii="Times New Roman" w:eastAsia="Garamond" w:hAnsi="Times New Roman" w:cs="Times New Roman"/>
      </w:rPr>
    </w:lvl>
    <w:lvl w:ilvl="1">
      <w:numFmt w:val="bullet"/>
      <w:lvlText w:val="o"/>
      <w:lvlJc w:val="left"/>
      <w:pPr>
        <w:ind w:left="18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4" w:hanging="360"/>
      </w:pPr>
      <w:rPr>
        <w:rFonts w:ascii="Wingdings" w:hAnsi="Wingdings"/>
      </w:rPr>
    </w:lvl>
  </w:abstractNum>
  <w:abstractNum w:abstractNumId="54" w15:restartNumberingAfterBreak="0">
    <w:nsid w:val="783A104F"/>
    <w:multiLevelType w:val="multilevel"/>
    <w:tmpl w:val="E3A009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8A47123"/>
    <w:multiLevelType w:val="hybridMultilevel"/>
    <w:tmpl w:val="479CAAFC"/>
    <w:lvl w:ilvl="0" w:tplc="FFFFFFFF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7A253AD1"/>
    <w:multiLevelType w:val="hybridMultilevel"/>
    <w:tmpl w:val="504E36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0739066">
    <w:abstractNumId w:val="1"/>
  </w:num>
  <w:num w:numId="2" w16cid:durableId="1607695408">
    <w:abstractNumId w:val="44"/>
  </w:num>
  <w:num w:numId="3" w16cid:durableId="764424700">
    <w:abstractNumId w:val="3"/>
  </w:num>
  <w:num w:numId="4" w16cid:durableId="349835753">
    <w:abstractNumId w:val="11"/>
  </w:num>
  <w:num w:numId="5" w16cid:durableId="1257976436">
    <w:abstractNumId w:val="23"/>
  </w:num>
  <w:num w:numId="6" w16cid:durableId="752510752">
    <w:abstractNumId w:val="53"/>
  </w:num>
  <w:num w:numId="7" w16cid:durableId="940800087">
    <w:abstractNumId w:val="25"/>
  </w:num>
  <w:num w:numId="8" w16cid:durableId="618491157">
    <w:abstractNumId w:val="10"/>
  </w:num>
  <w:num w:numId="9" w16cid:durableId="1469858328">
    <w:abstractNumId w:val="14"/>
  </w:num>
  <w:num w:numId="10" w16cid:durableId="1443576655">
    <w:abstractNumId w:val="38"/>
  </w:num>
  <w:num w:numId="11" w16cid:durableId="1871454150">
    <w:abstractNumId w:val="30"/>
  </w:num>
  <w:num w:numId="12" w16cid:durableId="1994409575">
    <w:abstractNumId w:val="56"/>
  </w:num>
  <w:num w:numId="13" w16cid:durableId="2090809919">
    <w:abstractNumId w:val="7"/>
  </w:num>
  <w:num w:numId="14" w16cid:durableId="922839794">
    <w:abstractNumId w:val="29"/>
  </w:num>
  <w:num w:numId="15" w16cid:durableId="2117173028">
    <w:abstractNumId w:val="47"/>
  </w:num>
  <w:num w:numId="16" w16cid:durableId="1407996699">
    <w:abstractNumId w:val="33"/>
  </w:num>
  <w:num w:numId="17" w16cid:durableId="115317776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15330">
    <w:abstractNumId w:val="6"/>
  </w:num>
  <w:num w:numId="19" w16cid:durableId="982345180">
    <w:abstractNumId w:val="0"/>
  </w:num>
  <w:num w:numId="20" w16cid:durableId="880871785">
    <w:abstractNumId w:val="20"/>
  </w:num>
  <w:num w:numId="21" w16cid:durableId="502357237">
    <w:abstractNumId w:val="51"/>
  </w:num>
  <w:num w:numId="22" w16cid:durableId="61216816">
    <w:abstractNumId w:val="35"/>
  </w:num>
  <w:num w:numId="23" w16cid:durableId="1193231157">
    <w:abstractNumId w:val="46"/>
  </w:num>
  <w:num w:numId="24" w16cid:durableId="294411125">
    <w:abstractNumId w:val="4"/>
  </w:num>
  <w:num w:numId="25" w16cid:durableId="2452649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50319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3248381">
    <w:abstractNumId w:val="9"/>
  </w:num>
  <w:num w:numId="28" w16cid:durableId="269972323">
    <w:abstractNumId w:val="13"/>
  </w:num>
  <w:num w:numId="29" w16cid:durableId="1129476982">
    <w:abstractNumId w:val="16"/>
  </w:num>
  <w:num w:numId="30" w16cid:durableId="563225586">
    <w:abstractNumId w:val="50"/>
  </w:num>
  <w:num w:numId="31" w16cid:durableId="258832690">
    <w:abstractNumId w:val="49"/>
  </w:num>
  <w:num w:numId="32" w16cid:durableId="654187493">
    <w:abstractNumId w:val="27"/>
  </w:num>
  <w:num w:numId="33" w16cid:durableId="1076904231">
    <w:abstractNumId w:val="34"/>
  </w:num>
  <w:num w:numId="34" w16cid:durableId="150101838">
    <w:abstractNumId w:val="55"/>
  </w:num>
  <w:num w:numId="35" w16cid:durableId="206067620">
    <w:abstractNumId w:val="42"/>
  </w:num>
  <w:num w:numId="36" w16cid:durableId="5609439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16256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78876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1969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29731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54432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8138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85999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19022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75326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44326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37646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07766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925817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09446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486534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335292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5698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317828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209605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655240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465564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834528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485034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418737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872117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793738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490166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811443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732198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293401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274818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1111224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7515325">
    <w:abstractNumId w:val="15"/>
  </w:num>
  <w:num w:numId="70" w16cid:durableId="2113430735">
    <w:abstractNumId w:val="28"/>
  </w:num>
  <w:num w:numId="71" w16cid:durableId="1356270726">
    <w:abstractNumId w:val="18"/>
  </w:num>
  <w:num w:numId="72" w16cid:durableId="624580100">
    <w:abstractNumId w:val="39"/>
  </w:num>
  <w:num w:numId="73" w16cid:durableId="389351030">
    <w:abstractNumId w:val="43"/>
  </w:num>
  <w:num w:numId="74" w16cid:durableId="144783768">
    <w:abstractNumId w:val="31"/>
  </w:num>
  <w:num w:numId="75" w16cid:durableId="1786849228">
    <w:abstractNumId w:val="5"/>
  </w:num>
  <w:num w:numId="76" w16cid:durableId="2061786320">
    <w:abstractNumId w:val="37"/>
  </w:num>
  <w:num w:numId="77" w16cid:durableId="1344235610">
    <w:abstractNumId w:val="2"/>
  </w:num>
  <w:num w:numId="78" w16cid:durableId="788402159">
    <w:abstractNumId w:val="8"/>
  </w:num>
  <w:num w:numId="79" w16cid:durableId="611403633">
    <w:abstractNumId w:val="21"/>
  </w:num>
  <w:num w:numId="80" w16cid:durableId="2145272670">
    <w:abstractNumId w:val="41"/>
  </w:num>
  <w:num w:numId="81" w16cid:durableId="850219441">
    <w:abstractNumId w:val="19"/>
  </w:num>
  <w:num w:numId="82" w16cid:durableId="1279293255">
    <w:abstractNumId w:val="22"/>
  </w:num>
  <w:num w:numId="83" w16cid:durableId="1471247813">
    <w:abstractNumId w:val="32"/>
  </w:num>
  <w:num w:numId="84" w16cid:durableId="1933392513">
    <w:abstractNumId w:val="52"/>
  </w:num>
  <w:num w:numId="85" w16cid:durableId="1363478762">
    <w:abstractNumId w:val="17"/>
  </w:num>
  <w:num w:numId="86" w16cid:durableId="2027248983">
    <w:abstractNumId w:val="12"/>
  </w:num>
  <w:num w:numId="87" w16cid:durableId="2034071864">
    <w:abstractNumId w:val="26"/>
  </w:num>
  <w:num w:numId="88" w16cid:durableId="994070162">
    <w:abstractNumId w:val="40"/>
  </w:num>
  <w:num w:numId="89" w16cid:durableId="1733238401">
    <w:abstractNumId w:val="54"/>
  </w:num>
  <w:num w:numId="90" w16cid:durableId="1114249352">
    <w:abstractNumId w:val="3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02519"/>
    <w:rsid w:val="00010A42"/>
    <w:rsid w:val="000159C2"/>
    <w:rsid w:val="00024BBD"/>
    <w:rsid w:val="00034092"/>
    <w:rsid w:val="00036621"/>
    <w:rsid w:val="00037C21"/>
    <w:rsid w:val="00046EF0"/>
    <w:rsid w:val="00053483"/>
    <w:rsid w:val="00055621"/>
    <w:rsid w:val="00056972"/>
    <w:rsid w:val="0006121A"/>
    <w:rsid w:val="000626FF"/>
    <w:rsid w:val="00062780"/>
    <w:rsid w:val="000760AE"/>
    <w:rsid w:val="0008165A"/>
    <w:rsid w:val="00083117"/>
    <w:rsid w:val="00094F45"/>
    <w:rsid w:val="00094FEA"/>
    <w:rsid w:val="0009553B"/>
    <w:rsid w:val="000A262B"/>
    <w:rsid w:val="000A5273"/>
    <w:rsid w:val="000B4195"/>
    <w:rsid w:val="000B50B3"/>
    <w:rsid w:val="000B518B"/>
    <w:rsid w:val="000C1307"/>
    <w:rsid w:val="000C3807"/>
    <w:rsid w:val="000C6C9F"/>
    <w:rsid w:val="000E503D"/>
    <w:rsid w:val="000E5BE2"/>
    <w:rsid w:val="000F334C"/>
    <w:rsid w:val="000F3813"/>
    <w:rsid w:val="000F38F9"/>
    <w:rsid w:val="000F4EFA"/>
    <w:rsid w:val="000F612F"/>
    <w:rsid w:val="00123CE9"/>
    <w:rsid w:val="00124C97"/>
    <w:rsid w:val="0014160E"/>
    <w:rsid w:val="00143CA3"/>
    <w:rsid w:val="00145F33"/>
    <w:rsid w:val="00146D4D"/>
    <w:rsid w:val="00152CA5"/>
    <w:rsid w:val="0016086B"/>
    <w:rsid w:val="00164C94"/>
    <w:rsid w:val="00171A4C"/>
    <w:rsid w:val="00172F24"/>
    <w:rsid w:val="00175D69"/>
    <w:rsid w:val="001762AE"/>
    <w:rsid w:val="001766D0"/>
    <w:rsid w:val="001777C4"/>
    <w:rsid w:val="001861E1"/>
    <w:rsid w:val="0019387F"/>
    <w:rsid w:val="00194726"/>
    <w:rsid w:val="001A12FD"/>
    <w:rsid w:val="001B15F6"/>
    <w:rsid w:val="001C155F"/>
    <w:rsid w:val="001C3F6F"/>
    <w:rsid w:val="001E44DE"/>
    <w:rsid w:val="001E5D3D"/>
    <w:rsid w:val="001E6BF7"/>
    <w:rsid w:val="001E7F48"/>
    <w:rsid w:val="001F489F"/>
    <w:rsid w:val="002078CB"/>
    <w:rsid w:val="00207B33"/>
    <w:rsid w:val="00207B51"/>
    <w:rsid w:val="00207D0D"/>
    <w:rsid w:val="00211D05"/>
    <w:rsid w:val="00215917"/>
    <w:rsid w:val="0021759D"/>
    <w:rsid w:val="00217EE7"/>
    <w:rsid w:val="00221F98"/>
    <w:rsid w:val="00223092"/>
    <w:rsid w:val="00225414"/>
    <w:rsid w:val="00232A8B"/>
    <w:rsid w:val="0024493B"/>
    <w:rsid w:val="0024534D"/>
    <w:rsid w:val="0026469F"/>
    <w:rsid w:val="00266DC3"/>
    <w:rsid w:val="00277FDB"/>
    <w:rsid w:val="00285F08"/>
    <w:rsid w:val="002913C1"/>
    <w:rsid w:val="00291ED0"/>
    <w:rsid w:val="002A2117"/>
    <w:rsid w:val="002A467F"/>
    <w:rsid w:val="002B0712"/>
    <w:rsid w:val="002B58C5"/>
    <w:rsid w:val="002B652C"/>
    <w:rsid w:val="002C018D"/>
    <w:rsid w:val="002C28AF"/>
    <w:rsid w:val="002C2C6D"/>
    <w:rsid w:val="002D31E2"/>
    <w:rsid w:val="002D5B7F"/>
    <w:rsid w:val="002D70D2"/>
    <w:rsid w:val="002E195E"/>
    <w:rsid w:val="002E5587"/>
    <w:rsid w:val="002F3587"/>
    <w:rsid w:val="002F5E34"/>
    <w:rsid w:val="002F6E6C"/>
    <w:rsid w:val="00305AD5"/>
    <w:rsid w:val="00311BAA"/>
    <w:rsid w:val="003149CE"/>
    <w:rsid w:val="003177E9"/>
    <w:rsid w:val="00320BF1"/>
    <w:rsid w:val="00335362"/>
    <w:rsid w:val="00342586"/>
    <w:rsid w:val="00343D73"/>
    <w:rsid w:val="00350DC0"/>
    <w:rsid w:val="0035750E"/>
    <w:rsid w:val="0036229F"/>
    <w:rsid w:val="003714E9"/>
    <w:rsid w:val="0037355A"/>
    <w:rsid w:val="00383FDD"/>
    <w:rsid w:val="00390E4A"/>
    <w:rsid w:val="00391BDB"/>
    <w:rsid w:val="00391C36"/>
    <w:rsid w:val="00393829"/>
    <w:rsid w:val="003A3719"/>
    <w:rsid w:val="003A7EBD"/>
    <w:rsid w:val="003B3CBE"/>
    <w:rsid w:val="003B4787"/>
    <w:rsid w:val="003B53EB"/>
    <w:rsid w:val="003C129E"/>
    <w:rsid w:val="003C3461"/>
    <w:rsid w:val="003D3BC9"/>
    <w:rsid w:val="003F14C8"/>
    <w:rsid w:val="003F4A79"/>
    <w:rsid w:val="003F4FB2"/>
    <w:rsid w:val="003F557B"/>
    <w:rsid w:val="003F7F29"/>
    <w:rsid w:val="0040388A"/>
    <w:rsid w:val="00403C0E"/>
    <w:rsid w:val="004047DC"/>
    <w:rsid w:val="00406595"/>
    <w:rsid w:val="004200CE"/>
    <w:rsid w:val="00423918"/>
    <w:rsid w:val="00425F85"/>
    <w:rsid w:val="004500F9"/>
    <w:rsid w:val="00455834"/>
    <w:rsid w:val="0046531A"/>
    <w:rsid w:val="00471D19"/>
    <w:rsid w:val="00475846"/>
    <w:rsid w:val="00475904"/>
    <w:rsid w:val="00476E20"/>
    <w:rsid w:val="004818F1"/>
    <w:rsid w:val="004839BA"/>
    <w:rsid w:val="00491927"/>
    <w:rsid w:val="0049427E"/>
    <w:rsid w:val="004959AC"/>
    <w:rsid w:val="004A2F36"/>
    <w:rsid w:val="004A32BE"/>
    <w:rsid w:val="004C004D"/>
    <w:rsid w:val="004C06BB"/>
    <w:rsid w:val="004C38B2"/>
    <w:rsid w:val="004C77F2"/>
    <w:rsid w:val="004D27A9"/>
    <w:rsid w:val="004D71D9"/>
    <w:rsid w:val="004D7B3D"/>
    <w:rsid w:val="004E15EC"/>
    <w:rsid w:val="004E3479"/>
    <w:rsid w:val="004E766F"/>
    <w:rsid w:val="004F268B"/>
    <w:rsid w:val="00510F72"/>
    <w:rsid w:val="005146CA"/>
    <w:rsid w:val="00522C1A"/>
    <w:rsid w:val="005253E6"/>
    <w:rsid w:val="00536173"/>
    <w:rsid w:val="005436AE"/>
    <w:rsid w:val="00545813"/>
    <w:rsid w:val="0054781B"/>
    <w:rsid w:val="00552E13"/>
    <w:rsid w:val="00561A99"/>
    <w:rsid w:val="00570FFA"/>
    <w:rsid w:val="005812E5"/>
    <w:rsid w:val="005844AF"/>
    <w:rsid w:val="00584FA0"/>
    <w:rsid w:val="00594901"/>
    <w:rsid w:val="00596823"/>
    <w:rsid w:val="005A45AA"/>
    <w:rsid w:val="005B361D"/>
    <w:rsid w:val="005C37B7"/>
    <w:rsid w:val="005C4054"/>
    <w:rsid w:val="005C7609"/>
    <w:rsid w:val="005D1F72"/>
    <w:rsid w:val="005E098A"/>
    <w:rsid w:val="005E1CC4"/>
    <w:rsid w:val="005F0931"/>
    <w:rsid w:val="005F3444"/>
    <w:rsid w:val="005F4F3B"/>
    <w:rsid w:val="005F7247"/>
    <w:rsid w:val="0060021B"/>
    <w:rsid w:val="006039E7"/>
    <w:rsid w:val="00606D99"/>
    <w:rsid w:val="0060711C"/>
    <w:rsid w:val="00610EA6"/>
    <w:rsid w:val="00615385"/>
    <w:rsid w:val="0062060B"/>
    <w:rsid w:val="00622C07"/>
    <w:rsid w:val="0062316B"/>
    <w:rsid w:val="006265A4"/>
    <w:rsid w:val="00626F39"/>
    <w:rsid w:val="00633AB3"/>
    <w:rsid w:val="00633E81"/>
    <w:rsid w:val="00633F2F"/>
    <w:rsid w:val="00642E19"/>
    <w:rsid w:val="00642EED"/>
    <w:rsid w:val="00646CDC"/>
    <w:rsid w:val="00653783"/>
    <w:rsid w:val="00664C5F"/>
    <w:rsid w:val="00664F4F"/>
    <w:rsid w:val="00670761"/>
    <w:rsid w:val="00673F56"/>
    <w:rsid w:val="006773CF"/>
    <w:rsid w:val="0069431C"/>
    <w:rsid w:val="006A393E"/>
    <w:rsid w:val="006A54E0"/>
    <w:rsid w:val="006B2D8A"/>
    <w:rsid w:val="006B5159"/>
    <w:rsid w:val="006C16A0"/>
    <w:rsid w:val="006E0196"/>
    <w:rsid w:val="006E098D"/>
    <w:rsid w:val="006F3E76"/>
    <w:rsid w:val="006F41DC"/>
    <w:rsid w:val="006F74F4"/>
    <w:rsid w:val="00700C3F"/>
    <w:rsid w:val="00700C6B"/>
    <w:rsid w:val="00705E77"/>
    <w:rsid w:val="00720D96"/>
    <w:rsid w:val="00721AE7"/>
    <w:rsid w:val="007237C7"/>
    <w:rsid w:val="00730419"/>
    <w:rsid w:val="0075095D"/>
    <w:rsid w:val="007538CE"/>
    <w:rsid w:val="007623C5"/>
    <w:rsid w:val="00762D7D"/>
    <w:rsid w:val="00767F30"/>
    <w:rsid w:val="00771A01"/>
    <w:rsid w:val="00774141"/>
    <w:rsid w:val="00783FEC"/>
    <w:rsid w:val="00793EC8"/>
    <w:rsid w:val="007A0334"/>
    <w:rsid w:val="007A0D66"/>
    <w:rsid w:val="007A7EBB"/>
    <w:rsid w:val="007B036D"/>
    <w:rsid w:val="007B5595"/>
    <w:rsid w:val="007C26F1"/>
    <w:rsid w:val="007C3857"/>
    <w:rsid w:val="007C6ADF"/>
    <w:rsid w:val="007D1CAC"/>
    <w:rsid w:val="007D247A"/>
    <w:rsid w:val="007D40C0"/>
    <w:rsid w:val="007D7C22"/>
    <w:rsid w:val="007E2322"/>
    <w:rsid w:val="007E28EB"/>
    <w:rsid w:val="007F20A7"/>
    <w:rsid w:val="007F7C27"/>
    <w:rsid w:val="00800149"/>
    <w:rsid w:val="008053E2"/>
    <w:rsid w:val="00812164"/>
    <w:rsid w:val="00812CEA"/>
    <w:rsid w:val="00821F93"/>
    <w:rsid w:val="0082287F"/>
    <w:rsid w:val="008270D6"/>
    <w:rsid w:val="008306BD"/>
    <w:rsid w:val="00833859"/>
    <w:rsid w:val="00833B2B"/>
    <w:rsid w:val="008435E5"/>
    <w:rsid w:val="00846A49"/>
    <w:rsid w:val="008479F9"/>
    <w:rsid w:val="0085274A"/>
    <w:rsid w:val="00853FE4"/>
    <w:rsid w:val="0086451B"/>
    <w:rsid w:val="00866E2F"/>
    <w:rsid w:val="00876A8C"/>
    <w:rsid w:val="00897491"/>
    <w:rsid w:val="008A2E3D"/>
    <w:rsid w:val="008A69B0"/>
    <w:rsid w:val="008B290C"/>
    <w:rsid w:val="008B6E97"/>
    <w:rsid w:val="008B6EBA"/>
    <w:rsid w:val="008D77DE"/>
    <w:rsid w:val="008E145F"/>
    <w:rsid w:val="009052E2"/>
    <w:rsid w:val="0091038D"/>
    <w:rsid w:val="00910501"/>
    <w:rsid w:val="00913990"/>
    <w:rsid w:val="0091420E"/>
    <w:rsid w:val="009301BF"/>
    <w:rsid w:val="00933AF6"/>
    <w:rsid w:val="009362C9"/>
    <w:rsid w:val="00937493"/>
    <w:rsid w:val="00946FD8"/>
    <w:rsid w:val="00951C0C"/>
    <w:rsid w:val="00951D02"/>
    <w:rsid w:val="0095526C"/>
    <w:rsid w:val="00961420"/>
    <w:rsid w:val="0096370D"/>
    <w:rsid w:val="009801CD"/>
    <w:rsid w:val="00981D02"/>
    <w:rsid w:val="009949ED"/>
    <w:rsid w:val="009A62D9"/>
    <w:rsid w:val="009A68EC"/>
    <w:rsid w:val="009A6C5D"/>
    <w:rsid w:val="009B243D"/>
    <w:rsid w:val="009B65A0"/>
    <w:rsid w:val="009B6DB2"/>
    <w:rsid w:val="009C092C"/>
    <w:rsid w:val="009C0B27"/>
    <w:rsid w:val="009C7B78"/>
    <w:rsid w:val="009E249F"/>
    <w:rsid w:val="009E5CA9"/>
    <w:rsid w:val="009F5B69"/>
    <w:rsid w:val="009F7301"/>
    <w:rsid w:val="00A000B0"/>
    <w:rsid w:val="00A06E3B"/>
    <w:rsid w:val="00A2021B"/>
    <w:rsid w:val="00A20FE6"/>
    <w:rsid w:val="00A25E80"/>
    <w:rsid w:val="00A27EB9"/>
    <w:rsid w:val="00A30926"/>
    <w:rsid w:val="00A41BBC"/>
    <w:rsid w:val="00A45E12"/>
    <w:rsid w:val="00A477D9"/>
    <w:rsid w:val="00A56646"/>
    <w:rsid w:val="00A572CA"/>
    <w:rsid w:val="00A61476"/>
    <w:rsid w:val="00A62B67"/>
    <w:rsid w:val="00A66F4C"/>
    <w:rsid w:val="00A7047B"/>
    <w:rsid w:val="00A73185"/>
    <w:rsid w:val="00A73356"/>
    <w:rsid w:val="00A74209"/>
    <w:rsid w:val="00A755EB"/>
    <w:rsid w:val="00A85BB1"/>
    <w:rsid w:val="00A9313E"/>
    <w:rsid w:val="00A9686B"/>
    <w:rsid w:val="00AB0791"/>
    <w:rsid w:val="00AB3F4E"/>
    <w:rsid w:val="00AC1A05"/>
    <w:rsid w:val="00AC32F0"/>
    <w:rsid w:val="00AC42AC"/>
    <w:rsid w:val="00AC747F"/>
    <w:rsid w:val="00AC74DE"/>
    <w:rsid w:val="00AD016A"/>
    <w:rsid w:val="00AD22AB"/>
    <w:rsid w:val="00AD3988"/>
    <w:rsid w:val="00AD4B5F"/>
    <w:rsid w:val="00AE1E84"/>
    <w:rsid w:val="00AE78E5"/>
    <w:rsid w:val="00AF0B90"/>
    <w:rsid w:val="00B00542"/>
    <w:rsid w:val="00B00786"/>
    <w:rsid w:val="00B129BB"/>
    <w:rsid w:val="00B13C99"/>
    <w:rsid w:val="00B13DCE"/>
    <w:rsid w:val="00B22BB1"/>
    <w:rsid w:val="00B27AF8"/>
    <w:rsid w:val="00B4399C"/>
    <w:rsid w:val="00B45832"/>
    <w:rsid w:val="00B502B2"/>
    <w:rsid w:val="00B52CBC"/>
    <w:rsid w:val="00B66EA3"/>
    <w:rsid w:val="00B67DD9"/>
    <w:rsid w:val="00B71B3C"/>
    <w:rsid w:val="00B77533"/>
    <w:rsid w:val="00B8077F"/>
    <w:rsid w:val="00B977DC"/>
    <w:rsid w:val="00BA5F9E"/>
    <w:rsid w:val="00BB4BA0"/>
    <w:rsid w:val="00BC407A"/>
    <w:rsid w:val="00BC6F6C"/>
    <w:rsid w:val="00BD5FAC"/>
    <w:rsid w:val="00BD66DA"/>
    <w:rsid w:val="00C03C90"/>
    <w:rsid w:val="00C106CC"/>
    <w:rsid w:val="00C11BFE"/>
    <w:rsid w:val="00C15C8B"/>
    <w:rsid w:val="00C22A41"/>
    <w:rsid w:val="00C22AE5"/>
    <w:rsid w:val="00C258BA"/>
    <w:rsid w:val="00C54734"/>
    <w:rsid w:val="00C64D25"/>
    <w:rsid w:val="00C653B9"/>
    <w:rsid w:val="00C801C7"/>
    <w:rsid w:val="00C85649"/>
    <w:rsid w:val="00C978F1"/>
    <w:rsid w:val="00CB77EE"/>
    <w:rsid w:val="00CC0AFD"/>
    <w:rsid w:val="00CC5E3A"/>
    <w:rsid w:val="00CE3CE4"/>
    <w:rsid w:val="00CE52C5"/>
    <w:rsid w:val="00CF0DA4"/>
    <w:rsid w:val="00CF136F"/>
    <w:rsid w:val="00D06763"/>
    <w:rsid w:val="00D12394"/>
    <w:rsid w:val="00D16970"/>
    <w:rsid w:val="00D207FF"/>
    <w:rsid w:val="00D21EE3"/>
    <w:rsid w:val="00D26CC4"/>
    <w:rsid w:val="00D32B28"/>
    <w:rsid w:val="00D3571D"/>
    <w:rsid w:val="00D401B3"/>
    <w:rsid w:val="00D422B6"/>
    <w:rsid w:val="00D429EE"/>
    <w:rsid w:val="00D53F4C"/>
    <w:rsid w:val="00D556EF"/>
    <w:rsid w:val="00D73A35"/>
    <w:rsid w:val="00D82155"/>
    <w:rsid w:val="00D835E1"/>
    <w:rsid w:val="00D8628A"/>
    <w:rsid w:val="00D93848"/>
    <w:rsid w:val="00D94A01"/>
    <w:rsid w:val="00D971E8"/>
    <w:rsid w:val="00D97AAB"/>
    <w:rsid w:val="00DA0ECD"/>
    <w:rsid w:val="00DA1834"/>
    <w:rsid w:val="00DA4FF0"/>
    <w:rsid w:val="00DB31AA"/>
    <w:rsid w:val="00DC02A6"/>
    <w:rsid w:val="00DC4C64"/>
    <w:rsid w:val="00DC5426"/>
    <w:rsid w:val="00DD70B2"/>
    <w:rsid w:val="00DE06E8"/>
    <w:rsid w:val="00DE3A1E"/>
    <w:rsid w:val="00DE6673"/>
    <w:rsid w:val="00DF2802"/>
    <w:rsid w:val="00DF408E"/>
    <w:rsid w:val="00E11416"/>
    <w:rsid w:val="00E13AF1"/>
    <w:rsid w:val="00E14C0C"/>
    <w:rsid w:val="00E14E37"/>
    <w:rsid w:val="00E1523D"/>
    <w:rsid w:val="00E1684D"/>
    <w:rsid w:val="00E21131"/>
    <w:rsid w:val="00E23ECB"/>
    <w:rsid w:val="00E265C9"/>
    <w:rsid w:val="00E37929"/>
    <w:rsid w:val="00E40E5E"/>
    <w:rsid w:val="00E5354F"/>
    <w:rsid w:val="00E55CED"/>
    <w:rsid w:val="00E63370"/>
    <w:rsid w:val="00E6376C"/>
    <w:rsid w:val="00E65AB8"/>
    <w:rsid w:val="00E65AF0"/>
    <w:rsid w:val="00E676C4"/>
    <w:rsid w:val="00E732DF"/>
    <w:rsid w:val="00E7528F"/>
    <w:rsid w:val="00E9789B"/>
    <w:rsid w:val="00EA650C"/>
    <w:rsid w:val="00EB38F2"/>
    <w:rsid w:val="00EB6210"/>
    <w:rsid w:val="00EB7905"/>
    <w:rsid w:val="00EC08E3"/>
    <w:rsid w:val="00EC316A"/>
    <w:rsid w:val="00ED3A1B"/>
    <w:rsid w:val="00EE400F"/>
    <w:rsid w:val="00EE7BA2"/>
    <w:rsid w:val="00EF27C3"/>
    <w:rsid w:val="00EF4BBF"/>
    <w:rsid w:val="00EF4F75"/>
    <w:rsid w:val="00F00D77"/>
    <w:rsid w:val="00F01E08"/>
    <w:rsid w:val="00F02C71"/>
    <w:rsid w:val="00F05A4C"/>
    <w:rsid w:val="00F15386"/>
    <w:rsid w:val="00F21E1C"/>
    <w:rsid w:val="00F27D06"/>
    <w:rsid w:val="00F318C7"/>
    <w:rsid w:val="00F31C60"/>
    <w:rsid w:val="00F356CD"/>
    <w:rsid w:val="00F4013E"/>
    <w:rsid w:val="00F5585E"/>
    <w:rsid w:val="00F567BE"/>
    <w:rsid w:val="00F56EC2"/>
    <w:rsid w:val="00F63B4B"/>
    <w:rsid w:val="00F63FAE"/>
    <w:rsid w:val="00F64C45"/>
    <w:rsid w:val="00F74E4E"/>
    <w:rsid w:val="00F845E0"/>
    <w:rsid w:val="00F875E3"/>
    <w:rsid w:val="00F93C5B"/>
    <w:rsid w:val="00FB0318"/>
    <w:rsid w:val="00FB2D61"/>
    <w:rsid w:val="00FB78CE"/>
    <w:rsid w:val="00FC6900"/>
    <w:rsid w:val="00FD0169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6EDAA971-B178-4648-9268-8A6E0E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27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FooterChar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BalloonTextChar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ListParagraph">
    <w:name w:val="List Paragraph"/>
    <w:aliases w:val="L1,Numerowanie,BulletC,Wyliczanie,Obiekt,normalny tekst,Akapit z listą31,Bullets,List Paragraph1,Akapit z listą5,lp1,List Paragraph2"/>
    <w:basedOn w:val="Normal"/>
    <w:link w:val="ListParagraphChar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C22AE5"/>
    <w:rPr>
      <w:b/>
      <w:bCs/>
    </w:rPr>
  </w:style>
  <w:style w:type="paragraph" w:styleId="BodyText">
    <w:name w:val="Body Text"/>
    <w:basedOn w:val="Normal"/>
    <w:link w:val="BodyTextChar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DA4FF0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85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3385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6A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4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4E0"/>
    <w:rPr>
      <w:b/>
      <w:bCs/>
      <w:lang w:eastAsia="en-US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lp1 Char,List Paragraph2 Char"/>
    <w:link w:val="ListParagraph"/>
    <w:uiPriority w:val="34"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56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4C5C-29FC-4F0B-9DCA-EEB99908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agata.antonowicz</cp:lastModifiedBy>
  <cp:revision>3</cp:revision>
  <cp:lastPrinted>2023-03-08T07:27:00Z</cp:lastPrinted>
  <dcterms:created xsi:type="dcterms:W3CDTF">2024-05-23T12:51:00Z</dcterms:created>
  <dcterms:modified xsi:type="dcterms:W3CDTF">2024-05-24T11:48:00Z</dcterms:modified>
</cp:coreProperties>
</file>