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36341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1940AD">
        <w:rPr>
          <w:rFonts w:ascii="Arial" w:hAnsi="Arial" w:cs="Arial"/>
        </w:rPr>
        <w:t>1</w:t>
      </w:r>
      <w:r w:rsidR="00E3059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B78FB">
        <w:rPr>
          <w:rFonts w:ascii="Arial" w:hAnsi="Arial" w:cs="Arial"/>
          <w:szCs w:val="24"/>
        </w:rPr>
        <w:t xml:space="preserve">                               </w:t>
      </w:r>
      <w:r w:rsidR="001940AD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2E5C22">
        <w:rPr>
          <w:rFonts w:ascii="Arial" w:hAnsi="Arial" w:cs="Arial"/>
          <w:szCs w:val="24"/>
        </w:rPr>
        <w:t>li</w:t>
      </w:r>
      <w:r w:rsidR="001940AD">
        <w:rPr>
          <w:rFonts w:ascii="Arial" w:hAnsi="Arial" w:cs="Arial"/>
          <w:szCs w:val="24"/>
        </w:rPr>
        <w:t>pca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1940AD">
        <w:rPr>
          <w:rFonts w:ascii="Arial" w:hAnsi="Arial" w:cs="Arial"/>
          <w:szCs w:val="24"/>
        </w:rPr>
        <w:t>3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363419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363419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8673F8" w:rsidRPr="008673F8" w:rsidRDefault="005F6D6B" w:rsidP="00363419">
      <w:pPr>
        <w:spacing w:after="0"/>
        <w:rPr>
          <w:rFonts w:ascii="Arial" w:hAnsi="Arial" w:cs="Arial"/>
        </w:rPr>
      </w:pPr>
      <w:r w:rsidRPr="008673F8">
        <w:rPr>
          <w:rFonts w:ascii="Arial" w:hAnsi="Arial" w:cs="Arial"/>
        </w:rPr>
        <w:t>Regionalny Dyrekt</w:t>
      </w:r>
      <w:r w:rsidR="00D82FEF" w:rsidRPr="008673F8">
        <w:rPr>
          <w:rFonts w:ascii="Arial" w:hAnsi="Arial" w:cs="Arial"/>
        </w:rPr>
        <w:t>or Ochrony Środowiska w Gdańsku</w:t>
      </w:r>
      <w:r w:rsidRPr="008673F8">
        <w:rPr>
          <w:rFonts w:ascii="Arial" w:hAnsi="Arial" w:cs="Arial"/>
        </w:rPr>
        <w:t xml:space="preserve"> działając na podstawie art. 49 </w:t>
      </w:r>
      <w:r w:rsidR="005D572B" w:rsidRPr="008673F8">
        <w:rPr>
          <w:rFonts w:ascii="Arial" w:hAnsi="Arial" w:cs="Arial"/>
          <w:i/>
        </w:rPr>
        <w:t>ustawy z dnia 14 czerwca 1960 r. Kodeks postępowania administracyjnego (t.j. Dz. U. z 2023 r. poz. 775 ze zm.)</w:t>
      </w:r>
      <w:r w:rsidRPr="008673F8">
        <w:rPr>
          <w:rFonts w:ascii="Arial" w:hAnsi="Arial" w:cs="Arial"/>
          <w:i/>
        </w:rPr>
        <w:t>,</w:t>
      </w:r>
      <w:r w:rsidRPr="008673F8">
        <w:rPr>
          <w:rFonts w:ascii="Arial" w:hAnsi="Arial" w:cs="Arial"/>
        </w:rPr>
        <w:t xml:space="preserve"> w związku z art. 75 ust. 1 pkt 1 lit. d) oraz art. 74 ust. 3 </w:t>
      </w:r>
      <w:r w:rsidR="005D572B" w:rsidRPr="008673F8">
        <w:rPr>
          <w:rFonts w:ascii="Arial" w:hAnsi="Arial" w:cs="Arial"/>
          <w:i/>
        </w:rPr>
        <w:t>ustawy z dnia 3 października 2008 r. o udostępnianiu informacji o środowisku i jego ochronie, udziale społeczeństwa w ochronie środowiska oraz o ocenach oddziaływania na środowisko (t.j. Dz. U. z 2023 r. poz. 1094 ze zm.)</w:t>
      </w:r>
      <w:r w:rsidRPr="008673F8">
        <w:rPr>
          <w:rFonts w:ascii="Arial" w:hAnsi="Arial" w:cs="Arial"/>
          <w:i/>
        </w:rPr>
        <w:t xml:space="preserve">, </w:t>
      </w:r>
      <w:r w:rsidR="002E5C22" w:rsidRPr="008673F8">
        <w:rPr>
          <w:rFonts w:ascii="Arial" w:hAnsi="Arial" w:cs="Arial"/>
        </w:rPr>
        <w:t>zawiadamia S</w:t>
      </w:r>
      <w:r w:rsidRPr="008673F8">
        <w:rPr>
          <w:rFonts w:ascii="Arial" w:hAnsi="Arial" w:cs="Arial"/>
        </w:rPr>
        <w:t xml:space="preserve">trony postępowania, że </w:t>
      </w:r>
      <w:r w:rsidR="002E5C22" w:rsidRPr="008673F8">
        <w:rPr>
          <w:rFonts w:ascii="Arial" w:hAnsi="Arial" w:cs="Arial"/>
        </w:rPr>
        <w:t xml:space="preserve">w sprawie </w:t>
      </w:r>
      <w:r w:rsidR="00A774A2">
        <w:rPr>
          <w:rFonts w:ascii="Arial" w:hAnsi="Arial" w:cs="Arial"/>
        </w:rPr>
        <w:t xml:space="preserve">wniosku </w:t>
      </w:r>
      <w:r w:rsidRPr="008673F8">
        <w:rPr>
          <w:rFonts w:ascii="Arial" w:hAnsi="Arial" w:cs="Arial"/>
        </w:rPr>
        <w:t xml:space="preserve">o wydanie decyzji o środowiskowych uwarunkowaniach </w:t>
      </w:r>
      <w:r w:rsidR="00FB78FB" w:rsidRPr="008673F8">
        <w:rPr>
          <w:rFonts w:ascii="Arial" w:hAnsi="Arial" w:cs="Arial"/>
        </w:rPr>
        <w:t xml:space="preserve">bez numeru z dnia 12.05.2022 r. (wpływ 18.05.2022 r.) dotyczący przedsięwzięcia polegającego na </w:t>
      </w:r>
      <w:r w:rsidR="00FB78FB" w:rsidRPr="008673F8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FB78FB" w:rsidRPr="008673F8">
        <w:rPr>
          <w:rFonts w:ascii="Arial" w:hAnsi="Arial" w:cs="Arial"/>
        </w:rPr>
        <w:t>złożonego przez Pana Piotra Pozorskiego</w:t>
      </w:r>
      <w:r w:rsidRPr="008673F8">
        <w:rPr>
          <w:rFonts w:ascii="Arial" w:hAnsi="Arial" w:cs="Arial"/>
        </w:rPr>
        <w:t xml:space="preserve">, </w:t>
      </w:r>
      <w:r w:rsidR="008673F8" w:rsidRPr="008673F8">
        <w:rPr>
          <w:rFonts w:ascii="Arial" w:hAnsi="Arial" w:cs="Arial"/>
        </w:rPr>
        <w:t xml:space="preserve">że na podstawie art. 77 ust. 1 pkt.4 ustawy ooś wystąpiono do </w:t>
      </w:r>
      <w:r w:rsidR="008673F8" w:rsidRPr="008673F8">
        <w:rPr>
          <w:rStyle w:val="Pogrubienie"/>
          <w:rFonts w:ascii="Arial" w:hAnsi="Arial" w:cs="Arial"/>
          <w:b w:val="0"/>
        </w:rPr>
        <w:t>Dyrektora Zarządu Zlewni w</w:t>
      </w:r>
      <w:r w:rsidR="008673F8" w:rsidRPr="008673F8">
        <w:rPr>
          <w:rStyle w:val="Pogrubienie"/>
          <w:rFonts w:ascii="Arial" w:hAnsi="Arial" w:cs="Arial"/>
        </w:rPr>
        <w:t xml:space="preserve"> </w:t>
      </w:r>
      <w:r w:rsidR="008673F8" w:rsidRPr="008673F8">
        <w:rPr>
          <w:rFonts w:ascii="Arial" w:hAnsi="Arial" w:cs="Arial"/>
        </w:rPr>
        <w:t>Chojnicach</w:t>
      </w:r>
      <w:r w:rsidR="008673F8" w:rsidRPr="008673F8">
        <w:rPr>
          <w:rStyle w:val="Pogrubienie"/>
          <w:rFonts w:ascii="Arial" w:hAnsi="Arial" w:cs="Arial"/>
        </w:rPr>
        <w:t>,</w:t>
      </w:r>
      <w:r w:rsidR="008673F8" w:rsidRPr="008673F8">
        <w:rPr>
          <w:rFonts w:ascii="Arial" w:hAnsi="Arial" w:cs="Arial"/>
        </w:rPr>
        <w:t xml:space="preserve"> Państwowego Gospodarstwa Wodnego Wody Polskie o uzgodnienie warunków realizacji ww. przedsięwzięcia, jako organu właściwego w</w:t>
      </w:r>
      <w:r w:rsidR="008673F8">
        <w:rPr>
          <w:rFonts w:ascii="Arial" w:hAnsi="Arial" w:cs="Arial"/>
        </w:rPr>
        <w:t> </w:t>
      </w:r>
      <w:r w:rsidR="008673F8" w:rsidRPr="008673F8">
        <w:rPr>
          <w:rFonts w:ascii="Arial" w:hAnsi="Arial" w:cs="Arial"/>
        </w:rPr>
        <w:t xml:space="preserve">sprawach ocen wodnoprawnych, o których mowa w przepisach </w:t>
      </w:r>
      <w:r w:rsidR="008673F8" w:rsidRPr="008673F8">
        <w:rPr>
          <w:rFonts w:ascii="Arial" w:hAnsi="Arial" w:cs="Arial"/>
          <w:i/>
        </w:rPr>
        <w:t>ustawy z dnia 20 lipca 2017 r. - Prawo wodne(t.j. Dz. U. z 2022 r. poz. 2625 z późn. zm.).</w:t>
      </w:r>
    </w:p>
    <w:p w:rsidR="005F6D6B" w:rsidRPr="008673F8" w:rsidRDefault="005F6D6B" w:rsidP="0036341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673F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F6D6B" w:rsidRPr="008673F8" w:rsidRDefault="005F6D6B" w:rsidP="00363419">
      <w:pPr>
        <w:spacing w:after="0"/>
        <w:rPr>
          <w:rFonts w:ascii="Arial" w:hAnsi="Arial" w:cs="Arial"/>
        </w:rPr>
      </w:pPr>
    </w:p>
    <w:p w:rsidR="00D82FEF" w:rsidRPr="008673F8" w:rsidRDefault="00D82FEF" w:rsidP="00363419">
      <w:pPr>
        <w:spacing w:after="0"/>
        <w:rPr>
          <w:rFonts w:ascii="Arial" w:hAnsi="Arial" w:cs="Arial"/>
        </w:rPr>
      </w:pPr>
    </w:p>
    <w:p w:rsidR="005E562B" w:rsidRPr="008673F8" w:rsidRDefault="005E562B" w:rsidP="0036341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8673F8">
        <w:rPr>
          <w:rFonts w:ascii="Arial" w:hAnsi="Arial" w:cs="Arial"/>
          <w:sz w:val="22"/>
          <w:szCs w:val="22"/>
        </w:rPr>
        <w:t>Upubliczniono w dniach: od……</w:t>
      </w:r>
      <w:r w:rsidR="005210A4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</w:t>
      </w:r>
      <w:r w:rsidR="00FB78FB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……...do………</w:t>
      </w:r>
      <w:r w:rsidR="00FB78FB" w:rsidRPr="008673F8">
        <w:rPr>
          <w:rFonts w:ascii="Arial" w:hAnsi="Arial" w:cs="Arial"/>
          <w:sz w:val="22"/>
          <w:szCs w:val="22"/>
        </w:rPr>
        <w:t>..</w:t>
      </w:r>
      <w:r w:rsidR="005210A4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……….</w:t>
      </w:r>
    </w:p>
    <w:p w:rsidR="005E562B" w:rsidRPr="008673F8" w:rsidRDefault="005E562B" w:rsidP="00363419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8673F8">
        <w:rPr>
          <w:rFonts w:ascii="Arial" w:hAnsi="Arial" w:cs="Arial"/>
          <w:sz w:val="22"/>
          <w:szCs w:val="22"/>
        </w:rPr>
        <w:t>Pieczęć urzędu:</w:t>
      </w:r>
    </w:p>
    <w:p w:rsidR="00387DA5" w:rsidRDefault="00387DA5" w:rsidP="00363419">
      <w:pPr>
        <w:spacing w:before="120" w:after="0"/>
        <w:rPr>
          <w:rFonts w:ascii="Arial" w:hAnsi="Arial" w:cs="Arial"/>
          <w:sz w:val="21"/>
          <w:szCs w:val="21"/>
        </w:rPr>
      </w:pPr>
    </w:p>
    <w:p w:rsidR="00E25266" w:rsidRDefault="00E25266" w:rsidP="00363419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363419">
      <w:pPr>
        <w:spacing w:before="120" w:after="0"/>
        <w:rPr>
          <w:rFonts w:ascii="Arial" w:hAnsi="Arial" w:cs="Arial"/>
          <w:sz w:val="12"/>
          <w:szCs w:val="12"/>
        </w:rPr>
      </w:pPr>
    </w:p>
    <w:p w:rsidR="00FB78FB" w:rsidRDefault="00FB78FB" w:rsidP="00363419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Pr="00E25266" w:rsidRDefault="00D82FEF" w:rsidP="00363419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D572B" w:rsidRDefault="005D572B" w:rsidP="00363419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8D28E0" w:rsidRDefault="005E562B" w:rsidP="0036341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8D28E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8D28E0" w:rsidRDefault="005E562B" w:rsidP="0036341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>
        <w:rPr>
          <w:rFonts w:ascii="Arial" w:hAnsi="Arial" w:cs="Arial"/>
          <w:sz w:val="14"/>
          <w:szCs w:val="14"/>
        </w:rPr>
        <w:t>ływie czternastu dni od dnia, w </w:t>
      </w:r>
      <w:r w:rsidRPr="008D28E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600BD3" w:rsidRPr="008D28E0" w:rsidRDefault="00600BD3" w:rsidP="0036341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8D28E0">
        <w:rPr>
          <w:rFonts w:ascii="Arial" w:hAnsi="Arial" w:cs="Arial"/>
          <w:sz w:val="14"/>
          <w:szCs w:val="14"/>
        </w:rPr>
        <w:t xml:space="preserve">: </w:t>
      </w:r>
      <w:r w:rsidRPr="008D28E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8D28E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2E5C22" w:rsidRPr="008D28E0" w:rsidRDefault="002E5C22" w:rsidP="0036341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74 ust. 3 ustawy OOŚ</w:t>
      </w:r>
      <w:r w:rsidRPr="008D28E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D28E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8D28E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85122B" w:rsidRPr="00150F2F" w:rsidRDefault="0085122B" w:rsidP="00363419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:rsidR="005E562B" w:rsidRPr="00E25266" w:rsidRDefault="005E562B" w:rsidP="00363419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94E64" w:rsidRPr="00E25266" w:rsidRDefault="005E562B" w:rsidP="008673F8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:rsidR="00C65DEC" w:rsidRPr="00E25266" w:rsidRDefault="005E562B" w:rsidP="008673F8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:rsidR="008D28E0" w:rsidRPr="00E25266" w:rsidRDefault="005E562B" w:rsidP="008673F8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:rsidR="00A774A2" w:rsidRPr="00A774A2" w:rsidRDefault="00A774A2" w:rsidP="00A774A2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774A2">
        <w:rPr>
          <w:rFonts w:ascii="Arial" w:hAnsi="Arial" w:cs="Arial"/>
          <w:sz w:val="18"/>
          <w:szCs w:val="18"/>
        </w:rPr>
        <w:t>aa Sprawę prowadzi: Iwona Babis, tel. 58/68 36 811</w:t>
      </w:r>
    </w:p>
    <w:p w:rsidR="00A774A2" w:rsidRPr="00E25266" w:rsidRDefault="00A774A2" w:rsidP="00A774A2">
      <w:pPr>
        <w:pStyle w:val="Tekstpodstawowy2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sectPr w:rsidR="00A774A2" w:rsidRPr="00E25266" w:rsidSect="005D572B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1E" w:rsidRDefault="0052511E" w:rsidP="000F38F9">
      <w:pPr>
        <w:spacing w:after="0" w:line="240" w:lineRule="auto"/>
      </w:pPr>
      <w:r>
        <w:separator/>
      </w:r>
    </w:p>
  </w:endnote>
  <w:endnote w:type="continuationSeparator" w:id="0">
    <w:p w:rsidR="0052511E" w:rsidRDefault="0052511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4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342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B1095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5D572B" w:rsidP="005D572B">
            <w:pPr>
              <w:pStyle w:val="Stopka"/>
              <w:tabs>
                <w:tab w:val="clear" w:pos="9072"/>
                <w:tab w:val="right" w:pos="8647"/>
              </w:tabs>
            </w:pPr>
            <w:r w:rsidRPr="005D572B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1E" w:rsidRDefault="0052511E" w:rsidP="000F38F9">
      <w:pPr>
        <w:spacing w:after="0" w:line="240" w:lineRule="auto"/>
      </w:pPr>
      <w:r>
        <w:separator/>
      </w:r>
    </w:p>
  </w:footnote>
  <w:footnote w:type="continuationSeparator" w:id="0">
    <w:p w:rsidR="0052511E" w:rsidRDefault="0052511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41226"/>
    <w:multiLevelType w:val="hybridMultilevel"/>
    <w:tmpl w:val="FCAAA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8"/>
  </w:num>
  <w:num w:numId="11">
    <w:abstractNumId w:val="15"/>
  </w:num>
  <w:num w:numId="12">
    <w:abstractNumId w:val="13"/>
  </w:num>
  <w:num w:numId="13">
    <w:abstractNumId w:val="10"/>
  </w:num>
  <w:num w:numId="14">
    <w:abstractNumId w:val="0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15FA"/>
    <w:rsid w:val="000429DF"/>
    <w:rsid w:val="0004324B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30BB"/>
    <w:rsid w:val="00164830"/>
    <w:rsid w:val="00173BEE"/>
    <w:rsid w:val="00174EE2"/>
    <w:rsid w:val="00175D69"/>
    <w:rsid w:val="001766D0"/>
    <w:rsid w:val="001805F1"/>
    <w:rsid w:val="00191FC8"/>
    <w:rsid w:val="001940AD"/>
    <w:rsid w:val="00195DE1"/>
    <w:rsid w:val="001A12FD"/>
    <w:rsid w:val="001A420C"/>
    <w:rsid w:val="001A44CB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35B2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E5C22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3419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096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B4428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2511E"/>
    <w:rsid w:val="0054781B"/>
    <w:rsid w:val="00556011"/>
    <w:rsid w:val="00557FD4"/>
    <w:rsid w:val="00560D26"/>
    <w:rsid w:val="00564CE6"/>
    <w:rsid w:val="0057223B"/>
    <w:rsid w:val="00572D9F"/>
    <w:rsid w:val="00576262"/>
    <w:rsid w:val="00591DCB"/>
    <w:rsid w:val="0059475C"/>
    <w:rsid w:val="005A78A9"/>
    <w:rsid w:val="005B493B"/>
    <w:rsid w:val="005B4993"/>
    <w:rsid w:val="005B5EC7"/>
    <w:rsid w:val="005C7609"/>
    <w:rsid w:val="005D3025"/>
    <w:rsid w:val="005D572B"/>
    <w:rsid w:val="005D58BA"/>
    <w:rsid w:val="005E1CC4"/>
    <w:rsid w:val="005E562B"/>
    <w:rsid w:val="005F4F3B"/>
    <w:rsid w:val="005F6D6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2E23"/>
    <w:rsid w:val="007D3775"/>
    <w:rsid w:val="007D7C22"/>
    <w:rsid w:val="007E28EB"/>
    <w:rsid w:val="007E35DC"/>
    <w:rsid w:val="007F5B51"/>
    <w:rsid w:val="008016FE"/>
    <w:rsid w:val="008019C5"/>
    <w:rsid w:val="008053E2"/>
    <w:rsid w:val="008076D8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673F8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77A62"/>
    <w:rsid w:val="009949ED"/>
    <w:rsid w:val="009B2B4F"/>
    <w:rsid w:val="009B2E94"/>
    <w:rsid w:val="009C3E4C"/>
    <w:rsid w:val="009C45AA"/>
    <w:rsid w:val="009C58AE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03A4"/>
    <w:rsid w:val="00A41B92"/>
    <w:rsid w:val="00A5274B"/>
    <w:rsid w:val="00A53E6B"/>
    <w:rsid w:val="00A56728"/>
    <w:rsid w:val="00A572FE"/>
    <w:rsid w:val="00A61476"/>
    <w:rsid w:val="00A66F4C"/>
    <w:rsid w:val="00A73FF4"/>
    <w:rsid w:val="00A774A2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4358"/>
    <w:rsid w:val="00AF6205"/>
    <w:rsid w:val="00B033F0"/>
    <w:rsid w:val="00B0480A"/>
    <w:rsid w:val="00B06428"/>
    <w:rsid w:val="00B1095C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26DD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2FEF"/>
    <w:rsid w:val="00D854CC"/>
    <w:rsid w:val="00D85710"/>
    <w:rsid w:val="00D86406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3427"/>
    <w:rsid w:val="00E25266"/>
    <w:rsid w:val="00E26649"/>
    <w:rsid w:val="00E27D70"/>
    <w:rsid w:val="00E30591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2DF7"/>
    <w:rsid w:val="00EC6EF8"/>
    <w:rsid w:val="00ED443F"/>
    <w:rsid w:val="00ED5DD0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B78FB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,Zalacznik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7C56-AF53-46DA-B327-41D6B99E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38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2023-07-21T09:49:00Z</cp:lastPrinted>
  <dcterms:created xsi:type="dcterms:W3CDTF">2023-07-20T14:40:00Z</dcterms:created>
  <dcterms:modified xsi:type="dcterms:W3CDTF">2023-07-21T12:44:00Z</dcterms:modified>
</cp:coreProperties>
</file>