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6CAE" w14:textId="77777777" w:rsidR="00225B2F" w:rsidRPr="00A243D2" w:rsidRDefault="00225B2F" w:rsidP="003269C2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A243D2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1F3B0084" w14:textId="77777777" w:rsidR="00225B2F" w:rsidRPr="00DE42EB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b/>
          <w:sz w:val="8"/>
          <w:szCs w:val="8"/>
          <w:lang w:eastAsia="pl-PL"/>
        </w:rPr>
      </w:pPr>
    </w:p>
    <w:p w14:paraId="358F8F5C" w14:textId="77777777" w:rsidR="00225B2F" w:rsidRDefault="00225B2F" w:rsidP="00225B2F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243D2">
        <w:rPr>
          <w:rFonts w:ascii="Calibri" w:eastAsia="Times New Roman" w:hAnsi="Calibri" w:cs="Calibri"/>
          <w:b/>
          <w:lang w:eastAsia="pl-PL"/>
        </w:rPr>
        <w:t>FORMULARZ OFERTOWY</w:t>
      </w:r>
    </w:p>
    <w:p w14:paraId="5F7B9A3B" w14:textId="77777777" w:rsidR="00225B2F" w:rsidRPr="00DE42EB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b/>
          <w:sz w:val="4"/>
          <w:szCs w:val="4"/>
          <w:lang w:eastAsia="pl-PL"/>
        </w:rPr>
      </w:pPr>
    </w:p>
    <w:p w14:paraId="23D8B329" w14:textId="77777777" w:rsidR="00225B2F" w:rsidRPr="00A243D2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4B5DEAAF" w14:textId="77777777" w:rsidR="00225B2F" w:rsidRPr="00A243D2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6D011DA7" w14:textId="77777777" w:rsidR="00225B2F" w:rsidRPr="00A243D2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5EDB86F4" w14:textId="77777777" w:rsidR="00225B2F" w:rsidRPr="00A243D2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26D51F13" w14:textId="77777777" w:rsidR="00225B2F" w:rsidRPr="00A243D2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4FA13603">
        <w:rPr>
          <w:rFonts w:ascii="Calibri" w:eastAsia="Times New Roman" w:hAnsi="Calibri" w:cs="Calibri"/>
          <w:lang w:val="fr-FR" w:eastAsia="pl-PL"/>
        </w:rPr>
        <w:t>NUMER NIP: ………………...…………................</w:t>
      </w:r>
    </w:p>
    <w:p w14:paraId="44E9099A" w14:textId="77777777" w:rsidR="00FD4EE8" w:rsidRDefault="00225B2F" w:rsidP="00FD4EE8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NUMER REGON: ................................................</w:t>
      </w:r>
    </w:p>
    <w:p w14:paraId="41EA8269" w14:textId="4926CB0C" w:rsidR="00EE525E" w:rsidRPr="007E0D44" w:rsidRDefault="006042FD" w:rsidP="007A50D3">
      <w:pPr>
        <w:suppressAutoHyphens/>
        <w:jc w:val="both"/>
        <w:rPr>
          <w:rFonts w:ascii="Calibri" w:eastAsia="Times New Roman" w:hAnsi="Calibri" w:cs="Calibri"/>
          <w:iCs/>
          <w:lang w:eastAsia="pl-PL"/>
        </w:rPr>
      </w:pPr>
      <w:r w:rsidRPr="006042FD">
        <w:rPr>
          <w:rFonts w:ascii="Calibri" w:eastAsia="Times New Roman" w:hAnsi="Calibri" w:cs="Calibri"/>
          <w:iCs/>
          <w:lang w:eastAsia="pl-PL"/>
        </w:rPr>
        <w:t>Nawiązując do zapytania ofertowego dot. przedmiotu zamówienia</w:t>
      </w:r>
      <w:r w:rsidRPr="00697151">
        <w:rPr>
          <w:rFonts w:ascii="Calibri" w:eastAsia="Times New Roman" w:hAnsi="Calibri" w:cs="Calibri"/>
          <w:iCs/>
          <w:lang w:eastAsia="pl-PL"/>
        </w:rPr>
        <w:t xml:space="preserve"> </w:t>
      </w:r>
      <w:r w:rsidR="00697151" w:rsidRPr="00697151">
        <w:rPr>
          <w:rFonts w:ascii="Calibri" w:eastAsia="Times New Roman" w:hAnsi="Calibri" w:cs="Calibri"/>
          <w:iCs/>
          <w:lang w:eastAsia="pl-PL"/>
        </w:rPr>
        <w:t>na</w:t>
      </w:r>
      <w:r w:rsidR="00697151">
        <w:rPr>
          <w:rFonts w:ascii="Calibri" w:eastAsia="Times New Roman" w:hAnsi="Calibri" w:cs="Calibri"/>
          <w:i/>
          <w:lang w:eastAsia="pl-PL"/>
        </w:rPr>
        <w:t xml:space="preserve"> </w:t>
      </w:r>
      <w:r w:rsidR="009A55B2">
        <w:rPr>
          <w:rFonts w:ascii="Calibri" w:eastAsia="Times New Roman" w:hAnsi="Calibri" w:cs="Calibri"/>
          <w:i/>
          <w:lang w:eastAsia="pl-PL"/>
        </w:rPr>
        <w:t>z</w:t>
      </w:r>
      <w:r w:rsidR="009A55B2" w:rsidRPr="009A55B2">
        <w:rPr>
          <w:rFonts w:ascii="Calibri" w:eastAsia="Times New Roman" w:hAnsi="Calibri" w:cs="Calibri"/>
          <w:i/>
          <w:lang w:eastAsia="pl-PL"/>
        </w:rPr>
        <w:t>akup licencji do oprogramowania antyspamowego</w:t>
      </w:r>
      <w:r w:rsidR="00532955">
        <w:rPr>
          <w:rFonts w:ascii="Calibri" w:eastAsia="Times New Roman" w:hAnsi="Calibri" w:cs="Calibri"/>
          <w:i/>
          <w:lang w:eastAsia="pl-PL"/>
        </w:rPr>
        <w:t xml:space="preserve">, </w:t>
      </w:r>
      <w:r w:rsidRPr="006042FD">
        <w:rPr>
          <w:rFonts w:ascii="Calibri" w:eastAsia="Times New Roman" w:hAnsi="Calibri" w:cs="Calibri"/>
          <w:iCs/>
          <w:lang w:eastAsia="pl-PL"/>
        </w:rPr>
        <w:t>wartość wykonania przedmiotu zamówienia, w pełnym rzeczowym zakresie ujętym w</w:t>
      </w:r>
      <w:r w:rsidR="001A71ED">
        <w:rPr>
          <w:rFonts w:ascii="Calibri" w:eastAsia="Times New Roman" w:hAnsi="Calibri" w:cs="Calibri"/>
          <w:iCs/>
          <w:lang w:eastAsia="pl-PL"/>
        </w:rPr>
        <w:t> </w:t>
      </w:r>
      <w:r w:rsidRPr="006042FD">
        <w:rPr>
          <w:rFonts w:ascii="Calibri" w:eastAsia="Times New Roman" w:hAnsi="Calibri" w:cs="Calibri"/>
          <w:iCs/>
          <w:lang w:eastAsia="pl-PL"/>
        </w:rPr>
        <w:t>zapytaniu wynosi</w:t>
      </w:r>
      <w:r w:rsidR="00FD4EE8">
        <w:rPr>
          <w:rFonts w:ascii="Calibri" w:eastAsia="Times New Roman" w:hAnsi="Calibri" w:cs="Calibri"/>
          <w:iCs/>
          <w:lang w:eastAsia="pl-PL"/>
        </w:rPr>
        <w:t>:</w:t>
      </w:r>
    </w:p>
    <w:tbl>
      <w:tblPr>
        <w:tblStyle w:val="Tabela-Siatka11"/>
        <w:tblW w:w="9366" w:type="dxa"/>
        <w:jc w:val="center"/>
        <w:tblInd w:w="0" w:type="dxa"/>
        <w:tblLook w:val="04A0" w:firstRow="1" w:lastRow="0" w:firstColumn="1" w:lastColumn="0" w:noHBand="0" w:noVBand="1"/>
      </w:tblPr>
      <w:tblGrid>
        <w:gridCol w:w="486"/>
        <w:gridCol w:w="5605"/>
        <w:gridCol w:w="1574"/>
        <w:gridCol w:w="1701"/>
      </w:tblGrid>
      <w:tr w:rsidR="009A55B2" w:rsidRPr="001A71ED" w14:paraId="4DC52ECA" w14:textId="77777777" w:rsidTr="001A71ED">
        <w:trPr>
          <w:trHeight w:val="43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F911" w14:textId="77777777" w:rsidR="009A55B2" w:rsidRPr="001A71ED" w:rsidRDefault="009A55B2" w:rsidP="001A71ED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bookmarkStart w:id="0" w:name="_Hlk126055089"/>
            <w:r w:rsidRPr="001A71ED">
              <w:rPr>
                <w:rFonts w:eastAsia="Calibri" w:cs="Calibri"/>
                <w:b/>
                <w:bCs/>
              </w:rPr>
              <w:t>Lp.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CDC1" w14:textId="77777777" w:rsidR="009A55B2" w:rsidRPr="001A71ED" w:rsidRDefault="009A55B2" w:rsidP="001A71ED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 w:rsidRPr="001A71ED">
              <w:rPr>
                <w:rFonts w:eastAsia="Calibri" w:cs="Calibri"/>
                <w:b/>
                <w:bCs/>
              </w:rPr>
              <w:t>Przedmiot zamówienia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3104" w14:textId="77777777" w:rsidR="009A55B2" w:rsidRPr="001A71ED" w:rsidRDefault="009A55B2" w:rsidP="001A71ED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 w:rsidRPr="001A71ED">
              <w:rPr>
                <w:rFonts w:eastAsia="Calibri" w:cs="Calibri"/>
                <w:b/>
                <w:bCs/>
              </w:rPr>
              <w:t>Wartość netto [PLN]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405E" w14:textId="77777777" w:rsidR="009A55B2" w:rsidRPr="001A71ED" w:rsidRDefault="009A55B2" w:rsidP="001A71ED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 w:rsidRPr="001A71ED">
              <w:rPr>
                <w:rFonts w:eastAsia="Calibri" w:cs="Calibri"/>
                <w:b/>
                <w:bCs/>
              </w:rPr>
              <w:t>Wartość brutto [PLN]</w:t>
            </w:r>
          </w:p>
        </w:tc>
      </w:tr>
      <w:tr w:rsidR="009A55B2" w:rsidRPr="001A71ED" w14:paraId="00B8FFBA" w14:textId="77777777" w:rsidTr="001A71ED">
        <w:trPr>
          <w:trHeight w:val="118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D0A7" w14:textId="77777777" w:rsidR="009A55B2" w:rsidRPr="001A71ED" w:rsidRDefault="009A55B2" w:rsidP="001A71ED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lang w:eastAsia="en-US"/>
              </w:rPr>
            </w:pPr>
            <w:r w:rsidRPr="001A71ED">
              <w:rPr>
                <w:rFonts w:eastAsia="Calibri" w:cs="Calibri"/>
              </w:rPr>
              <w:t>1.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6544" w14:textId="6BD8B03D" w:rsidR="008D4D7F" w:rsidRPr="001A71ED" w:rsidRDefault="008D4D7F" w:rsidP="001A71ED">
            <w:pPr>
              <w:autoSpaceDE w:val="0"/>
              <w:autoSpaceDN w:val="0"/>
              <w:adjustRightInd w:val="0"/>
              <w:rPr>
                <w:rFonts w:eastAsia="Calibri" w:cs="Calibri"/>
                <w:lang w:eastAsia="en-US"/>
              </w:rPr>
            </w:pPr>
            <w:r w:rsidRPr="001A71ED">
              <w:rPr>
                <w:rFonts w:eastAsia="Calibri" w:cs="Calibri"/>
                <w:lang w:eastAsia="en-US"/>
              </w:rPr>
              <w:t xml:space="preserve">Przedłużenie posiadanej przez Zamawiającego licencji </w:t>
            </w:r>
            <w:proofErr w:type="spellStart"/>
            <w:r w:rsidRPr="001A71ED">
              <w:rPr>
                <w:rFonts w:eastAsia="Calibri" w:cs="Calibri"/>
                <w:lang w:eastAsia="en-US"/>
              </w:rPr>
              <w:t>Fortinet</w:t>
            </w:r>
            <w:proofErr w:type="spellEnd"/>
            <w:r w:rsidRPr="001A71ED">
              <w:rPr>
                <w:rFonts w:eastAsia="Calibri" w:cs="Calibri"/>
                <w:lang w:eastAsia="en-US"/>
              </w:rPr>
              <w:t xml:space="preserve"> </w:t>
            </w:r>
            <w:proofErr w:type="spellStart"/>
            <w:r w:rsidRPr="001A71ED">
              <w:rPr>
                <w:rFonts w:eastAsia="Calibri" w:cs="Calibri"/>
                <w:lang w:eastAsia="en-US"/>
              </w:rPr>
              <w:t>FortiMail</w:t>
            </w:r>
            <w:proofErr w:type="spellEnd"/>
            <w:r w:rsidRPr="001A71ED">
              <w:rPr>
                <w:rFonts w:eastAsia="Calibri" w:cs="Calibri"/>
                <w:lang w:eastAsia="en-US"/>
              </w:rPr>
              <w:t xml:space="preserve"> VM02 na okres 24 miesięcy od dnia 16.08.2026 r., wraz z</w:t>
            </w:r>
            <w:r w:rsidR="001A71ED">
              <w:rPr>
                <w:rFonts w:eastAsia="Calibri" w:cs="Calibri"/>
                <w:lang w:eastAsia="en-US"/>
              </w:rPr>
              <w:t> </w:t>
            </w:r>
            <w:r w:rsidRPr="001A71ED">
              <w:rPr>
                <w:rFonts w:eastAsia="Calibri" w:cs="Calibri"/>
                <w:lang w:eastAsia="en-US"/>
              </w:rPr>
              <w:t>usługą wsparcia technicznego producenta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D04D" w14:textId="77777777" w:rsidR="009A55B2" w:rsidRPr="001A71ED" w:rsidRDefault="009A55B2" w:rsidP="001A71ED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D158" w14:textId="77777777" w:rsidR="009A55B2" w:rsidRPr="001A71ED" w:rsidRDefault="009A55B2" w:rsidP="001A71ED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lang w:eastAsia="en-US"/>
              </w:rPr>
            </w:pPr>
          </w:p>
        </w:tc>
      </w:tr>
      <w:tr w:rsidR="009A55B2" w:rsidRPr="001A71ED" w14:paraId="3D28D9C8" w14:textId="77777777" w:rsidTr="001A71ED">
        <w:trPr>
          <w:trHeight w:val="139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457B" w14:textId="77777777" w:rsidR="009A55B2" w:rsidRPr="001A71ED" w:rsidRDefault="009A55B2" w:rsidP="001A71ED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</w:rPr>
            </w:pPr>
            <w:r w:rsidRPr="001A71ED">
              <w:rPr>
                <w:rFonts w:eastAsia="Calibri" w:cs="Calibri"/>
              </w:rPr>
              <w:t>2.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6164" w14:textId="29D72D05" w:rsidR="008D4D7F" w:rsidRPr="001A71ED" w:rsidRDefault="008D4D7F" w:rsidP="001A71ED">
            <w:pPr>
              <w:rPr>
                <w:rFonts w:eastAsia="MS Mincho" w:cs="Calibri"/>
              </w:rPr>
            </w:pPr>
            <w:r w:rsidRPr="001A71ED">
              <w:rPr>
                <w:rFonts w:eastAsia="MS Mincho" w:cs="Calibri"/>
              </w:rPr>
              <w:t xml:space="preserve">Rozbudowa posiadanego systemu o dodatkową instancję </w:t>
            </w:r>
            <w:proofErr w:type="spellStart"/>
            <w:r w:rsidRPr="001A71ED">
              <w:rPr>
                <w:rFonts w:eastAsia="MS Mincho" w:cs="Calibri"/>
              </w:rPr>
              <w:t>Fortinet</w:t>
            </w:r>
            <w:proofErr w:type="spellEnd"/>
            <w:r w:rsidRPr="001A71ED">
              <w:rPr>
                <w:rFonts w:eastAsia="MS Mincho" w:cs="Calibri"/>
              </w:rPr>
              <w:t xml:space="preserve"> </w:t>
            </w:r>
            <w:proofErr w:type="spellStart"/>
            <w:r w:rsidRPr="001A71ED">
              <w:rPr>
                <w:rFonts w:eastAsia="MS Mincho" w:cs="Calibri"/>
              </w:rPr>
              <w:t>FortiMail</w:t>
            </w:r>
            <w:proofErr w:type="spellEnd"/>
            <w:r w:rsidRPr="001A71ED">
              <w:rPr>
                <w:rFonts w:eastAsia="MS Mincho" w:cs="Calibri"/>
              </w:rPr>
              <w:t xml:space="preserve"> VM02 celem zbudowania środowiska wysokiej dostępności (HA) – dostarczenie nowej licencji na okres 24 miesięcy </w:t>
            </w:r>
            <w:r w:rsidRPr="001A71ED">
              <w:rPr>
                <w:rFonts w:cs="Calibri"/>
              </w:rPr>
              <w:t>od dnia 16.08.2026 r., wraz z usługą wsparcia technicznego producenta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193E" w14:textId="77777777" w:rsidR="009A55B2" w:rsidRPr="001A71ED" w:rsidRDefault="009A55B2" w:rsidP="001A71ED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FFD1" w14:textId="77777777" w:rsidR="009A55B2" w:rsidRPr="001A71ED" w:rsidRDefault="009A55B2" w:rsidP="001A71ED">
            <w:pPr>
              <w:autoSpaceDE w:val="0"/>
              <w:autoSpaceDN w:val="0"/>
              <w:adjustRightInd w:val="0"/>
              <w:jc w:val="center"/>
              <w:rPr>
                <w:rFonts w:eastAsia="Calibri" w:cs="Calibri"/>
                <w:lang w:eastAsia="en-US"/>
              </w:rPr>
            </w:pPr>
          </w:p>
        </w:tc>
      </w:tr>
      <w:bookmarkEnd w:id="0"/>
    </w:tbl>
    <w:p w14:paraId="1D46BA56" w14:textId="77777777" w:rsidR="009A55B2" w:rsidRDefault="009A55B2" w:rsidP="00225B2F">
      <w:pPr>
        <w:suppressAutoHyphens/>
        <w:spacing w:after="60" w:line="312" w:lineRule="auto"/>
        <w:jc w:val="both"/>
        <w:rPr>
          <w:rFonts w:ascii="Calibri" w:hAnsi="Calibri" w:cs="Calibri"/>
          <w:b/>
          <w:iCs/>
          <w:vertAlign w:val="superscript"/>
        </w:rPr>
      </w:pPr>
    </w:p>
    <w:p w14:paraId="7B776692" w14:textId="314CFED1" w:rsidR="008D4D7F" w:rsidRPr="00A243D2" w:rsidRDefault="008D4D7F" w:rsidP="008D4D7F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 w:themeColor="text1"/>
        </w:rPr>
        <w:t>Łączna c</w:t>
      </w:r>
      <w:r w:rsidRPr="4FA13603">
        <w:rPr>
          <w:rFonts w:ascii="Calibri" w:hAnsi="Calibri" w:cs="Calibri"/>
          <w:color w:val="000000" w:themeColor="text1"/>
        </w:rPr>
        <w:t xml:space="preserve">ena </w:t>
      </w:r>
      <w:r>
        <w:rPr>
          <w:rFonts w:ascii="Calibri" w:hAnsi="Calibri" w:cs="Calibri"/>
          <w:color w:val="000000" w:themeColor="text1"/>
        </w:rPr>
        <w:t xml:space="preserve">złotych </w:t>
      </w:r>
      <w:r w:rsidRPr="4FA13603">
        <w:rPr>
          <w:rFonts w:ascii="Calibri" w:hAnsi="Calibri" w:cs="Calibri"/>
          <w:color w:val="000000" w:themeColor="text1"/>
        </w:rPr>
        <w:t>netto: ............................................................................. zł</w:t>
      </w:r>
    </w:p>
    <w:p w14:paraId="2EA6E8CD" w14:textId="77777777" w:rsidR="008D4D7F" w:rsidRPr="00A243D2" w:rsidRDefault="008D4D7F" w:rsidP="008D4D7F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4FA13603">
        <w:rPr>
          <w:rFonts w:ascii="Calibri" w:hAnsi="Calibri" w:cs="Calibri"/>
          <w:color w:val="000000" w:themeColor="text1"/>
        </w:rPr>
        <w:t>(słownie cena</w:t>
      </w:r>
      <w:r>
        <w:rPr>
          <w:rFonts w:ascii="Calibri" w:hAnsi="Calibri" w:cs="Calibri"/>
          <w:color w:val="000000" w:themeColor="text1"/>
        </w:rPr>
        <w:t xml:space="preserve"> złotych</w:t>
      </w:r>
      <w:r w:rsidRPr="4FA13603">
        <w:rPr>
          <w:rFonts w:ascii="Calibri" w:hAnsi="Calibri" w:cs="Calibri"/>
          <w:color w:val="000000" w:themeColor="text1"/>
        </w:rPr>
        <w:t xml:space="preserve"> netto: …………………………………………………………...) </w:t>
      </w:r>
    </w:p>
    <w:p w14:paraId="543DBA64" w14:textId="77777777" w:rsidR="008D4D7F" w:rsidRPr="00A243D2" w:rsidRDefault="008D4D7F" w:rsidP="008D4D7F">
      <w:pPr>
        <w:suppressAutoHyphens/>
        <w:spacing w:after="60" w:line="312" w:lineRule="auto"/>
        <w:ind w:right="68"/>
        <w:rPr>
          <w:rFonts w:ascii="Calibri" w:hAnsi="Calibri" w:cs="Calibri"/>
          <w:bCs/>
          <w:lang w:val="x-none" w:eastAsia="x-none"/>
        </w:rPr>
      </w:pPr>
      <w:r w:rsidRPr="00A243D2">
        <w:rPr>
          <w:rFonts w:ascii="Calibri" w:hAnsi="Calibri" w:cs="Calibri"/>
          <w:bCs/>
          <w:lang w:val="x-none" w:eastAsia="x-none"/>
        </w:rPr>
        <w:t>Wysokość stawki podatku VAT</w:t>
      </w:r>
      <w:r w:rsidRPr="00A243D2">
        <w:rPr>
          <w:rFonts w:ascii="Calibri" w:hAnsi="Calibri" w:cs="Calibri"/>
          <w:bCs/>
          <w:lang w:eastAsia="x-none"/>
        </w:rPr>
        <w:t>:</w:t>
      </w:r>
      <w:r w:rsidRPr="00A243D2">
        <w:rPr>
          <w:rFonts w:ascii="Calibri" w:hAnsi="Calibri" w:cs="Calibri"/>
          <w:bCs/>
          <w:lang w:val="x-none" w:eastAsia="x-none"/>
        </w:rPr>
        <w:t xml:space="preserve"> ……………… %</w:t>
      </w:r>
    </w:p>
    <w:p w14:paraId="5F2477D3" w14:textId="77777777" w:rsidR="008D4D7F" w:rsidRPr="00A243D2" w:rsidRDefault="008D4D7F" w:rsidP="008D4D7F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A243D2">
        <w:rPr>
          <w:rFonts w:ascii="Calibri" w:hAnsi="Calibri" w:cs="Calibri"/>
          <w:bCs/>
          <w:lang w:eastAsia="x-none"/>
        </w:rPr>
        <w:t xml:space="preserve">Wartość podatku VAT (cena </w:t>
      </w:r>
      <w:r>
        <w:rPr>
          <w:rFonts w:ascii="Calibri" w:hAnsi="Calibri" w:cs="Calibri"/>
          <w:bCs/>
          <w:lang w:eastAsia="x-none"/>
        </w:rPr>
        <w:t xml:space="preserve">złotych </w:t>
      </w:r>
      <w:r w:rsidRPr="00A243D2">
        <w:rPr>
          <w:rFonts w:ascii="Calibri" w:hAnsi="Calibri" w:cs="Calibri"/>
          <w:bCs/>
          <w:lang w:eastAsia="x-none"/>
        </w:rPr>
        <w:t>netto x stawka VAT): …………………………</w:t>
      </w:r>
    </w:p>
    <w:p w14:paraId="1515D044" w14:textId="77777777" w:rsidR="008D4D7F" w:rsidRPr="00A243D2" w:rsidRDefault="008D4D7F" w:rsidP="008D4D7F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A243D2">
        <w:rPr>
          <w:rFonts w:ascii="Calibri" w:hAnsi="Calibri" w:cs="Calibri"/>
          <w:bCs/>
          <w:lang w:eastAsia="x-none"/>
        </w:rPr>
        <w:t>słownie złotych: …………………………………</w:t>
      </w:r>
    </w:p>
    <w:p w14:paraId="00E388CA" w14:textId="1EAB005E" w:rsidR="008D4D7F" w:rsidRPr="00A243D2" w:rsidRDefault="008D4D7F" w:rsidP="008D4D7F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>
        <w:rPr>
          <w:rFonts w:ascii="Calibri" w:hAnsi="Calibri" w:cs="Calibri"/>
          <w:iCs/>
          <w:color w:val="000000"/>
        </w:rPr>
        <w:t>Łączna c</w:t>
      </w:r>
      <w:r w:rsidRPr="00A243D2">
        <w:rPr>
          <w:rFonts w:ascii="Calibri" w:hAnsi="Calibri" w:cs="Calibri"/>
          <w:iCs/>
          <w:color w:val="000000"/>
        </w:rPr>
        <w:t xml:space="preserve">ena </w:t>
      </w:r>
      <w:r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 xml:space="preserve">brutto (cena </w:t>
      </w:r>
      <w:r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340356D2" w14:textId="77777777" w:rsidR="008D4D7F" w:rsidRPr="00A243D2" w:rsidRDefault="008D4D7F" w:rsidP="008D4D7F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A243D2">
        <w:rPr>
          <w:rFonts w:ascii="Calibri" w:hAnsi="Calibri" w:cs="Calibri"/>
          <w:iCs/>
          <w:color w:val="000000"/>
        </w:rPr>
        <w:t xml:space="preserve">(słownie cena </w:t>
      </w:r>
      <w:r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>brutto</w:t>
      </w:r>
      <w:r w:rsidRPr="00A243D2">
        <w:rPr>
          <w:rFonts w:ascii="Calibri" w:hAnsi="Calibri" w:cs="Calibri"/>
          <w:iCs/>
          <w:color w:val="000000"/>
          <w:vertAlign w:val="superscript"/>
        </w:rPr>
        <w:t>*</w:t>
      </w:r>
      <w:r w:rsidRPr="00A243D2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7C391879" w14:textId="77777777" w:rsidR="008D4D7F" w:rsidRDefault="008D4D7F" w:rsidP="00C132CC">
      <w:pPr>
        <w:suppressAutoHyphens/>
        <w:spacing w:after="60" w:line="240" w:lineRule="auto"/>
        <w:jc w:val="both"/>
        <w:rPr>
          <w:rFonts w:ascii="Calibri" w:hAnsi="Calibri" w:cs="Calibri"/>
          <w:b/>
          <w:iCs/>
          <w:vertAlign w:val="superscript"/>
        </w:rPr>
      </w:pPr>
    </w:p>
    <w:p w14:paraId="2369F449" w14:textId="20446DE8" w:rsidR="00225B2F" w:rsidRPr="00A243D2" w:rsidRDefault="00225B2F" w:rsidP="00225B2F">
      <w:pPr>
        <w:suppressAutoHyphens/>
        <w:spacing w:after="60" w:line="312" w:lineRule="auto"/>
        <w:jc w:val="both"/>
        <w:rPr>
          <w:rFonts w:ascii="Calibri" w:hAnsi="Calibri" w:cs="Calibri"/>
          <w:b/>
          <w:iCs/>
        </w:rPr>
      </w:pPr>
      <w:r w:rsidRPr="00A243D2">
        <w:rPr>
          <w:rFonts w:ascii="Calibri" w:hAnsi="Calibri" w:cs="Calibri"/>
          <w:b/>
          <w:iCs/>
          <w:vertAlign w:val="superscript"/>
        </w:rPr>
        <w:t>*</w:t>
      </w:r>
      <w:r w:rsidRPr="00A243D2">
        <w:rPr>
          <w:rFonts w:ascii="Calibri" w:hAnsi="Calibri" w:cs="Calibri"/>
          <w:b/>
          <w:iCs/>
        </w:rPr>
        <w:t>Cena oferty brutto jest ceną obejmującą wszystkie koszty i składniki związane z realizacją zamówienia (w</w:t>
      </w:r>
      <w:r>
        <w:rPr>
          <w:rFonts w:ascii="Calibri" w:hAnsi="Calibri" w:cs="Calibri"/>
          <w:b/>
          <w:iCs/>
        </w:rPr>
        <w:t> </w:t>
      </w:r>
      <w:r w:rsidRPr="00A243D2">
        <w:rPr>
          <w:rFonts w:ascii="Calibri" w:hAnsi="Calibri" w:cs="Calibri"/>
          <w:b/>
          <w:iCs/>
        </w:rPr>
        <w:t>tym m.in. ewentualne upusty i rabaty).</w:t>
      </w:r>
    </w:p>
    <w:p w14:paraId="32CD672B" w14:textId="77777777" w:rsidR="00225B2F" w:rsidRPr="00A243D2" w:rsidRDefault="00225B2F" w:rsidP="00225B2F">
      <w:pPr>
        <w:suppressAutoHyphens/>
        <w:spacing w:after="60" w:line="312" w:lineRule="auto"/>
        <w:jc w:val="both"/>
        <w:rPr>
          <w:rFonts w:ascii="Calibri" w:eastAsia="Times New Roman" w:hAnsi="Calibri" w:cs="Calibri"/>
          <w:lang w:eastAsia="pl-PL"/>
        </w:rPr>
      </w:pPr>
    </w:p>
    <w:p w14:paraId="0CFB9D83" w14:textId="77777777" w:rsidR="00225B2F" w:rsidRPr="00A243D2" w:rsidRDefault="00225B2F" w:rsidP="00225B2F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Oświadczamy, że:</w:t>
      </w:r>
    </w:p>
    <w:p w14:paraId="2BD6699B" w14:textId="77777777" w:rsidR="00225B2F" w:rsidRPr="00A243D2" w:rsidRDefault="00225B2F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 xml:space="preserve">Nie wnosimy żadnych zastrzeżeń do </w:t>
      </w:r>
      <w:r w:rsidRPr="00A243D2">
        <w:rPr>
          <w:rFonts w:ascii="Calibri" w:hAnsi="Calibri" w:cs="Calibri"/>
          <w:bCs/>
          <w:iCs/>
          <w:color w:val="000000"/>
        </w:rPr>
        <w:t>opisu przedmiotu zamówienia.</w:t>
      </w:r>
    </w:p>
    <w:p w14:paraId="5B9E2FEE" w14:textId="77777777" w:rsidR="00225B2F" w:rsidRPr="00A243D2" w:rsidRDefault="00225B2F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Pr="00A243D2">
        <w:rPr>
          <w:rFonts w:ascii="Calibri" w:hAnsi="Calibri" w:cs="Calibri"/>
          <w:bCs/>
          <w:iCs/>
          <w:color w:val="000000"/>
        </w:rPr>
        <w:t>.</w:t>
      </w:r>
    </w:p>
    <w:p w14:paraId="5EA1A862" w14:textId="77777777" w:rsidR="00225B2F" w:rsidRPr="00BA1291" w:rsidRDefault="00225B2F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eastAsia="Times New Roman" w:hAnsi="Calibri" w:cs="Calibri"/>
          <w:lang w:eastAsia="pl-PL"/>
        </w:rPr>
        <w:t xml:space="preserve">Uważamy się za </w:t>
      </w:r>
      <w:r w:rsidRPr="00BA1291">
        <w:rPr>
          <w:rFonts w:ascii="Calibri" w:eastAsia="Times New Roman" w:hAnsi="Calibri" w:cs="Calibri"/>
          <w:lang w:eastAsia="pl-PL"/>
        </w:rPr>
        <w:t>związanych niniejszą ofertą 30 dni od dnia upływu terminu składania ofert.</w:t>
      </w:r>
    </w:p>
    <w:p w14:paraId="7AC59928" w14:textId="77777777" w:rsidR="00225B2F" w:rsidRPr="00BA1291" w:rsidRDefault="00225B2F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BA1291">
        <w:rPr>
          <w:rFonts w:ascii="Calibri" w:hAnsi="Calibri" w:cs="Calibri"/>
        </w:rPr>
        <w:t>Proszę określić rodzaj Wykonawcy</w:t>
      </w:r>
      <w:r>
        <w:rPr>
          <w:rFonts w:ascii="Calibri" w:hAnsi="Calibri" w:cs="Calibri"/>
          <w:bCs/>
          <w:color w:val="000000"/>
        </w:rPr>
        <w:t>:</w:t>
      </w:r>
    </w:p>
    <w:p w14:paraId="09918068" w14:textId="77777777" w:rsidR="00225B2F" w:rsidRPr="00BA1291" w:rsidRDefault="00225B2F">
      <w:pPr>
        <w:pStyle w:val="Akapitzlist"/>
        <w:numPr>
          <w:ilvl w:val="0"/>
          <w:numId w:val="18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E264B5C" wp14:editId="7E25E734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mikroprzedsiębiorstwo</w:t>
      </w:r>
      <w:r>
        <w:rPr>
          <w:rFonts w:ascii="Calibri" w:hAnsi="Calibri" w:cs="Calibri"/>
        </w:rPr>
        <w:t>;</w:t>
      </w:r>
    </w:p>
    <w:p w14:paraId="2DF7C669" w14:textId="77777777" w:rsidR="00225B2F" w:rsidRPr="00BA1291" w:rsidRDefault="00225B2F">
      <w:pPr>
        <w:pStyle w:val="Akapitzlist"/>
        <w:numPr>
          <w:ilvl w:val="0"/>
          <w:numId w:val="18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0F23AD7B" wp14:editId="66C2F743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małe przedsiębiorstwo</w:t>
      </w:r>
      <w:r>
        <w:rPr>
          <w:rFonts w:ascii="Calibri" w:hAnsi="Calibri" w:cs="Calibri"/>
        </w:rPr>
        <w:t>;</w:t>
      </w:r>
    </w:p>
    <w:p w14:paraId="15837F91" w14:textId="77777777" w:rsidR="00225B2F" w:rsidRPr="00BA1291" w:rsidRDefault="00225B2F">
      <w:pPr>
        <w:pStyle w:val="Akapitzlist"/>
        <w:numPr>
          <w:ilvl w:val="0"/>
          <w:numId w:val="18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6094AC4A" wp14:editId="42A282C0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średnie przedsiębiorstwo</w:t>
      </w:r>
      <w:r>
        <w:rPr>
          <w:rFonts w:ascii="Calibri" w:hAnsi="Calibri" w:cs="Calibri"/>
        </w:rPr>
        <w:t>;</w:t>
      </w:r>
    </w:p>
    <w:p w14:paraId="70C193D9" w14:textId="77777777" w:rsidR="00225B2F" w:rsidRPr="00BA1291" w:rsidRDefault="00225B2F">
      <w:pPr>
        <w:pStyle w:val="Akapitzlist"/>
        <w:numPr>
          <w:ilvl w:val="0"/>
          <w:numId w:val="18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6F7EE0DB" wp14:editId="71851AFB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0249364" name="Obraz 1360249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jednoosobowa działalność gospodarcza</w:t>
      </w:r>
      <w:r>
        <w:rPr>
          <w:rFonts w:ascii="Calibri" w:hAnsi="Calibri" w:cs="Calibri"/>
        </w:rPr>
        <w:t>;</w:t>
      </w:r>
    </w:p>
    <w:p w14:paraId="4D51D22F" w14:textId="77777777" w:rsidR="00225B2F" w:rsidRPr="00BA1291" w:rsidRDefault="00225B2F">
      <w:pPr>
        <w:pStyle w:val="Akapitzlist"/>
        <w:numPr>
          <w:ilvl w:val="0"/>
          <w:numId w:val="18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1A68FEE8" wp14:editId="4907B72A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osoba fizyczna nieprowadząca działalności gospodarczej</w:t>
      </w:r>
      <w:r>
        <w:rPr>
          <w:rFonts w:ascii="Calibri" w:hAnsi="Calibri" w:cs="Calibri"/>
        </w:rPr>
        <w:t>;</w:t>
      </w:r>
    </w:p>
    <w:p w14:paraId="56F933B5" w14:textId="77777777" w:rsidR="00225B2F" w:rsidRPr="00BA1291" w:rsidRDefault="00225B2F">
      <w:pPr>
        <w:pStyle w:val="Akapitzlist"/>
        <w:numPr>
          <w:ilvl w:val="0"/>
          <w:numId w:val="18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480A9887" wp14:editId="598A5DD1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inny rodzaj</w:t>
      </w:r>
      <w:r>
        <w:rPr>
          <w:rFonts w:ascii="Calibri" w:hAnsi="Calibri" w:cs="Calibri"/>
        </w:rPr>
        <w:t>.</w:t>
      </w:r>
    </w:p>
    <w:p w14:paraId="31419067" w14:textId="77777777" w:rsidR="00225B2F" w:rsidRPr="00A243D2" w:rsidRDefault="00225B2F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</w:rPr>
        <w:t>Oświadczam, że wypełniłem/-</w:t>
      </w:r>
      <w:proofErr w:type="spellStart"/>
      <w:r w:rsidRPr="00BA1291">
        <w:rPr>
          <w:rFonts w:ascii="Calibri" w:hAnsi="Calibri" w:cs="Calibri"/>
        </w:rPr>
        <w:t>am</w:t>
      </w:r>
      <w:proofErr w:type="spellEnd"/>
      <w:r w:rsidRPr="00BA1291">
        <w:rPr>
          <w:rFonts w:ascii="Calibri" w:hAnsi="Calibri" w:cs="Calibri"/>
        </w:rPr>
        <w:t xml:space="preserve"> obowiązki</w:t>
      </w:r>
      <w:r w:rsidRPr="74C72D7C">
        <w:rPr>
          <w:rFonts w:ascii="Calibri" w:hAnsi="Calibri" w:cs="Calibri"/>
        </w:rPr>
        <w:t xml:space="preserve"> informacyjne przewidziane w art. 13 lub art. 14 RODO</w:t>
      </w:r>
      <w:r w:rsidRPr="74C72D7C">
        <w:rPr>
          <w:rStyle w:val="Odwoanieprzypisudolnego"/>
          <w:rFonts w:ascii="Calibri" w:hAnsi="Calibri" w:cs="Calibri"/>
        </w:rPr>
        <w:footnoteReference w:id="2"/>
      </w:r>
      <w:r w:rsidRPr="74C72D7C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>
        <w:rPr>
          <w:rStyle w:val="Odwoanieprzypisudolnego"/>
          <w:rFonts w:ascii="Calibri" w:hAnsi="Calibri" w:cs="Calibri"/>
        </w:rPr>
        <w:footnoteReference w:id="3"/>
      </w:r>
      <w:r w:rsidRPr="74C72D7C">
        <w:rPr>
          <w:rFonts w:ascii="Calibri" w:hAnsi="Calibri" w:cs="Calibri"/>
        </w:rPr>
        <w:t xml:space="preserve">. </w:t>
      </w:r>
    </w:p>
    <w:p w14:paraId="3B4D9D9A" w14:textId="77777777" w:rsidR="00225B2F" w:rsidRPr="00A243D2" w:rsidRDefault="00225B2F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  <w:bCs/>
        </w:rPr>
        <w:t>Oświadczam(-y), iż realizację przedmiotu zamówienia: w zakresie</w:t>
      </w:r>
      <w:r w:rsidRPr="00A243D2">
        <w:rPr>
          <w:rFonts w:ascii="Calibri" w:hAnsi="Calibri" w:cs="Calibri"/>
          <w:bCs/>
          <w:vertAlign w:val="superscript"/>
        </w:rPr>
        <w:footnoteReference w:id="4"/>
      </w:r>
      <w:r w:rsidRPr="00A243D2">
        <w:rPr>
          <w:rFonts w:ascii="Calibri" w:hAnsi="Calibri" w:cs="Calibri"/>
          <w:bCs/>
        </w:rPr>
        <w:t xml:space="preserve"> ………………………… powierzę(-my) podwykonawcy(-om) ……………………….., po zawarciu stosownej umowy.</w:t>
      </w:r>
    </w:p>
    <w:p w14:paraId="2BA40326" w14:textId="77777777" w:rsidR="00225B2F" w:rsidRPr="00A243D2" w:rsidRDefault="00225B2F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</w:rPr>
        <w:t xml:space="preserve">Oświadczamy, że nie podlegamy wykluczeniu z postępowania na podstawie art. </w:t>
      </w:r>
      <w:r w:rsidRPr="00A243D2">
        <w:rPr>
          <w:rStyle w:val="FontStyle94"/>
          <w:rFonts w:ascii="Calibri" w:hAnsi="Calibri" w:cs="Calibri"/>
        </w:rPr>
        <w:t xml:space="preserve">7 ustawy z dnia 13 kwietnia 2022 r. </w:t>
      </w:r>
      <w:r w:rsidRPr="00A243D2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471CF5A6" w14:textId="77777777" w:rsidR="00225B2F" w:rsidRPr="00A243D2" w:rsidRDefault="00225B2F" w:rsidP="00225B2F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3D08C6FC" w14:textId="77777777" w:rsidR="00225B2F" w:rsidRPr="00A243D2" w:rsidRDefault="00225B2F" w:rsidP="00225B2F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………………………………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   </w:t>
      </w:r>
      <w:r w:rsidRPr="00A243D2">
        <w:rPr>
          <w:rFonts w:ascii="Calibri" w:hAnsi="Calibri" w:cs="Calibri"/>
        </w:rPr>
        <w:t>……………………………….</w:t>
      </w:r>
    </w:p>
    <w:p w14:paraId="14C677AF" w14:textId="77777777" w:rsidR="00225B2F" w:rsidRDefault="00225B2F" w:rsidP="00225B2F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miejscowość, data </w:t>
      </w:r>
      <w:r>
        <w:rPr>
          <w:rFonts w:ascii="Calibri" w:hAnsi="Calibri" w:cs="Calibri"/>
        </w:rPr>
        <w:tab/>
      </w:r>
      <w:r w:rsidRPr="00A243D2">
        <w:rPr>
          <w:rFonts w:ascii="Calibri" w:hAnsi="Calibri" w:cs="Calibri"/>
        </w:rPr>
        <w:t>imię i nazwisko osoby podpisującej Formularz ofertowy upoważnionej do reprezentowania Wykonawcy</w:t>
      </w:r>
    </w:p>
    <w:p w14:paraId="1CEA28A7" w14:textId="77777777" w:rsidR="00225B2F" w:rsidRPr="00A243D2" w:rsidRDefault="00225B2F" w:rsidP="00225B2F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>/podpisano elektronicznie/</w:t>
      </w:r>
    </w:p>
    <w:p w14:paraId="0955C61A" w14:textId="31828946" w:rsidR="00A243D2" w:rsidRPr="00225B2F" w:rsidRDefault="00A243D2" w:rsidP="00225B2F"/>
    <w:sectPr w:rsidR="00A243D2" w:rsidRPr="00225B2F" w:rsidSect="00FB7F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D003A" w14:textId="77777777" w:rsidR="00CF1C05" w:rsidRDefault="00CF1C05" w:rsidP="00C7677C">
      <w:r>
        <w:separator/>
      </w:r>
    </w:p>
  </w:endnote>
  <w:endnote w:type="continuationSeparator" w:id="0">
    <w:p w14:paraId="3E28CEFC" w14:textId="77777777" w:rsidR="00CF1C05" w:rsidRDefault="00CF1C05" w:rsidP="00C7677C">
      <w:r>
        <w:continuationSeparator/>
      </w:r>
    </w:p>
  </w:endnote>
  <w:endnote w:type="continuationNotice" w:id="1">
    <w:p w14:paraId="2125C08B" w14:textId="77777777" w:rsidR="00CF1C05" w:rsidRDefault="00CF1C0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E9BE" w14:textId="4567E8A0" w:rsidR="0059323A" w:rsidRDefault="005C55E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E540CFB" wp14:editId="24364F1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76555"/>
              <wp:effectExtent l="0" t="0" r="0" b="0"/>
              <wp:wrapNone/>
              <wp:docPr id="1660071707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A22AC" w14:textId="50A116DF" w:rsidR="005C55E9" w:rsidRPr="005C55E9" w:rsidRDefault="005C55E9" w:rsidP="005C55E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C55E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540CFB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9.6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" filled="f" stroked="f">
              <v:textbox style="mso-fit-shape-to-text:t" inset="0,0,0,15pt">
                <w:txbxContent>
                  <w:p w14:paraId="67CA22AC" w14:textId="50A116DF" w:rsidR="005C55E9" w:rsidRPr="005C55E9" w:rsidRDefault="005C55E9" w:rsidP="005C55E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C55E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A4C0" w14:textId="533C12F7" w:rsidR="0059323A" w:rsidRDefault="005C55E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2B06B3E" wp14:editId="58248E0A">
              <wp:simplePos x="898497" y="933483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76555"/>
              <wp:effectExtent l="0" t="0" r="0" b="0"/>
              <wp:wrapNone/>
              <wp:docPr id="956988787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34ED27" w14:textId="4B7AAB63" w:rsidR="005C55E9" w:rsidRPr="005C55E9" w:rsidRDefault="005C55E9" w:rsidP="005C55E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C55E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06B3E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margin-left:0;margin-top:0;width:129pt;height:29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" filled="f" stroked="f">
              <v:textbox style="mso-fit-shape-to-text:t" inset="0,0,0,15pt">
                <w:txbxContent>
                  <w:p w14:paraId="2A34ED27" w14:textId="4B7AAB63" w:rsidR="005C55E9" w:rsidRPr="005C55E9" w:rsidRDefault="005C55E9" w:rsidP="005C55E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C55E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B9AF" w14:textId="07153C01" w:rsidR="0059323A" w:rsidRDefault="005C55E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4ABB81F" wp14:editId="5D3B7F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76555"/>
              <wp:effectExtent l="0" t="0" r="0" b="0"/>
              <wp:wrapNone/>
              <wp:docPr id="739022659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8F6B02" w14:textId="0008E247" w:rsidR="005C55E9" w:rsidRPr="005C55E9" w:rsidRDefault="005C55E9" w:rsidP="005C55E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C55E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BB81F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9.6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" filled="f" stroked="f">
              <v:textbox style="mso-fit-shape-to-text:t" inset="0,0,0,15pt">
                <w:txbxContent>
                  <w:p w14:paraId="138F6B02" w14:textId="0008E247" w:rsidR="005C55E9" w:rsidRPr="005C55E9" w:rsidRDefault="005C55E9" w:rsidP="005C55E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C55E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200B8" w14:textId="77777777" w:rsidR="00CF1C05" w:rsidRDefault="00CF1C05" w:rsidP="00C7677C">
      <w:r>
        <w:separator/>
      </w:r>
    </w:p>
  </w:footnote>
  <w:footnote w:type="continuationSeparator" w:id="0">
    <w:p w14:paraId="213F5F0B" w14:textId="77777777" w:rsidR="00CF1C05" w:rsidRDefault="00CF1C05" w:rsidP="00C7677C">
      <w:r>
        <w:continuationSeparator/>
      </w:r>
    </w:p>
  </w:footnote>
  <w:footnote w:type="continuationNotice" w:id="1">
    <w:p w14:paraId="59C56DB5" w14:textId="77777777" w:rsidR="00CF1C05" w:rsidRDefault="00CF1C05">
      <w:pPr>
        <w:spacing w:line="240" w:lineRule="auto"/>
      </w:pPr>
    </w:p>
  </w:footnote>
  <w:footnote w:id="2">
    <w:p w14:paraId="48938EA6" w14:textId="449E2BE1" w:rsidR="00225B2F" w:rsidRPr="00F14AD2" w:rsidRDefault="00225B2F" w:rsidP="00225B2F">
      <w:pPr>
        <w:suppressAutoHyphens/>
        <w:spacing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 przetwarzaniem danych osobowych i</w:t>
      </w:r>
      <w:r w:rsidR="00363DAB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w sprawie swobodnego przepływu takich danych oraz uchylenia dyrektywy 95/46/WE (ogólne rozporządzenie o ochronie danych) (Dz. Urz. UE L 119 z 04.05.2016, str. 1). </w:t>
      </w:r>
    </w:p>
  </w:footnote>
  <w:footnote w:id="3">
    <w:p w14:paraId="5FD46007" w14:textId="77777777" w:rsidR="00225B2F" w:rsidRPr="00F14AD2" w:rsidRDefault="00225B2F" w:rsidP="00225B2F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4">
    <w:p w14:paraId="7174D1B2" w14:textId="77777777" w:rsidR="00225B2F" w:rsidRPr="00F14AD2" w:rsidRDefault="00225B2F" w:rsidP="00225B2F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B9419" w14:textId="77777777" w:rsidR="008E6FDD" w:rsidRDefault="008E6F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8F3E9" w14:textId="6E9AAFF8" w:rsidR="00A91C29" w:rsidRDefault="001B6A8F" w:rsidP="002A21AA">
    <w:pPr>
      <w:pStyle w:val="Nagwek"/>
      <w:tabs>
        <w:tab w:val="clear" w:pos="4536"/>
        <w:tab w:val="clear" w:pos="9072"/>
        <w:tab w:val="left" w:pos="2685"/>
      </w:tabs>
    </w:pPr>
    <w:r w:rsidRPr="00C22FE9">
      <w:rPr>
        <w:rFonts w:ascii="Calibri" w:hAnsi="Calibri" w:cs="Calibri"/>
        <w:b/>
        <w:bCs/>
        <w:noProof/>
      </w:rPr>
      <w:drawing>
        <wp:anchor distT="0" distB="0" distL="114300" distR="114300" simplePos="0" relativeHeight="251664384" behindDoc="1" locked="0" layoutInCell="1" allowOverlap="1" wp14:anchorId="3F5DA120" wp14:editId="3520E68B">
          <wp:simplePos x="0" y="0"/>
          <wp:positionH relativeFrom="page">
            <wp:posOffset>-63610</wp:posOffset>
          </wp:positionH>
          <wp:positionV relativeFrom="paragraph">
            <wp:posOffset>-441629</wp:posOffset>
          </wp:positionV>
          <wp:extent cx="7820864" cy="10052271"/>
          <wp:effectExtent l="0" t="0" r="8890" b="6350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249" cy="10057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21AA">
      <w:tab/>
    </w:r>
  </w:p>
  <w:p w14:paraId="16286392" w14:textId="77777777" w:rsidR="002A21AA" w:rsidRDefault="002A21AA" w:rsidP="002A21AA">
    <w:pPr>
      <w:pStyle w:val="Nagwek"/>
      <w:tabs>
        <w:tab w:val="clear" w:pos="4536"/>
        <w:tab w:val="clear" w:pos="9072"/>
        <w:tab w:val="left" w:pos="2685"/>
      </w:tabs>
    </w:pPr>
  </w:p>
  <w:p w14:paraId="2F40D86D" w14:textId="0E43C0EF" w:rsidR="002A21AA" w:rsidRDefault="002A21AA" w:rsidP="002A21AA">
    <w:pPr>
      <w:pStyle w:val="Nagwek"/>
      <w:tabs>
        <w:tab w:val="clear" w:pos="4536"/>
        <w:tab w:val="clear" w:pos="9072"/>
        <w:tab w:val="left" w:pos="2685"/>
      </w:tabs>
      <w:jc w:val="right"/>
    </w:pPr>
    <w:r w:rsidRPr="00C20B3F">
      <w:rPr>
        <w:rFonts w:ascii="Calibri" w:hAnsi="Calibri" w:cs="Calibri"/>
        <w:b/>
        <w:bCs/>
      </w:rPr>
      <w:t>PW_3.7.2-</w:t>
    </w:r>
    <w:r>
      <w:rPr>
        <w:rFonts w:ascii="Calibri" w:hAnsi="Calibri" w:cs="Calibri"/>
        <w:b/>
        <w:bCs/>
      </w:rPr>
      <w:t>1</w:t>
    </w:r>
    <w:r w:rsidRPr="00C20B3F">
      <w:rPr>
        <w:rFonts w:ascii="Calibri" w:hAnsi="Calibri" w:cs="Calibri"/>
        <w:b/>
        <w:bCs/>
      </w:rPr>
      <w:t>/F6 Zapytanie</w:t>
    </w:r>
    <w:r>
      <w:rPr>
        <w:rFonts w:ascii="Calibri" w:hAnsi="Calibri" w:cs="Calibri"/>
        <w:b/>
        <w:bCs/>
      </w:rPr>
      <w:t xml:space="preserve"> ofertowe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E2FB1" w14:textId="77777777" w:rsidR="008E6FDD" w:rsidRDefault="008E6F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5028A0E"/>
    <w:lvl w:ilvl="0">
      <w:start w:val="1"/>
      <w:numFmt w:val="decimal"/>
      <w:lvlText w:val="%1."/>
      <w:lvlJc w:val="left"/>
      <w:pPr>
        <w:tabs>
          <w:tab w:val="num" w:pos="-357"/>
        </w:tabs>
        <w:ind w:left="360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1">
      <w:start w:val="1"/>
      <w:numFmt w:val="decimal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B418D"/>
    <w:multiLevelType w:val="hybridMultilevel"/>
    <w:tmpl w:val="7760215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1533C0"/>
    <w:multiLevelType w:val="hybridMultilevel"/>
    <w:tmpl w:val="404AA9D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1C3414"/>
    <w:multiLevelType w:val="hybridMultilevel"/>
    <w:tmpl w:val="511C2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743A9"/>
    <w:multiLevelType w:val="multilevel"/>
    <w:tmpl w:val="07941D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CC751A"/>
    <w:multiLevelType w:val="multilevel"/>
    <w:tmpl w:val="DF80B114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7" w15:restartNumberingAfterBreak="0">
    <w:nsid w:val="1BAABDD0"/>
    <w:multiLevelType w:val="hybridMultilevel"/>
    <w:tmpl w:val="7760215A"/>
    <w:lvl w:ilvl="0" w:tplc="BF8620F6">
      <w:start w:val="1"/>
      <w:numFmt w:val="decimal"/>
      <w:lvlText w:val="%1."/>
      <w:lvlJc w:val="left"/>
      <w:pPr>
        <w:ind w:left="502" w:hanging="360"/>
      </w:pPr>
    </w:lvl>
    <w:lvl w:ilvl="1" w:tplc="EA902E30">
      <w:start w:val="1"/>
      <w:numFmt w:val="lowerLetter"/>
      <w:lvlText w:val="%2."/>
      <w:lvlJc w:val="left"/>
      <w:pPr>
        <w:ind w:left="1222" w:hanging="360"/>
      </w:pPr>
    </w:lvl>
    <w:lvl w:ilvl="2" w:tplc="49385CC0">
      <w:start w:val="1"/>
      <w:numFmt w:val="lowerRoman"/>
      <w:lvlText w:val="%3."/>
      <w:lvlJc w:val="right"/>
      <w:pPr>
        <w:ind w:left="1942" w:hanging="180"/>
      </w:pPr>
    </w:lvl>
    <w:lvl w:ilvl="3" w:tplc="9D16BD58">
      <w:start w:val="1"/>
      <w:numFmt w:val="decimal"/>
      <w:lvlText w:val="%4."/>
      <w:lvlJc w:val="left"/>
      <w:pPr>
        <w:ind w:left="2662" w:hanging="360"/>
      </w:pPr>
    </w:lvl>
    <w:lvl w:ilvl="4" w:tplc="4C78F46A">
      <w:start w:val="1"/>
      <w:numFmt w:val="lowerLetter"/>
      <w:lvlText w:val="%5."/>
      <w:lvlJc w:val="left"/>
      <w:pPr>
        <w:ind w:left="3382" w:hanging="360"/>
      </w:pPr>
    </w:lvl>
    <w:lvl w:ilvl="5" w:tplc="146CBAF4">
      <w:start w:val="1"/>
      <w:numFmt w:val="lowerRoman"/>
      <w:lvlText w:val="%6."/>
      <w:lvlJc w:val="right"/>
      <w:pPr>
        <w:ind w:left="4102" w:hanging="180"/>
      </w:pPr>
    </w:lvl>
    <w:lvl w:ilvl="6" w:tplc="9488C6C8">
      <w:start w:val="1"/>
      <w:numFmt w:val="decimal"/>
      <w:lvlText w:val="%7."/>
      <w:lvlJc w:val="left"/>
      <w:pPr>
        <w:ind w:left="4822" w:hanging="360"/>
      </w:pPr>
    </w:lvl>
    <w:lvl w:ilvl="7" w:tplc="6BF64DB6">
      <w:start w:val="1"/>
      <w:numFmt w:val="lowerLetter"/>
      <w:lvlText w:val="%8."/>
      <w:lvlJc w:val="left"/>
      <w:pPr>
        <w:ind w:left="5542" w:hanging="360"/>
      </w:pPr>
    </w:lvl>
    <w:lvl w:ilvl="8" w:tplc="C55C0FEC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17B202A"/>
    <w:multiLevelType w:val="hybridMultilevel"/>
    <w:tmpl w:val="C91E051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1607C27"/>
    <w:multiLevelType w:val="multilevel"/>
    <w:tmpl w:val="62083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8D1EF1"/>
    <w:multiLevelType w:val="hybridMultilevel"/>
    <w:tmpl w:val="EE9EC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E31A8"/>
    <w:multiLevelType w:val="hybridMultilevel"/>
    <w:tmpl w:val="4F5022C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40513355"/>
    <w:multiLevelType w:val="hybridMultilevel"/>
    <w:tmpl w:val="E2C0A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3C04F9"/>
    <w:multiLevelType w:val="multilevel"/>
    <w:tmpl w:val="05FA8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C7C22"/>
    <w:multiLevelType w:val="multilevel"/>
    <w:tmpl w:val="B6321280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0" w15:restartNumberingAfterBreak="0">
    <w:nsid w:val="53DD049C"/>
    <w:multiLevelType w:val="hybridMultilevel"/>
    <w:tmpl w:val="276CA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301C2"/>
    <w:multiLevelType w:val="hybridMultilevel"/>
    <w:tmpl w:val="F9A86F3C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 w15:restartNumberingAfterBreak="0">
    <w:nsid w:val="5A011A5D"/>
    <w:multiLevelType w:val="multilevel"/>
    <w:tmpl w:val="2124A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C59DD"/>
    <w:multiLevelType w:val="multilevel"/>
    <w:tmpl w:val="7B68B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26" w15:restartNumberingAfterBreak="0">
    <w:nsid w:val="5F092487"/>
    <w:multiLevelType w:val="multilevel"/>
    <w:tmpl w:val="1A56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A3106E"/>
    <w:multiLevelType w:val="hybridMultilevel"/>
    <w:tmpl w:val="F22E5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A344A"/>
    <w:multiLevelType w:val="hybridMultilevel"/>
    <w:tmpl w:val="8F1A4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AA71AE7"/>
    <w:multiLevelType w:val="multilevel"/>
    <w:tmpl w:val="8182D1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1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32103">
    <w:abstractNumId w:val="18"/>
  </w:num>
  <w:num w:numId="2" w16cid:durableId="71124745">
    <w:abstractNumId w:val="25"/>
  </w:num>
  <w:num w:numId="3" w16cid:durableId="1017804870">
    <w:abstractNumId w:val="0"/>
  </w:num>
  <w:num w:numId="4" w16cid:durableId="1248534487">
    <w:abstractNumId w:val="20"/>
  </w:num>
  <w:num w:numId="5" w16cid:durableId="373701131">
    <w:abstractNumId w:val="21"/>
  </w:num>
  <w:num w:numId="6" w16cid:durableId="985740296">
    <w:abstractNumId w:val="31"/>
  </w:num>
  <w:num w:numId="7" w16cid:durableId="1634169690">
    <w:abstractNumId w:val="5"/>
  </w:num>
  <w:num w:numId="8" w16cid:durableId="1060713386">
    <w:abstractNumId w:val="30"/>
  </w:num>
  <w:num w:numId="9" w16cid:durableId="1312976730">
    <w:abstractNumId w:val="16"/>
  </w:num>
  <w:num w:numId="10" w16cid:durableId="354574313">
    <w:abstractNumId w:val="6"/>
  </w:num>
  <w:num w:numId="11" w16cid:durableId="773792302">
    <w:abstractNumId w:val="29"/>
  </w:num>
  <w:num w:numId="12" w16cid:durableId="190993830">
    <w:abstractNumId w:val="10"/>
  </w:num>
  <w:num w:numId="13" w16cid:durableId="2122994679">
    <w:abstractNumId w:val="17"/>
  </w:num>
  <w:num w:numId="14" w16cid:durableId="1948268749">
    <w:abstractNumId w:val="13"/>
  </w:num>
  <w:num w:numId="15" w16cid:durableId="1263799685">
    <w:abstractNumId w:val="23"/>
  </w:num>
  <w:num w:numId="16" w16cid:durableId="1278441247">
    <w:abstractNumId w:val="1"/>
  </w:num>
  <w:num w:numId="17" w16cid:durableId="1075471108">
    <w:abstractNumId w:val="3"/>
  </w:num>
  <w:num w:numId="18" w16cid:durableId="947084575">
    <w:abstractNumId w:val="14"/>
  </w:num>
  <w:num w:numId="19" w16cid:durableId="1705515200">
    <w:abstractNumId w:val="19"/>
  </w:num>
  <w:num w:numId="20" w16cid:durableId="679351578">
    <w:abstractNumId w:val="4"/>
  </w:num>
  <w:num w:numId="21" w16cid:durableId="753938068">
    <w:abstractNumId w:val="8"/>
  </w:num>
  <w:num w:numId="22" w16cid:durableId="149254258">
    <w:abstractNumId w:val="22"/>
  </w:num>
  <w:num w:numId="23" w16cid:durableId="1204489573">
    <w:abstractNumId w:val="26"/>
  </w:num>
  <w:num w:numId="24" w16cid:durableId="741945312">
    <w:abstractNumId w:val="15"/>
  </w:num>
  <w:num w:numId="25" w16cid:durableId="1645545609">
    <w:abstractNumId w:val="24"/>
  </w:num>
  <w:num w:numId="26" w16cid:durableId="540360793">
    <w:abstractNumId w:val="9"/>
  </w:num>
  <w:num w:numId="27" w16cid:durableId="1812940220">
    <w:abstractNumId w:val="28"/>
  </w:num>
  <w:num w:numId="28" w16cid:durableId="2099597766">
    <w:abstractNumId w:val="7"/>
  </w:num>
  <w:num w:numId="29" w16cid:durableId="695622461">
    <w:abstractNumId w:val="27"/>
  </w:num>
  <w:num w:numId="30" w16cid:durableId="1908344026">
    <w:abstractNumId w:val="11"/>
  </w:num>
  <w:num w:numId="31" w16cid:durableId="370496041">
    <w:abstractNumId w:val="12"/>
  </w:num>
  <w:num w:numId="32" w16cid:durableId="2048676247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29ED"/>
    <w:rsid w:val="00007699"/>
    <w:rsid w:val="0001044D"/>
    <w:rsid w:val="00013496"/>
    <w:rsid w:val="000152B4"/>
    <w:rsid w:val="00020578"/>
    <w:rsid w:val="00025CE4"/>
    <w:rsid w:val="00030DD6"/>
    <w:rsid w:val="00031875"/>
    <w:rsid w:val="00041586"/>
    <w:rsid w:val="0004322E"/>
    <w:rsid w:val="00044696"/>
    <w:rsid w:val="0004775F"/>
    <w:rsid w:val="00050147"/>
    <w:rsid w:val="000526B8"/>
    <w:rsid w:val="000540D9"/>
    <w:rsid w:val="00055F1B"/>
    <w:rsid w:val="00056828"/>
    <w:rsid w:val="00071ED6"/>
    <w:rsid w:val="00076BED"/>
    <w:rsid w:val="000849DA"/>
    <w:rsid w:val="00094F3F"/>
    <w:rsid w:val="000A2606"/>
    <w:rsid w:val="000B18D7"/>
    <w:rsid w:val="000C1A06"/>
    <w:rsid w:val="000C2429"/>
    <w:rsid w:val="000C2F37"/>
    <w:rsid w:val="000C3BDF"/>
    <w:rsid w:val="000C5005"/>
    <w:rsid w:val="000C5D6B"/>
    <w:rsid w:val="000C5E20"/>
    <w:rsid w:val="000F7DC5"/>
    <w:rsid w:val="00103254"/>
    <w:rsid w:val="001044B5"/>
    <w:rsid w:val="00130EC9"/>
    <w:rsid w:val="0013298C"/>
    <w:rsid w:val="00136659"/>
    <w:rsid w:val="00137492"/>
    <w:rsid w:val="001447DC"/>
    <w:rsid w:val="0014571D"/>
    <w:rsid w:val="00153CC2"/>
    <w:rsid w:val="00157E0C"/>
    <w:rsid w:val="0016109D"/>
    <w:rsid w:val="001812E0"/>
    <w:rsid w:val="00185A58"/>
    <w:rsid w:val="0019213F"/>
    <w:rsid w:val="0019525B"/>
    <w:rsid w:val="00197AEC"/>
    <w:rsid w:val="001A6F8A"/>
    <w:rsid w:val="001A71ED"/>
    <w:rsid w:val="001B1951"/>
    <w:rsid w:val="001B6A8F"/>
    <w:rsid w:val="001D6618"/>
    <w:rsid w:val="001E08D8"/>
    <w:rsid w:val="001F0738"/>
    <w:rsid w:val="001F4D0D"/>
    <w:rsid w:val="00203EE6"/>
    <w:rsid w:val="0020793A"/>
    <w:rsid w:val="00207FA3"/>
    <w:rsid w:val="00222F21"/>
    <w:rsid w:val="00225B2F"/>
    <w:rsid w:val="00231818"/>
    <w:rsid w:val="00232D85"/>
    <w:rsid w:val="00233841"/>
    <w:rsid w:val="00235095"/>
    <w:rsid w:val="00235D5D"/>
    <w:rsid w:val="002424D4"/>
    <w:rsid w:val="00245A96"/>
    <w:rsid w:val="002474BD"/>
    <w:rsid w:val="002518C3"/>
    <w:rsid w:val="00255723"/>
    <w:rsid w:val="00256B61"/>
    <w:rsid w:val="00263103"/>
    <w:rsid w:val="00263558"/>
    <w:rsid w:val="002646C3"/>
    <w:rsid w:val="002659B5"/>
    <w:rsid w:val="002730F6"/>
    <w:rsid w:val="00280E13"/>
    <w:rsid w:val="0028299F"/>
    <w:rsid w:val="00283EA5"/>
    <w:rsid w:val="002A21AA"/>
    <w:rsid w:val="002B6568"/>
    <w:rsid w:val="002C0DAE"/>
    <w:rsid w:val="002C67B9"/>
    <w:rsid w:val="002C6DF7"/>
    <w:rsid w:val="002D1FE1"/>
    <w:rsid w:val="002E4237"/>
    <w:rsid w:val="002F0D94"/>
    <w:rsid w:val="002F5EEB"/>
    <w:rsid w:val="002F690B"/>
    <w:rsid w:val="003002D6"/>
    <w:rsid w:val="00300C46"/>
    <w:rsid w:val="00301C2C"/>
    <w:rsid w:val="0030503F"/>
    <w:rsid w:val="003072F2"/>
    <w:rsid w:val="00311858"/>
    <w:rsid w:val="00313FF3"/>
    <w:rsid w:val="003269C2"/>
    <w:rsid w:val="00330F76"/>
    <w:rsid w:val="003319B7"/>
    <w:rsid w:val="00344469"/>
    <w:rsid w:val="00352734"/>
    <w:rsid w:val="00356131"/>
    <w:rsid w:val="00356980"/>
    <w:rsid w:val="00357A6B"/>
    <w:rsid w:val="00357C48"/>
    <w:rsid w:val="00363DAB"/>
    <w:rsid w:val="0036501B"/>
    <w:rsid w:val="003653C1"/>
    <w:rsid w:val="00371339"/>
    <w:rsid w:val="00371550"/>
    <w:rsid w:val="00382067"/>
    <w:rsid w:val="003863ED"/>
    <w:rsid w:val="00391E4B"/>
    <w:rsid w:val="00393105"/>
    <w:rsid w:val="00393323"/>
    <w:rsid w:val="00395291"/>
    <w:rsid w:val="00397017"/>
    <w:rsid w:val="003B2B0D"/>
    <w:rsid w:val="003B51C1"/>
    <w:rsid w:val="003D2279"/>
    <w:rsid w:val="003D6475"/>
    <w:rsid w:val="003D69F3"/>
    <w:rsid w:val="003E0858"/>
    <w:rsid w:val="003E241F"/>
    <w:rsid w:val="003E2C10"/>
    <w:rsid w:val="003F7310"/>
    <w:rsid w:val="00410A7A"/>
    <w:rsid w:val="00412013"/>
    <w:rsid w:val="00414C3D"/>
    <w:rsid w:val="0042523B"/>
    <w:rsid w:val="00426720"/>
    <w:rsid w:val="00426FC4"/>
    <w:rsid w:val="00435D0B"/>
    <w:rsid w:val="00444399"/>
    <w:rsid w:val="004463B2"/>
    <w:rsid w:val="00464B82"/>
    <w:rsid w:val="00465F29"/>
    <w:rsid w:val="00472A84"/>
    <w:rsid w:val="00473018"/>
    <w:rsid w:val="004755EF"/>
    <w:rsid w:val="004839E6"/>
    <w:rsid w:val="004844B9"/>
    <w:rsid w:val="00494D6E"/>
    <w:rsid w:val="004A010B"/>
    <w:rsid w:val="004B10A7"/>
    <w:rsid w:val="004B5C61"/>
    <w:rsid w:val="004C3D9E"/>
    <w:rsid w:val="004D4928"/>
    <w:rsid w:val="004E1338"/>
    <w:rsid w:val="004E1709"/>
    <w:rsid w:val="004F7362"/>
    <w:rsid w:val="005055B0"/>
    <w:rsid w:val="00505E0A"/>
    <w:rsid w:val="005103B4"/>
    <w:rsid w:val="005139DC"/>
    <w:rsid w:val="005147CB"/>
    <w:rsid w:val="00515413"/>
    <w:rsid w:val="005236EA"/>
    <w:rsid w:val="005279C6"/>
    <w:rsid w:val="00532955"/>
    <w:rsid w:val="00534ABE"/>
    <w:rsid w:val="005437DB"/>
    <w:rsid w:val="00545B75"/>
    <w:rsid w:val="00560185"/>
    <w:rsid w:val="005618F9"/>
    <w:rsid w:val="00581D2E"/>
    <w:rsid w:val="00582B6E"/>
    <w:rsid w:val="0059323A"/>
    <w:rsid w:val="00594926"/>
    <w:rsid w:val="00594EF0"/>
    <w:rsid w:val="005967B8"/>
    <w:rsid w:val="005A1E67"/>
    <w:rsid w:val="005A25E3"/>
    <w:rsid w:val="005A2EA3"/>
    <w:rsid w:val="005A313F"/>
    <w:rsid w:val="005B6DD5"/>
    <w:rsid w:val="005C1B74"/>
    <w:rsid w:val="005C55E9"/>
    <w:rsid w:val="005C73CC"/>
    <w:rsid w:val="005D6EFC"/>
    <w:rsid w:val="005D7DF2"/>
    <w:rsid w:val="005E06CD"/>
    <w:rsid w:val="005E4F3C"/>
    <w:rsid w:val="005E7692"/>
    <w:rsid w:val="005F17B3"/>
    <w:rsid w:val="005F2B61"/>
    <w:rsid w:val="005F5378"/>
    <w:rsid w:val="005F6741"/>
    <w:rsid w:val="006042FD"/>
    <w:rsid w:val="006115AD"/>
    <w:rsid w:val="006131CB"/>
    <w:rsid w:val="0062065A"/>
    <w:rsid w:val="006233B6"/>
    <w:rsid w:val="00626862"/>
    <w:rsid w:val="00630437"/>
    <w:rsid w:val="00631967"/>
    <w:rsid w:val="00634B73"/>
    <w:rsid w:val="00637A3B"/>
    <w:rsid w:val="0064309C"/>
    <w:rsid w:val="006442DE"/>
    <w:rsid w:val="00656DFA"/>
    <w:rsid w:val="0067102F"/>
    <w:rsid w:val="006758B7"/>
    <w:rsid w:val="006761B2"/>
    <w:rsid w:val="00676CF8"/>
    <w:rsid w:val="00692CB1"/>
    <w:rsid w:val="00697151"/>
    <w:rsid w:val="006976F6"/>
    <w:rsid w:val="006A17C0"/>
    <w:rsid w:val="006A2CF4"/>
    <w:rsid w:val="006B1322"/>
    <w:rsid w:val="006B7B0F"/>
    <w:rsid w:val="006C2482"/>
    <w:rsid w:val="006C602F"/>
    <w:rsid w:val="006C6505"/>
    <w:rsid w:val="006C6914"/>
    <w:rsid w:val="006D1638"/>
    <w:rsid w:val="006F0FF4"/>
    <w:rsid w:val="006F46DB"/>
    <w:rsid w:val="00703F21"/>
    <w:rsid w:val="007068AD"/>
    <w:rsid w:val="0071221C"/>
    <w:rsid w:val="00714D03"/>
    <w:rsid w:val="007210F2"/>
    <w:rsid w:val="00731A80"/>
    <w:rsid w:val="00735601"/>
    <w:rsid w:val="00740FAC"/>
    <w:rsid w:val="007416C9"/>
    <w:rsid w:val="00752AB0"/>
    <w:rsid w:val="00762004"/>
    <w:rsid w:val="0077184F"/>
    <w:rsid w:val="0077452C"/>
    <w:rsid w:val="007777B6"/>
    <w:rsid w:val="0078618C"/>
    <w:rsid w:val="00786841"/>
    <w:rsid w:val="007A50D3"/>
    <w:rsid w:val="007B10C6"/>
    <w:rsid w:val="007C0BC8"/>
    <w:rsid w:val="007C0E19"/>
    <w:rsid w:val="007C2BFF"/>
    <w:rsid w:val="007C7238"/>
    <w:rsid w:val="007C7A84"/>
    <w:rsid w:val="007D1514"/>
    <w:rsid w:val="007D7DF5"/>
    <w:rsid w:val="007E0D44"/>
    <w:rsid w:val="007E4383"/>
    <w:rsid w:val="007F067B"/>
    <w:rsid w:val="007F5331"/>
    <w:rsid w:val="007F5EE0"/>
    <w:rsid w:val="00801755"/>
    <w:rsid w:val="0080284A"/>
    <w:rsid w:val="00805318"/>
    <w:rsid w:val="0081049C"/>
    <w:rsid w:val="00810887"/>
    <w:rsid w:val="00810F81"/>
    <w:rsid w:val="008130FB"/>
    <w:rsid w:val="00815B6D"/>
    <w:rsid w:val="008248A8"/>
    <w:rsid w:val="00825DC2"/>
    <w:rsid w:val="0083150D"/>
    <w:rsid w:val="00837FFB"/>
    <w:rsid w:val="0084049E"/>
    <w:rsid w:val="008428DA"/>
    <w:rsid w:val="00847305"/>
    <w:rsid w:val="0085580A"/>
    <w:rsid w:val="00855A32"/>
    <w:rsid w:val="0086260E"/>
    <w:rsid w:val="008665FD"/>
    <w:rsid w:val="00867E01"/>
    <w:rsid w:val="00872C5E"/>
    <w:rsid w:val="008838E3"/>
    <w:rsid w:val="00893ADB"/>
    <w:rsid w:val="008974E0"/>
    <w:rsid w:val="008B37B8"/>
    <w:rsid w:val="008B7A2E"/>
    <w:rsid w:val="008C1BB6"/>
    <w:rsid w:val="008C5DB5"/>
    <w:rsid w:val="008D4D7F"/>
    <w:rsid w:val="008E1342"/>
    <w:rsid w:val="008E4389"/>
    <w:rsid w:val="008E6FDD"/>
    <w:rsid w:val="008F406A"/>
    <w:rsid w:val="008F5756"/>
    <w:rsid w:val="008F7BB2"/>
    <w:rsid w:val="00903C9D"/>
    <w:rsid w:val="00912D8D"/>
    <w:rsid w:val="00915E70"/>
    <w:rsid w:val="0092484F"/>
    <w:rsid w:val="00925658"/>
    <w:rsid w:val="009411A4"/>
    <w:rsid w:val="00941294"/>
    <w:rsid w:val="00942D23"/>
    <w:rsid w:val="00942D31"/>
    <w:rsid w:val="0094540B"/>
    <w:rsid w:val="009507A4"/>
    <w:rsid w:val="009512C2"/>
    <w:rsid w:val="00983A7C"/>
    <w:rsid w:val="0099574B"/>
    <w:rsid w:val="0099786B"/>
    <w:rsid w:val="009A308A"/>
    <w:rsid w:val="009A55B2"/>
    <w:rsid w:val="009A777F"/>
    <w:rsid w:val="009B72EC"/>
    <w:rsid w:val="009C6D3A"/>
    <w:rsid w:val="009D3532"/>
    <w:rsid w:val="009D6A06"/>
    <w:rsid w:val="009E0727"/>
    <w:rsid w:val="009E1895"/>
    <w:rsid w:val="009E2B3D"/>
    <w:rsid w:val="009F0B24"/>
    <w:rsid w:val="009F19E4"/>
    <w:rsid w:val="009F32EB"/>
    <w:rsid w:val="009F440A"/>
    <w:rsid w:val="00A02057"/>
    <w:rsid w:val="00A05166"/>
    <w:rsid w:val="00A11132"/>
    <w:rsid w:val="00A1292E"/>
    <w:rsid w:val="00A1304F"/>
    <w:rsid w:val="00A1495D"/>
    <w:rsid w:val="00A15BC2"/>
    <w:rsid w:val="00A21DD6"/>
    <w:rsid w:val="00A22ED7"/>
    <w:rsid w:val="00A243D2"/>
    <w:rsid w:val="00A41F00"/>
    <w:rsid w:val="00A42A23"/>
    <w:rsid w:val="00A43DE4"/>
    <w:rsid w:val="00A50EC5"/>
    <w:rsid w:val="00A51391"/>
    <w:rsid w:val="00A628F6"/>
    <w:rsid w:val="00A73C3C"/>
    <w:rsid w:val="00A75ED8"/>
    <w:rsid w:val="00A77EF4"/>
    <w:rsid w:val="00A81AF7"/>
    <w:rsid w:val="00A81F2A"/>
    <w:rsid w:val="00A862B7"/>
    <w:rsid w:val="00A86AD4"/>
    <w:rsid w:val="00A87928"/>
    <w:rsid w:val="00A91C29"/>
    <w:rsid w:val="00A92A52"/>
    <w:rsid w:val="00A95599"/>
    <w:rsid w:val="00A97FF6"/>
    <w:rsid w:val="00AB5C84"/>
    <w:rsid w:val="00AB6B3C"/>
    <w:rsid w:val="00AC214F"/>
    <w:rsid w:val="00AC4D53"/>
    <w:rsid w:val="00AC50BF"/>
    <w:rsid w:val="00AC6F31"/>
    <w:rsid w:val="00AD16E7"/>
    <w:rsid w:val="00AD28F5"/>
    <w:rsid w:val="00AE7C3C"/>
    <w:rsid w:val="00AE7DA6"/>
    <w:rsid w:val="00AF14FA"/>
    <w:rsid w:val="00AF1C78"/>
    <w:rsid w:val="00AF31DA"/>
    <w:rsid w:val="00B014CF"/>
    <w:rsid w:val="00B07596"/>
    <w:rsid w:val="00B2147C"/>
    <w:rsid w:val="00B21EDB"/>
    <w:rsid w:val="00B21FD2"/>
    <w:rsid w:val="00B231E3"/>
    <w:rsid w:val="00B30F77"/>
    <w:rsid w:val="00B416DC"/>
    <w:rsid w:val="00B42242"/>
    <w:rsid w:val="00B47C98"/>
    <w:rsid w:val="00B5432F"/>
    <w:rsid w:val="00B547A1"/>
    <w:rsid w:val="00B568B0"/>
    <w:rsid w:val="00B62E85"/>
    <w:rsid w:val="00B646B2"/>
    <w:rsid w:val="00B818DD"/>
    <w:rsid w:val="00B8685B"/>
    <w:rsid w:val="00B91341"/>
    <w:rsid w:val="00B92347"/>
    <w:rsid w:val="00B962E0"/>
    <w:rsid w:val="00BA1291"/>
    <w:rsid w:val="00BA65E1"/>
    <w:rsid w:val="00BD0E1A"/>
    <w:rsid w:val="00BE63A6"/>
    <w:rsid w:val="00BF12CB"/>
    <w:rsid w:val="00BF3817"/>
    <w:rsid w:val="00BF6297"/>
    <w:rsid w:val="00C048C6"/>
    <w:rsid w:val="00C1034E"/>
    <w:rsid w:val="00C11355"/>
    <w:rsid w:val="00C11AB9"/>
    <w:rsid w:val="00C132CC"/>
    <w:rsid w:val="00C20B3F"/>
    <w:rsid w:val="00C25003"/>
    <w:rsid w:val="00C32927"/>
    <w:rsid w:val="00C33086"/>
    <w:rsid w:val="00C35309"/>
    <w:rsid w:val="00C37390"/>
    <w:rsid w:val="00C37C33"/>
    <w:rsid w:val="00C65405"/>
    <w:rsid w:val="00C65A19"/>
    <w:rsid w:val="00C66838"/>
    <w:rsid w:val="00C673CE"/>
    <w:rsid w:val="00C73C78"/>
    <w:rsid w:val="00C7677C"/>
    <w:rsid w:val="00C820A9"/>
    <w:rsid w:val="00C94F3C"/>
    <w:rsid w:val="00CB3448"/>
    <w:rsid w:val="00CB58DB"/>
    <w:rsid w:val="00CC2B3A"/>
    <w:rsid w:val="00CD05B4"/>
    <w:rsid w:val="00CD1FEB"/>
    <w:rsid w:val="00CE0432"/>
    <w:rsid w:val="00CE3A91"/>
    <w:rsid w:val="00CE71AA"/>
    <w:rsid w:val="00CF0171"/>
    <w:rsid w:val="00CF1C05"/>
    <w:rsid w:val="00D0591D"/>
    <w:rsid w:val="00D10378"/>
    <w:rsid w:val="00D21D46"/>
    <w:rsid w:val="00D30425"/>
    <w:rsid w:val="00D334F1"/>
    <w:rsid w:val="00D435F0"/>
    <w:rsid w:val="00D46C56"/>
    <w:rsid w:val="00D47ED2"/>
    <w:rsid w:val="00D63304"/>
    <w:rsid w:val="00D65179"/>
    <w:rsid w:val="00D71128"/>
    <w:rsid w:val="00D7229B"/>
    <w:rsid w:val="00D72FED"/>
    <w:rsid w:val="00D90641"/>
    <w:rsid w:val="00D911C9"/>
    <w:rsid w:val="00D9563E"/>
    <w:rsid w:val="00DA1AD9"/>
    <w:rsid w:val="00DA2793"/>
    <w:rsid w:val="00DA76FB"/>
    <w:rsid w:val="00DA7D4A"/>
    <w:rsid w:val="00DB2CEF"/>
    <w:rsid w:val="00DB59FA"/>
    <w:rsid w:val="00DB6654"/>
    <w:rsid w:val="00DB7AE2"/>
    <w:rsid w:val="00DD4960"/>
    <w:rsid w:val="00DE47B2"/>
    <w:rsid w:val="00DE4874"/>
    <w:rsid w:val="00DE6FD8"/>
    <w:rsid w:val="00DF3079"/>
    <w:rsid w:val="00DF4C06"/>
    <w:rsid w:val="00E01AB4"/>
    <w:rsid w:val="00E0329B"/>
    <w:rsid w:val="00E1027C"/>
    <w:rsid w:val="00E13515"/>
    <w:rsid w:val="00E15A0C"/>
    <w:rsid w:val="00E170E3"/>
    <w:rsid w:val="00E26E11"/>
    <w:rsid w:val="00E31705"/>
    <w:rsid w:val="00E35C3B"/>
    <w:rsid w:val="00E365AF"/>
    <w:rsid w:val="00E41BBE"/>
    <w:rsid w:val="00E449B0"/>
    <w:rsid w:val="00E456DA"/>
    <w:rsid w:val="00E5193A"/>
    <w:rsid w:val="00E577D8"/>
    <w:rsid w:val="00E6129C"/>
    <w:rsid w:val="00E6214C"/>
    <w:rsid w:val="00E622A6"/>
    <w:rsid w:val="00E62FC2"/>
    <w:rsid w:val="00E65975"/>
    <w:rsid w:val="00E70867"/>
    <w:rsid w:val="00E7125A"/>
    <w:rsid w:val="00E712DC"/>
    <w:rsid w:val="00E71DD1"/>
    <w:rsid w:val="00E750A6"/>
    <w:rsid w:val="00E75E11"/>
    <w:rsid w:val="00E82E44"/>
    <w:rsid w:val="00E84253"/>
    <w:rsid w:val="00E90E77"/>
    <w:rsid w:val="00EA34A8"/>
    <w:rsid w:val="00EB3E4C"/>
    <w:rsid w:val="00EB4EE6"/>
    <w:rsid w:val="00EB5BA2"/>
    <w:rsid w:val="00EB60C8"/>
    <w:rsid w:val="00EB7C8E"/>
    <w:rsid w:val="00EB7E88"/>
    <w:rsid w:val="00EC22A6"/>
    <w:rsid w:val="00ED7FAA"/>
    <w:rsid w:val="00EE23F3"/>
    <w:rsid w:val="00EE525E"/>
    <w:rsid w:val="00EE6F38"/>
    <w:rsid w:val="00EF73AF"/>
    <w:rsid w:val="00EF7C40"/>
    <w:rsid w:val="00F0556C"/>
    <w:rsid w:val="00F14AD2"/>
    <w:rsid w:val="00F14B99"/>
    <w:rsid w:val="00F151AA"/>
    <w:rsid w:val="00F155B5"/>
    <w:rsid w:val="00F15B92"/>
    <w:rsid w:val="00F21846"/>
    <w:rsid w:val="00F23350"/>
    <w:rsid w:val="00F24B39"/>
    <w:rsid w:val="00F2528C"/>
    <w:rsid w:val="00F33B01"/>
    <w:rsid w:val="00F34187"/>
    <w:rsid w:val="00F355A3"/>
    <w:rsid w:val="00F43130"/>
    <w:rsid w:val="00F56098"/>
    <w:rsid w:val="00F57318"/>
    <w:rsid w:val="00F61A0C"/>
    <w:rsid w:val="00F63DC0"/>
    <w:rsid w:val="00F6414B"/>
    <w:rsid w:val="00F77796"/>
    <w:rsid w:val="00F81B0A"/>
    <w:rsid w:val="00F96DAF"/>
    <w:rsid w:val="00FB1494"/>
    <w:rsid w:val="00FB7FEE"/>
    <w:rsid w:val="00FC0DFA"/>
    <w:rsid w:val="00FC217B"/>
    <w:rsid w:val="00FC6B16"/>
    <w:rsid w:val="00FD4EE8"/>
    <w:rsid w:val="00FD6050"/>
    <w:rsid w:val="00FE21FC"/>
    <w:rsid w:val="00FF082B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1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eastAsiaTheme="majorEastAsia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normalny tekst,BulletC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2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qFormat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qFormat/>
    <w:rsid w:val="006C6914"/>
    <w:pPr>
      <w:suppressAutoHyphens/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qFormat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  <w:style w:type="table" w:styleId="Siatkatabelijasna">
    <w:name w:val="Grid Table Light"/>
    <w:basedOn w:val="Standardowy"/>
    <w:uiPriority w:val="40"/>
    <w:rsid w:val="00703F2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1">
    <w:name w:val="Tabela - Siatka11"/>
    <w:basedOn w:val="Standardowy"/>
    <w:uiPriority w:val="39"/>
    <w:rsid w:val="009A55B2"/>
    <w:pPr>
      <w:spacing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1102</TotalTime>
  <Pages>2</Pages>
  <Words>351</Words>
  <Characters>2743</Characters>
  <Application>Microsoft Office Word</Application>
  <DocSecurity>0</DocSecurity>
  <Lines>72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Mateusz Bałazy</cp:lastModifiedBy>
  <cp:revision>133</cp:revision>
  <cp:lastPrinted>2022-01-12T14:51:00Z</cp:lastPrinted>
  <dcterms:created xsi:type="dcterms:W3CDTF">2024-04-25T08:03:00Z</dcterms:created>
  <dcterms:modified xsi:type="dcterms:W3CDTF">2026-07-14T08:50:00Z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3f603a17,b31e7ec,7dac1da,2c0c9743,62f2af1b,390a7d73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2026-06-26T04:53:26Z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4b54585d-8ebe-4e4f-8db0-37f748054997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