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ACBD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049F5895" w:rsidR="00611828" w:rsidRDefault="00DF0B99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 xml:space="preserve">Kontrole okresowe: jednoroczne, pięcioletnie oraz kontrole wykonywane dwa razy w roku, w budynkach Izby Administracji Skarbowej we Wrocławiu w </w:t>
      </w:r>
      <w:r w:rsidR="00B9578A">
        <w:rPr>
          <w:rFonts w:ascii="Calibri" w:hAnsi="Calibri" w:cs="Calibri"/>
          <w:b/>
        </w:rPr>
        <w:t>latach 2025 - 2026</w:t>
      </w:r>
      <w:r>
        <w:rPr>
          <w:rFonts w:ascii="Calibri" w:hAnsi="Calibri" w:cs="Calibri"/>
          <w:b/>
        </w:rPr>
        <w:t>.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77777777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45FBA44F" w:rsidR="00611828" w:rsidRPr="00DF0B99" w:rsidRDefault="00611828" w:rsidP="00DF0B9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DF0B99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16307464" w14:textId="03B9D342" w:rsidR="00DF0B99" w:rsidRPr="0000404E" w:rsidRDefault="00611828" w:rsidP="00DF0B99">
      <w:p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>ena ofertowa brutto</w:t>
      </w:r>
      <w:r w:rsidR="00DF0B99">
        <w:rPr>
          <w:rFonts w:ascii="Calibri" w:hAnsi="Calibri" w:cs="Calibri"/>
          <w:b/>
        </w:rPr>
        <w:t xml:space="preserve"> </w:t>
      </w:r>
      <w:r w:rsidRPr="0000404E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 xml:space="preserve">wykonanie </w:t>
      </w:r>
      <w:r w:rsidR="00DF0B99">
        <w:rPr>
          <w:rFonts w:ascii="Calibri" w:hAnsi="Calibri" w:cs="Calibri"/>
        </w:rPr>
        <w:t>całości zamówienia:</w:t>
      </w:r>
      <w:r w:rsidR="00206B7B">
        <w:rPr>
          <w:rFonts w:ascii="Calibri" w:hAnsi="Calibri" w:cs="Calibri"/>
        </w:rPr>
        <w:t xml:space="preserve"> ……………………………</w:t>
      </w:r>
      <w:r w:rsidR="004A393E">
        <w:rPr>
          <w:rFonts w:ascii="Calibri" w:hAnsi="Calibri" w:cs="Calibri"/>
        </w:rPr>
        <w:t>…..</w:t>
      </w:r>
      <w:r w:rsidR="00DF0B99">
        <w:rPr>
          <w:rFonts w:ascii="Calibri" w:hAnsi="Calibri" w:cs="Calibri"/>
        </w:rPr>
        <w:t xml:space="preserve"> zł                                                                                                 (słownie: ………………………………………………………………………………………………………… zł </w:t>
      </w:r>
      <w:r w:rsidR="004A393E">
        <w:rPr>
          <w:rFonts w:ascii="Calibri" w:hAnsi="Calibri" w:cs="Calibri"/>
        </w:rPr>
        <w:t>…</w:t>
      </w:r>
      <w:r w:rsidR="00DF0B99">
        <w:rPr>
          <w:rFonts w:ascii="Calibri" w:hAnsi="Calibri" w:cs="Calibri"/>
        </w:rPr>
        <w:t>…/100).</w:t>
      </w:r>
    </w:p>
    <w:p w14:paraId="65B3EABC" w14:textId="37BFB00D" w:rsidR="0068541B" w:rsidRDefault="00B60D16" w:rsidP="006118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Ceny jednostkowe za poszczególne typy przeglądów znajdują się w Załączniku nr 2                                   do Zaproszenia – Zestawieniu </w:t>
      </w:r>
      <w:r w:rsidR="004A393E">
        <w:rPr>
          <w:rFonts w:ascii="Calibri" w:hAnsi="Calibri" w:cs="Calibri"/>
        </w:rPr>
        <w:t>obiektów</w:t>
      </w:r>
      <w:r>
        <w:rPr>
          <w:rFonts w:ascii="Calibri" w:hAnsi="Calibri" w:cs="Calibri"/>
        </w:rPr>
        <w:t xml:space="preserve"> do przeglądu. </w:t>
      </w:r>
    </w:p>
    <w:p w14:paraId="568859DD" w14:textId="77777777" w:rsidR="0068541B" w:rsidRDefault="0068541B" w:rsidP="00611828">
      <w:pPr>
        <w:jc w:val="both"/>
        <w:rPr>
          <w:rFonts w:ascii="Calibri" w:hAnsi="Calibri" w:cs="Calibri"/>
        </w:rPr>
      </w:pPr>
    </w:p>
    <w:p w14:paraId="2FA25040" w14:textId="424119D2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2872A186" w14:textId="77777777" w:rsidR="00611828" w:rsidRDefault="00611828" w:rsidP="00611828">
      <w:pPr>
        <w:jc w:val="both"/>
        <w:rPr>
          <w:rFonts w:ascii="Calibri" w:hAnsi="Calibri" w:cs="Calibri"/>
        </w:rPr>
      </w:pPr>
    </w:p>
    <w:p w14:paraId="58732DEA" w14:textId="77777777" w:rsidR="004A393E" w:rsidRDefault="004A393E" w:rsidP="00611828">
      <w:pPr>
        <w:jc w:val="both"/>
        <w:rPr>
          <w:rFonts w:ascii="Calibri" w:hAnsi="Calibri" w:cs="Calibri"/>
        </w:rPr>
      </w:pPr>
    </w:p>
    <w:p w14:paraId="2693E686" w14:textId="77777777" w:rsidR="004A393E" w:rsidRPr="0000404E" w:rsidRDefault="004A393E" w:rsidP="00611828">
      <w:pPr>
        <w:jc w:val="both"/>
        <w:rPr>
          <w:rFonts w:ascii="Calibri" w:hAnsi="Calibri" w:cs="Calibri"/>
        </w:rPr>
      </w:pPr>
    </w:p>
    <w:p w14:paraId="50AB53FE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lastRenderedPageBreak/>
        <w:t>Następujące usługi zamierzamy zlecić podwykonawcom</w:t>
      </w: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>:</w:t>
      </w:r>
    </w:p>
    <w:p w14:paraId="57C2079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611828" w:rsidRPr="001922D7" w14:paraId="7AFC1A82" w14:textId="77777777" w:rsidTr="009C4A61">
        <w:trPr>
          <w:trHeight w:val="284"/>
        </w:trPr>
        <w:tc>
          <w:tcPr>
            <w:tcW w:w="445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A47A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  <w:b/>
              </w:rPr>
            </w:pPr>
            <w:r w:rsidRPr="00192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D88" w14:textId="1497820A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 xml:space="preserve">Zakres usługi, której wykonanie Wykonawca zamierza powierzyć </w:t>
            </w:r>
            <w:r w:rsidR="00DF0B99">
              <w:rPr>
                <w:rFonts w:ascii="Calibri" w:hAnsi="Calibri" w:cs="Calibri"/>
                <w:b/>
              </w:rPr>
              <w:t>P</w:t>
            </w:r>
            <w:r w:rsidRPr="001922D7">
              <w:rPr>
                <w:rFonts w:ascii="Calibri" w:hAnsi="Calibri" w:cs="Calibri"/>
                <w:b/>
              </w:rPr>
              <w:t>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6F69" w14:textId="11302086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 xml:space="preserve">Nazwa firmy </w:t>
            </w:r>
            <w:r w:rsidR="00DF0B99">
              <w:rPr>
                <w:rFonts w:ascii="Calibri" w:hAnsi="Calibri" w:cs="Calibri"/>
                <w:b/>
              </w:rPr>
              <w:t>P</w:t>
            </w:r>
            <w:r w:rsidRPr="001922D7">
              <w:rPr>
                <w:rFonts w:ascii="Calibri" w:hAnsi="Calibri" w:cs="Calibri"/>
                <w:b/>
              </w:rPr>
              <w:t>odwykonawcy</w:t>
            </w:r>
          </w:p>
        </w:tc>
      </w:tr>
      <w:tr w:rsidR="00611828" w:rsidRPr="001922D7" w14:paraId="2BCD693B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E7BC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3F08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F9E6B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611828" w:rsidRPr="001922D7" w14:paraId="399B1A6C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AC7AA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2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A8653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FCF2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611828" w:rsidRPr="001922D7" w14:paraId="79972395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1773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…..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7503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C787D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63CF29B" w14:textId="77777777" w:rsidR="00611828" w:rsidRPr="0000404E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 xml:space="preserve"> </w:t>
      </w:r>
      <w:r w:rsidRPr="00EC3592">
        <w:rPr>
          <w:rFonts w:ascii="Calibri" w:hAnsi="Calibri" w:cs="Calibri"/>
          <w:i/>
          <w:sz w:val="16"/>
          <w:szCs w:val="16"/>
        </w:rPr>
        <w:t>Uzupełnić w przypadku zamiaru powierzenia wykonania części (zakresu) zamówienia podwykonawcom.</w:t>
      </w:r>
    </w:p>
    <w:p w14:paraId="5B33F84D" w14:textId="77777777" w:rsidR="00611828" w:rsidRDefault="00611828" w:rsidP="00611828">
      <w:pPr>
        <w:jc w:val="both"/>
        <w:rPr>
          <w:rFonts w:ascii="Calibri" w:hAnsi="Calibri" w:cs="Calibri"/>
          <w:b/>
          <w:bCs/>
        </w:rPr>
      </w:pPr>
    </w:p>
    <w:p w14:paraId="06E85A2D" w14:textId="377F3C92" w:rsidR="00DF0B99" w:rsidRPr="00DF0B99" w:rsidRDefault="00DF0B99" w:rsidP="00DF0B9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DF0B99">
        <w:rPr>
          <w:rFonts w:ascii="Calibri" w:hAnsi="Calibri" w:cs="Calibri"/>
          <w:b/>
          <w:bCs/>
        </w:rPr>
        <w:t>Oświadczamy</w:t>
      </w:r>
      <w:r>
        <w:rPr>
          <w:rFonts w:ascii="Calibri" w:hAnsi="Calibri" w:cs="Calibri"/>
        </w:rPr>
        <w:t xml:space="preserve">, że akceptujemy zapisy Wzoru umowy stanowiącego Załącznik nr </w:t>
      </w:r>
      <w:r w:rsidR="0068541B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                      do Zaproszenia i zobowiązujemy się – w przypadku wyboru naszej oferty – do zawarcia umowy na zapisanych tam warunkach, w miejscu i terminie wyznaczonym przez Zamawiającego.</w:t>
      </w:r>
    </w:p>
    <w:p w14:paraId="72E8900B" w14:textId="77777777" w:rsidR="00DF0B99" w:rsidRDefault="00DF0B99" w:rsidP="00611828">
      <w:pPr>
        <w:jc w:val="both"/>
        <w:rPr>
          <w:rFonts w:ascii="Calibri" w:hAnsi="Calibri" w:cs="Calibri"/>
          <w:b/>
          <w:bCs/>
        </w:rPr>
      </w:pPr>
    </w:p>
    <w:p w14:paraId="567B03A7" w14:textId="77777777" w:rsidR="00DF0B99" w:rsidRDefault="00DF0B99" w:rsidP="00611828">
      <w:pPr>
        <w:jc w:val="both"/>
        <w:rPr>
          <w:rFonts w:ascii="Calibri" w:hAnsi="Calibri" w:cs="Calibri"/>
          <w:b/>
          <w:bCs/>
        </w:rPr>
      </w:pPr>
    </w:p>
    <w:p w14:paraId="73C99390" w14:textId="3C0B9F2C" w:rsidR="00611828" w:rsidRPr="00DF0B99" w:rsidRDefault="00611828" w:rsidP="00DF0B99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</w:rPr>
      </w:pPr>
      <w:r w:rsidRPr="00DF0B99">
        <w:rPr>
          <w:rFonts w:ascii="Calibri" w:hAnsi="Calibri" w:cs="Calibri"/>
          <w:b/>
          <w:bCs/>
        </w:rPr>
        <w:t>Oświadczamy</w:t>
      </w:r>
      <w:r w:rsidRPr="00DF0B99">
        <w:rPr>
          <w:rFonts w:ascii="Calibri" w:hAnsi="Calibri" w:cs="Calibri"/>
        </w:rPr>
        <w:t xml:space="preserve">, że wypełniliśmy obowiązki informacyjne przewidziane w art. 13 lub art. 14 RODO wobec osób fizycznych, od których dane osobowe bezpośrednio </w:t>
      </w:r>
      <w:r w:rsidR="00DF0B99">
        <w:rPr>
          <w:rFonts w:ascii="Calibri" w:hAnsi="Calibri" w:cs="Calibri"/>
        </w:rPr>
        <w:t xml:space="preserve">                                   </w:t>
      </w:r>
      <w:r w:rsidRPr="00DF0B99">
        <w:rPr>
          <w:rFonts w:ascii="Calibri" w:hAnsi="Calibri" w:cs="Calibri"/>
        </w:rPr>
        <w:t>lub pośrednio pozyskaliśmy</w:t>
      </w:r>
      <w:r w:rsidR="00F502E6" w:rsidRPr="00DF0B99">
        <w:rPr>
          <w:rFonts w:ascii="Calibri" w:hAnsi="Calibri" w:cs="Calibri"/>
        </w:rPr>
        <w:t xml:space="preserve"> </w:t>
      </w:r>
      <w:r w:rsidRPr="00DF0B99">
        <w:rPr>
          <w:rFonts w:ascii="Calibri" w:hAnsi="Calibri" w:cs="Calibri"/>
        </w:rPr>
        <w:t xml:space="preserve">w celu ubiegania się o udzielenie zamówienia publicznego w niniejszym postępowaniu. </w:t>
      </w:r>
    </w:p>
    <w:p w14:paraId="172EE33E" w14:textId="77777777" w:rsidR="00611828" w:rsidRDefault="00611828" w:rsidP="00611828">
      <w:pPr>
        <w:jc w:val="both"/>
        <w:rPr>
          <w:rFonts w:ascii="Calibri" w:hAnsi="Calibri" w:cs="Calibri"/>
        </w:rPr>
      </w:pPr>
    </w:p>
    <w:p w14:paraId="0DBDD315" w14:textId="77777777" w:rsidR="00DF0B99" w:rsidRDefault="00DF0B99" w:rsidP="00611828">
      <w:pPr>
        <w:jc w:val="both"/>
        <w:rPr>
          <w:rFonts w:ascii="Calibri" w:hAnsi="Calibri" w:cs="Calibri"/>
        </w:rPr>
      </w:pPr>
    </w:p>
    <w:p w14:paraId="241711C9" w14:textId="77777777" w:rsidR="00DF0B99" w:rsidRDefault="00DF0B99" w:rsidP="00611828">
      <w:pPr>
        <w:jc w:val="both"/>
        <w:rPr>
          <w:rFonts w:ascii="Calibri" w:hAnsi="Calibri" w:cs="Calibri"/>
        </w:rPr>
      </w:pPr>
    </w:p>
    <w:p w14:paraId="666BA44B" w14:textId="77777777" w:rsidR="00DF0B99" w:rsidRDefault="00DF0B99" w:rsidP="00611828">
      <w:pPr>
        <w:jc w:val="both"/>
        <w:rPr>
          <w:rFonts w:ascii="Calibri" w:hAnsi="Calibri" w:cs="Calibri"/>
        </w:rPr>
      </w:pPr>
    </w:p>
    <w:p w14:paraId="451459B1" w14:textId="77777777" w:rsidR="00DF0B99" w:rsidRDefault="00DF0B99" w:rsidP="00611828">
      <w:pPr>
        <w:jc w:val="both"/>
        <w:rPr>
          <w:rFonts w:ascii="Calibri" w:hAnsi="Calibri" w:cs="Calibri"/>
        </w:rPr>
      </w:pPr>
    </w:p>
    <w:p w14:paraId="7788F7B1" w14:textId="77777777" w:rsidR="00DF0B99" w:rsidRDefault="00DF0B99" w:rsidP="00611828">
      <w:pPr>
        <w:jc w:val="both"/>
        <w:rPr>
          <w:rFonts w:ascii="Calibri" w:hAnsi="Calibri" w:cs="Calibri"/>
        </w:rPr>
      </w:pPr>
    </w:p>
    <w:p w14:paraId="1584835F" w14:textId="77777777" w:rsidR="00DF0B99" w:rsidRDefault="00DF0B99" w:rsidP="00611828">
      <w:pPr>
        <w:jc w:val="both"/>
        <w:rPr>
          <w:rFonts w:ascii="Calibri" w:hAnsi="Calibri" w:cs="Calibri"/>
        </w:rPr>
      </w:pPr>
    </w:p>
    <w:p w14:paraId="6E115D39" w14:textId="77777777" w:rsidR="00DF0B99" w:rsidRDefault="00DF0B99" w:rsidP="00611828">
      <w:pPr>
        <w:jc w:val="both"/>
        <w:rPr>
          <w:rFonts w:ascii="Calibri" w:hAnsi="Calibri" w:cs="Calibri"/>
        </w:rPr>
      </w:pPr>
    </w:p>
    <w:p w14:paraId="3FDBFC17" w14:textId="77777777" w:rsidR="00DF0B99" w:rsidRPr="0000404E" w:rsidRDefault="00DF0B99" w:rsidP="00611828">
      <w:pPr>
        <w:jc w:val="both"/>
        <w:rPr>
          <w:rFonts w:ascii="Calibri" w:hAnsi="Calibri" w:cs="Calibri"/>
        </w:rPr>
      </w:pPr>
    </w:p>
    <w:p w14:paraId="7CD07299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Załączniki do oferty cenowej:</w:t>
      </w:r>
    </w:p>
    <w:p w14:paraId="63C956C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6154085" w14:textId="77777777" w:rsidR="009432C6" w:rsidRDefault="00611828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>…………………………………</w:t>
      </w:r>
      <w:r w:rsidR="00206B7B">
        <w:rPr>
          <w:rFonts w:ascii="Calibri" w:hAnsi="Calibri" w:cs="Calibri"/>
        </w:rPr>
        <w:t xml:space="preserve">                                                  </w:t>
      </w:r>
      <w:r w:rsidR="00206B7B" w:rsidRPr="009432C6">
        <w:rPr>
          <w:rFonts w:ascii="Calibri" w:hAnsi="Calibri" w:cs="Calibri"/>
        </w:rPr>
        <w:t xml:space="preserve">     </w:t>
      </w:r>
    </w:p>
    <w:p w14:paraId="5D9A35AC" w14:textId="437A55C5" w:rsid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</w:p>
    <w:p w14:paraId="3D505113" w14:textId="7D0F7432" w:rsidR="00206B7B" w:rsidRP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</w:t>
      </w:r>
      <w:r w:rsidR="00206B7B" w:rsidRPr="009432C6">
        <w:rPr>
          <w:rFonts w:ascii="Calibri" w:hAnsi="Calibri" w:cs="Calibri"/>
        </w:rPr>
        <w:t xml:space="preserve"> 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3A066177" w14:textId="77777777" w:rsidR="00B214EC" w:rsidRDefault="00B214EC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27A2F6A5" w14:textId="77777777" w:rsidR="00B214EC" w:rsidRPr="00206B7B" w:rsidRDefault="00B214EC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11C99AE5" w14:textId="4E4CA746" w:rsidR="00206B7B" w:rsidRPr="00611828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B9578A">
        <w:rPr>
          <w:rFonts w:ascii="Calibri" w:hAnsi="Calibri" w:cs="Calibri"/>
        </w:rPr>
        <w:t>5</w:t>
      </w:r>
      <w:r w:rsidR="009432C6">
        <w:rPr>
          <w:rFonts w:ascii="Calibri" w:hAnsi="Calibri" w:cs="Calibri"/>
        </w:rPr>
        <w:t xml:space="preserve">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AF46F" w14:textId="77777777" w:rsidR="000B6F05" w:rsidRDefault="000B6F05">
      <w:r>
        <w:separator/>
      </w:r>
    </w:p>
  </w:endnote>
  <w:endnote w:type="continuationSeparator" w:id="0">
    <w:p w14:paraId="254D077B" w14:textId="77777777" w:rsidR="000B6F05" w:rsidRDefault="000B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75536" w14:textId="77777777" w:rsidR="000B6F05" w:rsidRDefault="000B6F05">
      <w:r>
        <w:separator/>
      </w:r>
    </w:p>
  </w:footnote>
  <w:footnote w:type="continuationSeparator" w:id="0">
    <w:p w14:paraId="211AA03A" w14:textId="77777777" w:rsidR="000B6F05" w:rsidRDefault="000B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76D69562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6A46"/>
    <w:multiLevelType w:val="hybridMultilevel"/>
    <w:tmpl w:val="61DA5890"/>
    <w:lvl w:ilvl="0" w:tplc="FD0084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10"/>
  </w:num>
  <w:num w:numId="3" w16cid:durableId="1897006392">
    <w:abstractNumId w:val="21"/>
  </w:num>
  <w:num w:numId="4" w16cid:durableId="370425986">
    <w:abstractNumId w:val="18"/>
  </w:num>
  <w:num w:numId="5" w16cid:durableId="1673992063">
    <w:abstractNumId w:val="13"/>
  </w:num>
  <w:num w:numId="6" w16cid:durableId="1272936814">
    <w:abstractNumId w:val="12"/>
  </w:num>
  <w:num w:numId="7" w16cid:durableId="348680466">
    <w:abstractNumId w:val="9"/>
  </w:num>
  <w:num w:numId="8" w16cid:durableId="182476394">
    <w:abstractNumId w:val="5"/>
  </w:num>
  <w:num w:numId="9" w16cid:durableId="1554467806">
    <w:abstractNumId w:val="8"/>
  </w:num>
  <w:num w:numId="10" w16cid:durableId="1247810414">
    <w:abstractNumId w:val="20"/>
  </w:num>
  <w:num w:numId="11" w16cid:durableId="1965846942">
    <w:abstractNumId w:val="11"/>
  </w:num>
  <w:num w:numId="12" w16cid:durableId="2022391460">
    <w:abstractNumId w:val="6"/>
  </w:num>
  <w:num w:numId="13" w16cid:durableId="224804028">
    <w:abstractNumId w:val="19"/>
  </w:num>
  <w:num w:numId="14" w16cid:durableId="1286473461">
    <w:abstractNumId w:val="4"/>
  </w:num>
  <w:num w:numId="15" w16cid:durableId="145979525">
    <w:abstractNumId w:val="17"/>
  </w:num>
  <w:num w:numId="16" w16cid:durableId="1092239943">
    <w:abstractNumId w:val="16"/>
  </w:num>
  <w:num w:numId="17" w16cid:durableId="1140421906">
    <w:abstractNumId w:val="1"/>
  </w:num>
  <w:num w:numId="18" w16cid:durableId="482504449">
    <w:abstractNumId w:val="15"/>
  </w:num>
  <w:num w:numId="19" w16cid:durableId="1750466924">
    <w:abstractNumId w:val="14"/>
  </w:num>
  <w:num w:numId="20" w16cid:durableId="610434271">
    <w:abstractNumId w:val="2"/>
  </w:num>
  <w:num w:numId="21" w16cid:durableId="1174145916">
    <w:abstractNumId w:val="7"/>
  </w:num>
  <w:num w:numId="22" w16cid:durableId="1307858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247CA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B6F05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06B7B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2F18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13E5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056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1B"/>
    <w:rsid w:val="003F17B6"/>
    <w:rsid w:val="003F60C3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1B3C"/>
    <w:rsid w:val="004409A8"/>
    <w:rsid w:val="004409FF"/>
    <w:rsid w:val="00441DDF"/>
    <w:rsid w:val="00444988"/>
    <w:rsid w:val="0045120E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93E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4100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541B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4E75"/>
    <w:rsid w:val="0078571D"/>
    <w:rsid w:val="0079112D"/>
    <w:rsid w:val="0079669B"/>
    <w:rsid w:val="00796ACD"/>
    <w:rsid w:val="007A000E"/>
    <w:rsid w:val="007A2BFD"/>
    <w:rsid w:val="007A4186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79"/>
    <w:rsid w:val="007D2155"/>
    <w:rsid w:val="007D2A13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3E19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6CA3"/>
    <w:rsid w:val="0096246F"/>
    <w:rsid w:val="00963EA6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15D5"/>
    <w:rsid w:val="00A51863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14EC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0D16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9578A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110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3435F"/>
    <w:rsid w:val="00D402C1"/>
    <w:rsid w:val="00D41F86"/>
    <w:rsid w:val="00D46A8F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0B9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428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2D1E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72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28</cp:revision>
  <cp:lastPrinted>2023-06-27T09:20:00Z</cp:lastPrinted>
  <dcterms:created xsi:type="dcterms:W3CDTF">2024-05-22T07:46:00Z</dcterms:created>
  <dcterms:modified xsi:type="dcterms:W3CDTF">2025-02-20T12:20:00Z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