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60C2E" w14:textId="6AA4DC16" w:rsidR="00131161" w:rsidRPr="00131161" w:rsidRDefault="00131161" w:rsidP="00131161">
      <w:r w:rsidRPr="00131161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EF792A1" wp14:editId="5384256A">
                <wp:simplePos x="0" y="0"/>
                <wp:positionH relativeFrom="column">
                  <wp:posOffset>4162425</wp:posOffset>
                </wp:positionH>
                <wp:positionV relativeFrom="paragraph">
                  <wp:posOffset>-393065</wp:posOffset>
                </wp:positionV>
                <wp:extent cx="2360930" cy="790575"/>
                <wp:effectExtent l="0" t="0" r="508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E4443" w14:textId="068E6CB7" w:rsidR="009B6E7E" w:rsidRPr="008873A3" w:rsidRDefault="009B6E7E" w:rsidP="00131161">
                            <w:pPr>
                              <w:suppressAutoHyphens/>
                              <w:spacing w:line="240" w:lineRule="auto"/>
                              <w:rPr>
                                <w:rFonts w:eastAsia="Times New Roman" w:cs="Times New Roman"/>
                                <w:sz w:val="20"/>
                                <w:lang w:eastAsia="ar-SA"/>
                              </w:rPr>
                            </w:pPr>
                            <w:r w:rsidRPr="008873A3">
                              <w:rPr>
                                <w:rFonts w:eastAsia="Times New Roman" w:cs="Times New Roman"/>
                                <w:sz w:val="20"/>
                                <w:lang w:eastAsia="ar-SA"/>
                              </w:rPr>
                              <w:t xml:space="preserve">Załącznik do zarządzenia </w:t>
                            </w:r>
                            <w:r>
                              <w:rPr>
                                <w:rFonts w:eastAsia="Times New Roman" w:cs="Times New Roman"/>
                                <w:sz w:val="20"/>
                                <w:lang w:eastAsia="ar-SA"/>
                              </w:rPr>
                              <w:t>n</w:t>
                            </w:r>
                            <w:r w:rsidRPr="008873A3">
                              <w:rPr>
                                <w:rFonts w:eastAsia="Times New Roman" w:cs="Times New Roman"/>
                                <w:sz w:val="20"/>
                                <w:lang w:eastAsia="ar-SA"/>
                              </w:rPr>
                              <w:t xml:space="preserve">r </w:t>
                            </w:r>
                            <w:r>
                              <w:t xml:space="preserve"> 47/2025</w:t>
                            </w:r>
                            <w:r w:rsidRPr="008873A3">
                              <w:rPr>
                                <w:rFonts w:eastAsia="Times New Roman" w:cs="Times New Roman"/>
                                <w:sz w:val="20"/>
                                <w:lang w:eastAsia="ar-SA"/>
                              </w:rPr>
                              <w:br/>
                              <w:t>Dyrektora Izby Administracji Skarbowej               w</w:t>
                            </w:r>
                            <w:r>
                              <w:rPr>
                                <w:rFonts w:eastAsia="Times New Roman" w:cs="Times New Roman"/>
                                <w:sz w:val="20"/>
                                <w:lang w:eastAsia="ar-SA"/>
                              </w:rPr>
                              <w:t xml:space="preserve"> </w:t>
                            </w:r>
                            <w:r w:rsidRPr="008873A3">
                              <w:rPr>
                                <w:rFonts w:eastAsia="Times New Roman" w:cs="Times New Roman"/>
                                <w:sz w:val="20"/>
                                <w:lang w:eastAsia="ar-SA"/>
                              </w:rPr>
                              <w:t xml:space="preserve">Rzeszowie z dnia </w:t>
                            </w:r>
                            <w:r>
                              <w:t>2</w:t>
                            </w:r>
                            <w:r w:rsidR="00491E61">
                              <w:t>8</w:t>
                            </w:r>
                            <w:r>
                              <w:t xml:space="preserve"> maja 2025 r.</w:t>
                            </w:r>
                          </w:p>
                          <w:p w14:paraId="79CD775B" w14:textId="77777777" w:rsidR="009B6E7E" w:rsidRDefault="009B6E7E" w:rsidP="00131161"/>
                          <w:p w14:paraId="5A68E707" w14:textId="77777777" w:rsidR="009B6E7E" w:rsidRDefault="009B6E7E" w:rsidP="001311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F792A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27.75pt;margin-top:-30.95pt;width:185.9pt;height:62.2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" stroked="f">
                <v:textbox>
                  <w:txbxContent>
                    <w:p w14:paraId="123E4443" w14:textId="068E6CB7" w:rsidR="009B6E7E" w:rsidRPr="008873A3" w:rsidRDefault="009B6E7E" w:rsidP="00131161">
                      <w:pPr>
                        <w:suppressAutoHyphens/>
                        <w:spacing w:line="240" w:lineRule="auto"/>
                        <w:rPr>
                          <w:rFonts w:eastAsia="Times New Roman" w:cs="Times New Roman"/>
                          <w:sz w:val="20"/>
                          <w:lang w:eastAsia="ar-SA"/>
                        </w:rPr>
                      </w:pPr>
                      <w:r w:rsidRPr="008873A3">
                        <w:rPr>
                          <w:rFonts w:eastAsia="Times New Roman" w:cs="Times New Roman"/>
                          <w:sz w:val="20"/>
                          <w:lang w:eastAsia="ar-SA"/>
                        </w:rPr>
                        <w:t xml:space="preserve">Załącznik do zarządzenia </w:t>
                      </w:r>
                      <w:r>
                        <w:rPr>
                          <w:rFonts w:eastAsia="Times New Roman" w:cs="Times New Roman"/>
                          <w:sz w:val="20"/>
                          <w:lang w:eastAsia="ar-SA"/>
                        </w:rPr>
                        <w:t>n</w:t>
                      </w:r>
                      <w:r w:rsidRPr="008873A3">
                        <w:rPr>
                          <w:rFonts w:eastAsia="Times New Roman" w:cs="Times New Roman"/>
                          <w:sz w:val="20"/>
                          <w:lang w:eastAsia="ar-SA"/>
                        </w:rPr>
                        <w:t xml:space="preserve">r </w:t>
                      </w:r>
                      <w:r>
                        <w:t xml:space="preserve"> 47/2025</w:t>
                      </w:r>
                      <w:r w:rsidRPr="008873A3">
                        <w:rPr>
                          <w:rFonts w:eastAsia="Times New Roman" w:cs="Times New Roman"/>
                          <w:sz w:val="20"/>
                          <w:lang w:eastAsia="ar-SA"/>
                        </w:rPr>
                        <w:br/>
                        <w:t>Dyrektora Izby Administracji Skarbowej               w</w:t>
                      </w:r>
                      <w:r>
                        <w:rPr>
                          <w:rFonts w:eastAsia="Times New Roman" w:cs="Times New Roman"/>
                          <w:sz w:val="20"/>
                          <w:lang w:eastAsia="ar-SA"/>
                        </w:rPr>
                        <w:t xml:space="preserve"> </w:t>
                      </w:r>
                      <w:r w:rsidRPr="008873A3">
                        <w:rPr>
                          <w:rFonts w:eastAsia="Times New Roman" w:cs="Times New Roman"/>
                          <w:sz w:val="20"/>
                          <w:lang w:eastAsia="ar-SA"/>
                        </w:rPr>
                        <w:t xml:space="preserve">Rzeszowie z dnia </w:t>
                      </w:r>
                      <w:r>
                        <w:t>2</w:t>
                      </w:r>
                      <w:r w:rsidR="00491E61">
                        <w:t>8</w:t>
                      </w:r>
                      <w:r>
                        <w:t xml:space="preserve"> maja 2025 r.</w:t>
                      </w:r>
                    </w:p>
                    <w:p w14:paraId="79CD775B" w14:textId="77777777" w:rsidR="009B6E7E" w:rsidRDefault="009B6E7E" w:rsidP="00131161"/>
                    <w:p w14:paraId="5A68E707" w14:textId="77777777" w:rsidR="009B6E7E" w:rsidRDefault="009B6E7E" w:rsidP="00131161"/>
                  </w:txbxContent>
                </v:textbox>
                <w10:wrap type="square"/>
              </v:shape>
            </w:pict>
          </mc:Fallback>
        </mc:AlternateContent>
      </w:r>
      <w:r w:rsidRPr="00131161">
        <w:rPr>
          <w:noProof/>
        </w:rPr>
        <w:drawing>
          <wp:anchor distT="0" distB="0" distL="114300" distR="114300" simplePos="0" relativeHeight="251661312" behindDoc="1" locked="0" layoutInCell="1" allowOverlap="1" wp14:anchorId="69E29531" wp14:editId="03693747">
            <wp:simplePos x="0" y="0"/>
            <wp:positionH relativeFrom="column">
              <wp:posOffset>0</wp:posOffset>
            </wp:positionH>
            <wp:positionV relativeFrom="paragraph">
              <wp:posOffset>-934720</wp:posOffset>
            </wp:positionV>
            <wp:extent cx="1531620" cy="934085"/>
            <wp:effectExtent l="0" t="0" r="0" b="0"/>
            <wp:wrapNone/>
            <wp:docPr id="2" name="Obraz 2" descr="G:\KAS\oryginalne_2_3_AP pisma\KAS-pion-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:\KAS\oryginalne_2_3_AP pisma\KAS-pion-kolo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1161">
        <w:rPr>
          <w:noProof/>
        </w:rPr>
        <w:drawing>
          <wp:anchor distT="0" distB="0" distL="114300" distR="114300" simplePos="0" relativeHeight="251659264" behindDoc="1" locked="0" layoutInCell="1" allowOverlap="1" wp14:anchorId="325AF9D5" wp14:editId="28F96178">
            <wp:simplePos x="0" y="0"/>
            <wp:positionH relativeFrom="page">
              <wp:posOffset>-27940</wp:posOffset>
            </wp:positionH>
            <wp:positionV relativeFrom="paragraph">
              <wp:posOffset>-980440</wp:posOffset>
            </wp:positionV>
            <wp:extent cx="932815" cy="12317730"/>
            <wp:effectExtent l="0" t="0" r="635" b="762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231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95E1DED" w14:textId="3B9BFF7B" w:rsidR="00131161" w:rsidRPr="00131161" w:rsidRDefault="00131161" w:rsidP="00131161"/>
    <w:p w14:paraId="4AAEBF13" w14:textId="186D5E75" w:rsidR="00131161" w:rsidRPr="00131161" w:rsidRDefault="00131161" w:rsidP="00131161"/>
    <w:p w14:paraId="2D3C926B" w14:textId="021D0E8A" w:rsidR="00131161" w:rsidRPr="00131161" w:rsidRDefault="00131161" w:rsidP="00131161">
      <w:r w:rsidRPr="00131161">
        <w:t xml:space="preserve">                                                                                     </w:t>
      </w:r>
    </w:p>
    <w:p w14:paraId="07C9D855" w14:textId="77777777" w:rsidR="00131161" w:rsidRPr="00131161" w:rsidRDefault="00131161" w:rsidP="00131161"/>
    <w:p w14:paraId="657CF6F7" w14:textId="77777777" w:rsidR="00131161" w:rsidRPr="00131161" w:rsidRDefault="00131161" w:rsidP="00131161"/>
    <w:p w14:paraId="061B4384" w14:textId="77777777" w:rsidR="00131161" w:rsidRPr="00131161" w:rsidRDefault="00131161" w:rsidP="00131161"/>
    <w:p w14:paraId="5EF9D400" w14:textId="77777777" w:rsidR="00131161" w:rsidRPr="00131161" w:rsidRDefault="00131161" w:rsidP="00131161"/>
    <w:p w14:paraId="3146F4EB" w14:textId="77777777" w:rsidR="00131161" w:rsidRPr="00131161" w:rsidRDefault="00131161" w:rsidP="00131161"/>
    <w:p w14:paraId="0A2EAAF3" w14:textId="77777777" w:rsidR="00131161" w:rsidRPr="00131161" w:rsidRDefault="00131161" w:rsidP="00131161"/>
    <w:p w14:paraId="3B60DC02" w14:textId="2A0916C8" w:rsidR="00131161" w:rsidRPr="00131161" w:rsidRDefault="00131161" w:rsidP="00131161">
      <w:r w:rsidRPr="00131161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6E34B4" wp14:editId="5BC627BB">
                <wp:simplePos x="0" y="0"/>
                <wp:positionH relativeFrom="column">
                  <wp:posOffset>375920</wp:posOffset>
                </wp:positionH>
                <wp:positionV relativeFrom="paragraph">
                  <wp:posOffset>95250</wp:posOffset>
                </wp:positionV>
                <wp:extent cx="5543550" cy="1601470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160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A4394" w14:textId="77777777" w:rsidR="009B6E7E" w:rsidRPr="001C7804" w:rsidRDefault="009B6E7E" w:rsidP="00131161">
                            <w:pPr>
                              <w:tabs>
                                <w:tab w:val="left" w:pos="426"/>
                              </w:tabs>
                              <w:spacing w:before="160"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1C7804">
                              <w:rPr>
                                <w:rFonts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REGULAMIN ORGANIZACYJNY</w:t>
                            </w:r>
                          </w:p>
                          <w:p w14:paraId="382F7F93" w14:textId="77777777" w:rsidR="009B6E7E" w:rsidRDefault="009B6E7E" w:rsidP="00131161">
                            <w:pPr>
                              <w:tabs>
                                <w:tab w:val="left" w:pos="426"/>
                              </w:tabs>
                              <w:spacing w:before="160"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URZĘDU SKARBOWEGO </w:t>
                            </w:r>
                          </w:p>
                          <w:p w14:paraId="113DF928" w14:textId="77777777" w:rsidR="009B6E7E" w:rsidRPr="001C7804" w:rsidRDefault="009B6E7E" w:rsidP="00131161">
                            <w:pPr>
                              <w:tabs>
                                <w:tab w:val="left" w:pos="426"/>
                              </w:tabs>
                              <w:spacing w:before="160"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1C7804">
                              <w:rPr>
                                <w:rFonts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W </w:t>
                            </w:r>
                            <w:r>
                              <w:rPr>
                                <w:rFonts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MIELCU</w:t>
                            </w:r>
                          </w:p>
                          <w:p w14:paraId="118C2357" w14:textId="77777777" w:rsidR="009B6E7E" w:rsidRDefault="009B6E7E" w:rsidP="001311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E34B4" id="_x0000_s1027" type="#_x0000_t202" style="position:absolute;margin-left:29.6pt;margin-top:7.5pt;width:436.5pt;height:126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" stroked="f">
                <v:textbox>
                  <w:txbxContent>
                    <w:p w14:paraId="6AEA4394" w14:textId="77777777" w:rsidR="009B6E7E" w:rsidRPr="001C7804" w:rsidRDefault="009B6E7E" w:rsidP="00131161">
                      <w:pPr>
                        <w:tabs>
                          <w:tab w:val="left" w:pos="426"/>
                        </w:tabs>
                        <w:spacing w:before="160"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1C7804">
                        <w:rPr>
                          <w:rFonts w:cs="Times New Roman"/>
                          <w:b/>
                          <w:color w:val="FF0000"/>
                          <w:sz w:val="40"/>
                          <w:szCs w:val="40"/>
                        </w:rPr>
                        <w:t>REGULAMIN ORGANIZACYJNY</w:t>
                      </w:r>
                    </w:p>
                    <w:p w14:paraId="382F7F93" w14:textId="77777777" w:rsidR="009B6E7E" w:rsidRDefault="009B6E7E" w:rsidP="00131161">
                      <w:pPr>
                        <w:tabs>
                          <w:tab w:val="left" w:pos="426"/>
                        </w:tabs>
                        <w:spacing w:before="160"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URZĘDU SKARBOWEGO </w:t>
                      </w:r>
                    </w:p>
                    <w:p w14:paraId="113DF928" w14:textId="77777777" w:rsidR="009B6E7E" w:rsidRPr="001C7804" w:rsidRDefault="009B6E7E" w:rsidP="00131161">
                      <w:pPr>
                        <w:tabs>
                          <w:tab w:val="left" w:pos="426"/>
                        </w:tabs>
                        <w:spacing w:before="160"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1C7804">
                        <w:rPr>
                          <w:rFonts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W </w:t>
                      </w:r>
                      <w:r>
                        <w:rPr>
                          <w:rFonts w:cs="Times New Roman"/>
                          <w:b/>
                          <w:color w:val="FF0000"/>
                          <w:sz w:val="40"/>
                          <w:szCs w:val="40"/>
                        </w:rPr>
                        <w:t>MIELCU</w:t>
                      </w:r>
                    </w:p>
                    <w:p w14:paraId="118C2357" w14:textId="77777777" w:rsidR="009B6E7E" w:rsidRDefault="009B6E7E" w:rsidP="00131161"/>
                  </w:txbxContent>
                </v:textbox>
                <w10:wrap type="square"/>
              </v:shape>
            </w:pict>
          </mc:Fallback>
        </mc:AlternateContent>
      </w:r>
    </w:p>
    <w:p w14:paraId="0DE50741" w14:textId="6977FB96" w:rsidR="00131161" w:rsidRPr="00131161" w:rsidRDefault="00131161" w:rsidP="00131161"/>
    <w:p w14:paraId="265409E1" w14:textId="030D231F" w:rsidR="00131161" w:rsidRPr="00131161" w:rsidRDefault="00131161" w:rsidP="00131161"/>
    <w:p w14:paraId="010BB83C" w14:textId="723D1E1D" w:rsidR="00131161" w:rsidRPr="00131161" w:rsidRDefault="00131161" w:rsidP="00131161"/>
    <w:p w14:paraId="39A791D1" w14:textId="77777777" w:rsidR="00131161" w:rsidRPr="00131161" w:rsidRDefault="00131161" w:rsidP="00131161"/>
    <w:p w14:paraId="6C91C55B" w14:textId="77777777" w:rsidR="00131161" w:rsidRPr="00131161" w:rsidRDefault="00131161" w:rsidP="00131161"/>
    <w:p w14:paraId="2F4D35D6" w14:textId="77777777" w:rsidR="00131161" w:rsidRPr="00131161" w:rsidRDefault="00131161" w:rsidP="00131161"/>
    <w:p w14:paraId="40171D4C" w14:textId="77777777" w:rsidR="00131161" w:rsidRPr="00131161" w:rsidRDefault="00131161" w:rsidP="00131161"/>
    <w:p w14:paraId="51CBBC2F" w14:textId="77777777" w:rsidR="00131161" w:rsidRPr="00131161" w:rsidRDefault="00131161" w:rsidP="00131161">
      <w:r w:rsidRPr="00131161">
        <w:t xml:space="preserve"> </w:t>
      </w:r>
    </w:p>
    <w:p w14:paraId="0FFF2D2C" w14:textId="77777777" w:rsidR="00131161" w:rsidRPr="00131161" w:rsidRDefault="00131161" w:rsidP="00131161"/>
    <w:p w14:paraId="4B749925" w14:textId="77777777" w:rsidR="00131161" w:rsidRPr="00131161" w:rsidRDefault="00131161" w:rsidP="00131161"/>
    <w:p w14:paraId="53240811" w14:textId="77777777" w:rsidR="00131161" w:rsidRPr="00131161" w:rsidRDefault="00131161" w:rsidP="00131161"/>
    <w:p w14:paraId="28565609" w14:textId="77777777" w:rsidR="00131161" w:rsidRPr="00131161" w:rsidRDefault="00131161" w:rsidP="00131161"/>
    <w:p w14:paraId="132F534A" w14:textId="77777777" w:rsidR="00131161" w:rsidRPr="00131161" w:rsidRDefault="00131161" w:rsidP="00131161"/>
    <w:p w14:paraId="199B0451" w14:textId="77777777" w:rsidR="00131161" w:rsidRPr="00131161" w:rsidRDefault="00131161" w:rsidP="00131161"/>
    <w:p w14:paraId="6B01675F" w14:textId="77777777" w:rsidR="00131161" w:rsidRPr="00131161" w:rsidRDefault="00131161" w:rsidP="00131161"/>
    <w:p w14:paraId="2FE7A073" w14:textId="52142B7B" w:rsidR="00131161" w:rsidRPr="00131161" w:rsidRDefault="00131161" w:rsidP="00131161"/>
    <w:p w14:paraId="640315D8" w14:textId="3385F544" w:rsidR="00131161" w:rsidRPr="00131161" w:rsidRDefault="00131161" w:rsidP="00131161"/>
    <w:p w14:paraId="6569F6E7" w14:textId="14D30F76" w:rsidR="00131161" w:rsidRPr="00131161" w:rsidRDefault="00D160D4" w:rsidP="00131161">
      <w:r w:rsidRPr="00D160D4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65BAC56" wp14:editId="3C736E1F">
                <wp:simplePos x="0" y="0"/>
                <wp:positionH relativeFrom="column">
                  <wp:posOffset>1795145</wp:posOffset>
                </wp:positionH>
                <wp:positionV relativeFrom="paragraph">
                  <wp:posOffset>92710</wp:posOffset>
                </wp:positionV>
                <wp:extent cx="2360930" cy="464185"/>
                <wp:effectExtent l="0" t="0" r="508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49E2F" w14:textId="77777777" w:rsidR="009B6E7E" w:rsidRPr="00675F22" w:rsidRDefault="009B6E7E" w:rsidP="00D160D4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75F22"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2025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BAC56" id="_x0000_s1028" type="#_x0000_t202" style="position:absolute;margin-left:141.35pt;margin-top:7.3pt;width:185.9pt;height:36.55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" stroked="f">
                <v:textbox>
                  <w:txbxContent>
                    <w:p w14:paraId="1B949E2F" w14:textId="77777777" w:rsidR="009B6E7E" w:rsidRPr="00675F22" w:rsidRDefault="009B6E7E" w:rsidP="00D160D4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675F22">
                        <w:rPr>
                          <w:rFonts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  <w:t>2025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31EA4A" w14:textId="57297B16" w:rsidR="00131161" w:rsidRPr="00131161" w:rsidRDefault="00131161" w:rsidP="00131161"/>
    <w:p w14:paraId="6EF5E1B6" w14:textId="371D320C" w:rsidR="00131161" w:rsidRPr="00131161" w:rsidRDefault="00131161" w:rsidP="00131161"/>
    <w:p w14:paraId="69E0F23C" w14:textId="7AF7F085" w:rsidR="00131161" w:rsidRPr="00131161" w:rsidRDefault="00131161" w:rsidP="00131161"/>
    <w:p w14:paraId="75B9D005" w14:textId="77777777" w:rsidR="00131161" w:rsidRPr="00131161" w:rsidRDefault="00131161" w:rsidP="00131161"/>
    <w:p w14:paraId="746E430E" w14:textId="50603213" w:rsidR="00131161" w:rsidRPr="00D160D4" w:rsidRDefault="00072715" w:rsidP="00D160D4">
      <w:pPr>
        <w:pStyle w:val="DATAAKTUdatauchwalenialubwydaniaaktu"/>
        <w:rPr>
          <w:rStyle w:val="Ppogrubienie"/>
        </w:rPr>
      </w:pPr>
      <w:r w:rsidRPr="00D160D4">
        <w:rPr>
          <w:rStyle w:val="Ppogrubienie"/>
        </w:rPr>
        <w:lastRenderedPageBreak/>
        <w:t>Spis treści</w:t>
      </w:r>
    </w:p>
    <w:p w14:paraId="012A3EFB" w14:textId="77777777" w:rsidR="00131161" w:rsidRPr="00131161" w:rsidRDefault="00131161" w:rsidP="00131161"/>
    <w:p w14:paraId="0E8D04A2" w14:textId="1BE0C140" w:rsidR="00F9091F" w:rsidRDefault="00F9091F">
      <w:pPr>
        <w:pStyle w:val="Spistreci1"/>
        <w:tabs>
          <w:tab w:val="right" w:leader="dot" w:pos="9044"/>
        </w:tabs>
        <w:rPr>
          <w:noProof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94667010" w:history="1">
        <w:r w:rsidRPr="00E76FE3">
          <w:rPr>
            <w:rStyle w:val="Hipercze"/>
            <w:noProof/>
          </w:rPr>
          <w:t>DZIAŁ I</w:t>
        </w:r>
        <w:r>
          <w:rPr>
            <w:rStyle w:val="Hipercze"/>
          </w:rPr>
          <w:t xml:space="preserve"> P</w:t>
        </w:r>
        <w:r w:rsidRPr="00F9091F">
          <w:rPr>
            <w:rStyle w:val="Hipercze"/>
          </w:rPr>
          <w:t>ostanowienia ogólne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_Toc194667010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02F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C21DDB9" w14:textId="100721A1" w:rsidR="00F9091F" w:rsidRDefault="006C324A">
      <w:pPr>
        <w:pStyle w:val="Spistreci1"/>
        <w:tabs>
          <w:tab w:val="right" w:leader="dot" w:pos="9044"/>
        </w:tabs>
        <w:rPr>
          <w:noProof/>
        </w:rPr>
      </w:pPr>
      <w:hyperlink w:anchor="_Toc194667012" w:history="1">
        <w:r w:rsidR="00F9091F" w:rsidRPr="00E76FE3">
          <w:rPr>
            <w:rStyle w:val="Hipercze"/>
            <w:noProof/>
          </w:rPr>
          <w:t>DZIAŁ II</w:t>
        </w:r>
        <w:r w:rsidR="008E0960">
          <w:rPr>
            <w:rStyle w:val="Hipercze"/>
          </w:rPr>
          <w:t xml:space="preserve"> Z</w:t>
        </w:r>
        <w:r w:rsidR="008E0960" w:rsidRPr="008E0960">
          <w:rPr>
            <w:rStyle w:val="Hipercze"/>
          </w:rPr>
          <w:t>asady organizacji pracy Urzędu</w:t>
        </w:r>
        <w:r w:rsidR="00F9091F">
          <w:rPr>
            <w:noProof/>
            <w:webHidden/>
          </w:rPr>
          <w:tab/>
        </w:r>
        <w:r w:rsidR="00F9091F">
          <w:rPr>
            <w:noProof/>
            <w:webHidden/>
          </w:rPr>
          <w:fldChar w:fldCharType="begin"/>
        </w:r>
        <w:r w:rsidR="00F9091F">
          <w:rPr>
            <w:noProof/>
            <w:webHidden/>
          </w:rPr>
          <w:instrText xml:space="preserve"> PAGEREF _Toc194667012 \h </w:instrText>
        </w:r>
        <w:r w:rsidR="00F9091F">
          <w:rPr>
            <w:noProof/>
            <w:webHidden/>
          </w:rPr>
        </w:r>
        <w:r w:rsidR="00F9091F">
          <w:rPr>
            <w:noProof/>
            <w:webHidden/>
          </w:rPr>
          <w:fldChar w:fldCharType="separate"/>
        </w:r>
        <w:r w:rsidR="00D402F8">
          <w:rPr>
            <w:noProof/>
            <w:webHidden/>
          </w:rPr>
          <w:t>5</w:t>
        </w:r>
        <w:r w:rsidR="00F9091F">
          <w:rPr>
            <w:noProof/>
            <w:webHidden/>
          </w:rPr>
          <w:fldChar w:fldCharType="end"/>
        </w:r>
      </w:hyperlink>
    </w:p>
    <w:p w14:paraId="5E42A622" w14:textId="65EBD022" w:rsidR="00F9091F" w:rsidRDefault="006C324A">
      <w:pPr>
        <w:pStyle w:val="Spistreci2"/>
        <w:tabs>
          <w:tab w:val="right" w:leader="dot" w:pos="9044"/>
        </w:tabs>
        <w:rPr>
          <w:noProof/>
        </w:rPr>
      </w:pPr>
      <w:hyperlink w:anchor="_Toc194667014" w:history="1">
        <w:r w:rsidR="00F9091F" w:rsidRPr="00E76FE3">
          <w:rPr>
            <w:rStyle w:val="Hipercze"/>
            <w:noProof/>
          </w:rPr>
          <w:t>Rozdział 1</w:t>
        </w:r>
        <w:r w:rsidR="008E0960">
          <w:rPr>
            <w:rStyle w:val="Hipercze"/>
          </w:rPr>
          <w:t xml:space="preserve"> N</w:t>
        </w:r>
        <w:r w:rsidR="008E0960" w:rsidRPr="008E0960">
          <w:rPr>
            <w:rStyle w:val="Hipercze"/>
          </w:rPr>
          <w:t>aczelnik</w:t>
        </w:r>
        <w:r w:rsidR="00F9091F">
          <w:rPr>
            <w:noProof/>
            <w:webHidden/>
          </w:rPr>
          <w:tab/>
        </w:r>
        <w:r w:rsidR="00F9091F">
          <w:rPr>
            <w:noProof/>
            <w:webHidden/>
          </w:rPr>
          <w:fldChar w:fldCharType="begin"/>
        </w:r>
        <w:r w:rsidR="00F9091F">
          <w:rPr>
            <w:noProof/>
            <w:webHidden/>
          </w:rPr>
          <w:instrText xml:space="preserve"> PAGEREF _Toc194667014 \h </w:instrText>
        </w:r>
        <w:r w:rsidR="00F9091F">
          <w:rPr>
            <w:noProof/>
            <w:webHidden/>
          </w:rPr>
        </w:r>
        <w:r w:rsidR="00F9091F">
          <w:rPr>
            <w:noProof/>
            <w:webHidden/>
          </w:rPr>
          <w:fldChar w:fldCharType="separate"/>
        </w:r>
        <w:r w:rsidR="00D402F8">
          <w:rPr>
            <w:noProof/>
            <w:webHidden/>
          </w:rPr>
          <w:t>5</w:t>
        </w:r>
        <w:r w:rsidR="00F9091F">
          <w:rPr>
            <w:noProof/>
            <w:webHidden/>
          </w:rPr>
          <w:fldChar w:fldCharType="end"/>
        </w:r>
      </w:hyperlink>
    </w:p>
    <w:p w14:paraId="2ECE624A" w14:textId="6E712777" w:rsidR="00F9091F" w:rsidRDefault="006C324A">
      <w:pPr>
        <w:pStyle w:val="Spistreci2"/>
        <w:tabs>
          <w:tab w:val="right" w:leader="dot" w:pos="9044"/>
        </w:tabs>
        <w:rPr>
          <w:noProof/>
        </w:rPr>
      </w:pPr>
      <w:hyperlink w:anchor="_Toc194667016" w:history="1">
        <w:r w:rsidR="00F9091F" w:rsidRPr="00E76FE3">
          <w:rPr>
            <w:rStyle w:val="Hipercze"/>
            <w:noProof/>
          </w:rPr>
          <w:t>Rozdział 2</w:t>
        </w:r>
        <w:r w:rsidR="008E0960">
          <w:rPr>
            <w:rStyle w:val="Hipercze"/>
          </w:rPr>
          <w:t xml:space="preserve"> U</w:t>
        </w:r>
        <w:r w:rsidR="008E0960" w:rsidRPr="008E0960">
          <w:rPr>
            <w:rStyle w:val="Hipercze"/>
          </w:rPr>
          <w:t>rząd</w:t>
        </w:r>
        <w:r w:rsidR="00F9091F">
          <w:rPr>
            <w:noProof/>
            <w:webHidden/>
          </w:rPr>
          <w:tab/>
        </w:r>
        <w:r w:rsidR="00F9091F">
          <w:rPr>
            <w:noProof/>
            <w:webHidden/>
          </w:rPr>
          <w:fldChar w:fldCharType="begin"/>
        </w:r>
        <w:r w:rsidR="00F9091F">
          <w:rPr>
            <w:noProof/>
            <w:webHidden/>
          </w:rPr>
          <w:instrText xml:space="preserve"> PAGEREF _Toc194667016 \h </w:instrText>
        </w:r>
        <w:r w:rsidR="00F9091F">
          <w:rPr>
            <w:noProof/>
            <w:webHidden/>
          </w:rPr>
        </w:r>
        <w:r w:rsidR="00F9091F">
          <w:rPr>
            <w:noProof/>
            <w:webHidden/>
          </w:rPr>
          <w:fldChar w:fldCharType="separate"/>
        </w:r>
        <w:r w:rsidR="00D402F8">
          <w:rPr>
            <w:noProof/>
            <w:webHidden/>
          </w:rPr>
          <w:t>7</w:t>
        </w:r>
        <w:r w:rsidR="00F9091F">
          <w:rPr>
            <w:noProof/>
            <w:webHidden/>
          </w:rPr>
          <w:fldChar w:fldCharType="end"/>
        </w:r>
      </w:hyperlink>
    </w:p>
    <w:p w14:paraId="39A6B1FF" w14:textId="5DA66CB7" w:rsidR="00F9091F" w:rsidRDefault="006C324A">
      <w:pPr>
        <w:pStyle w:val="Spistreci1"/>
        <w:tabs>
          <w:tab w:val="right" w:leader="dot" w:pos="9044"/>
        </w:tabs>
        <w:rPr>
          <w:noProof/>
        </w:rPr>
      </w:pPr>
      <w:hyperlink w:anchor="_Toc194667018" w:history="1">
        <w:r w:rsidR="00F9091F" w:rsidRPr="00E76FE3">
          <w:rPr>
            <w:rStyle w:val="Hipercze"/>
            <w:noProof/>
          </w:rPr>
          <w:t>DZIAŁ III</w:t>
        </w:r>
        <w:r w:rsidR="008E0960">
          <w:rPr>
            <w:rStyle w:val="Hipercze"/>
          </w:rPr>
          <w:t xml:space="preserve"> S</w:t>
        </w:r>
        <w:r w:rsidR="008E0960" w:rsidRPr="008E0960">
          <w:rPr>
            <w:rStyle w:val="Hipercze"/>
          </w:rPr>
          <w:t>truktura organizacyjna Urzędu</w:t>
        </w:r>
        <w:r w:rsidR="00F9091F">
          <w:rPr>
            <w:noProof/>
            <w:webHidden/>
          </w:rPr>
          <w:tab/>
        </w:r>
        <w:r w:rsidR="00F9091F">
          <w:rPr>
            <w:noProof/>
            <w:webHidden/>
          </w:rPr>
          <w:fldChar w:fldCharType="begin"/>
        </w:r>
        <w:r w:rsidR="00F9091F">
          <w:rPr>
            <w:noProof/>
            <w:webHidden/>
          </w:rPr>
          <w:instrText xml:space="preserve"> PAGEREF _Toc194667018 \h </w:instrText>
        </w:r>
        <w:r w:rsidR="00F9091F">
          <w:rPr>
            <w:noProof/>
            <w:webHidden/>
          </w:rPr>
        </w:r>
        <w:r w:rsidR="00F9091F">
          <w:rPr>
            <w:noProof/>
            <w:webHidden/>
          </w:rPr>
          <w:fldChar w:fldCharType="separate"/>
        </w:r>
        <w:r w:rsidR="00D402F8">
          <w:rPr>
            <w:noProof/>
            <w:webHidden/>
          </w:rPr>
          <w:t>7</w:t>
        </w:r>
        <w:r w:rsidR="00F9091F">
          <w:rPr>
            <w:noProof/>
            <w:webHidden/>
          </w:rPr>
          <w:fldChar w:fldCharType="end"/>
        </w:r>
      </w:hyperlink>
    </w:p>
    <w:p w14:paraId="738E8F04" w14:textId="66A3A1C6" w:rsidR="00F9091F" w:rsidRDefault="006C324A">
      <w:pPr>
        <w:pStyle w:val="Spistreci1"/>
        <w:tabs>
          <w:tab w:val="right" w:leader="dot" w:pos="9044"/>
        </w:tabs>
        <w:rPr>
          <w:noProof/>
        </w:rPr>
      </w:pPr>
      <w:hyperlink w:anchor="_Toc194667020" w:history="1">
        <w:r w:rsidR="00F9091F" w:rsidRPr="00E76FE3">
          <w:rPr>
            <w:rStyle w:val="Hipercze"/>
            <w:noProof/>
          </w:rPr>
          <w:t>DZIAŁ IV</w:t>
        </w:r>
        <w:r w:rsidR="008E0960">
          <w:rPr>
            <w:rStyle w:val="Hipercze"/>
          </w:rPr>
          <w:t xml:space="preserve"> Z</w:t>
        </w:r>
        <w:r w:rsidR="008E0960" w:rsidRPr="008E0960">
          <w:rPr>
            <w:rStyle w:val="Hipercze"/>
          </w:rPr>
          <w:t>akres zadań komórek organizacyjnych</w:t>
        </w:r>
        <w:r w:rsidR="00F9091F">
          <w:rPr>
            <w:noProof/>
            <w:webHidden/>
          </w:rPr>
          <w:tab/>
        </w:r>
        <w:r w:rsidR="00F9091F">
          <w:rPr>
            <w:noProof/>
            <w:webHidden/>
          </w:rPr>
          <w:fldChar w:fldCharType="begin"/>
        </w:r>
        <w:r w:rsidR="00F9091F">
          <w:rPr>
            <w:noProof/>
            <w:webHidden/>
          </w:rPr>
          <w:instrText xml:space="preserve"> PAGEREF _Toc194667020 \h </w:instrText>
        </w:r>
        <w:r w:rsidR="00F9091F">
          <w:rPr>
            <w:noProof/>
            <w:webHidden/>
          </w:rPr>
        </w:r>
        <w:r w:rsidR="00F9091F">
          <w:rPr>
            <w:noProof/>
            <w:webHidden/>
          </w:rPr>
          <w:fldChar w:fldCharType="separate"/>
        </w:r>
        <w:r w:rsidR="00D402F8">
          <w:rPr>
            <w:noProof/>
            <w:webHidden/>
          </w:rPr>
          <w:t>8</w:t>
        </w:r>
        <w:r w:rsidR="00F9091F">
          <w:rPr>
            <w:noProof/>
            <w:webHidden/>
          </w:rPr>
          <w:fldChar w:fldCharType="end"/>
        </w:r>
      </w:hyperlink>
    </w:p>
    <w:p w14:paraId="1F2E3C21" w14:textId="017E3E45" w:rsidR="00F9091F" w:rsidRDefault="006C324A">
      <w:pPr>
        <w:pStyle w:val="Spistreci2"/>
        <w:tabs>
          <w:tab w:val="right" w:leader="dot" w:pos="9044"/>
        </w:tabs>
        <w:rPr>
          <w:noProof/>
        </w:rPr>
      </w:pPr>
      <w:hyperlink w:anchor="_Toc194667022" w:history="1">
        <w:r w:rsidR="00F9091F" w:rsidRPr="00E76FE3">
          <w:rPr>
            <w:rStyle w:val="Hipercze"/>
            <w:noProof/>
          </w:rPr>
          <w:t>Rozdział 1</w:t>
        </w:r>
        <w:r w:rsidR="008E0960">
          <w:rPr>
            <w:rStyle w:val="Hipercze"/>
          </w:rPr>
          <w:t xml:space="preserve"> Z</w:t>
        </w:r>
        <w:r w:rsidR="008E0960" w:rsidRPr="008E0960">
          <w:rPr>
            <w:rStyle w:val="Hipercze"/>
          </w:rPr>
          <w:t>adania wspólne komórek organizacyjnych</w:t>
        </w:r>
        <w:r w:rsidR="00F9091F">
          <w:rPr>
            <w:noProof/>
            <w:webHidden/>
          </w:rPr>
          <w:tab/>
        </w:r>
        <w:r w:rsidR="00F9091F">
          <w:rPr>
            <w:noProof/>
            <w:webHidden/>
          </w:rPr>
          <w:fldChar w:fldCharType="begin"/>
        </w:r>
        <w:r w:rsidR="00F9091F">
          <w:rPr>
            <w:noProof/>
            <w:webHidden/>
          </w:rPr>
          <w:instrText xml:space="preserve"> PAGEREF _Toc194667022 \h </w:instrText>
        </w:r>
        <w:r w:rsidR="00F9091F">
          <w:rPr>
            <w:noProof/>
            <w:webHidden/>
          </w:rPr>
        </w:r>
        <w:r w:rsidR="00F9091F">
          <w:rPr>
            <w:noProof/>
            <w:webHidden/>
          </w:rPr>
          <w:fldChar w:fldCharType="separate"/>
        </w:r>
        <w:r w:rsidR="00D402F8">
          <w:rPr>
            <w:noProof/>
            <w:webHidden/>
          </w:rPr>
          <w:t>8</w:t>
        </w:r>
        <w:r w:rsidR="00F9091F">
          <w:rPr>
            <w:noProof/>
            <w:webHidden/>
          </w:rPr>
          <w:fldChar w:fldCharType="end"/>
        </w:r>
      </w:hyperlink>
    </w:p>
    <w:p w14:paraId="7198C8A6" w14:textId="7DB90EFF" w:rsidR="00F9091F" w:rsidRDefault="006C324A">
      <w:pPr>
        <w:pStyle w:val="Spistreci2"/>
        <w:tabs>
          <w:tab w:val="right" w:leader="dot" w:pos="9044"/>
        </w:tabs>
        <w:rPr>
          <w:noProof/>
        </w:rPr>
      </w:pPr>
      <w:hyperlink w:anchor="_Toc194667024" w:history="1">
        <w:r w:rsidR="00F9091F" w:rsidRPr="00E76FE3">
          <w:rPr>
            <w:rStyle w:val="Hipercze"/>
            <w:noProof/>
          </w:rPr>
          <w:t>Rozdział 2</w:t>
        </w:r>
        <w:r w:rsidR="008E0960">
          <w:rPr>
            <w:rStyle w:val="Hipercze"/>
          </w:rPr>
          <w:t xml:space="preserve"> Pi</w:t>
        </w:r>
        <w:r w:rsidR="008E0960" w:rsidRPr="008E0960">
          <w:rPr>
            <w:rStyle w:val="Hipercze"/>
          </w:rPr>
          <w:t>on Wsparcia</w:t>
        </w:r>
        <w:r w:rsidR="00F9091F">
          <w:rPr>
            <w:noProof/>
            <w:webHidden/>
          </w:rPr>
          <w:tab/>
        </w:r>
        <w:r w:rsidR="00F9091F">
          <w:rPr>
            <w:noProof/>
            <w:webHidden/>
          </w:rPr>
          <w:fldChar w:fldCharType="begin"/>
        </w:r>
        <w:r w:rsidR="00F9091F">
          <w:rPr>
            <w:noProof/>
            <w:webHidden/>
          </w:rPr>
          <w:instrText xml:space="preserve"> PAGEREF _Toc194667024 \h </w:instrText>
        </w:r>
        <w:r w:rsidR="00F9091F">
          <w:rPr>
            <w:noProof/>
            <w:webHidden/>
          </w:rPr>
        </w:r>
        <w:r w:rsidR="00F9091F">
          <w:rPr>
            <w:noProof/>
            <w:webHidden/>
          </w:rPr>
          <w:fldChar w:fldCharType="separate"/>
        </w:r>
        <w:r w:rsidR="00D402F8">
          <w:rPr>
            <w:noProof/>
            <w:webHidden/>
          </w:rPr>
          <w:t>11</w:t>
        </w:r>
        <w:r w:rsidR="00F9091F">
          <w:rPr>
            <w:noProof/>
            <w:webHidden/>
          </w:rPr>
          <w:fldChar w:fldCharType="end"/>
        </w:r>
      </w:hyperlink>
    </w:p>
    <w:p w14:paraId="49B1AC91" w14:textId="5DEC4BBF" w:rsidR="00F9091F" w:rsidRDefault="006C324A">
      <w:pPr>
        <w:pStyle w:val="Spistreci2"/>
        <w:tabs>
          <w:tab w:val="right" w:leader="dot" w:pos="9044"/>
        </w:tabs>
        <w:rPr>
          <w:noProof/>
        </w:rPr>
      </w:pPr>
      <w:hyperlink w:anchor="_Toc194667026" w:history="1">
        <w:r w:rsidR="00F9091F" w:rsidRPr="00E76FE3">
          <w:rPr>
            <w:rStyle w:val="Hipercze"/>
            <w:noProof/>
          </w:rPr>
          <w:t>Rozdział 3</w:t>
        </w:r>
        <w:r w:rsidR="008E0960">
          <w:rPr>
            <w:rStyle w:val="Hipercze"/>
          </w:rPr>
          <w:t xml:space="preserve"> P</w:t>
        </w:r>
        <w:r w:rsidR="008E0960" w:rsidRPr="008E0960">
          <w:rPr>
            <w:rStyle w:val="Hipercze"/>
          </w:rPr>
          <w:t>ion Obsługi Podatnika</w:t>
        </w:r>
        <w:r w:rsidR="00F9091F">
          <w:rPr>
            <w:noProof/>
            <w:webHidden/>
          </w:rPr>
          <w:tab/>
        </w:r>
        <w:r w:rsidR="00F9091F">
          <w:rPr>
            <w:noProof/>
            <w:webHidden/>
          </w:rPr>
          <w:fldChar w:fldCharType="begin"/>
        </w:r>
        <w:r w:rsidR="00F9091F">
          <w:rPr>
            <w:noProof/>
            <w:webHidden/>
          </w:rPr>
          <w:instrText xml:space="preserve"> PAGEREF _Toc194667026 \h </w:instrText>
        </w:r>
        <w:r w:rsidR="00F9091F">
          <w:rPr>
            <w:noProof/>
            <w:webHidden/>
          </w:rPr>
        </w:r>
        <w:r w:rsidR="00F9091F">
          <w:rPr>
            <w:noProof/>
            <w:webHidden/>
          </w:rPr>
          <w:fldChar w:fldCharType="separate"/>
        </w:r>
        <w:r w:rsidR="00D402F8">
          <w:rPr>
            <w:noProof/>
            <w:webHidden/>
          </w:rPr>
          <w:t>12</w:t>
        </w:r>
        <w:r w:rsidR="00F9091F">
          <w:rPr>
            <w:noProof/>
            <w:webHidden/>
          </w:rPr>
          <w:fldChar w:fldCharType="end"/>
        </w:r>
      </w:hyperlink>
    </w:p>
    <w:p w14:paraId="731C2108" w14:textId="49136E75" w:rsidR="00F9091F" w:rsidRDefault="006C324A">
      <w:pPr>
        <w:pStyle w:val="Spistreci2"/>
        <w:tabs>
          <w:tab w:val="right" w:leader="dot" w:pos="9044"/>
        </w:tabs>
        <w:rPr>
          <w:noProof/>
        </w:rPr>
      </w:pPr>
      <w:hyperlink w:anchor="_Toc194667028" w:history="1">
        <w:r w:rsidR="00F9091F" w:rsidRPr="00E76FE3">
          <w:rPr>
            <w:rStyle w:val="Hipercze"/>
            <w:noProof/>
          </w:rPr>
          <w:t>Rozdział 4</w:t>
        </w:r>
        <w:r w:rsidR="008E0960">
          <w:rPr>
            <w:rStyle w:val="Hipercze"/>
          </w:rPr>
          <w:t xml:space="preserve"> P</w:t>
        </w:r>
        <w:r w:rsidR="008E0960" w:rsidRPr="008E0960">
          <w:rPr>
            <w:rStyle w:val="Hipercze"/>
          </w:rPr>
          <w:t>ion Orzecznictwa</w:t>
        </w:r>
        <w:r w:rsidR="00F9091F">
          <w:rPr>
            <w:noProof/>
            <w:webHidden/>
          </w:rPr>
          <w:tab/>
        </w:r>
        <w:r w:rsidR="00F9091F">
          <w:rPr>
            <w:noProof/>
            <w:webHidden/>
          </w:rPr>
          <w:fldChar w:fldCharType="begin"/>
        </w:r>
        <w:r w:rsidR="00F9091F">
          <w:rPr>
            <w:noProof/>
            <w:webHidden/>
          </w:rPr>
          <w:instrText xml:space="preserve"> PAGEREF _Toc194667028 \h </w:instrText>
        </w:r>
        <w:r w:rsidR="00F9091F">
          <w:rPr>
            <w:noProof/>
            <w:webHidden/>
          </w:rPr>
        </w:r>
        <w:r w:rsidR="00F9091F">
          <w:rPr>
            <w:noProof/>
            <w:webHidden/>
          </w:rPr>
          <w:fldChar w:fldCharType="separate"/>
        </w:r>
        <w:r w:rsidR="00D402F8">
          <w:rPr>
            <w:noProof/>
            <w:webHidden/>
          </w:rPr>
          <w:t>14</w:t>
        </w:r>
        <w:r w:rsidR="00F9091F">
          <w:rPr>
            <w:noProof/>
            <w:webHidden/>
          </w:rPr>
          <w:fldChar w:fldCharType="end"/>
        </w:r>
      </w:hyperlink>
    </w:p>
    <w:p w14:paraId="4BF9F97A" w14:textId="40E7E7FF" w:rsidR="00F9091F" w:rsidRDefault="006C324A">
      <w:pPr>
        <w:pStyle w:val="Spistreci2"/>
        <w:tabs>
          <w:tab w:val="right" w:leader="dot" w:pos="9044"/>
        </w:tabs>
        <w:rPr>
          <w:noProof/>
        </w:rPr>
      </w:pPr>
      <w:hyperlink w:anchor="_Toc194667030" w:history="1">
        <w:r w:rsidR="00F9091F" w:rsidRPr="00E76FE3">
          <w:rPr>
            <w:rStyle w:val="Hipercze"/>
            <w:noProof/>
          </w:rPr>
          <w:t>Rozdział 5</w:t>
        </w:r>
        <w:r w:rsidR="008E0960">
          <w:rPr>
            <w:rStyle w:val="Hipercze"/>
          </w:rPr>
          <w:t xml:space="preserve"> Pi</w:t>
        </w:r>
        <w:r w:rsidR="008E0960" w:rsidRPr="008E0960">
          <w:rPr>
            <w:rStyle w:val="Hipercze"/>
          </w:rPr>
          <w:t>on Poboru i Egzekucji</w:t>
        </w:r>
        <w:r w:rsidR="00F9091F">
          <w:rPr>
            <w:noProof/>
            <w:webHidden/>
          </w:rPr>
          <w:tab/>
        </w:r>
        <w:r w:rsidR="00F9091F">
          <w:rPr>
            <w:noProof/>
            <w:webHidden/>
          </w:rPr>
          <w:fldChar w:fldCharType="begin"/>
        </w:r>
        <w:r w:rsidR="00F9091F">
          <w:rPr>
            <w:noProof/>
            <w:webHidden/>
          </w:rPr>
          <w:instrText xml:space="preserve"> PAGEREF _Toc194667030 \h </w:instrText>
        </w:r>
        <w:r w:rsidR="00F9091F">
          <w:rPr>
            <w:noProof/>
            <w:webHidden/>
          </w:rPr>
        </w:r>
        <w:r w:rsidR="00F9091F">
          <w:rPr>
            <w:noProof/>
            <w:webHidden/>
          </w:rPr>
          <w:fldChar w:fldCharType="separate"/>
        </w:r>
        <w:r w:rsidR="00D402F8">
          <w:rPr>
            <w:noProof/>
            <w:webHidden/>
          </w:rPr>
          <w:t>15</w:t>
        </w:r>
        <w:r w:rsidR="00F9091F">
          <w:rPr>
            <w:noProof/>
            <w:webHidden/>
          </w:rPr>
          <w:fldChar w:fldCharType="end"/>
        </w:r>
      </w:hyperlink>
    </w:p>
    <w:p w14:paraId="10F4E125" w14:textId="1529EED1" w:rsidR="00F9091F" w:rsidRDefault="006C324A">
      <w:pPr>
        <w:pStyle w:val="Spistreci2"/>
        <w:tabs>
          <w:tab w:val="right" w:leader="dot" w:pos="9044"/>
        </w:tabs>
        <w:rPr>
          <w:noProof/>
        </w:rPr>
      </w:pPr>
      <w:hyperlink w:anchor="_Toc194667032" w:history="1">
        <w:r w:rsidR="00F9091F" w:rsidRPr="00E76FE3">
          <w:rPr>
            <w:rStyle w:val="Hipercze"/>
            <w:noProof/>
          </w:rPr>
          <w:t>Rozdział 6</w:t>
        </w:r>
        <w:r w:rsidR="008E0960">
          <w:rPr>
            <w:rStyle w:val="Hipercze"/>
          </w:rPr>
          <w:t xml:space="preserve"> P</w:t>
        </w:r>
        <w:r w:rsidR="008E0960" w:rsidRPr="008E0960">
          <w:rPr>
            <w:rStyle w:val="Hipercze"/>
          </w:rPr>
          <w:t>ion Kontroli</w:t>
        </w:r>
        <w:r w:rsidR="00F9091F">
          <w:rPr>
            <w:noProof/>
            <w:webHidden/>
          </w:rPr>
          <w:tab/>
        </w:r>
        <w:r w:rsidR="00F9091F">
          <w:rPr>
            <w:noProof/>
            <w:webHidden/>
          </w:rPr>
          <w:fldChar w:fldCharType="begin"/>
        </w:r>
        <w:r w:rsidR="00F9091F">
          <w:rPr>
            <w:noProof/>
            <w:webHidden/>
          </w:rPr>
          <w:instrText xml:space="preserve"> PAGEREF _Toc194667032 \h </w:instrText>
        </w:r>
        <w:r w:rsidR="00F9091F">
          <w:rPr>
            <w:noProof/>
            <w:webHidden/>
          </w:rPr>
        </w:r>
        <w:r w:rsidR="00F9091F">
          <w:rPr>
            <w:noProof/>
            <w:webHidden/>
          </w:rPr>
          <w:fldChar w:fldCharType="separate"/>
        </w:r>
        <w:r w:rsidR="00D402F8">
          <w:rPr>
            <w:noProof/>
            <w:webHidden/>
          </w:rPr>
          <w:t>18</w:t>
        </w:r>
        <w:r w:rsidR="00F9091F">
          <w:rPr>
            <w:noProof/>
            <w:webHidden/>
          </w:rPr>
          <w:fldChar w:fldCharType="end"/>
        </w:r>
      </w:hyperlink>
    </w:p>
    <w:p w14:paraId="21630128" w14:textId="26745BDC" w:rsidR="00F9091F" w:rsidRDefault="006C324A">
      <w:pPr>
        <w:pStyle w:val="Spistreci1"/>
        <w:tabs>
          <w:tab w:val="right" w:leader="dot" w:pos="9044"/>
        </w:tabs>
        <w:rPr>
          <w:noProof/>
        </w:rPr>
      </w:pPr>
      <w:hyperlink w:anchor="_Toc194667034" w:history="1">
        <w:r w:rsidR="00F9091F" w:rsidRPr="00E76FE3">
          <w:rPr>
            <w:rStyle w:val="Hipercze"/>
            <w:noProof/>
          </w:rPr>
          <w:t>DZIAŁ V</w:t>
        </w:r>
        <w:r w:rsidR="008E0960">
          <w:rPr>
            <w:rStyle w:val="Hipercze"/>
          </w:rPr>
          <w:t xml:space="preserve"> Z</w:t>
        </w:r>
        <w:r w:rsidR="008E0960" w:rsidRPr="008E0960">
          <w:rPr>
            <w:rStyle w:val="Hipercze"/>
          </w:rPr>
          <w:t>akres nadzoru sprawowanego przez Naczelnika, Zastępcę Naczelnika oraz kierowników komórek organizacyjnych</w:t>
        </w:r>
        <w:r w:rsidR="00F9091F">
          <w:rPr>
            <w:noProof/>
            <w:webHidden/>
          </w:rPr>
          <w:tab/>
        </w:r>
        <w:r w:rsidR="00F9091F">
          <w:rPr>
            <w:noProof/>
            <w:webHidden/>
          </w:rPr>
          <w:fldChar w:fldCharType="begin"/>
        </w:r>
        <w:r w:rsidR="00F9091F">
          <w:rPr>
            <w:noProof/>
            <w:webHidden/>
          </w:rPr>
          <w:instrText xml:space="preserve"> PAGEREF _Toc194667034 \h </w:instrText>
        </w:r>
        <w:r w:rsidR="00F9091F">
          <w:rPr>
            <w:noProof/>
            <w:webHidden/>
          </w:rPr>
        </w:r>
        <w:r w:rsidR="00F9091F">
          <w:rPr>
            <w:noProof/>
            <w:webHidden/>
          </w:rPr>
          <w:fldChar w:fldCharType="separate"/>
        </w:r>
        <w:r w:rsidR="00D402F8">
          <w:rPr>
            <w:noProof/>
            <w:webHidden/>
          </w:rPr>
          <w:t>20</w:t>
        </w:r>
        <w:r w:rsidR="00F9091F">
          <w:rPr>
            <w:noProof/>
            <w:webHidden/>
          </w:rPr>
          <w:fldChar w:fldCharType="end"/>
        </w:r>
      </w:hyperlink>
    </w:p>
    <w:p w14:paraId="44973314" w14:textId="44039A29" w:rsidR="00F9091F" w:rsidRDefault="006C324A">
      <w:pPr>
        <w:pStyle w:val="Spistreci1"/>
        <w:tabs>
          <w:tab w:val="right" w:leader="dot" w:pos="9044"/>
        </w:tabs>
        <w:rPr>
          <w:noProof/>
        </w:rPr>
      </w:pPr>
      <w:hyperlink w:anchor="_Toc194667036" w:history="1">
        <w:r w:rsidR="00F9091F" w:rsidRPr="00E76FE3">
          <w:rPr>
            <w:rStyle w:val="Hipercze"/>
            <w:noProof/>
          </w:rPr>
          <w:t>DZIAŁVI</w:t>
        </w:r>
        <w:r w:rsidR="008E0960">
          <w:rPr>
            <w:rStyle w:val="Hipercze"/>
          </w:rPr>
          <w:t xml:space="preserve"> Z</w:t>
        </w:r>
        <w:r w:rsidR="008E0960" w:rsidRPr="008E0960">
          <w:rPr>
            <w:rStyle w:val="Hipercze"/>
          </w:rPr>
          <w:t>akres stałych uprawnień Naczelnika, Zastępcy Naczelnika, kierowników komórek organizacyjnych – do wydawania decyzji, podpisywania pism i wyrażania stanowiska w określonych sprawach</w:t>
        </w:r>
        <w:r w:rsidR="00F9091F">
          <w:rPr>
            <w:noProof/>
            <w:webHidden/>
          </w:rPr>
          <w:tab/>
        </w:r>
        <w:r w:rsidR="00F9091F">
          <w:rPr>
            <w:noProof/>
            <w:webHidden/>
          </w:rPr>
          <w:fldChar w:fldCharType="begin"/>
        </w:r>
        <w:r w:rsidR="00F9091F">
          <w:rPr>
            <w:noProof/>
            <w:webHidden/>
          </w:rPr>
          <w:instrText xml:space="preserve"> PAGEREF _Toc194667036 \h </w:instrText>
        </w:r>
        <w:r w:rsidR="00F9091F">
          <w:rPr>
            <w:noProof/>
            <w:webHidden/>
          </w:rPr>
        </w:r>
        <w:r w:rsidR="00F9091F">
          <w:rPr>
            <w:noProof/>
            <w:webHidden/>
          </w:rPr>
          <w:fldChar w:fldCharType="separate"/>
        </w:r>
        <w:r w:rsidR="00D402F8">
          <w:rPr>
            <w:noProof/>
            <w:webHidden/>
          </w:rPr>
          <w:t>22</w:t>
        </w:r>
        <w:r w:rsidR="00F9091F">
          <w:rPr>
            <w:noProof/>
            <w:webHidden/>
          </w:rPr>
          <w:fldChar w:fldCharType="end"/>
        </w:r>
      </w:hyperlink>
    </w:p>
    <w:p w14:paraId="549FE3DF" w14:textId="38350EE0" w:rsidR="00F9091F" w:rsidRDefault="006C324A">
      <w:pPr>
        <w:pStyle w:val="Spistreci2"/>
        <w:tabs>
          <w:tab w:val="right" w:leader="dot" w:pos="9044"/>
        </w:tabs>
        <w:rPr>
          <w:noProof/>
        </w:rPr>
      </w:pPr>
      <w:hyperlink w:anchor="_Toc194667038" w:history="1">
        <w:r w:rsidR="00F9091F" w:rsidRPr="00E76FE3">
          <w:rPr>
            <w:rStyle w:val="Hipercze"/>
            <w:noProof/>
          </w:rPr>
          <w:t>Rozdział 1</w:t>
        </w:r>
        <w:r w:rsidR="008E0960">
          <w:rPr>
            <w:rStyle w:val="Hipercze"/>
          </w:rPr>
          <w:t>P</w:t>
        </w:r>
        <w:r w:rsidR="008E0960" w:rsidRPr="008E0960">
          <w:rPr>
            <w:rStyle w:val="Hipercze"/>
          </w:rPr>
          <w:t>ostanowienia ogólne</w:t>
        </w:r>
        <w:r w:rsidR="00F9091F">
          <w:rPr>
            <w:noProof/>
            <w:webHidden/>
          </w:rPr>
          <w:tab/>
        </w:r>
        <w:r w:rsidR="00F9091F">
          <w:rPr>
            <w:noProof/>
            <w:webHidden/>
          </w:rPr>
          <w:fldChar w:fldCharType="begin"/>
        </w:r>
        <w:r w:rsidR="00F9091F">
          <w:rPr>
            <w:noProof/>
            <w:webHidden/>
          </w:rPr>
          <w:instrText xml:space="preserve"> PAGEREF _Toc194667038 \h </w:instrText>
        </w:r>
        <w:r w:rsidR="00F9091F">
          <w:rPr>
            <w:noProof/>
            <w:webHidden/>
          </w:rPr>
        </w:r>
        <w:r w:rsidR="00F9091F">
          <w:rPr>
            <w:noProof/>
            <w:webHidden/>
          </w:rPr>
          <w:fldChar w:fldCharType="separate"/>
        </w:r>
        <w:r w:rsidR="00D402F8">
          <w:rPr>
            <w:noProof/>
            <w:webHidden/>
          </w:rPr>
          <w:t>22</w:t>
        </w:r>
        <w:r w:rsidR="00F9091F">
          <w:rPr>
            <w:noProof/>
            <w:webHidden/>
          </w:rPr>
          <w:fldChar w:fldCharType="end"/>
        </w:r>
      </w:hyperlink>
    </w:p>
    <w:p w14:paraId="36563C47" w14:textId="4C0A0FFD" w:rsidR="00F9091F" w:rsidRDefault="006C324A">
      <w:pPr>
        <w:pStyle w:val="Spistreci2"/>
        <w:tabs>
          <w:tab w:val="right" w:leader="dot" w:pos="9044"/>
        </w:tabs>
        <w:rPr>
          <w:noProof/>
        </w:rPr>
      </w:pPr>
      <w:hyperlink w:anchor="_Toc194667040" w:history="1">
        <w:r w:rsidR="00F9091F" w:rsidRPr="00E76FE3">
          <w:rPr>
            <w:rStyle w:val="Hipercze"/>
            <w:noProof/>
          </w:rPr>
          <w:t>Rozdział 2</w:t>
        </w:r>
        <w:r w:rsidR="008E0960">
          <w:rPr>
            <w:rStyle w:val="Hipercze"/>
          </w:rPr>
          <w:t xml:space="preserve"> Pi</w:t>
        </w:r>
        <w:r w:rsidR="008E0960" w:rsidRPr="008E0960">
          <w:rPr>
            <w:rStyle w:val="Hipercze"/>
          </w:rPr>
          <w:t>on Wsparcia</w:t>
        </w:r>
        <w:r w:rsidR="00F9091F">
          <w:rPr>
            <w:noProof/>
            <w:webHidden/>
          </w:rPr>
          <w:tab/>
        </w:r>
        <w:r w:rsidR="00F9091F">
          <w:rPr>
            <w:noProof/>
            <w:webHidden/>
          </w:rPr>
          <w:fldChar w:fldCharType="begin"/>
        </w:r>
        <w:r w:rsidR="00F9091F">
          <w:rPr>
            <w:noProof/>
            <w:webHidden/>
          </w:rPr>
          <w:instrText xml:space="preserve"> PAGEREF _Toc194667040 \h </w:instrText>
        </w:r>
        <w:r w:rsidR="00F9091F">
          <w:rPr>
            <w:noProof/>
            <w:webHidden/>
          </w:rPr>
        </w:r>
        <w:r w:rsidR="00F9091F">
          <w:rPr>
            <w:noProof/>
            <w:webHidden/>
          </w:rPr>
          <w:fldChar w:fldCharType="separate"/>
        </w:r>
        <w:r w:rsidR="00D402F8">
          <w:rPr>
            <w:noProof/>
            <w:webHidden/>
          </w:rPr>
          <w:t>23</w:t>
        </w:r>
        <w:r w:rsidR="00F9091F">
          <w:rPr>
            <w:noProof/>
            <w:webHidden/>
          </w:rPr>
          <w:fldChar w:fldCharType="end"/>
        </w:r>
      </w:hyperlink>
    </w:p>
    <w:p w14:paraId="041D817B" w14:textId="4EDB9899" w:rsidR="00F9091F" w:rsidRDefault="006C324A">
      <w:pPr>
        <w:pStyle w:val="Spistreci2"/>
        <w:tabs>
          <w:tab w:val="right" w:leader="dot" w:pos="9044"/>
        </w:tabs>
        <w:rPr>
          <w:noProof/>
        </w:rPr>
      </w:pPr>
      <w:hyperlink w:anchor="_Toc194667042" w:history="1">
        <w:r w:rsidR="00F9091F" w:rsidRPr="00E76FE3">
          <w:rPr>
            <w:rStyle w:val="Hipercze"/>
            <w:noProof/>
          </w:rPr>
          <w:t>Rozdział 3</w:t>
        </w:r>
        <w:r w:rsidR="008E0960">
          <w:rPr>
            <w:rStyle w:val="Hipercze"/>
          </w:rPr>
          <w:t xml:space="preserve"> P</w:t>
        </w:r>
        <w:r w:rsidR="008E0960" w:rsidRPr="008E0960">
          <w:rPr>
            <w:rStyle w:val="Hipercze"/>
          </w:rPr>
          <w:t>ion Obsługi Podatnika</w:t>
        </w:r>
        <w:r w:rsidR="00F9091F">
          <w:rPr>
            <w:noProof/>
            <w:webHidden/>
          </w:rPr>
          <w:tab/>
        </w:r>
        <w:r w:rsidR="00F9091F">
          <w:rPr>
            <w:noProof/>
            <w:webHidden/>
          </w:rPr>
          <w:fldChar w:fldCharType="begin"/>
        </w:r>
        <w:r w:rsidR="00F9091F">
          <w:rPr>
            <w:noProof/>
            <w:webHidden/>
          </w:rPr>
          <w:instrText xml:space="preserve"> PAGEREF _Toc194667042 \h </w:instrText>
        </w:r>
        <w:r w:rsidR="00F9091F">
          <w:rPr>
            <w:noProof/>
            <w:webHidden/>
          </w:rPr>
        </w:r>
        <w:r w:rsidR="00F9091F">
          <w:rPr>
            <w:noProof/>
            <w:webHidden/>
          </w:rPr>
          <w:fldChar w:fldCharType="separate"/>
        </w:r>
        <w:r w:rsidR="00D402F8">
          <w:rPr>
            <w:noProof/>
            <w:webHidden/>
          </w:rPr>
          <w:t>24</w:t>
        </w:r>
        <w:r w:rsidR="00F9091F">
          <w:rPr>
            <w:noProof/>
            <w:webHidden/>
          </w:rPr>
          <w:fldChar w:fldCharType="end"/>
        </w:r>
      </w:hyperlink>
    </w:p>
    <w:p w14:paraId="55FB2365" w14:textId="3A930986" w:rsidR="00F9091F" w:rsidRDefault="006C324A">
      <w:pPr>
        <w:pStyle w:val="Spistreci2"/>
        <w:tabs>
          <w:tab w:val="right" w:leader="dot" w:pos="9044"/>
        </w:tabs>
        <w:rPr>
          <w:noProof/>
        </w:rPr>
      </w:pPr>
      <w:hyperlink w:anchor="_Toc194667044" w:history="1">
        <w:r w:rsidR="00F9091F" w:rsidRPr="00E76FE3">
          <w:rPr>
            <w:rStyle w:val="Hipercze"/>
            <w:noProof/>
          </w:rPr>
          <w:t>Rozdział 4</w:t>
        </w:r>
        <w:r w:rsidR="008E0960">
          <w:rPr>
            <w:rStyle w:val="Hipercze"/>
          </w:rPr>
          <w:t xml:space="preserve"> P</w:t>
        </w:r>
        <w:r w:rsidR="008E0960" w:rsidRPr="008E0960">
          <w:rPr>
            <w:rStyle w:val="Hipercze"/>
          </w:rPr>
          <w:t>ion Orzecznictwa</w:t>
        </w:r>
        <w:r w:rsidR="00F9091F">
          <w:rPr>
            <w:noProof/>
            <w:webHidden/>
          </w:rPr>
          <w:tab/>
        </w:r>
        <w:r w:rsidR="00F9091F">
          <w:rPr>
            <w:noProof/>
            <w:webHidden/>
          </w:rPr>
          <w:fldChar w:fldCharType="begin"/>
        </w:r>
        <w:r w:rsidR="00F9091F">
          <w:rPr>
            <w:noProof/>
            <w:webHidden/>
          </w:rPr>
          <w:instrText xml:space="preserve"> PAGEREF _Toc194667044 \h </w:instrText>
        </w:r>
        <w:r w:rsidR="00F9091F">
          <w:rPr>
            <w:noProof/>
            <w:webHidden/>
          </w:rPr>
        </w:r>
        <w:r w:rsidR="00F9091F">
          <w:rPr>
            <w:noProof/>
            <w:webHidden/>
          </w:rPr>
          <w:fldChar w:fldCharType="separate"/>
        </w:r>
        <w:r w:rsidR="00D402F8">
          <w:rPr>
            <w:noProof/>
            <w:webHidden/>
          </w:rPr>
          <w:t>25</w:t>
        </w:r>
        <w:r w:rsidR="00F9091F">
          <w:rPr>
            <w:noProof/>
            <w:webHidden/>
          </w:rPr>
          <w:fldChar w:fldCharType="end"/>
        </w:r>
      </w:hyperlink>
    </w:p>
    <w:p w14:paraId="249F2FBC" w14:textId="1BEF8214" w:rsidR="00F9091F" w:rsidRDefault="006C324A">
      <w:pPr>
        <w:pStyle w:val="Spistreci2"/>
        <w:tabs>
          <w:tab w:val="right" w:leader="dot" w:pos="9044"/>
        </w:tabs>
        <w:rPr>
          <w:noProof/>
        </w:rPr>
      </w:pPr>
      <w:hyperlink w:anchor="_Toc194667046" w:history="1">
        <w:r w:rsidR="00F9091F" w:rsidRPr="00E76FE3">
          <w:rPr>
            <w:rStyle w:val="Hipercze"/>
            <w:noProof/>
          </w:rPr>
          <w:t>Rozdział 5</w:t>
        </w:r>
        <w:r w:rsidR="00072715">
          <w:rPr>
            <w:rStyle w:val="Hipercze"/>
          </w:rPr>
          <w:t xml:space="preserve"> P</w:t>
        </w:r>
        <w:r w:rsidR="00072715" w:rsidRPr="00072715">
          <w:rPr>
            <w:rStyle w:val="Hipercze"/>
          </w:rPr>
          <w:t>ion Poboru i Egzekucji</w:t>
        </w:r>
        <w:r w:rsidR="00F9091F">
          <w:rPr>
            <w:noProof/>
            <w:webHidden/>
          </w:rPr>
          <w:tab/>
        </w:r>
        <w:r w:rsidR="00F9091F">
          <w:rPr>
            <w:noProof/>
            <w:webHidden/>
          </w:rPr>
          <w:fldChar w:fldCharType="begin"/>
        </w:r>
        <w:r w:rsidR="00F9091F">
          <w:rPr>
            <w:noProof/>
            <w:webHidden/>
          </w:rPr>
          <w:instrText xml:space="preserve"> PAGEREF _Toc194667046 \h </w:instrText>
        </w:r>
        <w:r w:rsidR="00F9091F">
          <w:rPr>
            <w:noProof/>
            <w:webHidden/>
          </w:rPr>
        </w:r>
        <w:r w:rsidR="00F9091F">
          <w:rPr>
            <w:noProof/>
            <w:webHidden/>
          </w:rPr>
          <w:fldChar w:fldCharType="separate"/>
        </w:r>
        <w:r w:rsidR="00D402F8">
          <w:rPr>
            <w:noProof/>
            <w:webHidden/>
          </w:rPr>
          <w:t>26</w:t>
        </w:r>
        <w:r w:rsidR="00F9091F">
          <w:rPr>
            <w:noProof/>
            <w:webHidden/>
          </w:rPr>
          <w:fldChar w:fldCharType="end"/>
        </w:r>
      </w:hyperlink>
    </w:p>
    <w:p w14:paraId="64110D7A" w14:textId="03C60CE8" w:rsidR="00F9091F" w:rsidRDefault="006C324A">
      <w:pPr>
        <w:pStyle w:val="Spistreci2"/>
        <w:tabs>
          <w:tab w:val="right" w:leader="dot" w:pos="9044"/>
        </w:tabs>
        <w:rPr>
          <w:noProof/>
        </w:rPr>
      </w:pPr>
      <w:hyperlink w:anchor="_Toc194667048" w:history="1">
        <w:r w:rsidR="00F9091F" w:rsidRPr="00E76FE3">
          <w:rPr>
            <w:rStyle w:val="Hipercze"/>
            <w:noProof/>
          </w:rPr>
          <w:t>Rozdział 6</w:t>
        </w:r>
        <w:r w:rsidR="00072715">
          <w:rPr>
            <w:rStyle w:val="Hipercze"/>
          </w:rPr>
          <w:t xml:space="preserve"> P</w:t>
        </w:r>
        <w:r w:rsidR="00072715" w:rsidRPr="00072715">
          <w:rPr>
            <w:rStyle w:val="Hipercze"/>
          </w:rPr>
          <w:t>ion Kontroli</w:t>
        </w:r>
        <w:r w:rsidR="00F9091F">
          <w:rPr>
            <w:noProof/>
            <w:webHidden/>
          </w:rPr>
          <w:tab/>
        </w:r>
        <w:r w:rsidR="00F9091F">
          <w:rPr>
            <w:noProof/>
            <w:webHidden/>
          </w:rPr>
          <w:fldChar w:fldCharType="begin"/>
        </w:r>
        <w:r w:rsidR="00F9091F">
          <w:rPr>
            <w:noProof/>
            <w:webHidden/>
          </w:rPr>
          <w:instrText xml:space="preserve"> PAGEREF _Toc194667048 \h </w:instrText>
        </w:r>
        <w:r w:rsidR="00F9091F">
          <w:rPr>
            <w:noProof/>
            <w:webHidden/>
          </w:rPr>
        </w:r>
        <w:r w:rsidR="00F9091F">
          <w:rPr>
            <w:noProof/>
            <w:webHidden/>
          </w:rPr>
          <w:fldChar w:fldCharType="separate"/>
        </w:r>
        <w:r w:rsidR="00D402F8">
          <w:rPr>
            <w:noProof/>
            <w:webHidden/>
          </w:rPr>
          <w:t>27</w:t>
        </w:r>
        <w:r w:rsidR="00F9091F">
          <w:rPr>
            <w:noProof/>
            <w:webHidden/>
          </w:rPr>
          <w:fldChar w:fldCharType="end"/>
        </w:r>
      </w:hyperlink>
    </w:p>
    <w:p w14:paraId="7113F26C" w14:textId="29424194" w:rsidR="00F9091F" w:rsidRDefault="006C324A">
      <w:pPr>
        <w:pStyle w:val="Spistreci1"/>
        <w:tabs>
          <w:tab w:val="right" w:leader="dot" w:pos="9044"/>
        </w:tabs>
        <w:rPr>
          <w:noProof/>
        </w:rPr>
      </w:pPr>
      <w:hyperlink w:anchor="_Toc194667050" w:history="1">
        <w:r w:rsidR="00F9091F" w:rsidRPr="00E76FE3">
          <w:rPr>
            <w:rStyle w:val="Hipercze"/>
            <w:noProof/>
          </w:rPr>
          <w:t>DZIAŁ VII</w:t>
        </w:r>
        <w:r w:rsidR="00072715">
          <w:rPr>
            <w:rStyle w:val="Hipercze"/>
          </w:rPr>
          <w:t xml:space="preserve"> Z</w:t>
        </w:r>
        <w:r w:rsidR="00072715" w:rsidRPr="00072715">
          <w:rPr>
            <w:rStyle w:val="Hipercze"/>
          </w:rPr>
          <w:t xml:space="preserve">akres upoważnień Naczelnika do wykonywania zadań z zakresu spraw pracowniczych w stosunku do obsługujących go pracowników świadczących </w:t>
        </w:r>
        <w:r w:rsidR="0069792D">
          <w:rPr>
            <w:rStyle w:val="Hipercze"/>
          </w:rPr>
          <w:t>p</w:t>
        </w:r>
        <w:r w:rsidR="00072715" w:rsidRPr="00072715">
          <w:rPr>
            <w:rStyle w:val="Hipercze"/>
          </w:rPr>
          <w:t>racę/pełniących służbę w komórkach organizacyjnych</w:t>
        </w:r>
        <w:r w:rsidR="00F9091F">
          <w:rPr>
            <w:noProof/>
            <w:webHidden/>
          </w:rPr>
          <w:tab/>
        </w:r>
        <w:r w:rsidR="00F9091F">
          <w:rPr>
            <w:noProof/>
            <w:webHidden/>
          </w:rPr>
          <w:fldChar w:fldCharType="begin"/>
        </w:r>
        <w:r w:rsidR="00F9091F">
          <w:rPr>
            <w:noProof/>
            <w:webHidden/>
          </w:rPr>
          <w:instrText xml:space="preserve"> PAGEREF _Toc194667050 \h </w:instrText>
        </w:r>
        <w:r w:rsidR="00F9091F">
          <w:rPr>
            <w:noProof/>
            <w:webHidden/>
          </w:rPr>
        </w:r>
        <w:r w:rsidR="00F9091F">
          <w:rPr>
            <w:noProof/>
            <w:webHidden/>
          </w:rPr>
          <w:fldChar w:fldCharType="separate"/>
        </w:r>
        <w:r w:rsidR="00D402F8">
          <w:rPr>
            <w:noProof/>
            <w:webHidden/>
          </w:rPr>
          <w:t>29</w:t>
        </w:r>
        <w:r w:rsidR="00F9091F">
          <w:rPr>
            <w:noProof/>
            <w:webHidden/>
          </w:rPr>
          <w:fldChar w:fldCharType="end"/>
        </w:r>
      </w:hyperlink>
    </w:p>
    <w:p w14:paraId="5A8EA93A" w14:textId="78231D64" w:rsidR="00F9091F" w:rsidRDefault="006C324A">
      <w:pPr>
        <w:pStyle w:val="Spistreci1"/>
        <w:tabs>
          <w:tab w:val="right" w:leader="dot" w:pos="9044"/>
        </w:tabs>
        <w:rPr>
          <w:noProof/>
        </w:rPr>
      </w:pPr>
      <w:hyperlink w:anchor="_Toc194667052" w:history="1">
        <w:r w:rsidR="00F9091F" w:rsidRPr="00E76FE3">
          <w:rPr>
            <w:rStyle w:val="Hipercze"/>
            <w:noProof/>
          </w:rPr>
          <w:t>DZIAŁ VIII</w:t>
        </w:r>
        <w:r w:rsidR="00072715">
          <w:rPr>
            <w:rStyle w:val="Hipercze"/>
          </w:rPr>
          <w:t xml:space="preserve"> P</w:t>
        </w:r>
        <w:r w:rsidR="00072715" w:rsidRPr="00072715">
          <w:rPr>
            <w:rStyle w:val="Hipercze"/>
          </w:rPr>
          <w:t>ostanowienia końcowe</w:t>
        </w:r>
        <w:r w:rsidR="00F9091F">
          <w:rPr>
            <w:noProof/>
            <w:webHidden/>
          </w:rPr>
          <w:tab/>
        </w:r>
        <w:r w:rsidR="00F9091F">
          <w:rPr>
            <w:noProof/>
            <w:webHidden/>
          </w:rPr>
          <w:fldChar w:fldCharType="begin"/>
        </w:r>
        <w:r w:rsidR="00F9091F">
          <w:rPr>
            <w:noProof/>
            <w:webHidden/>
          </w:rPr>
          <w:instrText xml:space="preserve"> PAGEREF _Toc194667052 \h </w:instrText>
        </w:r>
        <w:r w:rsidR="00F9091F">
          <w:rPr>
            <w:noProof/>
            <w:webHidden/>
          </w:rPr>
        </w:r>
        <w:r w:rsidR="00F9091F">
          <w:rPr>
            <w:noProof/>
            <w:webHidden/>
          </w:rPr>
          <w:fldChar w:fldCharType="separate"/>
        </w:r>
        <w:r w:rsidR="00D402F8">
          <w:rPr>
            <w:noProof/>
            <w:webHidden/>
          </w:rPr>
          <w:t>32</w:t>
        </w:r>
        <w:r w:rsidR="00F9091F">
          <w:rPr>
            <w:noProof/>
            <w:webHidden/>
          </w:rPr>
          <w:fldChar w:fldCharType="end"/>
        </w:r>
      </w:hyperlink>
    </w:p>
    <w:p w14:paraId="58352AA4" w14:textId="285AAE6A" w:rsidR="00131161" w:rsidRPr="00131161" w:rsidRDefault="00F9091F" w:rsidP="00131161">
      <w:r>
        <w:fldChar w:fldCharType="end"/>
      </w:r>
    </w:p>
    <w:p w14:paraId="60C1B839" w14:textId="6D525B4F" w:rsidR="00131161" w:rsidRDefault="00131161" w:rsidP="00131161"/>
    <w:p w14:paraId="0B85D1D3" w14:textId="27CF4353" w:rsidR="00072715" w:rsidRDefault="00072715" w:rsidP="00131161"/>
    <w:p w14:paraId="55569F6B" w14:textId="02BC3C4F" w:rsidR="00072715" w:rsidRDefault="00072715" w:rsidP="00131161"/>
    <w:p w14:paraId="0A624552" w14:textId="1DE2B138" w:rsidR="00072715" w:rsidRDefault="00072715" w:rsidP="00131161"/>
    <w:p w14:paraId="1CB57588" w14:textId="6D0C20EB" w:rsidR="00072715" w:rsidRDefault="00072715" w:rsidP="00131161"/>
    <w:p w14:paraId="0557B76F" w14:textId="7922B643" w:rsidR="00072715" w:rsidRDefault="00072715" w:rsidP="00131161"/>
    <w:p w14:paraId="43B729D1" w14:textId="670FF1C3" w:rsidR="00072715" w:rsidRDefault="00072715" w:rsidP="00131161"/>
    <w:p w14:paraId="69BAA274" w14:textId="3074DDF0" w:rsidR="00072715" w:rsidRDefault="00072715" w:rsidP="00131161"/>
    <w:p w14:paraId="0E72FCA8" w14:textId="45AC6654" w:rsidR="00072715" w:rsidRDefault="00072715" w:rsidP="00131161"/>
    <w:p w14:paraId="01DE76A4" w14:textId="47899D7F" w:rsidR="00072715" w:rsidRDefault="00072715" w:rsidP="00131161"/>
    <w:p w14:paraId="056BE549" w14:textId="2A425313" w:rsidR="00072715" w:rsidRDefault="00072715" w:rsidP="00131161"/>
    <w:p w14:paraId="4D79CAC1" w14:textId="57A643C2" w:rsidR="00072715" w:rsidRDefault="00072715" w:rsidP="00131161"/>
    <w:p w14:paraId="20824305" w14:textId="77E1935E" w:rsidR="00072715" w:rsidRDefault="00072715" w:rsidP="00131161"/>
    <w:p w14:paraId="23DF7D5A" w14:textId="1AED6840" w:rsidR="00072715" w:rsidRDefault="00072715" w:rsidP="00131161"/>
    <w:p w14:paraId="20C52B61" w14:textId="5508FBF1" w:rsidR="00072715" w:rsidRDefault="00072715" w:rsidP="00131161"/>
    <w:p w14:paraId="54B636F3" w14:textId="79075883" w:rsidR="00072715" w:rsidRDefault="00072715" w:rsidP="00131161"/>
    <w:p w14:paraId="29DB8EA1" w14:textId="6F10FA22" w:rsidR="00072715" w:rsidRDefault="00072715" w:rsidP="00131161"/>
    <w:p w14:paraId="7958D0DA" w14:textId="3BF62AB2" w:rsidR="00072715" w:rsidRDefault="00072715" w:rsidP="00131161"/>
    <w:p w14:paraId="6DD0C8F3" w14:textId="7A02CF68" w:rsidR="00072715" w:rsidRDefault="00072715" w:rsidP="00131161"/>
    <w:p w14:paraId="58DBD319" w14:textId="58FC27AD" w:rsidR="00072715" w:rsidRDefault="00072715" w:rsidP="00131161"/>
    <w:p w14:paraId="5C8AFBA7" w14:textId="5C6B1F01" w:rsidR="00072715" w:rsidRDefault="00072715" w:rsidP="00131161"/>
    <w:p w14:paraId="14915377" w14:textId="5910279D" w:rsidR="00072715" w:rsidRDefault="00072715" w:rsidP="00131161"/>
    <w:p w14:paraId="5BCCA739" w14:textId="6BE150FC" w:rsidR="00072715" w:rsidRDefault="00072715" w:rsidP="00131161"/>
    <w:p w14:paraId="3DECB242" w14:textId="563B53B6" w:rsidR="00072715" w:rsidRDefault="00072715" w:rsidP="00131161"/>
    <w:p w14:paraId="3D076095" w14:textId="16A32BBC" w:rsidR="00072715" w:rsidRDefault="00072715" w:rsidP="00131161"/>
    <w:p w14:paraId="0CD187EB" w14:textId="18DF9E35" w:rsidR="00072715" w:rsidRDefault="00072715" w:rsidP="00131161"/>
    <w:p w14:paraId="55C51B5D" w14:textId="42958E7B" w:rsidR="00072715" w:rsidRDefault="00072715" w:rsidP="00131161"/>
    <w:p w14:paraId="7E87DEF8" w14:textId="77777777" w:rsidR="00AA7296" w:rsidRPr="00131161" w:rsidRDefault="00AA7296" w:rsidP="00131161"/>
    <w:p w14:paraId="69DE126E" w14:textId="39144A9B" w:rsidR="00072715" w:rsidRDefault="00131161" w:rsidP="00D160D4">
      <w:pPr>
        <w:pStyle w:val="ROZDZODDZOZNoznaczenierozdziauluboddziau"/>
      </w:pPr>
      <w:bookmarkStart w:id="0" w:name="_Toc194667010"/>
      <w:r w:rsidRPr="00131161">
        <w:lastRenderedPageBreak/>
        <w:t>DZIAŁ I</w:t>
      </w:r>
      <w:bookmarkEnd w:id="0"/>
      <w:r w:rsidRPr="00131161">
        <w:t xml:space="preserve"> </w:t>
      </w:r>
      <w:r w:rsidR="00F9091F">
        <w:t xml:space="preserve"> </w:t>
      </w:r>
      <w:bookmarkStart w:id="1" w:name="_Toc194667011"/>
    </w:p>
    <w:p w14:paraId="6690776C" w14:textId="6BB71644" w:rsidR="00131161" w:rsidRPr="00131161" w:rsidRDefault="00131161" w:rsidP="00D160D4">
      <w:pPr>
        <w:pStyle w:val="ROZDZODDZPRZEDMprzedmiotregulacjirozdziauluboddziau"/>
      </w:pPr>
      <w:r w:rsidRPr="00131161">
        <w:t>Postanowienia ogólne</w:t>
      </w:r>
      <w:bookmarkEnd w:id="1"/>
    </w:p>
    <w:p w14:paraId="4F4256CF" w14:textId="77777777" w:rsidR="00131161" w:rsidRPr="00131161" w:rsidRDefault="00131161" w:rsidP="00131161"/>
    <w:p w14:paraId="3F09153F" w14:textId="05834A01" w:rsidR="00131161" w:rsidRPr="00131161" w:rsidRDefault="00131161" w:rsidP="00D160D4">
      <w:pPr>
        <w:pStyle w:val="ARTartustawynprozporzdzenia"/>
      </w:pPr>
      <w:r w:rsidRPr="00D160D4">
        <w:rPr>
          <w:rStyle w:val="Ppogrubienie"/>
        </w:rPr>
        <w:t>§</w:t>
      </w:r>
      <w:r w:rsidR="00FB7BD3">
        <w:rPr>
          <w:rStyle w:val="Ppogrubienie"/>
        </w:rPr>
        <w:t> </w:t>
      </w:r>
      <w:r w:rsidRPr="00D160D4">
        <w:rPr>
          <w:rStyle w:val="Ppogrubienie"/>
        </w:rPr>
        <w:t>1.</w:t>
      </w:r>
      <w:r w:rsidR="00FB7BD3">
        <w:t> </w:t>
      </w:r>
      <w:r w:rsidRPr="00131161">
        <w:t>Regulamin organizacyjny urzędu określa:</w:t>
      </w:r>
    </w:p>
    <w:p w14:paraId="5A80E7C1" w14:textId="18BACBBA" w:rsidR="00131161" w:rsidRPr="00131161" w:rsidRDefault="00131161" w:rsidP="00D160D4">
      <w:pPr>
        <w:pStyle w:val="PKTpunkt"/>
      </w:pPr>
      <w:r w:rsidRPr="00131161">
        <w:t>1)</w:t>
      </w:r>
      <w:r w:rsidRPr="00131161">
        <w:tab/>
        <w:t xml:space="preserve">strukturę organizacyjną </w:t>
      </w:r>
      <w:r w:rsidR="001A53D5">
        <w:t>U</w:t>
      </w:r>
      <w:r w:rsidR="001A53D5" w:rsidRPr="00131161">
        <w:t>rzędu</w:t>
      </w:r>
      <w:r w:rsidR="001A53D5">
        <w:t xml:space="preserve"> Skarbowego w Mielcu</w:t>
      </w:r>
      <w:r w:rsidRPr="00131161">
        <w:t>;</w:t>
      </w:r>
    </w:p>
    <w:p w14:paraId="1E47B719" w14:textId="54F03F42" w:rsidR="00131161" w:rsidRPr="00131161" w:rsidRDefault="00131161" w:rsidP="00D160D4">
      <w:pPr>
        <w:pStyle w:val="PKTpunkt"/>
      </w:pPr>
      <w:r w:rsidRPr="00131161">
        <w:t>2)</w:t>
      </w:r>
      <w:r w:rsidRPr="00131161">
        <w:tab/>
        <w:t>zakres zadań komórek organizacyjnych</w:t>
      </w:r>
      <w:r w:rsidR="001A53D5">
        <w:t xml:space="preserve"> w Urzędzie Skarbowym w Mielcu</w:t>
      </w:r>
      <w:r w:rsidRPr="00131161">
        <w:t>;</w:t>
      </w:r>
    </w:p>
    <w:p w14:paraId="404807B5" w14:textId="51265D5C" w:rsidR="00131161" w:rsidRPr="00131161" w:rsidRDefault="00131161" w:rsidP="00D160D4">
      <w:pPr>
        <w:pStyle w:val="PKTpunkt"/>
      </w:pPr>
      <w:r w:rsidRPr="00131161">
        <w:t>3)</w:t>
      </w:r>
      <w:r w:rsidRPr="00131161">
        <w:tab/>
        <w:t xml:space="preserve">zasady organizacji pracy </w:t>
      </w:r>
      <w:r w:rsidR="001A53D5">
        <w:t>Urzędu Skarbowego w Mielcu</w:t>
      </w:r>
      <w:r w:rsidRPr="00131161">
        <w:t>;</w:t>
      </w:r>
    </w:p>
    <w:p w14:paraId="265C8B7D" w14:textId="1BFF2737" w:rsidR="00131161" w:rsidRPr="00131161" w:rsidRDefault="00131161" w:rsidP="00D160D4">
      <w:pPr>
        <w:pStyle w:val="PKTpunkt"/>
      </w:pPr>
      <w:r w:rsidRPr="00131161">
        <w:t>4)</w:t>
      </w:r>
      <w:r w:rsidRPr="00131161">
        <w:tab/>
        <w:t xml:space="preserve">zakres nadzoru sprawowanego przez </w:t>
      </w:r>
      <w:r w:rsidR="001A53D5">
        <w:t>N</w:t>
      </w:r>
      <w:r w:rsidRPr="00131161">
        <w:t xml:space="preserve">aczelnika </w:t>
      </w:r>
      <w:r w:rsidR="001A53D5">
        <w:t>U</w:t>
      </w:r>
      <w:r w:rsidRPr="00131161">
        <w:t xml:space="preserve">rzędu </w:t>
      </w:r>
      <w:r w:rsidR="001A53D5">
        <w:t>Skarbowego w Mielcu,</w:t>
      </w:r>
      <w:r w:rsidRPr="00131161">
        <w:t xml:space="preserve"> jego </w:t>
      </w:r>
      <w:r w:rsidR="001A53D5">
        <w:t>Z</w:t>
      </w:r>
      <w:r w:rsidRPr="00131161">
        <w:t>astępcę</w:t>
      </w:r>
      <w:r w:rsidR="001A53D5">
        <w:t xml:space="preserve"> oraz kierowników komórek organizacyjnych</w:t>
      </w:r>
      <w:r w:rsidRPr="00131161">
        <w:t>;</w:t>
      </w:r>
    </w:p>
    <w:p w14:paraId="476000FE" w14:textId="42ACAE98" w:rsidR="00131161" w:rsidRPr="00131161" w:rsidRDefault="00131161" w:rsidP="00D160D4">
      <w:pPr>
        <w:pStyle w:val="PKTpunkt"/>
      </w:pPr>
      <w:r w:rsidRPr="00131161">
        <w:t>5)</w:t>
      </w:r>
      <w:r w:rsidRPr="00131161">
        <w:tab/>
        <w:t xml:space="preserve">zakres stałych uprawnień </w:t>
      </w:r>
      <w:r w:rsidR="001A53D5">
        <w:t xml:space="preserve">Naczelnika Urzędu Skarbowego w Mielcu, </w:t>
      </w:r>
      <w:r w:rsidR="00F93A30">
        <w:t>jego</w:t>
      </w:r>
      <w:r w:rsidRPr="00131161">
        <w:t xml:space="preserve"> </w:t>
      </w:r>
      <w:r w:rsidR="00F93A30">
        <w:t xml:space="preserve">Zastępcy </w:t>
      </w:r>
      <w:r w:rsidR="00F93A30">
        <w:br/>
        <w:t>i</w:t>
      </w:r>
      <w:r w:rsidRPr="00131161">
        <w:t xml:space="preserve"> kierowników komórek organizacyjnych </w:t>
      </w:r>
      <w:r w:rsidR="002C2CE6" w:rsidRPr="00131161">
        <w:t>–</w:t>
      </w:r>
      <w:r w:rsidRPr="00131161">
        <w:t xml:space="preserve"> do wydawania decyzji, podpisywania pism </w:t>
      </w:r>
      <w:r w:rsidR="002C2CE6">
        <w:br/>
      </w:r>
      <w:r w:rsidRPr="00131161">
        <w:t>i wyrażania stanowiska w określonych sprawach;</w:t>
      </w:r>
    </w:p>
    <w:p w14:paraId="4912EE29" w14:textId="7911D9F4" w:rsidR="00131161" w:rsidRPr="00131161" w:rsidRDefault="00131161" w:rsidP="00D160D4">
      <w:pPr>
        <w:pStyle w:val="PKTpunkt"/>
      </w:pPr>
      <w:r w:rsidRPr="00131161">
        <w:t>6)</w:t>
      </w:r>
      <w:r w:rsidRPr="00131161">
        <w:tab/>
        <w:t xml:space="preserve">zakres upoważnień </w:t>
      </w:r>
      <w:r w:rsidR="002C2CE6">
        <w:t>N</w:t>
      </w:r>
      <w:r w:rsidRPr="00131161">
        <w:t xml:space="preserve">aczelnika </w:t>
      </w:r>
      <w:r w:rsidR="002C2CE6">
        <w:t>U</w:t>
      </w:r>
      <w:r w:rsidRPr="00131161">
        <w:t>rzędu</w:t>
      </w:r>
      <w:r w:rsidR="002C2CE6">
        <w:t xml:space="preserve"> Skarbowego w Mielcu</w:t>
      </w:r>
      <w:r w:rsidRPr="00131161">
        <w:t xml:space="preserve"> do wykonywania zadań </w:t>
      </w:r>
      <w:r w:rsidR="00F93A30">
        <w:br/>
        <w:t xml:space="preserve">w sprawach </w:t>
      </w:r>
      <w:r w:rsidRPr="00131161">
        <w:t>z</w:t>
      </w:r>
      <w:r w:rsidR="00F93A30">
        <w:t xml:space="preserve"> </w:t>
      </w:r>
      <w:r w:rsidRPr="00131161">
        <w:t xml:space="preserve">zakresu </w:t>
      </w:r>
      <w:r w:rsidR="00F93A30">
        <w:t>pracy i służby</w:t>
      </w:r>
      <w:r w:rsidRPr="00131161">
        <w:t xml:space="preserve"> w stosunku do obsługujących go pracowników</w:t>
      </w:r>
      <w:r w:rsidR="00DD09D9">
        <w:t>/funkcjonariuszy</w:t>
      </w:r>
      <w:r w:rsidRPr="00131161">
        <w:t xml:space="preserve"> świadczących pracę</w:t>
      </w:r>
      <w:r w:rsidR="002C2CE6">
        <w:t>/pełniących służbę</w:t>
      </w:r>
      <w:r w:rsidRPr="00131161">
        <w:t xml:space="preserve"> w komórkach organizacyjnych </w:t>
      </w:r>
      <w:r w:rsidR="002C2CE6">
        <w:t>U</w:t>
      </w:r>
      <w:r w:rsidRPr="00131161">
        <w:t>rzędu</w:t>
      </w:r>
      <w:r w:rsidR="002C2CE6">
        <w:t xml:space="preserve"> Skarbowego w Mielcu</w:t>
      </w:r>
      <w:r w:rsidRPr="00131161">
        <w:t>.</w:t>
      </w:r>
    </w:p>
    <w:p w14:paraId="76476538" w14:textId="774329C4" w:rsidR="00131161" w:rsidRPr="00131161" w:rsidRDefault="00131161" w:rsidP="00D160D4">
      <w:pPr>
        <w:pStyle w:val="ARTartustawynprozporzdzenia"/>
      </w:pPr>
      <w:r w:rsidRPr="00D160D4">
        <w:rPr>
          <w:rStyle w:val="Ppogrubienie"/>
        </w:rPr>
        <w:t>§</w:t>
      </w:r>
      <w:r w:rsidR="00FB7BD3">
        <w:rPr>
          <w:rStyle w:val="Ppogrubienie"/>
        </w:rPr>
        <w:t> </w:t>
      </w:r>
      <w:r w:rsidRPr="00D160D4">
        <w:rPr>
          <w:rStyle w:val="Ppogrubienie"/>
        </w:rPr>
        <w:t>2.</w:t>
      </w:r>
      <w:r w:rsidR="00FB7BD3">
        <w:t> </w:t>
      </w:r>
      <w:r w:rsidRPr="00131161">
        <w:t xml:space="preserve">Ilekroć w Regulaminie organizacyjnym jest mowa o: </w:t>
      </w:r>
    </w:p>
    <w:p w14:paraId="2C031CBE" w14:textId="26EB69B2" w:rsidR="00131161" w:rsidRPr="00131161" w:rsidRDefault="00131161" w:rsidP="00D160D4">
      <w:pPr>
        <w:pStyle w:val="PKTpunkt"/>
      </w:pPr>
      <w:r w:rsidRPr="00131161">
        <w:t>1)</w:t>
      </w:r>
      <w:r w:rsidRPr="00131161">
        <w:tab/>
      </w:r>
      <w:r w:rsidR="002C2CE6">
        <w:t>N</w:t>
      </w:r>
      <w:r w:rsidRPr="00131161">
        <w:t>aczelniku</w:t>
      </w:r>
      <w:r w:rsidR="00FB7BD3">
        <w:t xml:space="preserve"> </w:t>
      </w:r>
      <w:r w:rsidR="00FB7BD3" w:rsidRPr="00131161">
        <w:t>–</w:t>
      </w:r>
      <w:r w:rsidRPr="00131161">
        <w:t xml:space="preserve"> należy przez to rozumieć Naczelnika Urzędu Skarbowego w Mielcu;</w:t>
      </w:r>
    </w:p>
    <w:p w14:paraId="0E726132" w14:textId="046AFA36" w:rsidR="00131161" w:rsidRPr="00131161" w:rsidRDefault="00131161" w:rsidP="00D160D4">
      <w:pPr>
        <w:pStyle w:val="PKTpunkt"/>
      </w:pPr>
      <w:r w:rsidRPr="00131161">
        <w:t>2)</w:t>
      </w:r>
      <w:r w:rsidRPr="00131161">
        <w:tab/>
      </w:r>
      <w:r w:rsidR="002C2CE6">
        <w:t>Z</w:t>
      </w:r>
      <w:r w:rsidRPr="00131161">
        <w:t xml:space="preserve">astępcy </w:t>
      </w:r>
      <w:r w:rsidR="002C2CE6">
        <w:t>N</w:t>
      </w:r>
      <w:r w:rsidRPr="00131161">
        <w:t>aczelnika</w:t>
      </w:r>
      <w:r w:rsidR="00FB7BD3">
        <w:t xml:space="preserve"> </w:t>
      </w:r>
      <w:r w:rsidR="00FB7BD3" w:rsidRPr="00131161">
        <w:t>–</w:t>
      </w:r>
      <w:r w:rsidRPr="00131161">
        <w:t xml:space="preserve"> należy przez to rozumieć Zastępcę Naczelnika</w:t>
      </w:r>
      <w:r w:rsidR="00BA3B4E">
        <w:t xml:space="preserve"> </w:t>
      </w:r>
      <w:r w:rsidR="00BA3B4E" w:rsidRPr="00131161">
        <w:t>Urzędu Skarbowego w Mielcu</w:t>
      </w:r>
      <w:r w:rsidR="00F93A30">
        <w:t>;</w:t>
      </w:r>
      <w:r w:rsidRPr="00131161">
        <w:t xml:space="preserve"> </w:t>
      </w:r>
    </w:p>
    <w:p w14:paraId="5507692B" w14:textId="4AF3E4DF" w:rsidR="00131161" w:rsidRPr="00131161" w:rsidRDefault="00131161" w:rsidP="00D160D4">
      <w:pPr>
        <w:pStyle w:val="PKTpunkt"/>
      </w:pPr>
      <w:r w:rsidRPr="00131161">
        <w:t>3)</w:t>
      </w:r>
      <w:r w:rsidRPr="00131161">
        <w:tab/>
      </w:r>
      <w:r w:rsidR="002C2CE6">
        <w:t>U</w:t>
      </w:r>
      <w:r w:rsidRPr="00131161">
        <w:t xml:space="preserve">rzędzie </w:t>
      </w:r>
      <w:r w:rsidR="00FB7BD3" w:rsidRPr="00131161">
        <w:t>–</w:t>
      </w:r>
      <w:r w:rsidRPr="00131161">
        <w:t xml:space="preserve"> należy przez to rozumieć Urząd Skarbowy w Mielcu;</w:t>
      </w:r>
    </w:p>
    <w:p w14:paraId="185A84B2" w14:textId="5FC91F24" w:rsidR="00131161" w:rsidRPr="00131161" w:rsidRDefault="00131161" w:rsidP="00D160D4">
      <w:pPr>
        <w:pStyle w:val="PKTpunkt"/>
      </w:pPr>
      <w:r w:rsidRPr="00131161">
        <w:t>4)</w:t>
      </w:r>
      <w:r w:rsidRPr="00131161">
        <w:tab/>
      </w:r>
      <w:r w:rsidR="002C2CE6">
        <w:t>D</w:t>
      </w:r>
      <w:r w:rsidRPr="00131161">
        <w:t xml:space="preserve">yrektorze </w:t>
      </w:r>
      <w:r w:rsidR="00FB7BD3" w:rsidRPr="00131161">
        <w:t>–</w:t>
      </w:r>
      <w:r w:rsidRPr="00131161">
        <w:t xml:space="preserve"> należy przez to rozumieć Dyrektora Izby Administracji Skarbowej </w:t>
      </w:r>
      <w:r w:rsidR="00FB7BD3">
        <w:br/>
      </w:r>
      <w:r w:rsidRPr="00131161">
        <w:t>w Rzeszowie;</w:t>
      </w:r>
    </w:p>
    <w:p w14:paraId="63A14D9F" w14:textId="777AA9EB" w:rsidR="00131161" w:rsidRPr="00131161" w:rsidRDefault="00131161" w:rsidP="00D160D4">
      <w:pPr>
        <w:pStyle w:val="PKTpunkt"/>
      </w:pPr>
      <w:r w:rsidRPr="00131161">
        <w:t>5)</w:t>
      </w:r>
      <w:r w:rsidRPr="00131161">
        <w:tab/>
      </w:r>
      <w:r w:rsidR="002C2CE6">
        <w:t>I</w:t>
      </w:r>
      <w:r w:rsidRPr="00131161">
        <w:t xml:space="preserve">zbie </w:t>
      </w:r>
      <w:r w:rsidR="00FB7BD3" w:rsidRPr="00131161">
        <w:t>–</w:t>
      </w:r>
      <w:r w:rsidRPr="00131161">
        <w:t xml:space="preserve"> należy przez to rozumieć Izbę Administracji Skarbowej w Rzeszowie;</w:t>
      </w:r>
    </w:p>
    <w:p w14:paraId="3E2BA600" w14:textId="17898F5B" w:rsidR="00131161" w:rsidRPr="00131161" w:rsidRDefault="00131161" w:rsidP="00D160D4">
      <w:pPr>
        <w:pStyle w:val="PKTpunkt"/>
      </w:pPr>
      <w:r w:rsidRPr="00131161">
        <w:t>6)</w:t>
      </w:r>
      <w:r w:rsidRPr="00131161">
        <w:tab/>
        <w:t xml:space="preserve">komórkach organizacyjnych </w:t>
      </w:r>
      <w:r w:rsidR="00FB7BD3" w:rsidRPr="00131161">
        <w:t>–</w:t>
      </w:r>
      <w:r w:rsidRPr="00131161">
        <w:t xml:space="preserve"> należy przez to rozumieć</w:t>
      </w:r>
      <w:r w:rsidR="00F93A30">
        <w:t>:</w:t>
      </w:r>
      <w:r w:rsidRPr="00131161">
        <w:t xml:space="preserve"> działy, referaty oraz jednoosobowe stanowisko wchodzące w skład Urzędu;</w:t>
      </w:r>
    </w:p>
    <w:p w14:paraId="2B8C34A7" w14:textId="3F50B2E6" w:rsidR="00131161" w:rsidRPr="00131161" w:rsidRDefault="00131161" w:rsidP="00D160D4">
      <w:pPr>
        <w:pStyle w:val="PKTpunkt"/>
      </w:pPr>
      <w:r w:rsidRPr="00131161">
        <w:t>7)</w:t>
      </w:r>
      <w:r w:rsidRPr="00131161">
        <w:tab/>
      </w:r>
      <w:r w:rsidR="00F93A30" w:rsidRPr="00131161">
        <w:t>kierownik</w:t>
      </w:r>
      <w:r w:rsidR="00F93A30">
        <w:t>u</w:t>
      </w:r>
      <w:r w:rsidR="00F93A30" w:rsidRPr="00131161">
        <w:t xml:space="preserve"> </w:t>
      </w:r>
      <w:r w:rsidRPr="00131161">
        <w:t>komór</w:t>
      </w:r>
      <w:r w:rsidR="00F93A30">
        <w:t>ki</w:t>
      </w:r>
      <w:r w:rsidRPr="00131161">
        <w:t xml:space="preserve"> organizacyjn</w:t>
      </w:r>
      <w:r w:rsidR="00F93A30">
        <w:t>ej</w:t>
      </w:r>
      <w:r w:rsidRPr="00131161">
        <w:t xml:space="preserve"> </w:t>
      </w:r>
      <w:r w:rsidR="00FB7BD3" w:rsidRPr="00131161">
        <w:t>–</w:t>
      </w:r>
      <w:r w:rsidRPr="00131161">
        <w:t xml:space="preserve"> należy przez to rozumieć kierownik</w:t>
      </w:r>
      <w:r w:rsidR="00F93A30">
        <w:t>a</w:t>
      </w:r>
      <w:r w:rsidRPr="00131161">
        <w:t xml:space="preserve"> dział</w:t>
      </w:r>
      <w:r w:rsidR="00F93A30">
        <w:t>u</w:t>
      </w:r>
      <w:r w:rsidR="000E7C94">
        <w:t>,</w:t>
      </w:r>
      <w:r w:rsidR="00F93A30">
        <w:t xml:space="preserve"> </w:t>
      </w:r>
      <w:r w:rsidRPr="00131161">
        <w:t>kierownik</w:t>
      </w:r>
      <w:r w:rsidR="00F93A30">
        <w:t>a</w:t>
      </w:r>
      <w:r w:rsidRPr="00131161">
        <w:t xml:space="preserve"> referatu</w:t>
      </w:r>
      <w:r w:rsidR="003B43E2" w:rsidRPr="003B43E2">
        <w:t xml:space="preserve"> oraz </w:t>
      </w:r>
      <w:r w:rsidR="00526588">
        <w:t>osobę</w:t>
      </w:r>
      <w:r w:rsidR="003B43E2" w:rsidRPr="003B43E2">
        <w:t xml:space="preserve"> zatrudnion</w:t>
      </w:r>
      <w:r w:rsidR="00526588">
        <w:t>ą</w:t>
      </w:r>
      <w:r w:rsidR="003B43E2" w:rsidRPr="003B43E2">
        <w:t xml:space="preserve"> na jednoosobowym stanowisku pracy</w:t>
      </w:r>
      <w:r w:rsidR="003B43E2">
        <w:t>;</w:t>
      </w:r>
    </w:p>
    <w:p w14:paraId="3CCCBEAA" w14:textId="32926CAE" w:rsidR="00131161" w:rsidRPr="00131161" w:rsidRDefault="00131161" w:rsidP="00D160D4">
      <w:pPr>
        <w:pStyle w:val="PKTpunkt"/>
      </w:pPr>
      <w:r w:rsidRPr="00131161">
        <w:t>8)</w:t>
      </w:r>
      <w:r w:rsidRPr="00131161">
        <w:tab/>
        <w:t xml:space="preserve">pracowniku – należy przez to rozumieć </w:t>
      </w:r>
      <w:r w:rsidR="00340FF8">
        <w:t xml:space="preserve">odpowiednio </w:t>
      </w:r>
      <w:r w:rsidRPr="00131161">
        <w:t>pracownika</w:t>
      </w:r>
      <w:r w:rsidR="00340FF8">
        <w:t xml:space="preserve"> lub</w:t>
      </w:r>
      <w:r w:rsidRPr="00131161">
        <w:t>/</w:t>
      </w:r>
      <w:r w:rsidR="00340FF8">
        <w:t xml:space="preserve">i </w:t>
      </w:r>
      <w:r w:rsidRPr="00131161">
        <w:t>funkcjonariusza Służby Celno-Skarbowej Izby</w:t>
      </w:r>
      <w:r w:rsidR="00F93A30">
        <w:t xml:space="preserve">, świadczącego pracę/pełniącego służbę </w:t>
      </w:r>
      <w:r w:rsidRPr="00131161">
        <w:t>w Urzędzie;</w:t>
      </w:r>
    </w:p>
    <w:p w14:paraId="15BB4AFD" w14:textId="366010ED" w:rsidR="00131161" w:rsidRPr="00131161" w:rsidRDefault="00131161" w:rsidP="00D160D4">
      <w:pPr>
        <w:pStyle w:val="PKTpunkt"/>
      </w:pPr>
      <w:r w:rsidRPr="00131161">
        <w:t>9)</w:t>
      </w:r>
      <w:r w:rsidRPr="00131161">
        <w:tab/>
        <w:t xml:space="preserve">bezpośrednim przełożonym </w:t>
      </w:r>
      <w:bookmarkStart w:id="2" w:name="_Hlk194575103"/>
      <w:r w:rsidRPr="00131161">
        <w:t>–</w:t>
      </w:r>
      <w:bookmarkEnd w:id="2"/>
      <w:r w:rsidRPr="00131161">
        <w:t xml:space="preserve"> należy przez to rozumieć osobę sprawującą bezpośredni nadzór nad pracownikiem;</w:t>
      </w:r>
    </w:p>
    <w:p w14:paraId="4D388D79" w14:textId="77777777" w:rsidR="00131161" w:rsidRPr="00131161" w:rsidRDefault="00131161" w:rsidP="00D160D4">
      <w:pPr>
        <w:pStyle w:val="PKTpunkt"/>
      </w:pPr>
      <w:r w:rsidRPr="00131161">
        <w:lastRenderedPageBreak/>
        <w:t>10)</w:t>
      </w:r>
      <w:r w:rsidRPr="00131161">
        <w:tab/>
        <w:t>KAS – należy przez to rozumieć Krajową Administrację Skarbową;</w:t>
      </w:r>
    </w:p>
    <w:p w14:paraId="0D983254" w14:textId="32C5304A" w:rsidR="00131161" w:rsidRPr="00131161" w:rsidRDefault="00131161" w:rsidP="00D160D4">
      <w:pPr>
        <w:pStyle w:val="PKTpunkt"/>
      </w:pPr>
      <w:r w:rsidRPr="00131161">
        <w:t>11)</w:t>
      </w:r>
      <w:r w:rsidRPr="00131161">
        <w:tab/>
      </w:r>
      <w:r w:rsidR="00DC6972">
        <w:t>R</w:t>
      </w:r>
      <w:r w:rsidRPr="00131161">
        <w:t xml:space="preserve">egulaminie </w:t>
      </w:r>
      <w:r w:rsidR="00FB7BD3" w:rsidRPr="00131161">
        <w:t>–</w:t>
      </w:r>
      <w:r w:rsidRPr="00131161">
        <w:t xml:space="preserve"> należy przez to rozumieć niniejszy Regulamin organizacyjny; </w:t>
      </w:r>
    </w:p>
    <w:p w14:paraId="22CF6C0D" w14:textId="51DA4F90" w:rsidR="00131161" w:rsidRPr="00131161" w:rsidRDefault="00131161" w:rsidP="00D160D4">
      <w:pPr>
        <w:pStyle w:val="PKTpunkt"/>
      </w:pPr>
      <w:r w:rsidRPr="00131161">
        <w:t>12)</w:t>
      </w:r>
      <w:r w:rsidRPr="00131161">
        <w:tab/>
      </w:r>
      <w:r w:rsidR="00DC6972">
        <w:t>M</w:t>
      </w:r>
      <w:r w:rsidRPr="00131161">
        <w:t>inistrze – należy przez to rozumieć ministra właściwego do spraw finansów publicznych;</w:t>
      </w:r>
    </w:p>
    <w:p w14:paraId="0A70F6A8" w14:textId="3F2B287F" w:rsidR="00131161" w:rsidRPr="00131161" w:rsidRDefault="00131161" w:rsidP="00D160D4">
      <w:pPr>
        <w:pStyle w:val="PKTpunkt"/>
      </w:pPr>
      <w:r w:rsidRPr="00131161">
        <w:t>13)</w:t>
      </w:r>
      <w:r w:rsidRPr="00131161">
        <w:tab/>
      </w:r>
      <w:r w:rsidR="00DC6972">
        <w:t>M</w:t>
      </w:r>
      <w:r w:rsidRPr="00131161">
        <w:t>inisterstwie – należy przez to rozumieć urząd obsługujący ministra właściwego do spraw finansów publicznych;</w:t>
      </w:r>
    </w:p>
    <w:p w14:paraId="2AB34CE5" w14:textId="70280861" w:rsidR="00131161" w:rsidRPr="00131161" w:rsidRDefault="00131161" w:rsidP="00D160D4">
      <w:pPr>
        <w:pStyle w:val="PKTpunkt"/>
      </w:pPr>
      <w:r w:rsidRPr="00131161">
        <w:t>14)</w:t>
      </w:r>
      <w:r w:rsidRPr="00131161">
        <w:tab/>
        <w:t>karcie zakresu obowiązków i uprawnień – należy przez to rozumieć kartę zakresu obowiązków i uprawnień pracownika</w:t>
      </w:r>
      <w:r w:rsidR="00BA3B4E">
        <w:t>/funkcjonariusza</w:t>
      </w:r>
      <w:r w:rsidRPr="00131161">
        <w:t xml:space="preserve">, o której mowa w zarządzeniu Dyrektora </w:t>
      </w:r>
      <w:r w:rsidR="00FF2242">
        <w:t xml:space="preserve">Izby Administracji Skarbowej w Rzeszowie </w:t>
      </w:r>
      <w:r w:rsidRPr="00131161">
        <w:t xml:space="preserve">w sprawie zasad sporządzania kart zakresu obowiązków i uprawnień dla funkcjonariuszy </w:t>
      </w:r>
      <w:r w:rsidR="00AC4807">
        <w:t xml:space="preserve">Służby Celno-Skarbowej </w:t>
      </w:r>
      <w:r w:rsidR="00AC4807">
        <w:br/>
      </w:r>
      <w:r w:rsidRPr="00131161">
        <w:t>i pracowników Izby</w:t>
      </w:r>
      <w:r w:rsidR="00FF2242">
        <w:t xml:space="preserve"> Administracji Skarbowej w Rzeszowie</w:t>
      </w:r>
      <w:r w:rsidRPr="00131161">
        <w:t>.</w:t>
      </w:r>
    </w:p>
    <w:p w14:paraId="3B99BA12" w14:textId="77777777" w:rsidR="00131161" w:rsidRPr="00131161" w:rsidRDefault="00131161" w:rsidP="00131161"/>
    <w:p w14:paraId="5CC3251D" w14:textId="4AD66C32" w:rsidR="00072715" w:rsidRPr="00D160D4" w:rsidRDefault="00131161" w:rsidP="00D160D4">
      <w:pPr>
        <w:pStyle w:val="ROZDZODDZOZNoznaczenierozdziauluboddziau"/>
        <w:rPr>
          <w:lang w:eastAsia="ar-SA"/>
        </w:rPr>
      </w:pPr>
      <w:bookmarkStart w:id="3" w:name="_Toc194667012"/>
      <w:r w:rsidRPr="00131161">
        <w:t>DZIAŁ II</w:t>
      </w:r>
      <w:bookmarkEnd w:id="3"/>
      <w:r w:rsidRPr="00131161">
        <w:t xml:space="preserve"> </w:t>
      </w:r>
    </w:p>
    <w:p w14:paraId="4AE52B12" w14:textId="27AA828A" w:rsidR="00131161" w:rsidRPr="00131161" w:rsidRDefault="00131161" w:rsidP="00D160D4">
      <w:pPr>
        <w:pStyle w:val="ROZDZODDZPRZEDMprzedmiotregulacjirozdziauluboddziau"/>
      </w:pPr>
      <w:bookmarkStart w:id="4" w:name="_Toc194667013"/>
      <w:r w:rsidRPr="00131161">
        <w:t xml:space="preserve">Zasady organizacji pracy Urzędu </w:t>
      </w:r>
      <w:bookmarkEnd w:id="4"/>
    </w:p>
    <w:p w14:paraId="022C9615" w14:textId="77777777" w:rsidR="00072715" w:rsidRDefault="00131161" w:rsidP="00D160D4">
      <w:pPr>
        <w:pStyle w:val="ROZDZODDZOZNoznaczenierozdziauluboddziau"/>
      </w:pPr>
      <w:bookmarkStart w:id="5" w:name="_Toc194667014"/>
      <w:r w:rsidRPr="00131161">
        <w:t>Rozdział 1</w:t>
      </w:r>
      <w:bookmarkEnd w:id="5"/>
    </w:p>
    <w:p w14:paraId="52427964" w14:textId="17489285" w:rsidR="00131161" w:rsidRPr="00131161" w:rsidRDefault="00131161" w:rsidP="00D160D4">
      <w:pPr>
        <w:pStyle w:val="ROZDZODDZPRZEDMprzedmiotregulacjirozdziauluboddziau"/>
      </w:pPr>
      <w:r w:rsidRPr="00131161">
        <w:t xml:space="preserve"> </w:t>
      </w:r>
      <w:bookmarkStart w:id="6" w:name="_Toc194667015"/>
      <w:r w:rsidRPr="00131161">
        <w:t>Naczelnik</w:t>
      </w:r>
      <w:bookmarkEnd w:id="6"/>
      <w:r w:rsidRPr="00131161">
        <w:t xml:space="preserve"> </w:t>
      </w:r>
    </w:p>
    <w:p w14:paraId="09B01D4F" w14:textId="75136FF0" w:rsidR="00131161" w:rsidRPr="00131161" w:rsidRDefault="00131161" w:rsidP="00D160D4">
      <w:pPr>
        <w:pStyle w:val="ARTartustawynprozporzdzenia"/>
      </w:pPr>
      <w:r w:rsidRPr="00D160D4">
        <w:rPr>
          <w:rStyle w:val="Ppogrubienie"/>
        </w:rPr>
        <w:t>§ 3.</w:t>
      </w:r>
      <w:r w:rsidR="00811177">
        <w:t> </w:t>
      </w:r>
      <w:r w:rsidRPr="00131161">
        <w:t>1.</w:t>
      </w:r>
      <w:r w:rsidR="00811177">
        <w:t> </w:t>
      </w:r>
      <w:r w:rsidRPr="00131161">
        <w:t>Naczelnik jest organem niezespolonej administracji rządowej.</w:t>
      </w:r>
    </w:p>
    <w:p w14:paraId="44611D5E" w14:textId="58122112" w:rsidR="00131161" w:rsidRPr="00131161" w:rsidRDefault="00131161" w:rsidP="00D160D4">
      <w:pPr>
        <w:pStyle w:val="USTustnpkodeksu"/>
      </w:pPr>
      <w:r w:rsidRPr="00131161">
        <w:t>2.</w:t>
      </w:r>
      <w:r w:rsidR="00811177">
        <w:t> </w:t>
      </w:r>
      <w:r w:rsidRPr="00131161">
        <w:t>Terytorialny zasięg działania Naczelnika obejmuje:</w:t>
      </w:r>
    </w:p>
    <w:p w14:paraId="5CB0656E" w14:textId="77777777" w:rsidR="00131161" w:rsidRPr="00131161" w:rsidRDefault="00131161" w:rsidP="00D160D4">
      <w:pPr>
        <w:pStyle w:val="PKTpunkt"/>
      </w:pPr>
      <w:r w:rsidRPr="00131161">
        <w:t>1)</w:t>
      </w:r>
      <w:r w:rsidRPr="00131161">
        <w:tab/>
        <w:t>miasto: Mielec;</w:t>
      </w:r>
    </w:p>
    <w:p w14:paraId="76301555" w14:textId="77777777" w:rsidR="00131161" w:rsidRPr="00131161" w:rsidRDefault="00131161" w:rsidP="00D160D4">
      <w:pPr>
        <w:pStyle w:val="PKTpunkt"/>
      </w:pPr>
      <w:r w:rsidRPr="00131161">
        <w:t>2)</w:t>
      </w:r>
      <w:r w:rsidRPr="00131161">
        <w:tab/>
        <w:t>gminy: Borowa, Czermin, Gawłuszowice, Mielec, Padew Narodowa, Przecław, Radomyśl Wielki, Tuszów Narodowy, Wadowice Górne.</w:t>
      </w:r>
    </w:p>
    <w:p w14:paraId="2DAF5F0F" w14:textId="6A3590F6" w:rsidR="00131161" w:rsidRPr="00131161" w:rsidRDefault="00131161" w:rsidP="00D160D4">
      <w:pPr>
        <w:pStyle w:val="USTustnpkodeksu"/>
      </w:pPr>
      <w:r w:rsidRPr="00131161">
        <w:t>3.</w:t>
      </w:r>
      <w:r w:rsidR="00811177">
        <w:t> </w:t>
      </w:r>
      <w:r w:rsidRPr="00131161">
        <w:t>Siedziba Naczelnika jest zlokalizowana w Mielcu przy ulicy Żeromskiego 13.</w:t>
      </w:r>
    </w:p>
    <w:p w14:paraId="6422F670" w14:textId="04E3BADD" w:rsidR="009D3FBD" w:rsidRDefault="00131161">
      <w:pPr>
        <w:pStyle w:val="ARTartustawynprozporzdzenia"/>
      </w:pPr>
      <w:r w:rsidRPr="00D160D4">
        <w:rPr>
          <w:rStyle w:val="Ppogrubienie"/>
        </w:rPr>
        <w:t>§</w:t>
      </w:r>
      <w:r w:rsidR="00811177">
        <w:rPr>
          <w:rStyle w:val="Ppogrubienie"/>
        </w:rPr>
        <w:t> </w:t>
      </w:r>
      <w:r w:rsidRPr="00D160D4">
        <w:rPr>
          <w:rStyle w:val="Ppogrubienie"/>
        </w:rPr>
        <w:t>4.</w:t>
      </w:r>
      <w:r w:rsidR="00811177">
        <w:t> </w:t>
      </w:r>
      <w:r w:rsidRPr="00131161">
        <w:t>Do zakresu zadań Naczelnika należą zadania organu podatkowego</w:t>
      </w:r>
      <w:r w:rsidR="002D49C7">
        <w:t xml:space="preserve"> oraz</w:t>
      </w:r>
      <w:r w:rsidRPr="00131161">
        <w:t xml:space="preserve"> organu egzekucyjnego wymienione w art. 28 ustawy z dnia 16 listopada 2016 r. o Krajowej Administracji Skarbowej (Dz. U. z 2023 r. poz. 615</w:t>
      </w:r>
      <w:r w:rsidR="005C668A">
        <w:t>,</w:t>
      </w:r>
      <w:r w:rsidRPr="00131161">
        <w:t xml:space="preserve"> z </w:t>
      </w:r>
      <w:proofErr w:type="spellStart"/>
      <w:r w:rsidRPr="00131161">
        <w:t>późn</w:t>
      </w:r>
      <w:proofErr w:type="spellEnd"/>
      <w:r w:rsidRPr="00131161">
        <w:t>. zm.)</w:t>
      </w:r>
      <w:r w:rsidR="009D3FBD">
        <w:t xml:space="preserve">, zwanej dalej </w:t>
      </w:r>
      <w:r w:rsidR="009D3FBD" w:rsidRPr="009D3FBD">
        <w:t xml:space="preserve">„ustawą </w:t>
      </w:r>
      <w:r w:rsidR="009D3FBD">
        <w:br/>
      </w:r>
      <w:r w:rsidR="009D3FBD" w:rsidRPr="009D3FBD">
        <w:t>o KAS’’</w:t>
      </w:r>
      <w:r w:rsidR="009D3FBD">
        <w:t>.</w:t>
      </w:r>
    </w:p>
    <w:p w14:paraId="1EEE7EF7" w14:textId="70964634" w:rsidR="009D3FBD" w:rsidRPr="00E44BEA" w:rsidRDefault="009D3FBD" w:rsidP="009D3FBD">
      <w:pPr>
        <w:pStyle w:val="ARTartustawynprozporzdzenia"/>
      </w:pPr>
      <w:bookmarkStart w:id="7" w:name="_Hlk193979285"/>
      <w:r w:rsidRPr="00A37D26">
        <w:rPr>
          <w:rStyle w:val="Ppogrubienie"/>
        </w:rPr>
        <w:t>§ </w:t>
      </w:r>
      <w:r>
        <w:rPr>
          <w:rStyle w:val="Ppogrubienie"/>
        </w:rPr>
        <w:t>5</w:t>
      </w:r>
      <w:r w:rsidRPr="00A37D26">
        <w:rPr>
          <w:rStyle w:val="Ppogrubienie"/>
        </w:rPr>
        <w:t>.</w:t>
      </w:r>
      <w:r>
        <w:t> </w:t>
      </w:r>
      <w:r w:rsidRPr="00E44BEA">
        <w:t>1.</w:t>
      </w:r>
      <w:r>
        <w:t> </w:t>
      </w:r>
      <w:r w:rsidRPr="00E44BEA">
        <w:t xml:space="preserve">Naczelnik współpracuje z koordynatorem </w:t>
      </w:r>
      <w:r>
        <w:t xml:space="preserve">do </w:t>
      </w:r>
      <w:r w:rsidRPr="00E44BEA">
        <w:t>spraw klasyfikacji</w:t>
      </w:r>
      <w:r>
        <w:t xml:space="preserve"> na potrzeby podatku od towarów i usług</w:t>
      </w:r>
      <w:r w:rsidRPr="00E44BEA">
        <w:t xml:space="preserve">. </w:t>
      </w:r>
    </w:p>
    <w:p w14:paraId="3E899436" w14:textId="6FA7FF15" w:rsidR="009D3FBD" w:rsidRDefault="009D3FBD" w:rsidP="009D3FBD">
      <w:pPr>
        <w:pStyle w:val="USTustnpkodeksu"/>
      </w:pPr>
      <w:r w:rsidRPr="00E44BEA">
        <w:t>2.</w:t>
      </w:r>
      <w:r>
        <w:t> </w:t>
      </w:r>
      <w:r w:rsidRPr="00E44BEA">
        <w:t xml:space="preserve">Zadanie, o którym mowa w ust. 1, jest realizowane przez konsultanta </w:t>
      </w:r>
      <w:r w:rsidR="00923EF4">
        <w:t>do spraw</w:t>
      </w:r>
      <w:r w:rsidRPr="00E44BEA">
        <w:t xml:space="preserve"> klasyfikacji </w:t>
      </w:r>
      <w:r w:rsidR="00923EF4">
        <w:t>na potrzeby</w:t>
      </w:r>
      <w:r w:rsidRPr="00E44BEA">
        <w:t xml:space="preserve"> podatku od towarów i usług</w:t>
      </w:r>
      <w:r>
        <w:t xml:space="preserve"> oraz jego zastępcę</w:t>
      </w:r>
      <w:r w:rsidRPr="00E44BEA">
        <w:t>, wyznaczo</w:t>
      </w:r>
      <w:r>
        <w:t>nych</w:t>
      </w:r>
      <w:r w:rsidRPr="00E44BEA">
        <w:t xml:space="preserve"> przez Naczelnika</w:t>
      </w:r>
      <w:r w:rsidR="00F256AC" w:rsidRPr="00F256AC">
        <w:t xml:space="preserve"> </w:t>
      </w:r>
      <w:r w:rsidR="00F256AC" w:rsidRPr="001D4BC6">
        <w:t>spośród pracowników</w:t>
      </w:r>
      <w:r w:rsidRPr="00E44BEA">
        <w:t xml:space="preserve">. </w:t>
      </w:r>
    </w:p>
    <w:p w14:paraId="3F07A439" w14:textId="076F44EF" w:rsidR="009D3FBD" w:rsidRDefault="009D3FBD" w:rsidP="009D3FBD">
      <w:pPr>
        <w:pStyle w:val="USTustnpkodeksu"/>
      </w:pPr>
      <w:r>
        <w:lastRenderedPageBreak/>
        <w:t xml:space="preserve">3. W Urzędzie funkcjonują konsultanci wykonujący zadania określone w załączniku nr </w:t>
      </w:r>
      <w:r w:rsidR="00F15C86">
        <w:t>2</w:t>
      </w:r>
      <w:r>
        <w:t xml:space="preserve"> do Regulaminu</w:t>
      </w:r>
      <w:r w:rsidR="00456BFF">
        <w:t>.</w:t>
      </w:r>
    </w:p>
    <w:p w14:paraId="2333F8EC" w14:textId="58818970" w:rsidR="009D3FBD" w:rsidRPr="00DE7039" w:rsidRDefault="009D3FBD" w:rsidP="009D3FBD">
      <w:pPr>
        <w:pStyle w:val="USTustnpkodeksu"/>
      </w:pPr>
      <w:r>
        <w:t>4</w:t>
      </w:r>
      <w:r w:rsidRPr="00DE7039">
        <w:t xml:space="preserve">. Wykaz osobowy </w:t>
      </w:r>
      <w:r w:rsidR="00694E2D">
        <w:t xml:space="preserve">koordynatorów i </w:t>
      </w:r>
      <w:r w:rsidRPr="00DE7039">
        <w:t>konsultantów oraz ich zastępców znajduje się na stronie Intranetowej Izby, w zakładce</w:t>
      </w:r>
      <w:r>
        <w:t>:</w:t>
      </w:r>
      <w:r w:rsidRPr="00DE7039">
        <w:t xml:space="preserve"> Organizacja</w:t>
      </w:r>
      <w:r w:rsidRPr="0046168A">
        <w:t>–</w:t>
      </w:r>
      <w:r w:rsidRPr="00DE7039">
        <w:t>Zarządzanie</w:t>
      </w:r>
      <w:r w:rsidRPr="0046168A">
        <w:t>–</w:t>
      </w:r>
      <w:r w:rsidRPr="00DE7039">
        <w:t>Wykaz koordynatorów</w:t>
      </w:r>
      <w:r w:rsidR="00694E2D">
        <w:t xml:space="preserve"> </w:t>
      </w:r>
      <w:r w:rsidR="00694E2D">
        <w:br/>
        <w:t>i konsultantów</w:t>
      </w:r>
      <w:r w:rsidRPr="00DE7039">
        <w:t>.</w:t>
      </w:r>
    </w:p>
    <w:bookmarkEnd w:id="7"/>
    <w:p w14:paraId="0B89028B" w14:textId="736A74A2" w:rsidR="009D1000" w:rsidRDefault="009D1000" w:rsidP="009D1000">
      <w:pPr>
        <w:pStyle w:val="ARTartustawynprozporzdzenia"/>
      </w:pPr>
      <w:r w:rsidRPr="00B0250A">
        <w:rPr>
          <w:rStyle w:val="Ppogrubienie"/>
        </w:rPr>
        <w:t>§ </w:t>
      </w:r>
      <w:r>
        <w:rPr>
          <w:rStyle w:val="Ppogrubienie"/>
        </w:rPr>
        <w:t>6</w:t>
      </w:r>
      <w:r w:rsidRPr="00B0250A">
        <w:rPr>
          <w:rStyle w:val="Ppogrubienie"/>
        </w:rPr>
        <w:t>.</w:t>
      </w:r>
      <w:r>
        <w:t> 1. Naczelnik odpowiada przed Dyrektorem za prawidłową i terminową realizację zadań wykonywanych przez Urząd.</w:t>
      </w:r>
    </w:p>
    <w:p w14:paraId="5609735F" w14:textId="27117B03" w:rsidR="00C1498D" w:rsidRPr="009A732E" w:rsidRDefault="00C1498D" w:rsidP="009D1000">
      <w:pPr>
        <w:pStyle w:val="ARTartustawynprozporzdzenia"/>
      </w:pPr>
      <w:r w:rsidRPr="009A732E">
        <w:t>2. Naczelnik wykonuje powierzone mu obowiązki zgodnie z przepisami prawa, kierując się przy tym wytycznymi, decyzjami i poleceniami Ministra, szefa KAS, Dyrektora.</w:t>
      </w:r>
    </w:p>
    <w:p w14:paraId="223341F9" w14:textId="3C74C915" w:rsidR="009D1000" w:rsidRPr="009A732E" w:rsidRDefault="00C1498D" w:rsidP="009D1000">
      <w:pPr>
        <w:pStyle w:val="USTustnpkodeksu"/>
      </w:pPr>
      <w:r w:rsidRPr="009A732E">
        <w:t>3</w:t>
      </w:r>
      <w:r w:rsidR="009D1000" w:rsidRPr="009A732E">
        <w:t>. Naczelnik wykonuje zadania przy pomocy Zastępcy Naczelnika i kierowników komórek organizacyjnych.</w:t>
      </w:r>
    </w:p>
    <w:p w14:paraId="2376BF22" w14:textId="4B4DF3F6" w:rsidR="009D1000" w:rsidRPr="009A732E" w:rsidRDefault="009D1000" w:rsidP="009D1000">
      <w:pPr>
        <w:pStyle w:val="ARTartustawynprozporzdzenia"/>
      </w:pPr>
      <w:r w:rsidRPr="009A732E">
        <w:rPr>
          <w:rStyle w:val="Ppogrubienie"/>
        </w:rPr>
        <w:t>§ 7.</w:t>
      </w:r>
      <w:r w:rsidRPr="009A732E">
        <w:t xml:space="preserve"> 1. Naczelnika w czasie </w:t>
      </w:r>
      <w:r w:rsidR="00F15C86" w:rsidRPr="009A732E">
        <w:t xml:space="preserve">jego </w:t>
      </w:r>
      <w:r w:rsidRPr="009A732E">
        <w:t>nieobecności zastępuje Zastępca Naczelnika</w:t>
      </w:r>
      <w:r w:rsidR="00F15C86" w:rsidRPr="009A732E">
        <w:t>, a gdy ten jest nieobecny</w:t>
      </w:r>
      <w:r w:rsidR="00CE5EEF" w:rsidRPr="009A732E">
        <w:t xml:space="preserve"> – </w:t>
      </w:r>
      <w:r w:rsidR="00CE5EEF" w:rsidRPr="00D160D4">
        <w:t>Kierownik Działu Podatków Dochodowych i Podatku od Towarów i Usług oraz Podatków Majątkowych i Sektorowych</w:t>
      </w:r>
      <w:r w:rsidR="00CE5EEF" w:rsidRPr="009A732E">
        <w:t>.</w:t>
      </w:r>
    </w:p>
    <w:p w14:paraId="1D8F2E61" w14:textId="12735FC7" w:rsidR="009D1000" w:rsidRPr="009A732E" w:rsidRDefault="009D1000" w:rsidP="009D1000">
      <w:pPr>
        <w:pStyle w:val="USTustnpkodeksu"/>
      </w:pPr>
      <w:r w:rsidRPr="009A732E">
        <w:t xml:space="preserve">2. W przypadku </w:t>
      </w:r>
      <w:r w:rsidR="00CE5EEF" w:rsidRPr="00D160D4">
        <w:t>jednoczesnej nieobecności Naczelnika,</w:t>
      </w:r>
      <w:r w:rsidRPr="009A732E">
        <w:t xml:space="preserve"> Zastępcy Naczelnika </w:t>
      </w:r>
      <w:r w:rsidR="00164FCD" w:rsidRPr="00D160D4">
        <w:br/>
      </w:r>
      <w:r w:rsidR="00CE5EEF" w:rsidRPr="00D160D4">
        <w:t xml:space="preserve">i Kierownika Działu Podatków Dochodowych i Podatku od Towarów i Usług oraz Podatków Majątkowych i Sektorowych zadania Naczelnika i </w:t>
      </w:r>
      <w:r w:rsidRPr="009A732E">
        <w:t>Zastępcy Naczelnika wykonuje pracownik wyznaczony przez Dyrektora</w:t>
      </w:r>
      <w:r w:rsidR="00FC3D5E" w:rsidRPr="00D160D4">
        <w:t>.</w:t>
      </w:r>
    </w:p>
    <w:p w14:paraId="3F5859FC" w14:textId="141D22A3" w:rsidR="009D1000" w:rsidRDefault="00CE5EEF" w:rsidP="009D1000">
      <w:pPr>
        <w:pStyle w:val="USTustnpkodeksu"/>
      </w:pPr>
      <w:r>
        <w:t>3</w:t>
      </w:r>
      <w:r w:rsidR="009D1000" w:rsidRPr="00B0250A">
        <w:t>. Zakres zastępstwa osób wymienionych w ust. 1</w:t>
      </w:r>
      <w:r w:rsidR="00851780">
        <w:t xml:space="preserve"> i 2</w:t>
      </w:r>
      <w:r w:rsidR="009D1000" w:rsidRPr="00B0250A">
        <w:t xml:space="preserve"> rozciąga się na wszystkie czynności i</w:t>
      </w:r>
      <w:r w:rsidR="00FC3D5E">
        <w:t> </w:t>
      </w:r>
      <w:r w:rsidR="009D1000" w:rsidRPr="00B0250A">
        <w:t>kompetencje należące do Naczelnika, również wymienione w § 2</w:t>
      </w:r>
      <w:r w:rsidR="00C1498D">
        <w:t>8</w:t>
      </w:r>
      <w:r w:rsidR="009D1000" w:rsidRPr="00B0250A">
        <w:t>.</w:t>
      </w:r>
    </w:p>
    <w:p w14:paraId="366EFF0E" w14:textId="29614E4B" w:rsidR="00131161" w:rsidRPr="00131161" w:rsidRDefault="00131161" w:rsidP="00D160D4">
      <w:pPr>
        <w:pStyle w:val="ARTartustawynprozporzdzenia"/>
      </w:pPr>
      <w:r w:rsidRPr="00D160D4">
        <w:rPr>
          <w:rStyle w:val="Ppogrubienie"/>
        </w:rPr>
        <w:t>§</w:t>
      </w:r>
      <w:r w:rsidR="00811177">
        <w:rPr>
          <w:rStyle w:val="Ppogrubienie"/>
        </w:rPr>
        <w:t> </w:t>
      </w:r>
      <w:r w:rsidR="009D1000">
        <w:rPr>
          <w:rStyle w:val="Ppogrubienie"/>
        </w:rPr>
        <w:t>8</w:t>
      </w:r>
      <w:r w:rsidRPr="00D160D4">
        <w:rPr>
          <w:rStyle w:val="Ppogrubienie"/>
        </w:rPr>
        <w:t>.</w:t>
      </w:r>
      <w:r w:rsidR="00811177">
        <w:t> </w:t>
      </w:r>
      <w:r w:rsidRPr="00131161">
        <w:t>1.</w:t>
      </w:r>
      <w:r w:rsidR="00811177">
        <w:t xml:space="preserve"> </w:t>
      </w:r>
      <w:r w:rsidRPr="00131161">
        <w:t xml:space="preserve">Zastępca </w:t>
      </w:r>
      <w:r w:rsidR="009D1000">
        <w:t xml:space="preserve">Naczelnika </w:t>
      </w:r>
      <w:r w:rsidRPr="00131161">
        <w:t>współdziała z Naczelnikiem w wykonywaniu zadań Urzędu oraz organizuje współpracę podległych komórek organizacyjnych.</w:t>
      </w:r>
    </w:p>
    <w:p w14:paraId="5B3B9F4A" w14:textId="0AEC258A" w:rsidR="00131161" w:rsidRDefault="00131161">
      <w:pPr>
        <w:pStyle w:val="USTustnpkodeksu"/>
      </w:pPr>
      <w:r w:rsidRPr="00131161">
        <w:t>2.</w:t>
      </w:r>
      <w:r w:rsidR="00811177">
        <w:t> </w:t>
      </w:r>
      <w:r w:rsidRPr="00131161">
        <w:t xml:space="preserve">Zastępca </w:t>
      </w:r>
      <w:r w:rsidR="009D1000">
        <w:t xml:space="preserve">Naczelnika </w:t>
      </w:r>
      <w:r w:rsidRPr="00131161">
        <w:t xml:space="preserve">jest odpowiedzialny przed Naczelnikiem za prawidłową </w:t>
      </w:r>
      <w:r w:rsidR="009D1000">
        <w:br/>
      </w:r>
      <w:r w:rsidRPr="00131161">
        <w:t>i terminową realizację zadań w nadzorowanych komórkach organizacyjnych.</w:t>
      </w:r>
    </w:p>
    <w:p w14:paraId="54C377B2" w14:textId="3CC67B11" w:rsidR="00CE5EEF" w:rsidRPr="00D160D4" w:rsidRDefault="00CE5EEF" w:rsidP="00CE5EEF">
      <w:pPr>
        <w:pStyle w:val="USTustnpkodeksu"/>
      </w:pPr>
      <w:r w:rsidRPr="00D160D4">
        <w:t xml:space="preserve">3. W przypadku wakatu na stanowisku Zastępcy Naczelnika albo w czasie nieobecności Zastępcy Naczelnika jego zadania wykonuje </w:t>
      </w:r>
      <w:r w:rsidR="002A3140" w:rsidRPr="00D160D4">
        <w:t xml:space="preserve">Kierownik Działu Podatków Dochodowych </w:t>
      </w:r>
      <w:r w:rsidR="002A3140" w:rsidRPr="00D160D4">
        <w:br/>
        <w:t xml:space="preserve">i Podatku od Towarów i Usług oraz Podatków Majątkowych i Sektorowych </w:t>
      </w:r>
      <w:r w:rsidRPr="00D160D4">
        <w:t>albo pracownik wyznaczony przez Dyrektora.</w:t>
      </w:r>
    </w:p>
    <w:p w14:paraId="569F3A57" w14:textId="3C25783A" w:rsidR="009D1000" w:rsidRDefault="009D1000" w:rsidP="009D1000">
      <w:pPr>
        <w:pStyle w:val="ARTartustawynprozporzdzenia"/>
      </w:pPr>
      <w:r w:rsidRPr="00B0250A">
        <w:rPr>
          <w:rStyle w:val="Ppogrubienie"/>
        </w:rPr>
        <w:t>§ </w:t>
      </w:r>
      <w:r>
        <w:rPr>
          <w:rStyle w:val="Ppogrubienie"/>
        </w:rPr>
        <w:t>9</w:t>
      </w:r>
      <w:r w:rsidRPr="00B0250A">
        <w:rPr>
          <w:rStyle w:val="Ppogrubienie"/>
        </w:rPr>
        <w:t>.</w:t>
      </w:r>
      <w:r>
        <w:t> Naczelnik może regulować</w:t>
      </w:r>
      <w:r w:rsidR="00FC3D5E">
        <w:t xml:space="preserve"> </w:t>
      </w:r>
      <w:r>
        <w:t xml:space="preserve">sposób realizacji należących do niego zadań oraz związany z tym obieg dokumentów w Urzędzie </w:t>
      </w:r>
      <w:r w:rsidRPr="00E44BEA">
        <w:t>w drodze decyzji, wewnętrznych procedur postępowania i</w:t>
      </w:r>
      <w:r>
        <w:t> </w:t>
      </w:r>
      <w:r w:rsidRPr="00E44BEA">
        <w:t>innych dokumentów o charakterze organizacyjnym skierowanych do pracowników</w:t>
      </w:r>
      <w:r>
        <w:t>.</w:t>
      </w:r>
    </w:p>
    <w:p w14:paraId="4A81F14A" w14:textId="77777777" w:rsidR="00131161" w:rsidRPr="00131161" w:rsidRDefault="00131161" w:rsidP="00131161"/>
    <w:p w14:paraId="54AE6E23" w14:textId="59944259" w:rsidR="00072715" w:rsidRDefault="00131161" w:rsidP="00D160D4">
      <w:pPr>
        <w:pStyle w:val="ROZDZODDZOZNoznaczenierozdziauluboddziau"/>
      </w:pPr>
      <w:bookmarkStart w:id="8" w:name="_Toc194667016"/>
      <w:r w:rsidRPr="00131161">
        <w:t>Rozdział 2</w:t>
      </w:r>
      <w:bookmarkEnd w:id="8"/>
      <w:r w:rsidR="00F9091F">
        <w:t xml:space="preserve"> </w:t>
      </w:r>
      <w:bookmarkStart w:id="9" w:name="_Toc194667017"/>
    </w:p>
    <w:p w14:paraId="3DF53950" w14:textId="705F9768" w:rsidR="00131161" w:rsidRPr="00131161" w:rsidRDefault="00131161" w:rsidP="00D160D4">
      <w:pPr>
        <w:pStyle w:val="ROZDZODDZPRZEDMprzedmiotregulacjirozdziauluboddziau"/>
      </w:pPr>
      <w:r w:rsidRPr="00131161">
        <w:t>Urząd</w:t>
      </w:r>
      <w:bookmarkEnd w:id="9"/>
      <w:r w:rsidRPr="00131161">
        <w:t xml:space="preserve"> </w:t>
      </w:r>
    </w:p>
    <w:p w14:paraId="03A478B9" w14:textId="016EBDDA" w:rsidR="00131161" w:rsidRPr="00131161" w:rsidRDefault="00131161" w:rsidP="00D160D4">
      <w:pPr>
        <w:pStyle w:val="ARTartustawynprozporzdzenia"/>
      </w:pPr>
      <w:r w:rsidRPr="00D160D4">
        <w:rPr>
          <w:rStyle w:val="Ppogrubienie"/>
        </w:rPr>
        <w:t>§</w:t>
      </w:r>
      <w:r w:rsidR="00811177">
        <w:rPr>
          <w:rStyle w:val="Ppogrubienie"/>
        </w:rPr>
        <w:t> </w:t>
      </w:r>
      <w:r w:rsidR="005113D8">
        <w:rPr>
          <w:rStyle w:val="Ppogrubienie"/>
        </w:rPr>
        <w:t>10</w:t>
      </w:r>
      <w:r w:rsidRPr="00D160D4">
        <w:rPr>
          <w:rStyle w:val="Ppogrubienie"/>
        </w:rPr>
        <w:t>.</w:t>
      </w:r>
      <w:r w:rsidR="00811177">
        <w:t> </w:t>
      </w:r>
      <w:r w:rsidRPr="00131161">
        <w:t>Urząd działa na podstawie:</w:t>
      </w:r>
    </w:p>
    <w:p w14:paraId="57B80FB2" w14:textId="1CF6ED4E" w:rsidR="00131161" w:rsidRPr="00131161" w:rsidRDefault="00131161" w:rsidP="00D160D4">
      <w:pPr>
        <w:pStyle w:val="PKTpunkt"/>
      </w:pPr>
      <w:r w:rsidRPr="00131161">
        <w:t>1)</w:t>
      </w:r>
      <w:r w:rsidRPr="00131161">
        <w:tab/>
      </w:r>
      <w:r w:rsidR="00197859">
        <w:t xml:space="preserve">ustawy </w:t>
      </w:r>
      <w:r w:rsidR="00197859" w:rsidRPr="00197859">
        <w:t>o KAS</w:t>
      </w:r>
      <w:r w:rsidRPr="00131161">
        <w:t xml:space="preserve">; </w:t>
      </w:r>
    </w:p>
    <w:p w14:paraId="659424B7" w14:textId="7057F05F" w:rsidR="00197859" w:rsidRPr="00131161" w:rsidRDefault="00131161" w:rsidP="00D160D4">
      <w:pPr>
        <w:pStyle w:val="PKTpunkt"/>
      </w:pPr>
      <w:r w:rsidRPr="00131161">
        <w:t>2)</w:t>
      </w:r>
      <w:r w:rsidRPr="00131161">
        <w:tab/>
        <w:t xml:space="preserve">ustawy z dnia 16 listopada 2016 r. Przepisy wprowadzające ustawę o Krajowej Administracji Skarbowej </w:t>
      </w:r>
      <w:r w:rsidR="00197859">
        <w:t>(Dz. U.  z 2016</w:t>
      </w:r>
      <w:r w:rsidR="00FC3D5E">
        <w:t xml:space="preserve"> r.</w:t>
      </w:r>
      <w:r w:rsidR="00197859">
        <w:t xml:space="preserve"> poz. 1948</w:t>
      </w:r>
      <w:r w:rsidR="005C668A">
        <w:t>,</w:t>
      </w:r>
      <w:r w:rsidR="00197859" w:rsidRPr="00197859">
        <w:t xml:space="preserve"> z </w:t>
      </w:r>
      <w:proofErr w:type="spellStart"/>
      <w:r w:rsidR="00197859" w:rsidRPr="00197859">
        <w:t>późn</w:t>
      </w:r>
      <w:proofErr w:type="spellEnd"/>
      <w:r w:rsidR="00197859" w:rsidRPr="00197859">
        <w:t>. zm.);</w:t>
      </w:r>
      <w:r w:rsidR="00197859" w:rsidRPr="00197859" w:rsidDel="00197859">
        <w:t xml:space="preserve"> </w:t>
      </w:r>
    </w:p>
    <w:p w14:paraId="4CC53B34" w14:textId="2B3E7A0D" w:rsidR="00131161" w:rsidRPr="00131161" w:rsidRDefault="00131161" w:rsidP="00D160D4">
      <w:pPr>
        <w:pStyle w:val="PKTpunkt"/>
      </w:pPr>
      <w:r w:rsidRPr="00131161">
        <w:t>3)</w:t>
      </w:r>
      <w:r w:rsidRPr="00131161">
        <w:tab/>
        <w:t>ustawy z dnia 27 sierpnia 2009 r. o finansach publicznych (Dz. U. z 2024</w:t>
      </w:r>
      <w:r w:rsidR="00E57484">
        <w:t xml:space="preserve"> </w:t>
      </w:r>
      <w:r w:rsidRPr="00131161">
        <w:t xml:space="preserve">r. poz. </w:t>
      </w:r>
      <w:r w:rsidR="00197859">
        <w:t>1530</w:t>
      </w:r>
      <w:r w:rsidR="005C668A">
        <w:t>,</w:t>
      </w:r>
      <w:r w:rsidRPr="00131161">
        <w:t xml:space="preserve"> </w:t>
      </w:r>
      <w:r w:rsidR="00E57484">
        <w:br/>
      </w:r>
      <w:r w:rsidR="00197859">
        <w:t xml:space="preserve">z </w:t>
      </w:r>
      <w:proofErr w:type="spellStart"/>
      <w:r w:rsidR="00197859">
        <w:t>późn</w:t>
      </w:r>
      <w:proofErr w:type="spellEnd"/>
      <w:r w:rsidR="00197859">
        <w:t>.</w:t>
      </w:r>
      <w:r w:rsidRPr="00131161">
        <w:t xml:space="preserve"> zm.);</w:t>
      </w:r>
    </w:p>
    <w:p w14:paraId="457D18D3" w14:textId="017FE50D" w:rsidR="00131161" w:rsidRPr="00131161" w:rsidRDefault="00131161" w:rsidP="00D160D4">
      <w:pPr>
        <w:pStyle w:val="PKTpunkt"/>
      </w:pPr>
      <w:r w:rsidRPr="00131161">
        <w:t>4)</w:t>
      </w:r>
      <w:r w:rsidRPr="00131161">
        <w:tab/>
        <w:t>zarządzenia Ministra Finansów z dnia 1</w:t>
      </w:r>
      <w:r w:rsidR="00851780">
        <w:t xml:space="preserve">3 </w:t>
      </w:r>
      <w:r w:rsidRPr="00131161">
        <w:t>marca 2025</w:t>
      </w:r>
      <w:r w:rsidR="00FC3D5E">
        <w:t xml:space="preserve"> </w:t>
      </w:r>
      <w:r w:rsidRPr="00131161">
        <w:t>r. w sprawie organizacji Krajowej Informacji Skarbowej, izby administracji skarbowej, urzędu skarbowego, urzędu celno-skarbowego i Krajowej Szkoły Skarbowości oraz nadania im statutów</w:t>
      </w:r>
      <w:r w:rsidR="00FC3D5E">
        <w:t>;</w:t>
      </w:r>
    </w:p>
    <w:p w14:paraId="6B2E35CF" w14:textId="7A05FDA5" w:rsidR="00131161" w:rsidRDefault="00FC3D5E">
      <w:pPr>
        <w:pStyle w:val="PKTpunkt"/>
      </w:pPr>
      <w:r>
        <w:t>5</w:t>
      </w:r>
      <w:r w:rsidR="00131161" w:rsidRPr="00131161">
        <w:t>)</w:t>
      </w:r>
      <w:r w:rsidR="00131161" w:rsidRPr="00131161">
        <w:tab/>
        <w:t>rozporządzenia Ministra Rozwoju i Finansów z dnia 24 lutego 2017 r. w sprawie terytorialnego zasięgu działania oraz siedzib dyrektorów izb administracji skarbowej, naczelników urzędów skarbowych i naczelników urzędów celno-skarbowych oraz siedziby dyrektora Krajowej Informacji Skarbowej (Dz. U. z 2022</w:t>
      </w:r>
      <w:r w:rsidR="005C668A">
        <w:t xml:space="preserve"> </w:t>
      </w:r>
      <w:r w:rsidR="00131161" w:rsidRPr="00131161">
        <w:t>r. poz. 361);</w:t>
      </w:r>
    </w:p>
    <w:p w14:paraId="66D33A43" w14:textId="77777777" w:rsidR="00131161" w:rsidRPr="00131161" w:rsidRDefault="00131161" w:rsidP="00D160D4">
      <w:pPr>
        <w:pStyle w:val="PKTpunkt"/>
      </w:pPr>
      <w:r w:rsidRPr="00131161">
        <w:t>6)</w:t>
      </w:r>
      <w:r w:rsidRPr="00131161">
        <w:tab/>
        <w:t>przepisów odrębnych;</w:t>
      </w:r>
    </w:p>
    <w:p w14:paraId="506F041D" w14:textId="77777777" w:rsidR="00131161" w:rsidRPr="00131161" w:rsidRDefault="00131161" w:rsidP="00D160D4">
      <w:pPr>
        <w:pStyle w:val="PKTpunkt"/>
      </w:pPr>
      <w:r w:rsidRPr="00131161">
        <w:t>7)</w:t>
      </w:r>
      <w:r w:rsidRPr="00131161">
        <w:tab/>
        <w:t>Regulaminu.</w:t>
      </w:r>
    </w:p>
    <w:p w14:paraId="4DFDBC54" w14:textId="77777777" w:rsidR="00131161" w:rsidRPr="00131161" w:rsidRDefault="00131161" w:rsidP="00D160D4">
      <w:pPr>
        <w:pStyle w:val="PKTpunkt"/>
      </w:pPr>
    </w:p>
    <w:p w14:paraId="1C46F662" w14:textId="239F55F3" w:rsidR="00072715" w:rsidRPr="00D160D4" w:rsidRDefault="00131161" w:rsidP="00D160D4">
      <w:pPr>
        <w:pStyle w:val="ROZDZODDZOZNoznaczenierozdziauluboddziau"/>
        <w:rPr>
          <w:lang w:eastAsia="ar-SA"/>
        </w:rPr>
      </w:pPr>
      <w:bookmarkStart w:id="10" w:name="_Toc194667018"/>
      <w:r w:rsidRPr="00131161">
        <w:t>DZIAŁ III</w:t>
      </w:r>
      <w:bookmarkEnd w:id="10"/>
      <w:r w:rsidRPr="00131161">
        <w:t xml:space="preserve"> </w:t>
      </w:r>
    </w:p>
    <w:p w14:paraId="0E084037" w14:textId="1994AC18" w:rsidR="00131161" w:rsidRPr="00131161" w:rsidRDefault="00131161" w:rsidP="00D160D4">
      <w:pPr>
        <w:pStyle w:val="ROZDZODDZPRZEDMprzedmiotregulacjirozdziauluboddziau"/>
      </w:pPr>
      <w:bookmarkStart w:id="11" w:name="_Toc194667019"/>
      <w:r w:rsidRPr="00131161">
        <w:t>Struktura organizacyjna Urzędu</w:t>
      </w:r>
      <w:bookmarkEnd w:id="11"/>
    </w:p>
    <w:p w14:paraId="6D9446E2" w14:textId="77777777" w:rsidR="00131161" w:rsidRPr="00131161" w:rsidRDefault="00131161" w:rsidP="00131161"/>
    <w:p w14:paraId="6C704230" w14:textId="20FA5FA3" w:rsidR="00131161" w:rsidRPr="00131161" w:rsidRDefault="00131161" w:rsidP="00D160D4">
      <w:pPr>
        <w:pStyle w:val="ARTartustawynprozporzdzenia"/>
      </w:pPr>
      <w:r w:rsidRPr="00D160D4">
        <w:rPr>
          <w:rStyle w:val="Ppogrubienie"/>
        </w:rPr>
        <w:t>§</w:t>
      </w:r>
      <w:r w:rsidR="00811177">
        <w:rPr>
          <w:rStyle w:val="Ppogrubienie"/>
        </w:rPr>
        <w:t> </w:t>
      </w:r>
      <w:r w:rsidRPr="00D160D4">
        <w:rPr>
          <w:rStyle w:val="Ppogrubienie"/>
        </w:rPr>
        <w:t>1</w:t>
      </w:r>
      <w:r w:rsidR="00F62E77">
        <w:rPr>
          <w:rStyle w:val="Ppogrubienie"/>
        </w:rPr>
        <w:t>1</w:t>
      </w:r>
      <w:r w:rsidRPr="00D160D4">
        <w:rPr>
          <w:rStyle w:val="Ppogrubienie"/>
        </w:rPr>
        <w:t>.</w:t>
      </w:r>
      <w:r w:rsidR="00811177">
        <w:t> </w:t>
      </w:r>
      <w:r w:rsidRPr="00131161">
        <w:t>1.</w:t>
      </w:r>
      <w:r w:rsidR="001369D0">
        <w:t> </w:t>
      </w:r>
      <w:r w:rsidRPr="00131161">
        <w:t xml:space="preserve">W </w:t>
      </w:r>
      <w:r w:rsidR="008829CD">
        <w:t>U</w:t>
      </w:r>
      <w:r w:rsidRPr="00131161">
        <w:t>rzędzie funkcjonują następujące stanowiska nadzorujące piony organizacyjne:</w:t>
      </w:r>
    </w:p>
    <w:p w14:paraId="29A80F78" w14:textId="4033A5A4" w:rsidR="00131161" w:rsidRPr="00131161" w:rsidRDefault="00131161" w:rsidP="00D160D4">
      <w:pPr>
        <w:pStyle w:val="PKTpunkt"/>
      </w:pPr>
      <w:r w:rsidRPr="00131161">
        <w:t>1)</w:t>
      </w:r>
      <w:r w:rsidRPr="00131161">
        <w:tab/>
        <w:t>Naczelnik</w:t>
      </w:r>
      <w:r w:rsidR="00385135">
        <w:t xml:space="preserve"> nadzoruje</w:t>
      </w:r>
      <w:r w:rsidRPr="00131161">
        <w:t xml:space="preserve">: </w:t>
      </w:r>
    </w:p>
    <w:p w14:paraId="2F6634F4" w14:textId="0637D270" w:rsidR="00131161" w:rsidRPr="00131161" w:rsidRDefault="00131161" w:rsidP="00D160D4">
      <w:pPr>
        <w:pStyle w:val="LITlitera"/>
      </w:pPr>
      <w:r w:rsidRPr="00131161">
        <w:t>a)</w:t>
      </w:r>
      <w:r w:rsidRPr="00131161">
        <w:tab/>
        <w:t>Pion Wsparcia</w:t>
      </w:r>
      <w:r w:rsidR="004F53F1">
        <w:t xml:space="preserve"> (SNUW)</w:t>
      </w:r>
      <w:r w:rsidRPr="00131161">
        <w:t>,</w:t>
      </w:r>
    </w:p>
    <w:p w14:paraId="7F0A3D9E" w14:textId="411E6C41" w:rsidR="00131161" w:rsidRPr="00131161" w:rsidRDefault="00131161" w:rsidP="00D160D4">
      <w:pPr>
        <w:pStyle w:val="LITlitera"/>
      </w:pPr>
      <w:r w:rsidRPr="00131161">
        <w:t>b)</w:t>
      </w:r>
      <w:r w:rsidRPr="00131161">
        <w:tab/>
        <w:t>Pion Poboru i Egzekucji</w:t>
      </w:r>
      <w:r w:rsidR="004F53F1">
        <w:t xml:space="preserve"> (SZNE)</w:t>
      </w:r>
      <w:r w:rsidRPr="00131161">
        <w:t>;</w:t>
      </w:r>
    </w:p>
    <w:p w14:paraId="46EAD374" w14:textId="1BF600C0" w:rsidR="00131161" w:rsidRPr="00131161" w:rsidRDefault="00131161" w:rsidP="00D160D4">
      <w:pPr>
        <w:pStyle w:val="PKTpunkt"/>
      </w:pPr>
      <w:r w:rsidRPr="00131161">
        <w:t>2)</w:t>
      </w:r>
      <w:r w:rsidRPr="00131161">
        <w:tab/>
        <w:t>Zastępca</w:t>
      </w:r>
      <w:r w:rsidR="008829CD">
        <w:t xml:space="preserve"> Naczelnika</w:t>
      </w:r>
      <w:r w:rsidR="00385135">
        <w:t xml:space="preserve"> nadzoruje</w:t>
      </w:r>
      <w:r w:rsidRPr="00131161">
        <w:t xml:space="preserve">: </w:t>
      </w:r>
    </w:p>
    <w:p w14:paraId="39BEE920" w14:textId="646347C0" w:rsidR="00131161" w:rsidRPr="00131161" w:rsidRDefault="00131161" w:rsidP="00D160D4">
      <w:pPr>
        <w:pStyle w:val="LITlitera"/>
      </w:pPr>
      <w:r w:rsidRPr="00131161">
        <w:t>a)</w:t>
      </w:r>
      <w:r w:rsidRPr="00131161">
        <w:tab/>
        <w:t>Pion Obsługi Podatnika</w:t>
      </w:r>
      <w:r w:rsidR="004F53F1">
        <w:t xml:space="preserve"> (SZNO)</w:t>
      </w:r>
      <w:r w:rsidRPr="00131161">
        <w:t>,</w:t>
      </w:r>
    </w:p>
    <w:p w14:paraId="6C023E40" w14:textId="4B0124B3" w:rsidR="00131161" w:rsidRPr="00131161" w:rsidRDefault="00131161" w:rsidP="00D160D4">
      <w:pPr>
        <w:pStyle w:val="LITlitera"/>
      </w:pPr>
      <w:r w:rsidRPr="00131161">
        <w:t>b)</w:t>
      </w:r>
      <w:r w:rsidRPr="00131161">
        <w:tab/>
        <w:t>Pion Orzecznictwa</w:t>
      </w:r>
      <w:r w:rsidR="004F53F1">
        <w:t xml:space="preserve"> (SZNP)</w:t>
      </w:r>
      <w:r w:rsidRPr="00131161">
        <w:t>,</w:t>
      </w:r>
    </w:p>
    <w:p w14:paraId="2D1AFDFC" w14:textId="52E851DF" w:rsidR="00131161" w:rsidRPr="00131161" w:rsidRDefault="00131161" w:rsidP="00D160D4">
      <w:pPr>
        <w:pStyle w:val="LITlitera"/>
      </w:pPr>
      <w:r w:rsidRPr="00131161">
        <w:t>c)</w:t>
      </w:r>
      <w:r w:rsidRPr="00131161">
        <w:tab/>
        <w:t>Pion Kontroli</w:t>
      </w:r>
      <w:r w:rsidR="004F53F1">
        <w:t xml:space="preserve"> (SZNK)</w:t>
      </w:r>
      <w:r w:rsidRPr="00131161">
        <w:t>.</w:t>
      </w:r>
    </w:p>
    <w:p w14:paraId="7F8E7333" w14:textId="276F8101" w:rsidR="00131161" w:rsidRPr="00131161" w:rsidRDefault="00131161" w:rsidP="00D160D4">
      <w:pPr>
        <w:pStyle w:val="USTustnpkodeksu"/>
      </w:pPr>
      <w:r w:rsidRPr="00131161">
        <w:lastRenderedPageBreak/>
        <w:t>2.</w:t>
      </w:r>
      <w:r w:rsidR="00811177">
        <w:t> </w:t>
      </w:r>
      <w:r w:rsidRPr="00131161">
        <w:t>Strukturę Urzędu tworzą następujące komórki organizacyjne</w:t>
      </w:r>
      <w:r w:rsidR="000802B7">
        <w:t xml:space="preserve"> funkcjonujące w ramach pionów organizacyjnych</w:t>
      </w:r>
      <w:r w:rsidRPr="00131161">
        <w:t>:</w:t>
      </w:r>
    </w:p>
    <w:p w14:paraId="16E676BF" w14:textId="77777777" w:rsidR="00131161" w:rsidRPr="00131161" w:rsidRDefault="00131161" w:rsidP="00D160D4">
      <w:pPr>
        <w:pStyle w:val="PKTpunkt"/>
      </w:pPr>
      <w:r w:rsidRPr="00131161">
        <w:t>1)</w:t>
      </w:r>
      <w:r w:rsidRPr="00131161">
        <w:tab/>
        <w:t>Pion Wsparcia (SNUW):</w:t>
      </w:r>
    </w:p>
    <w:p w14:paraId="226643BF" w14:textId="77777777" w:rsidR="00131161" w:rsidRPr="00131161" w:rsidRDefault="00131161" w:rsidP="00D160D4">
      <w:pPr>
        <w:pStyle w:val="LITlitera"/>
      </w:pPr>
      <w:r w:rsidRPr="00131161">
        <w:t>a)</w:t>
      </w:r>
      <w:r w:rsidRPr="00131161">
        <w:tab/>
        <w:t>Referat Wsparcia (SWW),</w:t>
      </w:r>
    </w:p>
    <w:p w14:paraId="4841BF5E" w14:textId="77777777" w:rsidR="00131161" w:rsidRPr="00131161" w:rsidRDefault="00131161" w:rsidP="00D160D4">
      <w:pPr>
        <w:pStyle w:val="LITlitera"/>
      </w:pPr>
      <w:r w:rsidRPr="00131161">
        <w:t>b)</w:t>
      </w:r>
      <w:r w:rsidRPr="00131161">
        <w:tab/>
        <w:t>Jednoosobowe Stanowisko ds. Koordynowania Czynności Kancelaryjnych (SWK);</w:t>
      </w:r>
    </w:p>
    <w:p w14:paraId="1D574FD8" w14:textId="7BB4DB53" w:rsidR="00131161" w:rsidRPr="00131161" w:rsidRDefault="00131161" w:rsidP="00D160D4">
      <w:pPr>
        <w:pStyle w:val="PKTpunkt"/>
      </w:pPr>
      <w:r w:rsidRPr="00131161">
        <w:t>2)</w:t>
      </w:r>
      <w:r w:rsidRPr="00131161">
        <w:tab/>
        <w:t>Pion Obsługi Podatnika (SZNO)</w:t>
      </w:r>
      <w:r w:rsidR="00811177">
        <w:t>:</w:t>
      </w:r>
    </w:p>
    <w:p w14:paraId="399ECB04" w14:textId="47114783" w:rsidR="00131161" w:rsidRPr="00131161" w:rsidRDefault="00131161" w:rsidP="00D160D4">
      <w:pPr>
        <w:pStyle w:val="CZWSPLITczwsplnaliter"/>
      </w:pPr>
      <w:r w:rsidRPr="00131161">
        <w:t>Dział Obsługi Bezpośredniej (SOB);</w:t>
      </w:r>
    </w:p>
    <w:p w14:paraId="1BDF1F1D" w14:textId="77777777" w:rsidR="00131161" w:rsidRPr="00131161" w:rsidRDefault="00131161" w:rsidP="00D160D4">
      <w:pPr>
        <w:pStyle w:val="PKTpunkt"/>
      </w:pPr>
      <w:r w:rsidRPr="00131161">
        <w:t>3)</w:t>
      </w:r>
      <w:r w:rsidRPr="00131161">
        <w:tab/>
        <w:t>Pion Orzecznictwa (SZNP):</w:t>
      </w:r>
    </w:p>
    <w:p w14:paraId="59B95A06" w14:textId="34E6B5C3" w:rsidR="00131161" w:rsidRPr="00131161" w:rsidRDefault="00131161" w:rsidP="00D160D4">
      <w:pPr>
        <w:pStyle w:val="CZWSPLITczwsplnaliter"/>
      </w:pPr>
      <w:r w:rsidRPr="00131161">
        <w:t>Dział Podatków Dochodowych i Podatku od Towarów i Usług oraz Podatków</w:t>
      </w:r>
      <w:r w:rsidR="000802B7">
        <w:t xml:space="preserve"> </w:t>
      </w:r>
      <w:r w:rsidRPr="00131161">
        <w:t>Majątkowych i Sektorowych (SP</w:t>
      </w:r>
      <w:r w:rsidR="00CC79E9">
        <w:t>V</w:t>
      </w:r>
      <w:r w:rsidRPr="00131161">
        <w:t>),</w:t>
      </w:r>
    </w:p>
    <w:p w14:paraId="36BF84C0" w14:textId="77777777" w:rsidR="00131161" w:rsidRPr="00131161" w:rsidRDefault="00131161" w:rsidP="00D160D4">
      <w:pPr>
        <w:pStyle w:val="PKTpunkt"/>
      </w:pPr>
      <w:r w:rsidRPr="00131161">
        <w:t>4)</w:t>
      </w:r>
      <w:r w:rsidRPr="00131161">
        <w:tab/>
        <w:t>Pion Poboru i Egzekucji (SZNE):</w:t>
      </w:r>
    </w:p>
    <w:p w14:paraId="6C549B28" w14:textId="77777777" w:rsidR="00131161" w:rsidRPr="00131161" w:rsidRDefault="00131161" w:rsidP="00D160D4">
      <w:pPr>
        <w:pStyle w:val="LITlitera"/>
      </w:pPr>
      <w:r w:rsidRPr="00131161">
        <w:t>a)</w:t>
      </w:r>
      <w:r w:rsidRPr="00131161">
        <w:tab/>
        <w:t>Referat Spraw Wierzycielskich (SEW),</w:t>
      </w:r>
    </w:p>
    <w:p w14:paraId="04D12C78" w14:textId="77777777" w:rsidR="00131161" w:rsidRPr="00131161" w:rsidRDefault="00131161" w:rsidP="00D160D4">
      <w:pPr>
        <w:pStyle w:val="LITlitera"/>
      </w:pPr>
      <w:r w:rsidRPr="00131161">
        <w:t>b)</w:t>
      </w:r>
      <w:r w:rsidRPr="00131161">
        <w:tab/>
        <w:t>Referat  Egzekucji Administracyjnej (SEE),</w:t>
      </w:r>
    </w:p>
    <w:p w14:paraId="67A3B076" w14:textId="77777777" w:rsidR="00131161" w:rsidRPr="00131161" w:rsidRDefault="00131161" w:rsidP="00D160D4">
      <w:pPr>
        <w:pStyle w:val="LITlitera"/>
      </w:pPr>
      <w:r w:rsidRPr="00131161">
        <w:t>c)</w:t>
      </w:r>
      <w:r w:rsidRPr="00131161">
        <w:tab/>
        <w:t>Dział Rachunkowości (SER);</w:t>
      </w:r>
    </w:p>
    <w:p w14:paraId="0DB599E7" w14:textId="77777777" w:rsidR="00131161" w:rsidRPr="00131161" w:rsidRDefault="00131161" w:rsidP="00D160D4">
      <w:pPr>
        <w:pStyle w:val="PKTpunkt"/>
      </w:pPr>
      <w:r w:rsidRPr="00131161">
        <w:t>5)</w:t>
      </w:r>
      <w:r w:rsidRPr="00131161">
        <w:tab/>
        <w:t>Pion Kontroli (SZNK):</w:t>
      </w:r>
    </w:p>
    <w:p w14:paraId="0ADDF023" w14:textId="77777777" w:rsidR="00131161" w:rsidRPr="00131161" w:rsidRDefault="00131161" w:rsidP="00D160D4">
      <w:pPr>
        <w:pStyle w:val="LITlitera"/>
      </w:pPr>
      <w:r w:rsidRPr="00131161">
        <w:t>a)</w:t>
      </w:r>
      <w:r w:rsidRPr="00131161">
        <w:tab/>
        <w:t>Dział Czynności Analitycznych i Sprawdzających (SKA),</w:t>
      </w:r>
    </w:p>
    <w:p w14:paraId="7F52318C" w14:textId="77777777" w:rsidR="00131161" w:rsidRPr="00131161" w:rsidRDefault="00131161" w:rsidP="00D160D4">
      <w:pPr>
        <w:pStyle w:val="LITlitera"/>
      </w:pPr>
      <w:r w:rsidRPr="00131161">
        <w:t>b)</w:t>
      </w:r>
      <w:r w:rsidRPr="00131161">
        <w:tab/>
        <w:t>Referat  Kontroli Podatkowej (SKP),</w:t>
      </w:r>
    </w:p>
    <w:p w14:paraId="0F43C8F7" w14:textId="11D7D5B4" w:rsidR="00131161" w:rsidRPr="00131161" w:rsidRDefault="00131161" w:rsidP="00D160D4">
      <w:pPr>
        <w:pStyle w:val="LITlitera"/>
      </w:pPr>
      <w:r w:rsidRPr="00131161">
        <w:t>c)</w:t>
      </w:r>
      <w:r w:rsidRPr="00131161">
        <w:tab/>
        <w:t>Referat Identyfikacji i Rejestracji Podatkowej (SKI)</w:t>
      </w:r>
      <w:r w:rsidR="009A2283">
        <w:t>.</w:t>
      </w:r>
    </w:p>
    <w:p w14:paraId="36815E02" w14:textId="25D0618A" w:rsidR="00131161" w:rsidRPr="00131161" w:rsidRDefault="00131161" w:rsidP="00D160D4">
      <w:pPr>
        <w:pStyle w:val="USTustnpkodeksu"/>
      </w:pPr>
      <w:r w:rsidRPr="00131161">
        <w:t>3.</w:t>
      </w:r>
      <w:r w:rsidR="00811177">
        <w:t> </w:t>
      </w:r>
      <w:r w:rsidRPr="00131161">
        <w:t xml:space="preserve">Schemat organizacyjny Urzędu stanowi załącznik </w:t>
      </w:r>
      <w:r w:rsidR="007D6774">
        <w:t>nr</w:t>
      </w:r>
      <w:r w:rsidR="000802B7">
        <w:t xml:space="preserve"> </w:t>
      </w:r>
      <w:r w:rsidR="007D6774">
        <w:t>1</w:t>
      </w:r>
      <w:r w:rsidR="000802B7">
        <w:t xml:space="preserve"> </w:t>
      </w:r>
      <w:r w:rsidRPr="00131161">
        <w:t>do Regulaminu.</w:t>
      </w:r>
    </w:p>
    <w:p w14:paraId="1C0047FF" w14:textId="77777777" w:rsidR="00131161" w:rsidRPr="00131161" w:rsidRDefault="00131161" w:rsidP="00131161"/>
    <w:p w14:paraId="25381761" w14:textId="463AC379" w:rsidR="00072715" w:rsidRPr="00D160D4" w:rsidRDefault="00131161" w:rsidP="00D160D4">
      <w:pPr>
        <w:pStyle w:val="ROZDZODDZOZNoznaczenierozdziauluboddziau"/>
        <w:rPr>
          <w:lang w:eastAsia="ar-SA"/>
        </w:rPr>
      </w:pPr>
      <w:bookmarkStart w:id="12" w:name="_Toc194667020"/>
      <w:r w:rsidRPr="00131161">
        <w:t>DZIAŁ IV</w:t>
      </w:r>
      <w:bookmarkEnd w:id="12"/>
      <w:r w:rsidRPr="00131161">
        <w:t xml:space="preserve"> </w:t>
      </w:r>
    </w:p>
    <w:p w14:paraId="38FF7C64" w14:textId="3FD1AA72" w:rsidR="00131161" w:rsidRPr="00131161" w:rsidRDefault="00131161" w:rsidP="00D160D4">
      <w:pPr>
        <w:pStyle w:val="ROZDZODDZPRZEDMprzedmiotregulacjirozdziauluboddziau"/>
      </w:pPr>
      <w:bookmarkStart w:id="13" w:name="_Toc194667021"/>
      <w:r w:rsidRPr="00131161">
        <w:t xml:space="preserve">Zakres zadań komórek organizacyjnych </w:t>
      </w:r>
      <w:bookmarkEnd w:id="13"/>
    </w:p>
    <w:p w14:paraId="4EBFC230" w14:textId="5E9D0A78" w:rsidR="00072715" w:rsidRPr="00F93A30" w:rsidRDefault="00131161" w:rsidP="00D160D4">
      <w:pPr>
        <w:pStyle w:val="ROZDZODDZOZNoznaczenierozdziauluboddziau"/>
      </w:pPr>
      <w:bookmarkStart w:id="14" w:name="_Toc194667022"/>
      <w:r w:rsidRPr="00131161">
        <w:t>Rozdział 1</w:t>
      </w:r>
      <w:bookmarkEnd w:id="14"/>
      <w:r w:rsidRPr="00131161">
        <w:t xml:space="preserve"> </w:t>
      </w:r>
    </w:p>
    <w:p w14:paraId="79ADD691" w14:textId="77777777" w:rsidR="00131161" w:rsidRPr="00131161" w:rsidRDefault="00131161" w:rsidP="00D160D4">
      <w:pPr>
        <w:pStyle w:val="ROZDZODDZPRZEDMprzedmiotregulacjirozdziauluboddziau"/>
      </w:pPr>
      <w:bookmarkStart w:id="15" w:name="_Toc194667023"/>
      <w:r w:rsidRPr="00131161">
        <w:t>Zadania wspólne komórek organizacyjnych</w:t>
      </w:r>
      <w:bookmarkEnd w:id="15"/>
    </w:p>
    <w:p w14:paraId="1D0D61F4" w14:textId="77777777" w:rsidR="00131161" w:rsidRPr="00131161" w:rsidRDefault="00131161" w:rsidP="00131161"/>
    <w:p w14:paraId="25738910" w14:textId="4B9D33CB" w:rsidR="00131161" w:rsidRPr="00131161" w:rsidRDefault="00131161" w:rsidP="00D160D4">
      <w:pPr>
        <w:pStyle w:val="ARTartustawynprozporzdzenia"/>
      </w:pPr>
      <w:r w:rsidRPr="00D160D4">
        <w:rPr>
          <w:rStyle w:val="Ppogrubienie"/>
        </w:rPr>
        <w:t>§</w:t>
      </w:r>
      <w:r w:rsidR="00F62E77">
        <w:rPr>
          <w:rStyle w:val="Ppogrubienie"/>
        </w:rPr>
        <w:t> </w:t>
      </w:r>
      <w:r w:rsidRPr="00D160D4">
        <w:rPr>
          <w:rStyle w:val="Ppogrubienie"/>
        </w:rPr>
        <w:t>1</w:t>
      </w:r>
      <w:r w:rsidR="00F62E77">
        <w:rPr>
          <w:rStyle w:val="Ppogrubienie"/>
        </w:rPr>
        <w:t>2</w:t>
      </w:r>
      <w:r w:rsidRPr="00D160D4">
        <w:rPr>
          <w:rStyle w:val="Ppogrubienie"/>
        </w:rPr>
        <w:t>.</w:t>
      </w:r>
      <w:r w:rsidR="00811177">
        <w:t> </w:t>
      </w:r>
      <w:r w:rsidRPr="00131161">
        <w:t>1.</w:t>
      </w:r>
      <w:r w:rsidR="00811177">
        <w:t> </w:t>
      </w:r>
      <w:r w:rsidRPr="00131161">
        <w:t xml:space="preserve">Do zakresu zadań wszystkich komórek organizacyjnych należy </w:t>
      </w:r>
      <w:r w:rsidR="00811177">
        <w:br/>
      </w:r>
      <w:r w:rsidRPr="00131161">
        <w:t>w szczególności:</w:t>
      </w:r>
    </w:p>
    <w:p w14:paraId="5C5DDFDC" w14:textId="77777777" w:rsidR="00131161" w:rsidRPr="00131161" w:rsidRDefault="00131161" w:rsidP="00D160D4">
      <w:pPr>
        <w:pStyle w:val="PKTpunkt"/>
      </w:pPr>
      <w:r w:rsidRPr="00131161">
        <w:t>1)</w:t>
      </w:r>
      <w:r w:rsidRPr="00131161">
        <w:tab/>
        <w:t>wykonywanie zadań w sposób zgodny z prawem, efektywny, oszczędny i terminowy;</w:t>
      </w:r>
    </w:p>
    <w:p w14:paraId="1861EBD7" w14:textId="68D8C996" w:rsidR="00131161" w:rsidRPr="00131161" w:rsidRDefault="00131161" w:rsidP="00D160D4">
      <w:pPr>
        <w:pStyle w:val="PKTpunkt"/>
      </w:pPr>
      <w:r w:rsidRPr="00131161">
        <w:t>2)</w:t>
      </w:r>
      <w:r w:rsidRPr="00131161">
        <w:tab/>
        <w:t>współpraca przy realizacji zadań z komórkami organizacyjnymi, jednostkami organizacyjnymi KAS i innymi organami;</w:t>
      </w:r>
    </w:p>
    <w:p w14:paraId="7FA166AD" w14:textId="65F3E26B" w:rsidR="00131161" w:rsidRPr="00131161" w:rsidRDefault="00131161" w:rsidP="00D160D4">
      <w:pPr>
        <w:pStyle w:val="PKTpunkt"/>
      </w:pPr>
      <w:r w:rsidRPr="00131161">
        <w:t>3)</w:t>
      </w:r>
      <w:r w:rsidRPr="00131161">
        <w:tab/>
        <w:t xml:space="preserve">współdziałanie z komórką organizacyjną </w:t>
      </w:r>
      <w:r w:rsidR="009A2283">
        <w:t>M</w:t>
      </w:r>
      <w:r w:rsidRPr="00131161">
        <w:t xml:space="preserve">inisterstwa właściwą w sprawach zarządzania programami i projektami w zakresie zarządzania portfelem programów i projektów </w:t>
      </w:r>
      <w:r w:rsidRPr="00131161">
        <w:lastRenderedPageBreak/>
        <w:t xml:space="preserve">realizowanych w </w:t>
      </w:r>
      <w:r w:rsidR="009A2283">
        <w:t>M</w:t>
      </w:r>
      <w:r w:rsidRPr="00131161">
        <w:t xml:space="preserve">inisterstwie lub w jednostkach organizacyjnych podległych </w:t>
      </w:r>
      <w:r w:rsidR="009A2283">
        <w:t>M</w:t>
      </w:r>
      <w:r w:rsidRPr="00131161">
        <w:t>inistrowi lub przez niego nadzorowanych;</w:t>
      </w:r>
    </w:p>
    <w:p w14:paraId="6DECF74D" w14:textId="77777777" w:rsidR="00131161" w:rsidRPr="00131161" w:rsidRDefault="00131161" w:rsidP="00D160D4">
      <w:pPr>
        <w:pStyle w:val="PKTpunkt"/>
      </w:pPr>
      <w:r w:rsidRPr="00131161">
        <w:t>4)</w:t>
      </w:r>
      <w:r w:rsidRPr="00131161">
        <w:tab/>
        <w:t>przestrzeganie i promowanie zasad etycznego postępowania i podejmowanie działań antykorupcyjnych;</w:t>
      </w:r>
    </w:p>
    <w:p w14:paraId="36D839F0" w14:textId="77777777" w:rsidR="00131161" w:rsidRPr="00131161" w:rsidRDefault="00131161" w:rsidP="00D160D4">
      <w:pPr>
        <w:pStyle w:val="PKTpunkt"/>
      </w:pPr>
      <w:r w:rsidRPr="00131161">
        <w:t>5)</w:t>
      </w:r>
      <w:r w:rsidRPr="00131161">
        <w:tab/>
        <w:t xml:space="preserve">realizacja zadań z zakresu zarządzania kryzysowego, zarządzania ciągłością działania, obronności i bezpieczeństwa państwa oraz </w:t>
      </w:r>
      <w:proofErr w:type="spellStart"/>
      <w:r w:rsidRPr="00131161">
        <w:t>cyberbezpieczeństwa</w:t>
      </w:r>
      <w:proofErr w:type="spellEnd"/>
      <w:r w:rsidRPr="00131161">
        <w:t>;</w:t>
      </w:r>
    </w:p>
    <w:p w14:paraId="2033747F" w14:textId="77777777" w:rsidR="00131161" w:rsidRPr="00131161" w:rsidRDefault="00131161" w:rsidP="00D160D4">
      <w:pPr>
        <w:pStyle w:val="PKTpunkt"/>
      </w:pPr>
      <w:r w:rsidRPr="00131161">
        <w:t>6)</w:t>
      </w:r>
      <w:r w:rsidRPr="00131161">
        <w:tab/>
        <w:t>przestrzeganie zasad bezpiecznego przetwarzania informacji;</w:t>
      </w:r>
    </w:p>
    <w:p w14:paraId="7108EA79" w14:textId="77777777" w:rsidR="00131161" w:rsidRPr="00131161" w:rsidRDefault="00131161" w:rsidP="00D160D4">
      <w:pPr>
        <w:pStyle w:val="PKTpunkt"/>
      </w:pPr>
      <w:r w:rsidRPr="00131161">
        <w:t>7)</w:t>
      </w:r>
      <w:r w:rsidRPr="00131161">
        <w:tab/>
        <w:t>sporządzanie informacji, analiz i sprawozdań w zakresie realizowanych zadań;</w:t>
      </w:r>
    </w:p>
    <w:p w14:paraId="7E1828F4" w14:textId="77777777" w:rsidR="00131161" w:rsidRPr="00131161" w:rsidRDefault="00131161" w:rsidP="00D160D4">
      <w:pPr>
        <w:pStyle w:val="PKTpunkt"/>
      </w:pPr>
      <w:r w:rsidRPr="00131161">
        <w:t>8)</w:t>
      </w:r>
      <w:r w:rsidRPr="00131161">
        <w:tab/>
        <w:t xml:space="preserve">przygotowywanie i opracowywanie materiałów źródłowych niezbędnych do udzielenia informacji publicznej; </w:t>
      </w:r>
    </w:p>
    <w:p w14:paraId="7FE8025C" w14:textId="77777777" w:rsidR="00131161" w:rsidRPr="00131161" w:rsidRDefault="00131161" w:rsidP="00D160D4">
      <w:pPr>
        <w:pStyle w:val="PKTpunkt"/>
      </w:pPr>
      <w:r w:rsidRPr="00131161">
        <w:t>9)</w:t>
      </w:r>
      <w:r w:rsidRPr="00131161">
        <w:tab/>
        <w:t>prowadzenie wymaganych ewidencji i rejestrów;</w:t>
      </w:r>
    </w:p>
    <w:p w14:paraId="02AF8F04" w14:textId="77777777" w:rsidR="00131161" w:rsidRPr="00131161" w:rsidRDefault="00131161" w:rsidP="00D160D4">
      <w:pPr>
        <w:pStyle w:val="PKTpunkt"/>
      </w:pPr>
      <w:r w:rsidRPr="00131161">
        <w:t>10)</w:t>
      </w:r>
      <w:r w:rsidRPr="00131161">
        <w:tab/>
        <w:t>ewidencjonowanie dokumentów źródłowych w systemach informatycznych;</w:t>
      </w:r>
    </w:p>
    <w:p w14:paraId="240E4F37" w14:textId="06EB008F" w:rsidR="00131161" w:rsidRPr="00131161" w:rsidRDefault="00131161" w:rsidP="00D160D4">
      <w:pPr>
        <w:pStyle w:val="PKTpunkt"/>
      </w:pPr>
      <w:r w:rsidRPr="00131161">
        <w:t>11)</w:t>
      </w:r>
      <w:r w:rsidRPr="00131161">
        <w:tab/>
        <w:t xml:space="preserve">sporządzanie wniosków do właściwego naczelnika urzędu </w:t>
      </w:r>
      <w:r w:rsidR="0047317B">
        <w:t xml:space="preserve">skarbowego </w:t>
      </w:r>
      <w:r w:rsidRPr="00131161">
        <w:t>wyznaczonego do prowadzenia postępowań przygotowawczych lub właściwego naczelnika urzędu celno-skarbowego o wszczęcie postępowania przygotowawczego w sprawie o przestępstwo skarbowe lub przestępstwo oraz o wykroczenie skarbowe, jeżeli sprawa podlega rozpoznaniu na zasadach ogólnych;</w:t>
      </w:r>
    </w:p>
    <w:p w14:paraId="52D60621" w14:textId="78490F9C" w:rsidR="009A2283" w:rsidRPr="00131161" w:rsidRDefault="00131161" w:rsidP="00D160D4">
      <w:pPr>
        <w:pStyle w:val="PKTpunkt"/>
      </w:pPr>
      <w:r w:rsidRPr="00131161">
        <w:t>12)</w:t>
      </w:r>
      <w:r w:rsidRPr="00131161">
        <w:tab/>
        <w:t xml:space="preserve">informowanie właściwej komórki organizacyjnej urzędu o ujawnieniu transakcji, co do których zachodzi podejrzenie, że mają związek z popełnieniem przestępstwa, o którym mowa w art. 299 </w:t>
      </w:r>
      <w:r w:rsidR="009A2283">
        <w:t>ustawy z dnia 6 czerwca 1997 r. – Kodeks karny (Dz. U. z 202</w:t>
      </w:r>
      <w:r w:rsidR="009A2283" w:rsidRPr="009A2283">
        <w:t xml:space="preserve">5 r. poz. 383); </w:t>
      </w:r>
    </w:p>
    <w:p w14:paraId="62E5ED70" w14:textId="77777777" w:rsidR="00131161" w:rsidRPr="00131161" w:rsidRDefault="00131161" w:rsidP="00D160D4">
      <w:pPr>
        <w:pStyle w:val="PKTpunkt"/>
      </w:pPr>
      <w:r w:rsidRPr="00131161">
        <w:t>13)</w:t>
      </w:r>
      <w:r w:rsidRPr="00131161">
        <w:tab/>
        <w:t>współpraca z Komisją do rozpatrywania skarg na działania noszące znamiona zjawisk niepożądanych w zakresie realizacji zadań wynikających z Polityki zapobiegania zjawiskom niepożądanym w Krajowej Administracji Skarbowej;</w:t>
      </w:r>
    </w:p>
    <w:p w14:paraId="29D2CCE9" w14:textId="77777777" w:rsidR="00131161" w:rsidRPr="00131161" w:rsidRDefault="00131161" w:rsidP="00D160D4">
      <w:pPr>
        <w:pStyle w:val="PKTpunkt"/>
      </w:pPr>
      <w:r w:rsidRPr="00131161">
        <w:t xml:space="preserve">14) </w:t>
      </w:r>
      <w:r w:rsidRPr="00131161">
        <w:tab/>
        <w:t>umawianie wizyt klientów;</w:t>
      </w:r>
    </w:p>
    <w:p w14:paraId="170BDDB7" w14:textId="77777777" w:rsidR="00131161" w:rsidRPr="00131161" w:rsidRDefault="00131161" w:rsidP="00D160D4">
      <w:pPr>
        <w:pStyle w:val="PKTpunkt"/>
      </w:pPr>
      <w:r w:rsidRPr="00131161">
        <w:t>15)</w:t>
      </w:r>
      <w:r w:rsidRPr="00131161">
        <w:tab/>
        <w:t>realizacja zadań wynikających z ustawy z dnia 4 kwietnia 2019 r. o dostępności cyfrowej stron internetowych i aplikacji mobilnych podmiotów publicznych (Dz. U. z 2023 r. poz. 1440) i ustawy z dnia 19 lipca 2019 r. o zapewnianiu dostępności osobom ze szczególnymi potrzebami (Dz. U. z 2024 r. poz. 1411);</w:t>
      </w:r>
    </w:p>
    <w:p w14:paraId="3D456B81" w14:textId="25E8DCB8" w:rsidR="00131161" w:rsidRPr="00131161" w:rsidRDefault="00131161" w:rsidP="00D160D4">
      <w:pPr>
        <w:pStyle w:val="PKTpunkt"/>
      </w:pPr>
      <w:r w:rsidRPr="00131161">
        <w:t>16)</w:t>
      </w:r>
      <w:r w:rsidRPr="00131161">
        <w:tab/>
        <w:t xml:space="preserve">obsługa infolinii </w:t>
      </w:r>
      <w:proofErr w:type="spellStart"/>
      <w:r w:rsidRPr="00131161">
        <w:t>eMCeK</w:t>
      </w:r>
      <w:proofErr w:type="spellEnd"/>
      <w:r w:rsidRPr="00131161">
        <w:t>;</w:t>
      </w:r>
    </w:p>
    <w:p w14:paraId="2B3A0C48" w14:textId="77777777" w:rsidR="00131161" w:rsidRPr="00131161" w:rsidRDefault="00131161" w:rsidP="00D160D4">
      <w:pPr>
        <w:pStyle w:val="PKTpunkt"/>
      </w:pPr>
      <w:r w:rsidRPr="00131161">
        <w:t>17)</w:t>
      </w:r>
      <w:r w:rsidRPr="00131161">
        <w:tab/>
        <w:t>zgłaszanie nieprawidłowości w zakresie danych zgłoszonych przez podmioty do Centralnego Rejestru Beneficjentów Rzeczywistych;</w:t>
      </w:r>
    </w:p>
    <w:p w14:paraId="6CF5E684" w14:textId="77777777" w:rsidR="00131161" w:rsidRPr="00131161" w:rsidRDefault="00131161" w:rsidP="00D160D4">
      <w:pPr>
        <w:pStyle w:val="PKTpunkt"/>
      </w:pPr>
      <w:r w:rsidRPr="00131161">
        <w:lastRenderedPageBreak/>
        <w:t>18)</w:t>
      </w:r>
      <w:r w:rsidRPr="00131161">
        <w:tab/>
        <w:t>zapewnienie wsparcia podatnikom i płatnikom w prawidłowym wykonywaniu obowiązków podatkowych poprzez udzielanie wyjaśnień w zakresie prawa podatkowego związanego z zakresem zadań komórki;</w:t>
      </w:r>
    </w:p>
    <w:p w14:paraId="30995748" w14:textId="77777777" w:rsidR="00131161" w:rsidRPr="00131161" w:rsidRDefault="00131161" w:rsidP="00D160D4">
      <w:pPr>
        <w:pStyle w:val="PKTpunkt"/>
      </w:pPr>
      <w:r w:rsidRPr="00131161">
        <w:t>19)</w:t>
      </w:r>
      <w:r w:rsidRPr="00131161">
        <w:tab/>
        <w:t>sygnalizowanie przypadków nieskuteczności lub niespójności przepisów prawa;</w:t>
      </w:r>
    </w:p>
    <w:p w14:paraId="05B62C6B" w14:textId="77777777" w:rsidR="00131161" w:rsidRPr="00131161" w:rsidRDefault="00131161" w:rsidP="00D160D4">
      <w:pPr>
        <w:pStyle w:val="PKTpunkt"/>
      </w:pPr>
      <w:r w:rsidRPr="00131161">
        <w:t>20)</w:t>
      </w:r>
      <w:r w:rsidRPr="00131161">
        <w:tab/>
        <w:t>prowadzenie spraw związanych z procesem wdrażania rozwiązań oraz realizacją obsługi zadań dotyczących Krajowego Systemu e-Faktur (</w:t>
      </w:r>
      <w:proofErr w:type="spellStart"/>
      <w:r w:rsidRPr="00131161">
        <w:t>KSeF</w:t>
      </w:r>
      <w:proofErr w:type="spellEnd"/>
      <w:r w:rsidRPr="00131161">
        <w:t>);</w:t>
      </w:r>
    </w:p>
    <w:p w14:paraId="38D2AE62" w14:textId="77777777" w:rsidR="00131161" w:rsidRPr="00131161" w:rsidRDefault="00131161" w:rsidP="00D160D4">
      <w:pPr>
        <w:pStyle w:val="PKTpunkt"/>
      </w:pPr>
      <w:r w:rsidRPr="00131161">
        <w:t>21)</w:t>
      </w:r>
      <w:r w:rsidRPr="00131161">
        <w:tab/>
        <w:t>dokonywanie nabycia sprawdzającego;</w:t>
      </w:r>
    </w:p>
    <w:p w14:paraId="0578B135" w14:textId="77777777" w:rsidR="00131161" w:rsidRPr="00131161" w:rsidRDefault="00131161" w:rsidP="00D160D4">
      <w:pPr>
        <w:pStyle w:val="PKTpunkt"/>
      </w:pPr>
      <w:r w:rsidRPr="00131161">
        <w:t>22)</w:t>
      </w:r>
      <w:r w:rsidRPr="00131161">
        <w:tab/>
        <w:t>archiwizowanie dokumentów zgodnie z obowiązującymi przepisami.</w:t>
      </w:r>
    </w:p>
    <w:p w14:paraId="7906D905" w14:textId="398449B6" w:rsidR="009A2283" w:rsidRDefault="009A2283" w:rsidP="009A2283">
      <w:pPr>
        <w:pStyle w:val="USTustnpkodeksu"/>
      </w:pPr>
      <w:r>
        <w:t>2</w:t>
      </w:r>
      <w:r w:rsidR="00131161" w:rsidRPr="00131161">
        <w:t>.</w:t>
      </w:r>
      <w:r w:rsidR="00811177">
        <w:t> </w:t>
      </w:r>
      <w:r w:rsidR="00131161" w:rsidRPr="00131161">
        <w:t xml:space="preserve">Do </w:t>
      </w:r>
      <w:r>
        <w:t xml:space="preserve">zakresu zadań komórek organizacyjnych, z wyłączeniem </w:t>
      </w:r>
      <w:r w:rsidR="0010340C">
        <w:t>P</w:t>
      </w:r>
      <w:r>
        <w:t xml:space="preserve">ionu </w:t>
      </w:r>
      <w:r w:rsidR="0010340C">
        <w:t>W</w:t>
      </w:r>
      <w:r>
        <w:t>sparcia, należy:</w:t>
      </w:r>
    </w:p>
    <w:p w14:paraId="16C07F4B" w14:textId="77777777" w:rsidR="009A2283" w:rsidRDefault="009A2283" w:rsidP="009A2283">
      <w:pPr>
        <w:pStyle w:val="PKTpunkt"/>
      </w:pPr>
      <w:r>
        <w:t>1)</w:t>
      </w:r>
      <w:r>
        <w:tab/>
        <w:t xml:space="preserve">prowadzenie postępowań mandatowych w sprawach o wykroczenia skarbowe oraz rejestracja i ewidencja prowadzonych  spraw oraz wprowadzanie  innych danych w systemie Ewidencja Spraw Karnych  Skarbowych (SI ESKS); </w:t>
      </w:r>
    </w:p>
    <w:p w14:paraId="71E01811" w14:textId="2D452320" w:rsidR="009A2283" w:rsidRDefault="009A2283" w:rsidP="009A2283">
      <w:pPr>
        <w:pStyle w:val="PKTpunkt"/>
      </w:pPr>
      <w:r>
        <w:t>2)</w:t>
      </w:r>
      <w:r>
        <w:tab/>
        <w:t>współpraca z Generalnym Inspektorem Informacji Finansowej w zakresie realizowanych przez niego zadań określonych w ustawie z dnia 1 marca 2018 r. o przeciwdziałaniu praniu pieniędzy oraz finansowaniu terroryzmu (Dz. U. z 202</w:t>
      </w:r>
      <w:r w:rsidR="002900BA">
        <w:t>5</w:t>
      </w:r>
      <w:r>
        <w:t xml:space="preserve"> r. poz. </w:t>
      </w:r>
      <w:r w:rsidR="002900BA">
        <w:t>644</w:t>
      </w:r>
      <w:r>
        <w:t>).</w:t>
      </w:r>
    </w:p>
    <w:p w14:paraId="6A98BA48" w14:textId="6C1934ED" w:rsidR="00131161" w:rsidRPr="00131161" w:rsidRDefault="009A2283" w:rsidP="00D160D4">
      <w:pPr>
        <w:pStyle w:val="USTustnpkodeksu"/>
      </w:pPr>
      <w:r>
        <w:t>3</w:t>
      </w:r>
      <w:r w:rsidR="00131161" w:rsidRPr="00131161">
        <w:t>.</w:t>
      </w:r>
      <w:r w:rsidR="00811177">
        <w:t xml:space="preserve"> </w:t>
      </w:r>
      <w:r w:rsidR="00131161" w:rsidRPr="00131161">
        <w:t xml:space="preserve">Do zakresu zadań komórek organizacyjnych wchodzących w skład </w:t>
      </w:r>
      <w:r w:rsidR="00B50997">
        <w:t>P</w:t>
      </w:r>
      <w:r w:rsidR="00131161" w:rsidRPr="00131161">
        <w:t xml:space="preserve">ionu </w:t>
      </w:r>
      <w:r w:rsidR="00B50997">
        <w:t>O</w:t>
      </w:r>
      <w:r w:rsidR="00131161" w:rsidRPr="00131161">
        <w:t xml:space="preserve">rzecznictwa i </w:t>
      </w:r>
      <w:r w:rsidR="00B50997">
        <w:t>P</w:t>
      </w:r>
      <w:r w:rsidR="00131161" w:rsidRPr="00131161">
        <w:t xml:space="preserve">ionu </w:t>
      </w:r>
      <w:r w:rsidR="00B50997">
        <w:t>K</w:t>
      </w:r>
      <w:r w:rsidR="00131161" w:rsidRPr="00131161">
        <w:t>ontroli należy współpraca z konsultantem do spraw klasyfikacji na potrzeby podatku od towarów i usług.</w:t>
      </w:r>
    </w:p>
    <w:p w14:paraId="002F4FED" w14:textId="3D594BB0" w:rsidR="00131161" w:rsidRDefault="009A2283">
      <w:pPr>
        <w:pStyle w:val="USTustnpkodeksu"/>
      </w:pPr>
      <w:r>
        <w:t>4</w:t>
      </w:r>
      <w:r w:rsidR="00131161" w:rsidRPr="00131161">
        <w:t>.</w:t>
      </w:r>
      <w:r w:rsidR="00811177">
        <w:t> </w:t>
      </w:r>
      <w:r w:rsidR="00131161" w:rsidRPr="00131161">
        <w:t xml:space="preserve">Do zakresu zadań komórek organizacyjnych, wchodzących w skład </w:t>
      </w:r>
      <w:r w:rsidR="00041CE3">
        <w:t>P</w:t>
      </w:r>
      <w:r w:rsidR="00131161" w:rsidRPr="00131161">
        <w:t xml:space="preserve">ionu </w:t>
      </w:r>
      <w:r w:rsidR="00041CE3">
        <w:t>O</w:t>
      </w:r>
      <w:r w:rsidR="00131161" w:rsidRPr="00131161">
        <w:t xml:space="preserve">bsługi </w:t>
      </w:r>
      <w:r w:rsidR="00041CE3">
        <w:t>P</w:t>
      </w:r>
      <w:r w:rsidR="00131161" w:rsidRPr="00131161">
        <w:t xml:space="preserve">odatnika, </w:t>
      </w:r>
      <w:r w:rsidR="00041CE3">
        <w:t>P</w:t>
      </w:r>
      <w:r w:rsidR="00131161" w:rsidRPr="00131161">
        <w:t xml:space="preserve">ionu </w:t>
      </w:r>
      <w:r w:rsidR="00041CE3">
        <w:t>O</w:t>
      </w:r>
      <w:r w:rsidR="00131161" w:rsidRPr="00131161">
        <w:t xml:space="preserve">rzecznictwa, </w:t>
      </w:r>
      <w:r w:rsidR="00041CE3">
        <w:t>P</w:t>
      </w:r>
      <w:r w:rsidR="00131161" w:rsidRPr="00131161">
        <w:t xml:space="preserve">ionu </w:t>
      </w:r>
      <w:r w:rsidR="00041CE3">
        <w:t>P</w:t>
      </w:r>
      <w:r w:rsidR="00131161" w:rsidRPr="00131161">
        <w:t xml:space="preserve">oboru i </w:t>
      </w:r>
      <w:r w:rsidR="00041CE3">
        <w:t>E</w:t>
      </w:r>
      <w:r w:rsidR="00131161" w:rsidRPr="00131161">
        <w:t xml:space="preserve">gzekucji oraz </w:t>
      </w:r>
      <w:r w:rsidR="00041CE3">
        <w:t>P</w:t>
      </w:r>
      <w:r w:rsidR="00131161" w:rsidRPr="00131161">
        <w:t xml:space="preserve">ionu </w:t>
      </w:r>
      <w:r w:rsidR="00041CE3">
        <w:t>K</w:t>
      </w:r>
      <w:r w:rsidR="00131161" w:rsidRPr="00131161">
        <w:t xml:space="preserve">ontroli należy współpraca z Szefem KAS przy realizacji zadań w ramach współdziałania, o którym mowa </w:t>
      </w:r>
      <w:r>
        <w:br/>
      </w:r>
      <w:r w:rsidR="00131161" w:rsidRPr="00131161">
        <w:t>w dziale IIB  ustawy z dnia 29 sierpnia 1997 r. – Ordynacja podatkowa (Dz. U z 2025 r. poz. 111</w:t>
      </w:r>
      <w:r w:rsidR="002900BA">
        <w:t xml:space="preserve"> z </w:t>
      </w:r>
      <w:proofErr w:type="spellStart"/>
      <w:r w:rsidR="002900BA">
        <w:t>późń</w:t>
      </w:r>
      <w:proofErr w:type="spellEnd"/>
      <w:r w:rsidR="002900BA">
        <w:t>. zm.</w:t>
      </w:r>
      <w:r w:rsidR="00131161" w:rsidRPr="00131161">
        <w:t>)</w:t>
      </w:r>
      <w:r w:rsidR="00290E44">
        <w:t>,</w:t>
      </w:r>
      <w:r w:rsidR="00131161" w:rsidRPr="00131161">
        <w:t xml:space="preserve"> zwanej dalej "Ordynacją podatkową".</w:t>
      </w:r>
    </w:p>
    <w:p w14:paraId="636C200F" w14:textId="52C79263" w:rsidR="009A2283" w:rsidRPr="00131161" w:rsidRDefault="009A2283" w:rsidP="009A2283">
      <w:pPr>
        <w:pStyle w:val="USTustnpkodeksu"/>
      </w:pPr>
      <w:r>
        <w:t>5</w:t>
      </w:r>
      <w:r w:rsidRPr="00131161">
        <w:t>.</w:t>
      </w:r>
      <w:r>
        <w:t> </w:t>
      </w:r>
      <w:r w:rsidRPr="00131161">
        <w:t xml:space="preserve">W Urzędzie funkcjonuje centrum obsługi, którego zadania realizuje </w:t>
      </w:r>
      <w:r w:rsidR="001263CF">
        <w:t>D</w:t>
      </w:r>
      <w:r w:rsidRPr="00131161">
        <w:t xml:space="preserve">ział </w:t>
      </w:r>
      <w:r w:rsidR="001263CF">
        <w:t>O</w:t>
      </w:r>
      <w:r w:rsidRPr="00131161">
        <w:t xml:space="preserve">bsługi </w:t>
      </w:r>
      <w:r w:rsidR="001263CF">
        <w:t>B</w:t>
      </w:r>
      <w:r w:rsidRPr="00131161">
        <w:t xml:space="preserve">ezpośredniej w </w:t>
      </w:r>
      <w:r w:rsidR="001263CF">
        <w:t>P</w:t>
      </w:r>
      <w:r w:rsidRPr="00131161">
        <w:t xml:space="preserve">ionie </w:t>
      </w:r>
      <w:r w:rsidR="001263CF">
        <w:t>O</w:t>
      </w:r>
      <w:r w:rsidRPr="00131161">
        <w:t xml:space="preserve">bsługi </w:t>
      </w:r>
      <w:r w:rsidR="001263CF">
        <w:t>P</w:t>
      </w:r>
      <w:r w:rsidRPr="00131161">
        <w:t xml:space="preserve">odatnika. </w:t>
      </w:r>
    </w:p>
    <w:p w14:paraId="53BBB719" w14:textId="77777777" w:rsidR="009A2283" w:rsidRPr="00131161" w:rsidRDefault="009A2283" w:rsidP="00D160D4">
      <w:pPr>
        <w:pStyle w:val="USTustnpkodeksu"/>
      </w:pPr>
    </w:p>
    <w:p w14:paraId="45836FA5" w14:textId="465E7B59" w:rsidR="00072715" w:rsidRPr="00F93A30" w:rsidRDefault="00131161" w:rsidP="00D160D4">
      <w:pPr>
        <w:pStyle w:val="ROZDZODDZOZNoznaczenierozdziauluboddziau"/>
      </w:pPr>
      <w:bookmarkStart w:id="16" w:name="_Toc194667024"/>
      <w:r w:rsidRPr="00131161">
        <w:t>Rozdział 2</w:t>
      </w:r>
      <w:bookmarkEnd w:id="16"/>
      <w:r w:rsidRPr="00131161">
        <w:t xml:space="preserve"> </w:t>
      </w:r>
    </w:p>
    <w:p w14:paraId="252F5343" w14:textId="77777777" w:rsidR="00131161" w:rsidRPr="00131161" w:rsidRDefault="00131161" w:rsidP="00D160D4">
      <w:pPr>
        <w:pStyle w:val="ROZDZODDZPRZEDMprzedmiotregulacjirozdziauluboddziau"/>
      </w:pPr>
      <w:bookmarkStart w:id="17" w:name="_Toc194667025"/>
      <w:r w:rsidRPr="00131161">
        <w:t>Pion Wsparcia</w:t>
      </w:r>
      <w:bookmarkEnd w:id="17"/>
      <w:r w:rsidRPr="00131161">
        <w:t xml:space="preserve"> </w:t>
      </w:r>
    </w:p>
    <w:p w14:paraId="2399F620" w14:textId="3BF28C52" w:rsidR="00131161" w:rsidRPr="00131161" w:rsidRDefault="00131161" w:rsidP="00D160D4">
      <w:pPr>
        <w:pStyle w:val="ARTartustawynprozporzdzenia"/>
      </w:pPr>
      <w:r w:rsidRPr="00D160D4">
        <w:rPr>
          <w:rStyle w:val="Ppogrubienie"/>
        </w:rPr>
        <w:t>§</w:t>
      </w:r>
      <w:r w:rsidR="00811177">
        <w:rPr>
          <w:rStyle w:val="Ppogrubienie"/>
        </w:rPr>
        <w:t> </w:t>
      </w:r>
      <w:r w:rsidRPr="00D160D4">
        <w:rPr>
          <w:rStyle w:val="Ppogrubienie"/>
        </w:rPr>
        <w:t>1</w:t>
      </w:r>
      <w:r w:rsidR="00F62E77">
        <w:rPr>
          <w:rStyle w:val="Ppogrubienie"/>
        </w:rPr>
        <w:t>3</w:t>
      </w:r>
      <w:r w:rsidRPr="00D160D4">
        <w:rPr>
          <w:rStyle w:val="Ppogrubienie"/>
        </w:rPr>
        <w:t>.</w:t>
      </w:r>
      <w:r w:rsidR="00811177">
        <w:t> </w:t>
      </w:r>
      <w:r w:rsidRPr="00131161">
        <w:t xml:space="preserve">Do zadań Referatu Wsparcia </w:t>
      </w:r>
      <w:r w:rsidR="00792B8D">
        <w:t xml:space="preserve">(SWW) </w:t>
      </w:r>
      <w:r w:rsidRPr="00131161">
        <w:t>należy w szczególności:</w:t>
      </w:r>
    </w:p>
    <w:p w14:paraId="6483F9B9" w14:textId="2C730110" w:rsidR="00131161" w:rsidRPr="00131161" w:rsidRDefault="00131161" w:rsidP="00D160D4">
      <w:pPr>
        <w:pStyle w:val="PKTpunkt"/>
      </w:pPr>
      <w:r w:rsidRPr="00131161">
        <w:t>1)</w:t>
      </w:r>
      <w:r w:rsidRPr="00131161">
        <w:tab/>
        <w:t xml:space="preserve">prowadzenie sekretariatu </w:t>
      </w:r>
      <w:r w:rsidR="00752F5B">
        <w:t>N</w:t>
      </w:r>
      <w:r w:rsidRPr="00131161">
        <w:t xml:space="preserve">aczelnika oraz </w:t>
      </w:r>
      <w:r w:rsidR="00752F5B">
        <w:t>Z</w:t>
      </w:r>
      <w:r w:rsidRPr="00131161">
        <w:t>astępcy</w:t>
      </w:r>
      <w:r w:rsidR="00752F5B">
        <w:t xml:space="preserve"> Naczelnika</w:t>
      </w:r>
      <w:r w:rsidRPr="00131161">
        <w:t xml:space="preserve">; </w:t>
      </w:r>
    </w:p>
    <w:p w14:paraId="36100EB7" w14:textId="52FC8832" w:rsidR="00131161" w:rsidRPr="00131161" w:rsidRDefault="00131161" w:rsidP="00D160D4">
      <w:pPr>
        <w:pStyle w:val="PKTpunkt"/>
      </w:pPr>
      <w:r w:rsidRPr="00131161">
        <w:t>2)</w:t>
      </w:r>
      <w:r w:rsidRPr="00131161">
        <w:tab/>
        <w:t xml:space="preserve">prowadzenie obsługi kancelaryjnej </w:t>
      </w:r>
      <w:r w:rsidR="00752F5B">
        <w:t>U</w:t>
      </w:r>
      <w:r w:rsidRPr="00131161">
        <w:t xml:space="preserve">rzędu, w tym przyjmowanie i ewidencjonowanie składanych dokumentów; </w:t>
      </w:r>
    </w:p>
    <w:p w14:paraId="21115A86" w14:textId="0854EAD9" w:rsidR="00131161" w:rsidRPr="00131161" w:rsidRDefault="00131161" w:rsidP="00D160D4">
      <w:pPr>
        <w:pStyle w:val="PKTpunkt"/>
      </w:pPr>
      <w:r w:rsidRPr="00131161">
        <w:lastRenderedPageBreak/>
        <w:t>3)</w:t>
      </w:r>
      <w:r w:rsidRPr="00131161">
        <w:tab/>
        <w:t xml:space="preserve">prowadzenie spraw związanych z udzielaniem upoważnień i pełnomocnictw do podejmowania czynności w imieniu </w:t>
      </w:r>
      <w:r w:rsidR="00752F5B">
        <w:t>N</w:t>
      </w:r>
      <w:r w:rsidRPr="00131161">
        <w:t xml:space="preserve">aczelnika, z wyjątkiem zastrzeżonych do właściwości innej komórki organizacyjnej; </w:t>
      </w:r>
    </w:p>
    <w:p w14:paraId="31CA8A91" w14:textId="0271B84E" w:rsidR="00131161" w:rsidRPr="00131161" w:rsidRDefault="00131161" w:rsidP="00D160D4">
      <w:pPr>
        <w:pStyle w:val="PKTpunkt"/>
      </w:pPr>
      <w:r w:rsidRPr="00131161">
        <w:t>4)</w:t>
      </w:r>
      <w:r w:rsidRPr="00131161">
        <w:tab/>
        <w:t xml:space="preserve">prowadzenie spraw dotyczących decyzji, wewnętrznych procedur postępowania i innych dokumentów wydawanych przez </w:t>
      </w:r>
      <w:r w:rsidR="00752F5B">
        <w:t>N</w:t>
      </w:r>
      <w:r w:rsidRPr="00131161">
        <w:t xml:space="preserve">aczelnika w zakresie realizacji zadań określonych </w:t>
      </w:r>
      <w:r w:rsidR="00752F5B">
        <w:br/>
      </w:r>
      <w:r w:rsidRPr="00131161">
        <w:t xml:space="preserve">w art. 28 ustawy o KAS oraz w przepisach odrębnych; </w:t>
      </w:r>
    </w:p>
    <w:p w14:paraId="4232A5E2" w14:textId="5FB84626" w:rsidR="00131161" w:rsidRPr="00131161" w:rsidRDefault="00131161" w:rsidP="00D160D4">
      <w:pPr>
        <w:pStyle w:val="PKTpunkt"/>
      </w:pPr>
      <w:r w:rsidRPr="00131161">
        <w:t>5)</w:t>
      </w:r>
      <w:r w:rsidRPr="00131161">
        <w:tab/>
        <w:t xml:space="preserve">organizacja obiegu informacji i dokumentacji w </w:t>
      </w:r>
      <w:r w:rsidR="00752F5B">
        <w:t>U</w:t>
      </w:r>
      <w:r w:rsidRPr="00131161">
        <w:t xml:space="preserve">rzędzie; </w:t>
      </w:r>
    </w:p>
    <w:p w14:paraId="2C129456" w14:textId="23C93F1A" w:rsidR="00131161" w:rsidRPr="00131161" w:rsidRDefault="00131161" w:rsidP="00D160D4">
      <w:pPr>
        <w:pStyle w:val="PKTpunkt"/>
      </w:pPr>
      <w:r w:rsidRPr="00131161">
        <w:t>6)</w:t>
      </w:r>
      <w:r w:rsidRPr="00131161">
        <w:tab/>
        <w:t xml:space="preserve">rozpatrywanie przekazanych do załatwienia skarg na pracowników obsługujących </w:t>
      </w:r>
      <w:r w:rsidR="00520A86">
        <w:t>N</w:t>
      </w:r>
      <w:r w:rsidRPr="00131161">
        <w:t xml:space="preserve">aczelnika oraz wniosków i petycji; </w:t>
      </w:r>
    </w:p>
    <w:p w14:paraId="5FD17AC9" w14:textId="77777777" w:rsidR="00131161" w:rsidRPr="00131161" w:rsidRDefault="00131161" w:rsidP="00D160D4">
      <w:pPr>
        <w:pStyle w:val="PKTpunkt"/>
      </w:pPr>
      <w:r w:rsidRPr="00131161">
        <w:t>7)</w:t>
      </w:r>
      <w:r w:rsidRPr="00131161">
        <w:tab/>
        <w:t xml:space="preserve">koordynacja udzielania informacji publicznej; </w:t>
      </w:r>
    </w:p>
    <w:p w14:paraId="02605F2B" w14:textId="7A869AF0" w:rsidR="00131161" w:rsidRPr="00131161" w:rsidRDefault="00131161" w:rsidP="00D160D4">
      <w:pPr>
        <w:pStyle w:val="PKTpunkt"/>
      </w:pPr>
      <w:r w:rsidRPr="00131161">
        <w:t>8)</w:t>
      </w:r>
      <w:r w:rsidRPr="00131161">
        <w:tab/>
        <w:t xml:space="preserve">gromadzenie informacji zarządczych z zakresu funkcjonowania </w:t>
      </w:r>
      <w:r w:rsidR="00752F5B">
        <w:t>U</w:t>
      </w:r>
      <w:r w:rsidRPr="00131161">
        <w:t xml:space="preserve">rzędu; </w:t>
      </w:r>
    </w:p>
    <w:p w14:paraId="462FA88C" w14:textId="18F2E8DE" w:rsidR="00131161" w:rsidRPr="00131161" w:rsidRDefault="00131161" w:rsidP="00D160D4">
      <w:pPr>
        <w:pStyle w:val="PKTpunkt"/>
      </w:pPr>
      <w:r w:rsidRPr="00131161">
        <w:t>9)</w:t>
      </w:r>
      <w:r w:rsidRPr="00131161">
        <w:tab/>
        <w:t xml:space="preserve">prowadzenie działalności analitycznej i prognostycznej z zakresu funkcjonowania </w:t>
      </w:r>
      <w:r w:rsidR="00752F5B">
        <w:t>U</w:t>
      </w:r>
      <w:r w:rsidRPr="00131161">
        <w:t xml:space="preserve">rzędu; </w:t>
      </w:r>
    </w:p>
    <w:p w14:paraId="2D61D7FB" w14:textId="0F97B923" w:rsidR="00131161" w:rsidRPr="00131161" w:rsidRDefault="00131161" w:rsidP="00D160D4">
      <w:pPr>
        <w:pStyle w:val="PKTpunkt"/>
      </w:pPr>
      <w:r w:rsidRPr="00131161">
        <w:t>10)</w:t>
      </w:r>
      <w:r w:rsidRPr="00131161">
        <w:tab/>
        <w:t xml:space="preserve">prowadzenie spraw powierzonych przez </w:t>
      </w:r>
      <w:r w:rsidR="00FE753A">
        <w:t>D</w:t>
      </w:r>
      <w:r w:rsidRPr="00131161">
        <w:t xml:space="preserve">yrektora w zakresie zapewniającym prawidłową obsługę </w:t>
      </w:r>
      <w:r w:rsidR="00752F5B">
        <w:t>N</w:t>
      </w:r>
      <w:r w:rsidRPr="00131161">
        <w:t xml:space="preserve">aczelnika, w szczególności w sprawach: </w:t>
      </w:r>
    </w:p>
    <w:p w14:paraId="1DA78FDA" w14:textId="77777777" w:rsidR="00131161" w:rsidRPr="00131161" w:rsidRDefault="00131161" w:rsidP="00D160D4">
      <w:pPr>
        <w:pStyle w:val="LITlitera"/>
      </w:pPr>
      <w:r w:rsidRPr="00131161">
        <w:t xml:space="preserve">a) </w:t>
      </w:r>
      <w:r w:rsidRPr="00131161">
        <w:tab/>
        <w:t xml:space="preserve">obsługi kadrowej, </w:t>
      </w:r>
    </w:p>
    <w:p w14:paraId="4046659A" w14:textId="77777777" w:rsidR="00131161" w:rsidRPr="00131161" w:rsidRDefault="00131161" w:rsidP="00D160D4">
      <w:pPr>
        <w:pStyle w:val="LITlitera"/>
      </w:pPr>
      <w:r w:rsidRPr="00131161">
        <w:t>b)</w:t>
      </w:r>
      <w:r w:rsidRPr="00131161">
        <w:tab/>
        <w:t xml:space="preserve">gospodarowania mieniem, </w:t>
      </w:r>
    </w:p>
    <w:p w14:paraId="67B4A2C1" w14:textId="77777777" w:rsidR="00131161" w:rsidRPr="00131161" w:rsidRDefault="00131161" w:rsidP="00D160D4">
      <w:pPr>
        <w:pStyle w:val="LITlitera"/>
      </w:pPr>
      <w:r w:rsidRPr="00131161">
        <w:t xml:space="preserve">c) </w:t>
      </w:r>
      <w:r w:rsidRPr="00131161">
        <w:tab/>
        <w:t xml:space="preserve">eksploatacyjno-zaopatrzeniowych, </w:t>
      </w:r>
    </w:p>
    <w:p w14:paraId="17D4AFD7" w14:textId="77777777" w:rsidR="00131161" w:rsidRPr="00131161" w:rsidRDefault="00131161" w:rsidP="00D160D4">
      <w:pPr>
        <w:pStyle w:val="LITlitera"/>
      </w:pPr>
      <w:r w:rsidRPr="00131161">
        <w:t xml:space="preserve">d) </w:t>
      </w:r>
      <w:r w:rsidRPr="00131161">
        <w:tab/>
        <w:t xml:space="preserve">obronnych i  zarządzania kryzysowego, </w:t>
      </w:r>
    </w:p>
    <w:p w14:paraId="556A89E5" w14:textId="77777777" w:rsidR="00131161" w:rsidRPr="00131161" w:rsidRDefault="00131161" w:rsidP="00D160D4">
      <w:pPr>
        <w:pStyle w:val="LITlitera"/>
      </w:pPr>
      <w:r w:rsidRPr="00131161">
        <w:t xml:space="preserve">e) </w:t>
      </w:r>
      <w:r w:rsidRPr="00131161">
        <w:tab/>
        <w:t xml:space="preserve">bezpieczeństwa informacji, osób, obiektu i mienia, </w:t>
      </w:r>
    </w:p>
    <w:p w14:paraId="7338F845" w14:textId="77777777" w:rsidR="00131161" w:rsidRPr="00131161" w:rsidRDefault="00131161" w:rsidP="00D160D4">
      <w:pPr>
        <w:pStyle w:val="LITlitera"/>
      </w:pPr>
      <w:r w:rsidRPr="00131161">
        <w:t xml:space="preserve">f) </w:t>
      </w:r>
      <w:r w:rsidRPr="00131161">
        <w:tab/>
        <w:t xml:space="preserve">ochrony przeciwpożarowej, </w:t>
      </w:r>
    </w:p>
    <w:p w14:paraId="6B99665A" w14:textId="64CFA23C" w:rsidR="00131161" w:rsidRPr="00131161" w:rsidRDefault="00131161" w:rsidP="00D160D4">
      <w:pPr>
        <w:pStyle w:val="LITlitera"/>
      </w:pPr>
      <w:r w:rsidRPr="00131161">
        <w:t xml:space="preserve">g) </w:t>
      </w:r>
      <w:r w:rsidRPr="00131161">
        <w:tab/>
      </w:r>
      <w:r w:rsidR="00FE753A">
        <w:t>magazynu archiwum zakładowego</w:t>
      </w:r>
      <w:r w:rsidR="00D06F09">
        <w:t xml:space="preserve"> Izby</w:t>
      </w:r>
      <w:r w:rsidR="0047317B">
        <w:t>;</w:t>
      </w:r>
    </w:p>
    <w:p w14:paraId="76F86B20" w14:textId="0C8FD1EF" w:rsidR="00131161" w:rsidRPr="008135F7" w:rsidRDefault="00131161" w:rsidP="00D160D4">
      <w:pPr>
        <w:pStyle w:val="PKTpunkt"/>
      </w:pPr>
      <w:r w:rsidRPr="00BE6BD1">
        <w:t>11)</w:t>
      </w:r>
      <w:r w:rsidR="00811177">
        <w:tab/>
      </w:r>
      <w:r w:rsidRPr="008135F7">
        <w:t>dokonywanie czynności sprawdzających.</w:t>
      </w:r>
    </w:p>
    <w:p w14:paraId="3882E7C4" w14:textId="7297132C" w:rsidR="00131161" w:rsidRPr="00131161" w:rsidRDefault="00131161" w:rsidP="00D160D4">
      <w:pPr>
        <w:pStyle w:val="ARTartustawynprozporzdzenia"/>
      </w:pPr>
      <w:r w:rsidRPr="00D160D4">
        <w:rPr>
          <w:rStyle w:val="Ppogrubienie"/>
        </w:rPr>
        <w:t>§</w:t>
      </w:r>
      <w:r w:rsidR="00811177">
        <w:rPr>
          <w:rStyle w:val="Ppogrubienie"/>
        </w:rPr>
        <w:t> </w:t>
      </w:r>
      <w:r w:rsidRPr="00D160D4">
        <w:rPr>
          <w:rStyle w:val="Ppogrubienie"/>
        </w:rPr>
        <w:t>1</w:t>
      </w:r>
      <w:r w:rsidR="00F62E77">
        <w:rPr>
          <w:rStyle w:val="Ppogrubienie"/>
        </w:rPr>
        <w:t>4</w:t>
      </w:r>
      <w:r w:rsidRPr="00D160D4">
        <w:rPr>
          <w:rStyle w:val="Ppogrubienie"/>
        </w:rPr>
        <w:t>.</w:t>
      </w:r>
      <w:r w:rsidR="00FC15EF">
        <w:t> </w:t>
      </w:r>
      <w:r w:rsidRPr="00131161">
        <w:t>Do zadań Jednoosobowego Stanowiska ds. Koordynowania Czynności Kancelaryjnych</w:t>
      </w:r>
      <w:r w:rsidR="00792B8D">
        <w:t xml:space="preserve"> (SWK)</w:t>
      </w:r>
      <w:r w:rsidRPr="00131161">
        <w:t xml:space="preserve"> należy w szczególności:</w:t>
      </w:r>
    </w:p>
    <w:p w14:paraId="110215E2" w14:textId="08CBC1BD" w:rsidR="00131161" w:rsidRPr="00F93A30" w:rsidRDefault="00131161" w:rsidP="00D160D4">
      <w:pPr>
        <w:pStyle w:val="PKTpunkt"/>
      </w:pPr>
      <w:r w:rsidRPr="00BE6BD1">
        <w:t>1)</w:t>
      </w:r>
      <w:r w:rsidRPr="00BE6BD1">
        <w:tab/>
        <w:t xml:space="preserve">monitorowanie prawidłowości stosowania instrukcji i wykonywania czynności kancelaryjnych w </w:t>
      </w:r>
      <w:r w:rsidR="00FC15EF">
        <w:t>U</w:t>
      </w:r>
      <w:r w:rsidRPr="00BE6BD1">
        <w:t xml:space="preserve">rzędzie, w szczególności w zakresie przypisywania pism do spraw albo zbiorów pism nietworzących akt sprawy, doboru klas z wykazu akt do załatwianych spraw, właściwej rejestracji spraw i prowadzenia akt spraw oraz w zakresie doboru klas </w:t>
      </w:r>
      <w:r w:rsidR="00FC15EF">
        <w:br/>
      </w:r>
      <w:r w:rsidRPr="00BE6BD1">
        <w:t>z wykazu dla dokumentacji nietworzącej akt spraw;</w:t>
      </w:r>
    </w:p>
    <w:p w14:paraId="180E441D" w14:textId="61FC026A" w:rsidR="00131161" w:rsidRPr="008135F7" w:rsidRDefault="00131161" w:rsidP="00D160D4">
      <w:pPr>
        <w:pStyle w:val="PKTpunkt"/>
      </w:pPr>
      <w:r w:rsidRPr="00DE6DAA">
        <w:t>2)</w:t>
      </w:r>
      <w:r w:rsidRPr="00DE6DAA">
        <w:tab/>
        <w:t>prowadzenie w</w:t>
      </w:r>
      <w:r w:rsidRPr="00456BFF">
        <w:t xml:space="preserve"> </w:t>
      </w:r>
      <w:r w:rsidR="00FC15EF">
        <w:t>U</w:t>
      </w:r>
      <w:r w:rsidRPr="008135F7">
        <w:t>rzędzie działań doradczych w zakresie stosowania instrukcji i wykazu akt oraz wykonywania czynności kancelaryjnych i dokumentowania przebiegu załatwianych spraw;</w:t>
      </w:r>
    </w:p>
    <w:p w14:paraId="7657CB2C" w14:textId="77383F26" w:rsidR="00131161" w:rsidRPr="00C1498D" w:rsidRDefault="00131161" w:rsidP="00D160D4">
      <w:pPr>
        <w:pStyle w:val="PKTpunkt"/>
      </w:pPr>
      <w:r w:rsidRPr="008135F7">
        <w:lastRenderedPageBreak/>
        <w:t>3)</w:t>
      </w:r>
      <w:r w:rsidRPr="008135F7">
        <w:tab/>
        <w:t xml:space="preserve">akceptowanie wniosków o zmianę sposobu dokumentowania przebiegu załatwiania </w:t>
      </w:r>
      <w:r w:rsidR="00752F5B">
        <w:br/>
      </w:r>
      <w:r w:rsidRPr="00F93A30">
        <w:t xml:space="preserve">i rozstrzygania spraw w </w:t>
      </w:r>
      <w:r w:rsidR="00FC15EF">
        <w:t>U</w:t>
      </w:r>
      <w:r w:rsidRPr="00F93A30">
        <w:t>rzędzie;</w:t>
      </w:r>
    </w:p>
    <w:p w14:paraId="211A517F" w14:textId="5AB43394" w:rsidR="00131161" w:rsidRPr="008135F7" w:rsidRDefault="00131161" w:rsidP="00D160D4">
      <w:pPr>
        <w:pStyle w:val="PKTpunkt"/>
      </w:pPr>
      <w:r w:rsidRPr="00C1498D">
        <w:t>4)</w:t>
      </w:r>
      <w:r w:rsidRPr="00C1498D">
        <w:tab/>
        <w:t xml:space="preserve">informowanie </w:t>
      </w:r>
      <w:r w:rsidR="00752F5B">
        <w:t>N</w:t>
      </w:r>
      <w:r w:rsidRPr="00F93A30">
        <w:t>aczelnika</w:t>
      </w:r>
      <w:r w:rsidRPr="008135F7">
        <w:t xml:space="preserve"> oraz Koordynatora Czynności Kancelaryjnych w Izbie </w:t>
      </w:r>
      <w:r w:rsidR="00752F5B">
        <w:br/>
      </w:r>
      <w:r w:rsidRPr="00F93A30">
        <w:t xml:space="preserve">o wszelkich nieprawidłowościach i problemach związanych z wykonywaniem czynności kancelaryjnych i dokumentowaniem przebiegu załatwianych spraw w </w:t>
      </w:r>
      <w:r w:rsidR="00752F5B">
        <w:t>U</w:t>
      </w:r>
      <w:r w:rsidRPr="00F93A30">
        <w:t>rzędzie</w:t>
      </w:r>
      <w:r w:rsidRPr="008135F7">
        <w:t>;</w:t>
      </w:r>
    </w:p>
    <w:p w14:paraId="09B52804" w14:textId="4E2BA59B" w:rsidR="00131161" w:rsidRPr="008135F7" w:rsidRDefault="00131161" w:rsidP="00D160D4">
      <w:pPr>
        <w:pStyle w:val="PKTpunkt"/>
      </w:pPr>
      <w:r w:rsidRPr="008135F7">
        <w:t>5)</w:t>
      </w:r>
      <w:r w:rsidRPr="008135F7">
        <w:tab/>
        <w:t xml:space="preserve">współpraca z Koordynatorem Czynności Kancelaryjnych w </w:t>
      </w:r>
      <w:r w:rsidR="00752F5B">
        <w:t>I</w:t>
      </w:r>
      <w:r w:rsidRPr="008135F7">
        <w:t>zbie oraz administratorem lokalnym systemu EZD;</w:t>
      </w:r>
    </w:p>
    <w:p w14:paraId="05CCE1BF" w14:textId="7B7D1A46" w:rsidR="00131161" w:rsidRPr="00F93A30" w:rsidRDefault="00131161" w:rsidP="00D160D4">
      <w:pPr>
        <w:pStyle w:val="PKTpunkt"/>
      </w:pPr>
      <w:r w:rsidRPr="008135F7">
        <w:t>6)</w:t>
      </w:r>
      <w:r w:rsidRPr="008135F7">
        <w:tab/>
        <w:t xml:space="preserve">udział w spotkaniach roboczych inicjowanych przez Koordynatora Czynności Kancelaryjnych w </w:t>
      </w:r>
      <w:r w:rsidR="00752F5B">
        <w:t>I</w:t>
      </w:r>
      <w:r w:rsidRPr="00F93A30">
        <w:t>zbie;</w:t>
      </w:r>
    </w:p>
    <w:p w14:paraId="1FFD0A05" w14:textId="77777777" w:rsidR="00131161" w:rsidRPr="00456BFF" w:rsidRDefault="00131161" w:rsidP="00D160D4">
      <w:pPr>
        <w:pStyle w:val="PKTpunkt"/>
      </w:pPr>
      <w:r w:rsidRPr="00DE6DAA">
        <w:t>7)</w:t>
      </w:r>
      <w:r w:rsidRPr="00DE6DAA">
        <w:tab/>
        <w:t>podejmowanie innych działań w celu zapewnienia prawidłowego wykonywania czynności kancelaryjnych i dokumentowania przebiegu załatwianych spraw, w tym wskaz</w:t>
      </w:r>
      <w:r w:rsidRPr="00456BFF">
        <w:t>ywanie obszarów do kontroli funkcjonalnej;</w:t>
      </w:r>
    </w:p>
    <w:p w14:paraId="49762D0B" w14:textId="0965F003" w:rsidR="00131161" w:rsidRPr="00237DF9" w:rsidRDefault="00131161" w:rsidP="00D160D4">
      <w:pPr>
        <w:pStyle w:val="PKTpunkt"/>
      </w:pPr>
      <w:r w:rsidRPr="00456BFF">
        <w:t>8)</w:t>
      </w:r>
      <w:r w:rsidRPr="00456BFF">
        <w:tab/>
        <w:t>opiniowanie opracowanych przez kierując</w:t>
      </w:r>
      <w:r w:rsidR="00F12513">
        <w:t>ych</w:t>
      </w:r>
      <w:r w:rsidRPr="00456BFF">
        <w:t xml:space="preserve"> komórkami organizacyjnymi procedur dotyczących obiegu dokumentów w komórkach </w:t>
      </w:r>
      <w:r w:rsidRPr="00237DF9">
        <w:t>organizacyjnych;</w:t>
      </w:r>
    </w:p>
    <w:p w14:paraId="55AAE6EC" w14:textId="77777777" w:rsidR="00131161" w:rsidRPr="007A6DBB" w:rsidRDefault="00131161" w:rsidP="00D160D4">
      <w:pPr>
        <w:pStyle w:val="PKTpunkt"/>
      </w:pPr>
      <w:r w:rsidRPr="00B2536A">
        <w:t>9)</w:t>
      </w:r>
      <w:r w:rsidRPr="00B2536A">
        <w:tab/>
        <w:t>współudział w projektowaniu zmian organizacyjnych, w szczególności w nadawaniu nazw i symboli literowych komórkom organizacyjnym;</w:t>
      </w:r>
    </w:p>
    <w:p w14:paraId="1869C31A" w14:textId="665B54CC" w:rsidR="00131161" w:rsidRPr="00F93A30" w:rsidRDefault="00131161" w:rsidP="00D160D4">
      <w:pPr>
        <w:pStyle w:val="PKTpunkt"/>
      </w:pPr>
      <w:r w:rsidRPr="003E02A9">
        <w:t>10)</w:t>
      </w:r>
      <w:r w:rsidRPr="003E02A9">
        <w:tab/>
        <w:t xml:space="preserve">wykonywanie innych zadań określonych przez </w:t>
      </w:r>
      <w:r w:rsidR="00752F5B">
        <w:t>N</w:t>
      </w:r>
      <w:r w:rsidRPr="00F93A30">
        <w:t>aczelnika</w:t>
      </w:r>
      <w:r w:rsidRPr="008135F7">
        <w:t xml:space="preserve">, </w:t>
      </w:r>
      <w:r w:rsidR="00752F5B">
        <w:t>D</w:t>
      </w:r>
      <w:r w:rsidRPr="00F93A30">
        <w:t xml:space="preserve">yrektora lub Koordynatora Czynności Kancelaryjnych w </w:t>
      </w:r>
      <w:r w:rsidR="00752F5B">
        <w:t>I</w:t>
      </w:r>
      <w:r w:rsidRPr="00F93A30">
        <w:t>zbie;</w:t>
      </w:r>
    </w:p>
    <w:p w14:paraId="2C6E8E58" w14:textId="77777777" w:rsidR="00131161" w:rsidRPr="0070678E" w:rsidRDefault="00131161" w:rsidP="00D160D4">
      <w:pPr>
        <w:pStyle w:val="PKTpunkt"/>
      </w:pPr>
      <w:r w:rsidRPr="00C1498D">
        <w:t>11)</w:t>
      </w:r>
      <w:r w:rsidRPr="00C1498D">
        <w:tab/>
        <w:t xml:space="preserve">wsparcie komórek organizacyjnych w zakresie realizacji ich zadań w zakresie czynności </w:t>
      </w:r>
      <w:r w:rsidRPr="0070678E">
        <w:t>kancelaryjnych;</w:t>
      </w:r>
    </w:p>
    <w:p w14:paraId="28578DE7" w14:textId="77777777" w:rsidR="00131161" w:rsidRPr="009A732E" w:rsidRDefault="00131161" w:rsidP="00D160D4">
      <w:pPr>
        <w:pStyle w:val="PKTpunkt"/>
      </w:pPr>
      <w:r w:rsidRPr="009A732E">
        <w:t>12)</w:t>
      </w:r>
      <w:r w:rsidRPr="009A732E">
        <w:tab/>
        <w:t>dokonywanie czynności sprawdzających.</w:t>
      </w:r>
    </w:p>
    <w:p w14:paraId="14771DA4" w14:textId="77777777" w:rsidR="00072715" w:rsidRDefault="00131161" w:rsidP="00D160D4">
      <w:pPr>
        <w:pStyle w:val="ROZDZODDZOZNoznaczenierozdziauluboddziau"/>
      </w:pPr>
      <w:bookmarkStart w:id="18" w:name="_Toc194667026"/>
      <w:r w:rsidRPr="00131161">
        <w:t>Rozdział 3</w:t>
      </w:r>
      <w:bookmarkEnd w:id="18"/>
    </w:p>
    <w:p w14:paraId="0650FD89" w14:textId="541A1750" w:rsidR="00131161" w:rsidRPr="00131161" w:rsidRDefault="00131161" w:rsidP="00D160D4">
      <w:pPr>
        <w:pStyle w:val="ROZDZODDZPRZEDMprzedmiotregulacjirozdziauluboddziau"/>
      </w:pPr>
      <w:r w:rsidRPr="00131161">
        <w:t xml:space="preserve"> </w:t>
      </w:r>
      <w:bookmarkStart w:id="19" w:name="_Toc194667027"/>
      <w:r w:rsidRPr="00131161">
        <w:t>Pion Obsługi Podatnika</w:t>
      </w:r>
      <w:bookmarkEnd w:id="19"/>
    </w:p>
    <w:p w14:paraId="6C1B322E" w14:textId="30FB0F37" w:rsidR="00131161" w:rsidRPr="00131161" w:rsidRDefault="00131161" w:rsidP="00D160D4">
      <w:pPr>
        <w:pStyle w:val="ARTartustawynprozporzdzenia"/>
      </w:pPr>
      <w:r w:rsidRPr="00D160D4">
        <w:rPr>
          <w:rStyle w:val="Ppogrubienie"/>
        </w:rPr>
        <w:t>§</w:t>
      </w:r>
      <w:r w:rsidR="00811177">
        <w:rPr>
          <w:rStyle w:val="Ppogrubienie"/>
        </w:rPr>
        <w:t> </w:t>
      </w:r>
      <w:r w:rsidRPr="00D160D4">
        <w:rPr>
          <w:rStyle w:val="Ppogrubienie"/>
        </w:rPr>
        <w:t>1</w:t>
      </w:r>
      <w:r w:rsidR="00F62E77">
        <w:rPr>
          <w:rStyle w:val="Ppogrubienie"/>
        </w:rPr>
        <w:t>5</w:t>
      </w:r>
      <w:r w:rsidRPr="00D160D4">
        <w:rPr>
          <w:rStyle w:val="Ppogrubienie"/>
        </w:rPr>
        <w:t>.</w:t>
      </w:r>
      <w:r w:rsidR="005024AF">
        <w:t> </w:t>
      </w:r>
      <w:r w:rsidRPr="00131161">
        <w:t>1</w:t>
      </w:r>
      <w:r w:rsidR="005024AF">
        <w:t>. </w:t>
      </w:r>
      <w:r w:rsidRPr="00131161">
        <w:t xml:space="preserve">Do zadań Działu Obsługi Bezpośredniej </w:t>
      </w:r>
      <w:r w:rsidR="00792B8D">
        <w:t xml:space="preserve">(SOB) </w:t>
      </w:r>
      <w:r w:rsidRPr="00131161">
        <w:t>należy w szczególności:</w:t>
      </w:r>
    </w:p>
    <w:p w14:paraId="6A60FE80" w14:textId="77777777" w:rsidR="00131161" w:rsidRPr="00131161" w:rsidRDefault="00131161" w:rsidP="00D160D4">
      <w:pPr>
        <w:pStyle w:val="PKTpunkt"/>
      </w:pPr>
      <w:r w:rsidRPr="00131161">
        <w:t>1)</w:t>
      </w:r>
      <w:r w:rsidRPr="00131161">
        <w:tab/>
        <w:t xml:space="preserve">w zakresie obsługi bieżącej: </w:t>
      </w:r>
    </w:p>
    <w:p w14:paraId="26107501" w14:textId="77777777" w:rsidR="00131161" w:rsidRPr="00131161" w:rsidRDefault="00131161" w:rsidP="00D160D4">
      <w:pPr>
        <w:pStyle w:val="LITlitera"/>
      </w:pPr>
      <w:r w:rsidRPr="00131161">
        <w:t>a)</w:t>
      </w:r>
      <w:r w:rsidRPr="00131161">
        <w:tab/>
        <w:t>zapewnienie obsługi i wsparcia podatnikom i płatnikom w prawidłowym wykonywaniu obowiązków podatkowych, w tym udzielanie podstawowych informacji z zakresu prawa podatkowego,</w:t>
      </w:r>
    </w:p>
    <w:p w14:paraId="60656E8B" w14:textId="77777777" w:rsidR="00131161" w:rsidRPr="00131161" w:rsidRDefault="00131161" w:rsidP="00D160D4">
      <w:pPr>
        <w:pStyle w:val="LITlitera"/>
      </w:pPr>
      <w:r w:rsidRPr="00131161">
        <w:t>b)</w:t>
      </w:r>
      <w:r w:rsidRPr="00131161">
        <w:tab/>
        <w:t>przyjmowanie, ewidencjonowanie, weryfikacja pod względem formalnym dokumentów podlegających księgowaniu, w szczególności deklaracji podatkowych, wniosków, informacji, w tym w postaci elektronicznej,</w:t>
      </w:r>
    </w:p>
    <w:p w14:paraId="2E4EB9C4" w14:textId="77777777" w:rsidR="00131161" w:rsidRPr="00131161" w:rsidRDefault="00131161" w:rsidP="00D160D4">
      <w:pPr>
        <w:pStyle w:val="LITlitera"/>
      </w:pPr>
      <w:r w:rsidRPr="00131161">
        <w:lastRenderedPageBreak/>
        <w:t>c)</w:t>
      </w:r>
      <w:r w:rsidRPr="00131161">
        <w:tab/>
        <w:t>przyjmowanie, ewidencjonowanie, weryfikacja pod względem formalnym niepodlegających księgowaniu wniosków, pism i informacji składanych przez podatników lub płatników, w tym w postaci elektronicznej,</w:t>
      </w:r>
    </w:p>
    <w:p w14:paraId="1D3963EE" w14:textId="00812879" w:rsidR="00131161" w:rsidRPr="00131161" w:rsidRDefault="00131161" w:rsidP="00D160D4">
      <w:pPr>
        <w:pStyle w:val="LITlitera"/>
      </w:pPr>
      <w:r w:rsidRPr="00131161">
        <w:t>d)</w:t>
      </w:r>
      <w:r w:rsidRPr="00131161">
        <w:tab/>
        <w:t xml:space="preserve">wydawanie zaświadczeń, w tym o nadaniu NIP i informacji o nadanym NIP, </w:t>
      </w:r>
      <w:r w:rsidR="00456BFF">
        <w:br/>
      </w:r>
      <w:r w:rsidRPr="00131161">
        <w:t xml:space="preserve">z wyjątkiem zastrzeżonych do właściwości rzeczowej innych komórek organizacyjnych, </w:t>
      </w:r>
    </w:p>
    <w:p w14:paraId="3DBB5F21" w14:textId="2A836DE6" w:rsidR="00131161" w:rsidRPr="00131161" w:rsidRDefault="00131161" w:rsidP="00D160D4">
      <w:pPr>
        <w:pStyle w:val="LITlitera"/>
      </w:pPr>
      <w:r w:rsidRPr="00131161">
        <w:t>e)</w:t>
      </w:r>
      <w:r w:rsidRPr="00131161">
        <w:tab/>
        <w:t>wydawanie potwierdzeń zapłaty podatku akcyzowego z tytułu nabycia wewnątrzwspólnotowego samochodów osobowych</w:t>
      </w:r>
      <w:r w:rsidR="00456BFF">
        <w:t>,</w:t>
      </w:r>
    </w:p>
    <w:p w14:paraId="583D3B45" w14:textId="0F1BDDE2" w:rsidR="00131161" w:rsidRPr="00131161" w:rsidRDefault="00131161" w:rsidP="00D160D4">
      <w:pPr>
        <w:pStyle w:val="LITlitera"/>
      </w:pPr>
      <w:r w:rsidRPr="00131161">
        <w:t>f)</w:t>
      </w:r>
      <w:r w:rsidRPr="00131161">
        <w:tab/>
        <w:t>prowadzenie spraw związanych z kasami rejestrującymi, w tym nakładanie kary pieniężnej za brak przeglądu technicznego kasy rejestrującej</w:t>
      </w:r>
      <w:r w:rsidR="00456BFF">
        <w:t>,</w:t>
      </w:r>
    </w:p>
    <w:p w14:paraId="4017AE71" w14:textId="77777777" w:rsidR="00131161" w:rsidRPr="00131161" w:rsidRDefault="00131161" w:rsidP="00D160D4">
      <w:pPr>
        <w:pStyle w:val="LITlitera"/>
      </w:pPr>
      <w:r w:rsidRPr="00131161">
        <w:t>g)</w:t>
      </w:r>
      <w:r w:rsidRPr="00131161">
        <w:tab/>
        <w:t xml:space="preserve">udzielanie pisemnych informacji podmiotom uprawnionym, w tym udostępnianie danych zgromadzonych w Centralnym Rejestrze Podmiotów – Krajowej Ewidencji Podatników (CRP KEP),  </w:t>
      </w:r>
    </w:p>
    <w:p w14:paraId="678BFFDD" w14:textId="77777777" w:rsidR="00131161" w:rsidRPr="00131161" w:rsidRDefault="00131161" w:rsidP="00D160D4">
      <w:pPr>
        <w:pStyle w:val="LITlitera"/>
      </w:pPr>
      <w:r w:rsidRPr="00131161">
        <w:t>h)</w:t>
      </w:r>
      <w:r w:rsidRPr="00131161">
        <w:tab/>
        <w:t>potwierdzanie profili zaufanych elektronicznej platformy usług administracji publicznej (</w:t>
      </w:r>
      <w:proofErr w:type="spellStart"/>
      <w:r w:rsidRPr="00131161">
        <w:t>ePUAP</w:t>
      </w:r>
      <w:proofErr w:type="spellEnd"/>
      <w:r w:rsidRPr="00131161">
        <w:t>),</w:t>
      </w:r>
    </w:p>
    <w:p w14:paraId="00E3A0D3" w14:textId="77777777" w:rsidR="00131161" w:rsidRPr="00131161" w:rsidRDefault="00131161" w:rsidP="00D160D4">
      <w:pPr>
        <w:pStyle w:val="LITlitera"/>
      </w:pPr>
      <w:r w:rsidRPr="00131161">
        <w:t>i)</w:t>
      </w:r>
      <w:r w:rsidRPr="00131161">
        <w:tab/>
        <w:t>obsługa zajęć wierzytelności w Centralnym Module Zajęć Wierzytelności (CMZW) dokonywanych przez komorników sądowych i administracyjne organy egzekucyjne,</w:t>
      </w:r>
    </w:p>
    <w:p w14:paraId="379D6278" w14:textId="3B1BEBF6" w:rsidR="00131161" w:rsidRPr="00131161" w:rsidRDefault="00131161" w:rsidP="00D160D4">
      <w:pPr>
        <w:pStyle w:val="LITlitera"/>
      </w:pPr>
      <w:r w:rsidRPr="00131161">
        <w:t>j)</w:t>
      </w:r>
      <w:r w:rsidRPr="00131161">
        <w:tab/>
        <w:t>obsługa terminali płatniczych – przyjmowanie wpłat</w:t>
      </w:r>
      <w:r w:rsidR="00E42A99">
        <w:t>,</w:t>
      </w:r>
    </w:p>
    <w:p w14:paraId="2BD768B1" w14:textId="3938136F" w:rsidR="00131161" w:rsidRPr="00131161" w:rsidRDefault="00131161" w:rsidP="00D160D4">
      <w:pPr>
        <w:pStyle w:val="LITlitera"/>
      </w:pPr>
      <w:r w:rsidRPr="00131161">
        <w:t xml:space="preserve">k) </w:t>
      </w:r>
      <w:r w:rsidRPr="00131161">
        <w:tab/>
        <w:t>dokonywanie czynności sprawdzających</w:t>
      </w:r>
      <w:r w:rsidR="00E42A99">
        <w:t>;</w:t>
      </w:r>
    </w:p>
    <w:p w14:paraId="01D81E1B" w14:textId="77777777" w:rsidR="00131161" w:rsidRPr="00131161" w:rsidRDefault="00131161" w:rsidP="00D160D4">
      <w:pPr>
        <w:pStyle w:val="PKTpunkt"/>
      </w:pPr>
      <w:r w:rsidRPr="00131161">
        <w:t>2)</w:t>
      </w:r>
      <w:r w:rsidRPr="00131161">
        <w:tab/>
        <w:t xml:space="preserve">w zakresie przetwarzania danych: </w:t>
      </w:r>
    </w:p>
    <w:p w14:paraId="5B079014" w14:textId="77777777" w:rsidR="00131161" w:rsidRPr="00131161" w:rsidRDefault="00131161" w:rsidP="00D160D4">
      <w:pPr>
        <w:pStyle w:val="LITlitera"/>
      </w:pPr>
      <w:r w:rsidRPr="00131161">
        <w:t>a)</w:t>
      </w:r>
      <w:r w:rsidRPr="00131161">
        <w:tab/>
        <w:t xml:space="preserve">wprowadzanie do systemu informatycznego danych szczegółowych z deklaracji podatkowych oraz innych dokumentów, </w:t>
      </w:r>
    </w:p>
    <w:p w14:paraId="4C2F37CB" w14:textId="374E65B6" w:rsidR="00131161" w:rsidRPr="00131161" w:rsidRDefault="00131161" w:rsidP="00D160D4">
      <w:pPr>
        <w:pStyle w:val="LITlitera"/>
      </w:pPr>
      <w:r w:rsidRPr="00131161">
        <w:t>b)</w:t>
      </w:r>
      <w:r w:rsidRPr="00131161">
        <w:tab/>
        <w:t>przetwarzanie danych przesłanych za pośrednictwem środków komunikacji elektronicznej</w:t>
      </w:r>
      <w:r w:rsidR="00E42A99">
        <w:t>,</w:t>
      </w:r>
      <w:r w:rsidRPr="00131161">
        <w:t xml:space="preserve"> </w:t>
      </w:r>
    </w:p>
    <w:p w14:paraId="4A7C4023" w14:textId="77777777" w:rsidR="00131161" w:rsidRPr="00131161" w:rsidRDefault="00131161" w:rsidP="00D160D4">
      <w:pPr>
        <w:pStyle w:val="LITlitera"/>
      </w:pPr>
      <w:r w:rsidRPr="00131161">
        <w:t xml:space="preserve">c) </w:t>
      </w:r>
      <w:r w:rsidRPr="00131161">
        <w:tab/>
        <w:t>dokonywanie czynności sprawdzających.</w:t>
      </w:r>
    </w:p>
    <w:p w14:paraId="1BB54CF1" w14:textId="4BEEA250" w:rsidR="00131161" w:rsidRPr="00131161" w:rsidRDefault="00131161" w:rsidP="00D160D4">
      <w:pPr>
        <w:pStyle w:val="USTustnpkodeksu"/>
      </w:pPr>
      <w:r w:rsidRPr="00131161">
        <w:t>2.</w:t>
      </w:r>
      <w:r w:rsidR="005024AF">
        <w:t> </w:t>
      </w:r>
      <w:r w:rsidR="00FC15EF">
        <w:t xml:space="preserve">W Urzędzie </w:t>
      </w:r>
      <w:r w:rsidRPr="00131161">
        <w:t xml:space="preserve">Dział Obsługi Bezpośredniej w zakresie obsługi bieżącej realizuje również, niezależnie od terytorialnego zasięgu działania </w:t>
      </w:r>
      <w:r w:rsidR="00504C50">
        <w:t>N</w:t>
      </w:r>
      <w:r w:rsidRPr="00131161">
        <w:t>aczelnika</w:t>
      </w:r>
      <w:r w:rsidR="00504C50">
        <w:t>,</w:t>
      </w:r>
      <w:r w:rsidRPr="00131161">
        <w:t xml:space="preserve"> zadania centrum obsługi obejmujące:</w:t>
      </w:r>
    </w:p>
    <w:p w14:paraId="1555854E" w14:textId="77777777" w:rsidR="00131161" w:rsidRPr="00131161" w:rsidRDefault="00131161" w:rsidP="00D160D4">
      <w:pPr>
        <w:pStyle w:val="PKTpunkt"/>
      </w:pPr>
      <w:r w:rsidRPr="00131161">
        <w:t>1)</w:t>
      </w:r>
      <w:r w:rsidRPr="00131161">
        <w:tab/>
        <w:t>zadania, o których mowa w art. 29 ust. 1 ustawy o KAS;</w:t>
      </w:r>
    </w:p>
    <w:p w14:paraId="0CE7CD51" w14:textId="77777777" w:rsidR="00131161" w:rsidRPr="00131161" w:rsidRDefault="00131161" w:rsidP="00D160D4">
      <w:pPr>
        <w:pStyle w:val="PKTpunkt"/>
      </w:pPr>
      <w:r w:rsidRPr="00131161">
        <w:t>2)</w:t>
      </w:r>
      <w:r w:rsidRPr="00131161">
        <w:tab/>
        <w:t>ewidencjonowanie i wprowadzanie do systemów informatycznych podań i deklaracji.</w:t>
      </w:r>
    </w:p>
    <w:p w14:paraId="256B96C0" w14:textId="79C4D858" w:rsidR="00072715" w:rsidRPr="00F93A30" w:rsidRDefault="00131161" w:rsidP="00D160D4">
      <w:pPr>
        <w:pStyle w:val="ROZDZODDZOZNoznaczenierozdziauluboddziau"/>
      </w:pPr>
      <w:bookmarkStart w:id="20" w:name="_Toc194667028"/>
      <w:r w:rsidRPr="00131161">
        <w:lastRenderedPageBreak/>
        <w:t>Rozdział 4</w:t>
      </w:r>
      <w:bookmarkEnd w:id="20"/>
      <w:r w:rsidRPr="00131161">
        <w:t xml:space="preserve"> </w:t>
      </w:r>
    </w:p>
    <w:p w14:paraId="5B60566F" w14:textId="77777777" w:rsidR="00131161" w:rsidRPr="00131161" w:rsidRDefault="00131161" w:rsidP="00D160D4">
      <w:pPr>
        <w:pStyle w:val="ROZDZODDZPRZEDMprzedmiotregulacjirozdziauluboddziau"/>
      </w:pPr>
      <w:bookmarkStart w:id="21" w:name="_Toc194667029"/>
      <w:r w:rsidRPr="00131161">
        <w:t>Pion Orzecznictwa</w:t>
      </w:r>
      <w:bookmarkEnd w:id="21"/>
    </w:p>
    <w:p w14:paraId="19E0B5F8" w14:textId="6D26B49C" w:rsidR="00131161" w:rsidRPr="00131161" w:rsidRDefault="00131161" w:rsidP="00D160D4">
      <w:pPr>
        <w:pStyle w:val="ARTartustawynprozporzdzenia"/>
      </w:pPr>
      <w:r w:rsidRPr="00D160D4">
        <w:rPr>
          <w:rStyle w:val="Ppogrubienie"/>
        </w:rPr>
        <w:t>§</w:t>
      </w:r>
      <w:r w:rsidR="005024AF">
        <w:rPr>
          <w:rStyle w:val="Ppogrubienie"/>
        </w:rPr>
        <w:t> </w:t>
      </w:r>
      <w:r w:rsidRPr="00D160D4">
        <w:rPr>
          <w:rStyle w:val="Ppogrubienie"/>
        </w:rPr>
        <w:t>1</w:t>
      </w:r>
      <w:r w:rsidR="00F62E77">
        <w:rPr>
          <w:rStyle w:val="Ppogrubienie"/>
        </w:rPr>
        <w:t>6</w:t>
      </w:r>
      <w:r w:rsidRPr="00D160D4">
        <w:rPr>
          <w:rStyle w:val="Ppogrubienie"/>
        </w:rPr>
        <w:t>.</w:t>
      </w:r>
      <w:r w:rsidR="005024AF">
        <w:t xml:space="preserve"> </w:t>
      </w:r>
      <w:r w:rsidRPr="00131161">
        <w:t xml:space="preserve">Do </w:t>
      </w:r>
      <w:r w:rsidRPr="00F93A30">
        <w:t xml:space="preserve">zadań Działu Podatków Dochodowych i Podatku od Towarów i Usług oraz Podatków Majątkowych i Sektorowych </w:t>
      </w:r>
      <w:r w:rsidR="00792B8D" w:rsidRPr="00DE6DAA">
        <w:t xml:space="preserve">(SPV) </w:t>
      </w:r>
      <w:r w:rsidRPr="00131161">
        <w:t>należy w szczególności:</w:t>
      </w:r>
    </w:p>
    <w:p w14:paraId="5CB1B62C" w14:textId="77777777" w:rsidR="00131161" w:rsidRPr="00131161" w:rsidRDefault="00131161" w:rsidP="00D160D4">
      <w:pPr>
        <w:pStyle w:val="PKTpunkt"/>
      </w:pPr>
      <w:r w:rsidRPr="00131161">
        <w:t>1)</w:t>
      </w:r>
      <w:r w:rsidRPr="00131161">
        <w:tab/>
        <w:t xml:space="preserve">prowadzenie postępowań podatkowych, w tym w sprawach: </w:t>
      </w:r>
    </w:p>
    <w:p w14:paraId="28A68FFA" w14:textId="19C6D539" w:rsidR="00131161" w:rsidRPr="00131161" w:rsidRDefault="00131161" w:rsidP="00D160D4">
      <w:pPr>
        <w:pStyle w:val="LITlitera"/>
      </w:pPr>
      <w:r w:rsidRPr="00131161">
        <w:t>a)</w:t>
      </w:r>
      <w:r w:rsidRPr="00131161">
        <w:tab/>
        <w:t xml:space="preserve">określania wysokości przychodu lub dochodu, wysokości zobowiązania podatkowego, wysokości zaliczek na podatek, wysokości nadpłaty, wysokości straty poniesionej przez podatnika, wpłat z zysku, wysokości odsetek za zwłokę, wysokości zwrotu podatku lub nadwyżki podatku naliczonego nad należnym do odliczenia </w:t>
      </w:r>
      <w:r w:rsidR="00504C50">
        <w:br/>
      </w:r>
      <w:r w:rsidRPr="00131161">
        <w:t xml:space="preserve">w następnych okresach rozliczeniowych, </w:t>
      </w:r>
    </w:p>
    <w:p w14:paraId="18EE2311" w14:textId="74CBFD99" w:rsidR="00131161" w:rsidRPr="00131161" w:rsidRDefault="00131161" w:rsidP="00D160D4">
      <w:pPr>
        <w:pStyle w:val="LITlitera"/>
      </w:pPr>
      <w:r w:rsidRPr="00131161">
        <w:t>b)</w:t>
      </w:r>
      <w:r w:rsidRPr="00131161">
        <w:tab/>
        <w:t xml:space="preserve">nieujawnionych źródeł przychodów oraz przychodów nieznajdujących pokrycia </w:t>
      </w:r>
      <w:r w:rsidR="00FC43F6">
        <w:br/>
      </w:r>
      <w:r w:rsidRPr="00131161">
        <w:t xml:space="preserve">w ujawnionych źródłach przychodu, </w:t>
      </w:r>
    </w:p>
    <w:p w14:paraId="02C41454" w14:textId="77777777" w:rsidR="00131161" w:rsidRPr="00131161" w:rsidRDefault="00131161" w:rsidP="00D160D4">
      <w:pPr>
        <w:pStyle w:val="LITlitera"/>
      </w:pPr>
      <w:r w:rsidRPr="00131161">
        <w:t>c)</w:t>
      </w:r>
      <w:r w:rsidRPr="00131161">
        <w:tab/>
        <w:t xml:space="preserve">ustalania zobowiązań podatkowych, </w:t>
      </w:r>
    </w:p>
    <w:p w14:paraId="374C8321" w14:textId="00EBB5BE" w:rsidR="00131161" w:rsidRPr="00131161" w:rsidRDefault="00131161" w:rsidP="00D160D4">
      <w:pPr>
        <w:pStyle w:val="LITlitera"/>
      </w:pPr>
      <w:r w:rsidRPr="00131161">
        <w:t>d)</w:t>
      </w:r>
      <w:r w:rsidRPr="00131161">
        <w:tab/>
        <w:t>orzekania w sprawach odpowiedzialności spadkobierców, następców prawnych, podmiotów przekształconych oraz płatników za zobowiązania podatkowe</w:t>
      </w:r>
      <w:r w:rsidR="004D58E9">
        <w:t>;</w:t>
      </w:r>
    </w:p>
    <w:p w14:paraId="0D4F4DB4" w14:textId="6DA7F13E" w:rsidR="00131161" w:rsidRPr="00131161" w:rsidRDefault="00131161" w:rsidP="00D160D4">
      <w:pPr>
        <w:pStyle w:val="PKTpunkt"/>
      </w:pPr>
      <w:r w:rsidRPr="00131161">
        <w:t>2)</w:t>
      </w:r>
      <w:r w:rsidRPr="00131161">
        <w:tab/>
        <w:t>wnioskowanie o zabezpieczenie wykonania zobowiązań podatkowych</w:t>
      </w:r>
      <w:r w:rsidR="00FC43F6">
        <w:t>;</w:t>
      </w:r>
    </w:p>
    <w:p w14:paraId="3664AC29" w14:textId="5EDED2B5" w:rsidR="00131161" w:rsidRPr="00131161" w:rsidRDefault="00131161" w:rsidP="00D160D4">
      <w:pPr>
        <w:pStyle w:val="PKTpunkt"/>
      </w:pPr>
      <w:r w:rsidRPr="00131161">
        <w:t>3)</w:t>
      </w:r>
      <w:r w:rsidRPr="00131161">
        <w:tab/>
        <w:t>wydawanie postanowień w sprawach przedłużenia terminu zwrotu podatku</w:t>
      </w:r>
      <w:r w:rsidR="00FC43F6">
        <w:t>;</w:t>
      </w:r>
      <w:r w:rsidRPr="00131161">
        <w:t xml:space="preserve"> </w:t>
      </w:r>
    </w:p>
    <w:p w14:paraId="4F2D7C75" w14:textId="13233553" w:rsidR="00131161" w:rsidRPr="00131161" w:rsidRDefault="00131161" w:rsidP="00D160D4">
      <w:pPr>
        <w:pStyle w:val="PKTpunkt"/>
      </w:pPr>
      <w:r w:rsidRPr="00131161">
        <w:t>4)</w:t>
      </w:r>
      <w:r w:rsidRPr="00131161">
        <w:tab/>
        <w:t>orzecznictwo w zakresie kar porządkowych i kar pieniężnych</w:t>
      </w:r>
      <w:r w:rsidR="00FC43F6">
        <w:t>;</w:t>
      </w:r>
    </w:p>
    <w:p w14:paraId="1F0C6CFF" w14:textId="48C177CF" w:rsidR="00131161" w:rsidRPr="00131161" w:rsidRDefault="00131161" w:rsidP="00D160D4">
      <w:pPr>
        <w:pStyle w:val="PKTpunkt"/>
      </w:pPr>
      <w:r w:rsidRPr="00131161">
        <w:t>5)</w:t>
      </w:r>
      <w:r w:rsidRPr="00131161">
        <w:tab/>
        <w:t>ustalanie wysokości kosztów postępowania</w:t>
      </w:r>
      <w:r w:rsidR="00FC43F6">
        <w:t>;</w:t>
      </w:r>
    </w:p>
    <w:p w14:paraId="3ABE39F8" w14:textId="411E250E" w:rsidR="00131161" w:rsidRPr="00131161" w:rsidRDefault="00131161" w:rsidP="00D160D4">
      <w:pPr>
        <w:pStyle w:val="PKTpunkt"/>
      </w:pPr>
      <w:r w:rsidRPr="00131161">
        <w:t>6)</w:t>
      </w:r>
      <w:r w:rsidRPr="00131161">
        <w:tab/>
        <w:t>orzekanie w zakresie zgody lub odmowy wydania zgody na przekazanie środków zgromadzonych na rachunku VAT</w:t>
      </w:r>
      <w:r w:rsidR="00FC43F6">
        <w:t>;</w:t>
      </w:r>
    </w:p>
    <w:p w14:paraId="2EC2B5F0" w14:textId="3C80504B" w:rsidR="00131161" w:rsidRPr="00131161" w:rsidRDefault="00131161" w:rsidP="00D160D4">
      <w:pPr>
        <w:pStyle w:val="PKTpunkt"/>
      </w:pPr>
      <w:r w:rsidRPr="00131161">
        <w:t>7)</w:t>
      </w:r>
      <w:r w:rsidRPr="00131161">
        <w:tab/>
        <w:t>wydawanie zaświadczeń w zakresie właściwości rzeczowej komórki</w:t>
      </w:r>
      <w:r w:rsidR="00FC43F6">
        <w:t>;</w:t>
      </w:r>
    </w:p>
    <w:p w14:paraId="7ECA7FAA" w14:textId="21952EA8" w:rsidR="00131161" w:rsidRPr="00131161" w:rsidRDefault="00131161" w:rsidP="00D160D4">
      <w:pPr>
        <w:pStyle w:val="PKTpunkt"/>
      </w:pPr>
      <w:r w:rsidRPr="00131161">
        <w:t>8)</w:t>
      </w:r>
      <w:r w:rsidRPr="00131161">
        <w:tab/>
        <w:t xml:space="preserve"> orzecznictwo w sprawach opłat, o których mowa w przepisach odrębnych</w:t>
      </w:r>
      <w:r w:rsidR="00FC43F6">
        <w:t>;</w:t>
      </w:r>
    </w:p>
    <w:p w14:paraId="3990A7E6" w14:textId="4E8B6B0F" w:rsidR="00131161" w:rsidRPr="00131161" w:rsidRDefault="00131161" w:rsidP="00D160D4">
      <w:pPr>
        <w:pStyle w:val="PKTpunkt"/>
      </w:pPr>
      <w:r w:rsidRPr="00131161">
        <w:t>9)</w:t>
      </w:r>
      <w:r w:rsidRPr="00131161">
        <w:tab/>
        <w:t>dokonywanie czynności sprawdzających</w:t>
      </w:r>
      <w:r w:rsidR="004D58E9">
        <w:t>.</w:t>
      </w:r>
    </w:p>
    <w:p w14:paraId="7D86083B" w14:textId="77777777" w:rsidR="00131161" w:rsidRPr="00131161" w:rsidRDefault="00131161" w:rsidP="00131161"/>
    <w:p w14:paraId="5E1BF228" w14:textId="732B9B99" w:rsidR="00072715" w:rsidRPr="00F93A30" w:rsidRDefault="00131161" w:rsidP="00D160D4">
      <w:pPr>
        <w:pStyle w:val="ROZDZODDZOZNoznaczenierozdziauluboddziau"/>
      </w:pPr>
      <w:bookmarkStart w:id="22" w:name="_Toc194667030"/>
      <w:r w:rsidRPr="00131161">
        <w:t>Rozdział 5</w:t>
      </w:r>
      <w:bookmarkEnd w:id="22"/>
      <w:r w:rsidRPr="00131161">
        <w:t xml:space="preserve"> </w:t>
      </w:r>
    </w:p>
    <w:p w14:paraId="272EA3E7" w14:textId="77777777" w:rsidR="00131161" w:rsidRPr="00131161" w:rsidRDefault="00131161" w:rsidP="00D160D4">
      <w:pPr>
        <w:pStyle w:val="ROZDZODDZPRZEDMprzedmiotregulacjirozdziauluboddziau"/>
      </w:pPr>
      <w:bookmarkStart w:id="23" w:name="_Toc194667031"/>
      <w:r w:rsidRPr="00131161">
        <w:t>Pion Poboru i Egzekucji</w:t>
      </w:r>
      <w:bookmarkEnd w:id="23"/>
    </w:p>
    <w:p w14:paraId="4352919C" w14:textId="29FE892B" w:rsidR="00131161" w:rsidRPr="00131161" w:rsidRDefault="00131161" w:rsidP="00D160D4">
      <w:pPr>
        <w:pStyle w:val="ARTartustawynprozporzdzenia"/>
      </w:pPr>
      <w:r w:rsidRPr="00D160D4">
        <w:rPr>
          <w:rStyle w:val="Ppogrubienie"/>
        </w:rPr>
        <w:t>§</w:t>
      </w:r>
      <w:r w:rsidR="005024AF">
        <w:rPr>
          <w:rStyle w:val="Ppogrubienie"/>
        </w:rPr>
        <w:t> </w:t>
      </w:r>
      <w:r w:rsidRPr="00D160D4">
        <w:rPr>
          <w:rStyle w:val="Ppogrubienie"/>
        </w:rPr>
        <w:t>1</w:t>
      </w:r>
      <w:r w:rsidR="00F62E77">
        <w:rPr>
          <w:rStyle w:val="Ppogrubienie"/>
        </w:rPr>
        <w:t>7</w:t>
      </w:r>
      <w:r w:rsidRPr="00D160D4">
        <w:rPr>
          <w:rStyle w:val="Ppogrubienie"/>
        </w:rPr>
        <w:t>.</w:t>
      </w:r>
      <w:r w:rsidR="005024AF">
        <w:t> </w:t>
      </w:r>
      <w:r w:rsidRPr="00131161">
        <w:t>Do zadań Referatu Spraw Wierzycielskic</w:t>
      </w:r>
      <w:r w:rsidR="00FC15EF">
        <w:t>h</w:t>
      </w:r>
      <w:r w:rsidR="00792B8D">
        <w:t xml:space="preserve"> (SEW)</w:t>
      </w:r>
      <w:r w:rsidRPr="00131161">
        <w:t xml:space="preserve"> należy w szczególności:</w:t>
      </w:r>
    </w:p>
    <w:p w14:paraId="51A8EC75" w14:textId="2990CA98" w:rsidR="00131161" w:rsidRPr="00131161" w:rsidRDefault="00131161" w:rsidP="00D160D4">
      <w:pPr>
        <w:pStyle w:val="PKTpunkt"/>
      </w:pPr>
      <w:r w:rsidRPr="00131161">
        <w:t>1)</w:t>
      </w:r>
      <w:r w:rsidRPr="00131161">
        <w:tab/>
        <w:t xml:space="preserve">wykonywanie czynności poprzedzających wszczęcie postępowania egzekucyjnego, </w:t>
      </w:r>
      <w:r w:rsidR="00792B8D">
        <w:br/>
      </w:r>
      <w:r w:rsidRPr="00131161">
        <w:t xml:space="preserve">w tym podejmowanie działań informacyjnych i dyscyplinujących, wystawianie </w:t>
      </w:r>
      <w:r w:rsidR="00792B8D">
        <w:br/>
      </w:r>
      <w:r w:rsidRPr="00131161">
        <w:t xml:space="preserve">i doręczanie upomnień oraz wystawianie i przekazywanie do organów egzekucyjnych tytułów wykonawczych i wniosków egzekucyjnych; </w:t>
      </w:r>
    </w:p>
    <w:p w14:paraId="588415BA" w14:textId="32B8EF21" w:rsidR="00131161" w:rsidRPr="00131161" w:rsidRDefault="00131161" w:rsidP="00D160D4">
      <w:pPr>
        <w:pStyle w:val="PKTpunkt"/>
      </w:pPr>
      <w:r w:rsidRPr="00131161">
        <w:lastRenderedPageBreak/>
        <w:t>2)</w:t>
      </w:r>
      <w:r w:rsidRPr="00131161">
        <w:tab/>
        <w:t xml:space="preserve">wykonywanie zadań wierzyciela w ramach postępowania zabezpieczającego </w:t>
      </w:r>
      <w:r w:rsidR="00792B8D">
        <w:br/>
      </w:r>
      <w:r w:rsidRPr="00131161">
        <w:t xml:space="preserve">i egzekucyjnego, w tym w egzekucji sądowej po zbiegu egzekucji; </w:t>
      </w:r>
    </w:p>
    <w:p w14:paraId="5E425683" w14:textId="77777777" w:rsidR="00131161" w:rsidRPr="00131161" w:rsidRDefault="00131161" w:rsidP="00D160D4">
      <w:pPr>
        <w:pStyle w:val="PKTpunkt"/>
      </w:pPr>
      <w:r w:rsidRPr="00131161">
        <w:t>3)</w:t>
      </w:r>
      <w:r w:rsidRPr="00131161">
        <w:tab/>
        <w:t>rozpatrywanie zarzutów w sprawie egzekucji administracyjnej;</w:t>
      </w:r>
    </w:p>
    <w:p w14:paraId="31FDC68B" w14:textId="77777777" w:rsidR="00131161" w:rsidRPr="00131161" w:rsidRDefault="00131161" w:rsidP="00D160D4">
      <w:pPr>
        <w:pStyle w:val="PKTpunkt"/>
      </w:pPr>
      <w:r w:rsidRPr="00131161">
        <w:t>4)</w:t>
      </w:r>
      <w:r w:rsidRPr="00131161">
        <w:tab/>
        <w:t>rozpatrywanie sprzeciwów wnoszonych w postępowaniu egzekucyjnym;</w:t>
      </w:r>
    </w:p>
    <w:p w14:paraId="560B932C" w14:textId="4E9BEECA" w:rsidR="00FC43F6" w:rsidRPr="00131161" w:rsidRDefault="00131161" w:rsidP="00D160D4">
      <w:pPr>
        <w:pStyle w:val="PKTpunkt"/>
      </w:pPr>
      <w:r w:rsidRPr="00131161">
        <w:t>5)</w:t>
      </w:r>
      <w:r w:rsidRPr="00131161">
        <w:tab/>
        <w:t xml:space="preserve">występowanie z wnioskiem i realizowanie wniosków o udzielenie informacji oraz powiadomienie zgodnie z przepisami ustawy z dnia 11 października 2013 r. </w:t>
      </w:r>
      <w:r w:rsidR="00FC43F6">
        <w:t>o wzajemnej pomocy przy dochodzeniu podatków, należności celnych i innych należności pieniężnych (Dz. U. z 2023 r. poz. 2009</w:t>
      </w:r>
      <w:r w:rsidR="005C668A">
        <w:t>,</w:t>
      </w:r>
      <w:r w:rsidR="00FC43F6" w:rsidRPr="00FC43F6">
        <w:t xml:space="preserve"> z </w:t>
      </w:r>
      <w:proofErr w:type="spellStart"/>
      <w:r w:rsidR="00FC43F6" w:rsidRPr="00FC43F6">
        <w:t>późn</w:t>
      </w:r>
      <w:proofErr w:type="spellEnd"/>
      <w:r w:rsidR="00FC43F6" w:rsidRPr="00FC43F6">
        <w:t xml:space="preserve">. zm.), zwanej dalej „ustawą o wzajemnej pomocy przy dochodzeniu podatków, należności celnych i innych należności pieniężnych”; </w:t>
      </w:r>
    </w:p>
    <w:p w14:paraId="4925BD1B" w14:textId="77777777" w:rsidR="00131161" w:rsidRPr="00131161" w:rsidRDefault="00131161" w:rsidP="00D160D4">
      <w:pPr>
        <w:pStyle w:val="PKTpunkt"/>
      </w:pPr>
      <w:r w:rsidRPr="00131161">
        <w:t>6)</w:t>
      </w:r>
      <w:r w:rsidRPr="00131161">
        <w:tab/>
        <w:t xml:space="preserve">prowadzenie spraw w szczególności w zakresie: </w:t>
      </w:r>
    </w:p>
    <w:p w14:paraId="47D49E3C" w14:textId="77777777" w:rsidR="00131161" w:rsidRPr="00131161" w:rsidRDefault="00131161" w:rsidP="00D160D4">
      <w:pPr>
        <w:pStyle w:val="LITlitera"/>
      </w:pPr>
      <w:r w:rsidRPr="00131161">
        <w:t>a)</w:t>
      </w:r>
      <w:r w:rsidRPr="00131161">
        <w:tab/>
        <w:t xml:space="preserve">udzielania ulg w spłacie zobowiązań podatkowych oraz innych ulg przewidzianych przepisami prawa, z wyjątkiem ulg określonych w przepisach materialnego prawa podatkowego ulg w spłacie należności pieniężnych przypadających państwom członkowskim i państwom trzecim oraz ulg w spłacie kosztów egzekucyjnych, </w:t>
      </w:r>
    </w:p>
    <w:p w14:paraId="42C72D14" w14:textId="77777777" w:rsidR="00131161" w:rsidRPr="00131161" w:rsidRDefault="00131161" w:rsidP="00D160D4">
      <w:pPr>
        <w:pStyle w:val="LITlitera"/>
      </w:pPr>
      <w:r w:rsidRPr="00131161">
        <w:t>b)</w:t>
      </w:r>
      <w:r w:rsidRPr="00131161">
        <w:tab/>
        <w:t xml:space="preserve">orzekania o zabezpieczeniu wykonania zobowiązań podatkowych oraz wystawianie i przekazywanie do organów egzekucyjnych zarządzeń zabezpieczenia, </w:t>
      </w:r>
    </w:p>
    <w:p w14:paraId="6E192477" w14:textId="77777777" w:rsidR="00131161" w:rsidRPr="00131161" w:rsidRDefault="00131161" w:rsidP="00D160D4">
      <w:pPr>
        <w:pStyle w:val="LITlitera"/>
      </w:pPr>
      <w:r w:rsidRPr="00131161">
        <w:t>c)</w:t>
      </w:r>
      <w:r w:rsidRPr="00131161">
        <w:tab/>
        <w:t xml:space="preserve">przeniesienia własności rzeczy lub praw majątkowych na rzecz Skarbu Państwa skutkującego wygaśnięciem zobowiązań podatkowych, </w:t>
      </w:r>
    </w:p>
    <w:p w14:paraId="5598DF04" w14:textId="77777777" w:rsidR="00131161" w:rsidRPr="00131161" w:rsidRDefault="00131161" w:rsidP="00D160D4">
      <w:pPr>
        <w:pStyle w:val="LITlitera"/>
      </w:pPr>
      <w:r w:rsidRPr="00131161">
        <w:t>d)</w:t>
      </w:r>
      <w:r w:rsidRPr="00131161">
        <w:tab/>
        <w:t xml:space="preserve">nadawania decyzjom rygoru natychmiastowej wykonalności, </w:t>
      </w:r>
    </w:p>
    <w:p w14:paraId="64B08AF8" w14:textId="77777777" w:rsidR="00131161" w:rsidRPr="00131161" w:rsidRDefault="00131161" w:rsidP="00D160D4">
      <w:pPr>
        <w:pStyle w:val="LITlitera"/>
      </w:pPr>
      <w:r w:rsidRPr="00131161">
        <w:t>e)</w:t>
      </w:r>
      <w:r w:rsidRPr="00131161">
        <w:tab/>
        <w:t>wstrzymania wykonania decyzji,</w:t>
      </w:r>
    </w:p>
    <w:p w14:paraId="63D04939" w14:textId="77777777" w:rsidR="00131161" w:rsidRPr="00131161" w:rsidRDefault="00131161" w:rsidP="00D160D4">
      <w:pPr>
        <w:pStyle w:val="LITlitera"/>
      </w:pPr>
      <w:r w:rsidRPr="00131161">
        <w:t>f)</w:t>
      </w:r>
      <w:r w:rsidRPr="00131161">
        <w:tab/>
        <w:t xml:space="preserve"> odpowiedzialności osób trzecich za zaległości podatkowe;</w:t>
      </w:r>
    </w:p>
    <w:p w14:paraId="4895F695" w14:textId="77777777" w:rsidR="00131161" w:rsidRPr="00131161" w:rsidRDefault="00131161" w:rsidP="00D160D4">
      <w:pPr>
        <w:pStyle w:val="PKTpunkt"/>
      </w:pPr>
      <w:r w:rsidRPr="00131161">
        <w:t>7)</w:t>
      </w:r>
      <w:r w:rsidRPr="00131161">
        <w:tab/>
        <w:t xml:space="preserve">inicjowanie i udział w postępowaniach: </w:t>
      </w:r>
    </w:p>
    <w:p w14:paraId="3C219B07" w14:textId="77777777" w:rsidR="00131161" w:rsidRPr="00131161" w:rsidRDefault="00131161" w:rsidP="00D160D4">
      <w:pPr>
        <w:pStyle w:val="LITlitera"/>
      </w:pPr>
      <w:r w:rsidRPr="00131161">
        <w:t>a)</w:t>
      </w:r>
      <w:r w:rsidRPr="00131161">
        <w:tab/>
        <w:t xml:space="preserve">wieczystoksięgowym, w tym występowanie o wpis hipoteki przymusowej również na zabezpieczenie podatków, należności celnych i innych należności pieniężnych państw członkowskich i państw trzecich, </w:t>
      </w:r>
    </w:p>
    <w:p w14:paraId="704540C5" w14:textId="77777777" w:rsidR="00131161" w:rsidRPr="00131161" w:rsidRDefault="00131161" w:rsidP="00D160D4">
      <w:pPr>
        <w:pStyle w:val="LITlitera"/>
      </w:pPr>
      <w:r w:rsidRPr="00131161">
        <w:t>b)</w:t>
      </w:r>
      <w:r w:rsidRPr="00131161">
        <w:tab/>
        <w:t xml:space="preserve">upadłościowym, naprawczym, likwidacyjnym i restrukturyzacyjnym, w tym występowanie z wnioskiem o ogłoszenie upadłości, </w:t>
      </w:r>
    </w:p>
    <w:p w14:paraId="2BD2AE9E" w14:textId="77777777" w:rsidR="00131161" w:rsidRPr="00131161" w:rsidRDefault="00131161" w:rsidP="00D160D4">
      <w:pPr>
        <w:pStyle w:val="LITlitera"/>
      </w:pPr>
      <w:r w:rsidRPr="00131161">
        <w:t>c)</w:t>
      </w:r>
      <w:r w:rsidRPr="00131161">
        <w:tab/>
        <w:t xml:space="preserve">dotyczących orzeczenia zakazu prowadzenia działalności gospodarczej, </w:t>
      </w:r>
    </w:p>
    <w:p w14:paraId="4C81B059" w14:textId="0B6AAA62" w:rsidR="00131161" w:rsidRPr="00131161" w:rsidRDefault="00131161" w:rsidP="00D160D4">
      <w:pPr>
        <w:pStyle w:val="LITlitera"/>
      </w:pPr>
      <w:r w:rsidRPr="00131161">
        <w:t>d)</w:t>
      </w:r>
      <w:r w:rsidRPr="00131161">
        <w:tab/>
        <w:t xml:space="preserve">o uznanie za bezskuteczną czynności prawnej dłużnika dokonanej </w:t>
      </w:r>
      <w:r w:rsidR="005024AF">
        <w:br/>
      </w:r>
      <w:r w:rsidRPr="00131161">
        <w:t>z pokrzywdzeniem wierzycieli;</w:t>
      </w:r>
    </w:p>
    <w:p w14:paraId="26573514" w14:textId="77777777" w:rsidR="00131161" w:rsidRPr="00131161" w:rsidRDefault="00131161" w:rsidP="00D160D4">
      <w:pPr>
        <w:pStyle w:val="PKTpunkt"/>
      </w:pPr>
      <w:r w:rsidRPr="00131161">
        <w:t>8)</w:t>
      </w:r>
      <w:r w:rsidRPr="00131161">
        <w:tab/>
        <w:t xml:space="preserve">prowadzenie spraw dotyczących zastawów skarbowych; </w:t>
      </w:r>
    </w:p>
    <w:p w14:paraId="7A9C0592" w14:textId="4F2492F9" w:rsidR="00131161" w:rsidRPr="00131161" w:rsidRDefault="00131161" w:rsidP="00D160D4">
      <w:pPr>
        <w:pStyle w:val="PKTpunkt"/>
      </w:pPr>
      <w:r w:rsidRPr="00131161">
        <w:t>9)</w:t>
      </w:r>
      <w:r w:rsidRPr="00131161">
        <w:tab/>
        <w:t xml:space="preserve">prowadzenie postępowań w sprawie przyjęcia, przedłużenia terminu ważności, podwyższenia wysokości, zmiany formy, pokrycia należności, zwrotu lub zwolnienia </w:t>
      </w:r>
      <w:r w:rsidRPr="00131161">
        <w:lastRenderedPageBreak/>
        <w:t xml:space="preserve">zabezpieczenia majątkowego, o którym mowa w art. 38a ustawy z dnia 10 kwietnia </w:t>
      </w:r>
      <w:r w:rsidR="005024AF">
        <w:br/>
      </w:r>
      <w:r w:rsidRPr="00131161">
        <w:t>1997 r. – Prawo energetyczne (Dz. U. z 2024 r. poz. 266</w:t>
      </w:r>
      <w:r w:rsidR="005C668A">
        <w:t>,</w:t>
      </w:r>
      <w:r w:rsidRPr="00131161">
        <w:t xml:space="preserve"> z </w:t>
      </w:r>
      <w:proofErr w:type="spellStart"/>
      <w:r w:rsidRPr="00131161">
        <w:t>późn</w:t>
      </w:r>
      <w:proofErr w:type="spellEnd"/>
      <w:r w:rsidRPr="00131161">
        <w:t>. zm.);</w:t>
      </w:r>
    </w:p>
    <w:p w14:paraId="4E8EB2EA" w14:textId="77777777" w:rsidR="00131161" w:rsidRPr="00131161" w:rsidRDefault="00131161" w:rsidP="00D160D4">
      <w:pPr>
        <w:pStyle w:val="PKTpunkt"/>
      </w:pPr>
      <w:r w:rsidRPr="00131161">
        <w:t>10)</w:t>
      </w:r>
      <w:r w:rsidRPr="00131161">
        <w:tab/>
        <w:t xml:space="preserve">udzielanie ulg w spłacie kary grzywny nałożonej w drodze mandatu karnego; </w:t>
      </w:r>
    </w:p>
    <w:p w14:paraId="5372A508" w14:textId="77777777" w:rsidR="00131161" w:rsidRPr="00131161" w:rsidRDefault="00131161" w:rsidP="00D160D4">
      <w:pPr>
        <w:pStyle w:val="PKTpunkt"/>
      </w:pPr>
      <w:r w:rsidRPr="00131161">
        <w:t>11)</w:t>
      </w:r>
      <w:r w:rsidRPr="00131161">
        <w:tab/>
        <w:t xml:space="preserve">poszukiwanie majątku zobowiązanych; </w:t>
      </w:r>
    </w:p>
    <w:p w14:paraId="7031FE91" w14:textId="77777777" w:rsidR="00131161" w:rsidRPr="00131161" w:rsidRDefault="00131161" w:rsidP="00D160D4">
      <w:pPr>
        <w:pStyle w:val="PKTpunkt"/>
      </w:pPr>
      <w:r w:rsidRPr="00131161">
        <w:t>12)</w:t>
      </w:r>
      <w:r w:rsidRPr="00131161">
        <w:tab/>
        <w:t xml:space="preserve">koordynowanie oceny i analizy ryzyka dotyczących braku wykonania zobowiązań podatkowych w wyniku ich przedawnienia; </w:t>
      </w:r>
    </w:p>
    <w:p w14:paraId="48FFF8A3" w14:textId="77777777" w:rsidR="00131161" w:rsidRPr="00131161" w:rsidRDefault="00131161" w:rsidP="00D160D4">
      <w:pPr>
        <w:pStyle w:val="PKTpunkt"/>
      </w:pPr>
      <w:r w:rsidRPr="00131161">
        <w:t>13)</w:t>
      </w:r>
      <w:r w:rsidRPr="00131161">
        <w:tab/>
        <w:t xml:space="preserve">prowadzenie ewidencji wpisów hipotek przymusowych do ksiąg wieczystych; </w:t>
      </w:r>
    </w:p>
    <w:p w14:paraId="1EF257B7" w14:textId="77777777" w:rsidR="00131161" w:rsidRPr="00131161" w:rsidRDefault="00131161" w:rsidP="00D160D4">
      <w:pPr>
        <w:pStyle w:val="PKTpunkt"/>
      </w:pPr>
      <w:r w:rsidRPr="00131161">
        <w:t>14)</w:t>
      </w:r>
      <w:r w:rsidRPr="00131161">
        <w:tab/>
        <w:t xml:space="preserve">podejmowanie innych działań służących zabezpieczaniu i wykonaniu zobowiązań podatkowych w zakresie nienależącym do zadań innych komórek organizacyjnych; </w:t>
      </w:r>
    </w:p>
    <w:p w14:paraId="521BBA6E" w14:textId="77777777" w:rsidR="00131161" w:rsidRPr="00131161" w:rsidRDefault="00131161" w:rsidP="00D160D4">
      <w:pPr>
        <w:pStyle w:val="PKTpunkt"/>
      </w:pPr>
      <w:r w:rsidRPr="00131161">
        <w:t>15)</w:t>
      </w:r>
      <w:r w:rsidRPr="00131161">
        <w:tab/>
        <w:t xml:space="preserve">odraczanie terminów prawa podatkowego, w tym na podstawie art. 48 Ordynacji podatkowej; </w:t>
      </w:r>
    </w:p>
    <w:p w14:paraId="0CCBFB96" w14:textId="77777777" w:rsidR="00131161" w:rsidRPr="00131161" w:rsidRDefault="00131161" w:rsidP="00D160D4">
      <w:pPr>
        <w:pStyle w:val="PKTpunkt"/>
      </w:pPr>
      <w:r w:rsidRPr="00131161">
        <w:t>16)</w:t>
      </w:r>
      <w:r w:rsidRPr="00131161">
        <w:tab/>
        <w:t xml:space="preserve">wydawanie zaświadczeń dotyczących pomocy publicznej; </w:t>
      </w:r>
    </w:p>
    <w:p w14:paraId="087F5302" w14:textId="1519E3C4" w:rsidR="00131161" w:rsidRPr="00131161" w:rsidRDefault="00131161" w:rsidP="00D160D4">
      <w:pPr>
        <w:pStyle w:val="PKTpunkt"/>
      </w:pPr>
      <w:r w:rsidRPr="00131161">
        <w:t>17)</w:t>
      </w:r>
      <w:r w:rsidRPr="00131161">
        <w:tab/>
        <w:t xml:space="preserve">ewidencjonowanie w systemach informatycznych udzielonej pomocy publicznej </w:t>
      </w:r>
      <w:r w:rsidR="00FC43F6">
        <w:br/>
      </w:r>
      <w:r w:rsidRPr="00131161">
        <w:t xml:space="preserve">w  zakresie właściwości komórki; </w:t>
      </w:r>
    </w:p>
    <w:p w14:paraId="17A018F8" w14:textId="77777777" w:rsidR="00131161" w:rsidRPr="00131161" w:rsidRDefault="00131161" w:rsidP="00D160D4">
      <w:pPr>
        <w:pStyle w:val="PKTpunkt"/>
      </w:pPr>
      <w:r w:rsidRPr="00131161">
        <w:t>18)</w:t>
      </w:r>
      <w:r w:rsidRPr="00131161">
        <w:tab/>
        <w:t xml:space="preserve">orzecznictwo w zakresie kar porządkowych; </w:t>
      </w:r>
    </w:p>
    <w:p w14:paraId="73EAA022" w14:textId="77777777" w:rsidR="00131161" w:rsidRPr="00131161" w:rsidRDefault="00131161" w:rsidP="00D160D4">
      <w:pPr>
        <w:pStyle w:val="PKTpunkt"/>
      </w:pPr>
      <w:r w:rsidRPr="00131161">
        <w:t>19)</w:t>
      </w:r>
      <w:r w:rsidRPr="00131161">
        <w:tab/>
        <w:t xml:space="preserve">prowadzenie spraw z zakresu Rejestru Należności Publicznoprawnych; </w:t>
      </w:r>
    </w:p>
    <w:p w14:paraId="0B0E217B" w14:textId="01FF62E9" w:rsidR="00131161" w:rsidRPr="00131161" w:rsidRDefault="00131161" w:rsidP="00D160D4">
      <w:pPr>
        <w:pStyle w:val="PKTpunkt"/>
      </w:pPr>
      <w:r w:rsidRPr="00131161">
        <w:t>20)</w:t>
      </w:r>
      <w:r w:rsidRPr="00131161">
        <w:tab/>
        <w:t xml:space="preserve">wykonywanie zadań wierzyciela w zakresie należności cywilnoprawnych </w:t>
      </w:r>
      <w:r w:rsidR="00FC43F6">
        <w:t>N</w:t>
      </w:r>
      <w:r w:rsidRPr="00131161">
        <w:t>aczelnika;</w:t>
      </w:r>
    </w:p>
    <w:p w14:paraId="3827192A" w14:textId="77777777" w:rsidR="00131161" w:rsidRPr="00131161" w:rsidRDefault="00131161" w:rsidP="00D160D4">
      <w:pPr>
        <w:pStyle w:val="PKTpunkt"/>
      </w:pPr>
      <w:r w:rsidRPr="00131161">
        <w:t xml:space="preserve">21) </w:t>
      </w:r>
      <w:r w:rsidRPr="00131161">
        <w:tab/>
        <w:t>dokonywanie czynności sprawdzających.</w:t>
      </w:r>
    </w:p>
    <w:p w14:paraId="652331CF" w14:textId="4A02D42A" w:rsidR="00131161" w:rsidRPr="00131161" w:rsidRDefault="00131161" w:rsidP="00D160D4">
      <w:pPr>
        <w:pStyle w:val="ARTartustawynprozporzdzenia"/>
      </w:pPr>
      <w:r w:rsidRPr="00D160D4">
        <w:rPr>
          <w:rStyle w:val="Ppogrubienie"/>
        </w:rPr>
        <w:t>§ 1</w:t>
      </w:r>
      <w:r w:rsidR="00F62E77">
        <w:rPr>
          <w:rStyle w:val="Ppogrubienie"/>
        </w:rPr>
        <w:t>8</w:t>
      </w:r>
      <w:r w:rsidRPr="00D160D4">
        <w:rPr>
          <w:rStyle w:val="Ppogrubienie"/>
        </w:rPr>
        <w:t>.</w:t>
      </w:r>
      <w:r w:rsidR="005024AF">
        <w:t> </w:t>
      </w:r>
      <w:r w:rsidRPr="00131161">
        <w:t>Do zadań Referatu Egzekucji Administracyjnej</w:t>
      </w:r>
      <w:r w:rsidR="00792B8D">
        <w:t xml:space="preserve"> (SEE)</w:t>
      </w:r>
      <w:r w:rsidRPr="00131161">
        <w:t xml:space="preserve"> należy w szczególności:</w:t>
      </w:r>
    </w:p>
    <w:p w14:paraId="123ACF2F" w14:textId="77777777" w:rsidR="00131161" w:rsidRPr="00131161" w:rsidRDefault="00131161" w:rsidP="00D160D4">
      <w:pPr>
        <w:pStyle w:val="PKTpunkt"/>
      </w:pPr>
      <w:r w:rsidRPr="00131161">
        <w:t>1)</w:t>
      </w:r>
      <w:r w:rsidRPr="00131161">
        <w:tab/>
        <w:t xml:space="preserve">badanie prawidłowości otrzymanych tytułów wykonawczych, zarządzeń zabezpieczenia i innych dokumentów zabezpieczenia oraz dopuszczalności prowadzenia egzekucji administracyjnej i zabezpieczenia; </w:t>
      </w:r>
    </w:p>
    <w:p w14:paraId="752AF0A6" w14:textId="77777777" w:rsidR="00131161" w:rsidRPr="00131161" w:rsidRDefault="00131161" w:rsidP="00D160D4">
      <w:pPr>
        <w:pStyle w:val="PKTpunkt"/>
      </w:pPr>
      <w:r w:rsidRPr="00131161">
        <w:t>2)</w:t>
      </w:r>
      <w:r w:rsidRPr="00131161">
        <w:tab/>
        <w:t xml:space="preserve">prowadzenie egzekucji administracyjnej należności pieniężnych; </w:t>
      </w:r>
    </w:p>
    <w:p w14:paraId="0B5F0173" w14:textId="77777777" w:rsidR="00131161" w:rsidRPr="00131161" w:rsidRDefault="00131161" w:rsidP="00D160D4">
      <w:pPr>
        <w:pStyle w:val="PKTpunkt"/>
      </w:pPr>
      <w:r w:rsidRPr="00131161">
        <w:t>3)</w:t>
      </w:r>
      <w:r w:rsidRPr="00131161">
        <w:tab/>
        <w:t xml:space="preserve">zabezpieczanie należności pieniężnych; </w:t>
      </w:r>
    </w:p>
    <w:p w14:paraId="56C7570B" w14:textId="77777777" w:rsidR="00131161" w:rsidRPr="00131161" w:rsidRDefault="00131161" w:rsidP="00D160D4">
      <w:pPr>
        <w:pStyle w:val="PKTpunkt"/>
      </w:pPr>
      <w:r w:rsidRPr="00131161">
        <w:t>4)</w:t>
      </w:r>
      <w:r w:rsidRPr="00131161">
        <w:tab/>
        <w:t xml:space="preserve">orzekanie w sprawach postępowania egzekucyjnego i zabezpieczającego; </w:t>
      </w:r>
    </w:p>
    <w:p w14:paraId="386318AA" w14:textId="77777777" w:rsidR="00131161" w:rsidRPr="00131161" w:rsidRDefault="00131161" w:rsidP="00D160D4">
      <w:pPr>
        <w:pStyle w:val="PKTpunkt"/>
      </w:pPr>
      <w:r w:rsidRPr="00131161">
        <w:t>5)</w:t>
      </w:r>
      <w:r w:rsidRPr="00131161">
        <w:tab/>
        <w:t xml:space="preserve">wykonywanie postanowień o zabezpieczeniu majątkowym wydanych przez prokuratora, sąd lub finansowy organ postępowania przygotowawczego; </w:t>
      </w:r>
    </w:p>
    <w:p w14:paraId="4CB5F92A" w14:textId="77777777" w:rsidR="00131161" w:rsidRPr="00131161" w:rsidRDefault="00131161" w:rsidP="00D160D4">
      <w:pPr>
        <w:pStyle w:val="PKTpunkt"/>
      </w:pPr>
      <w:r w:rsidRPr="00131161">
        <w:t>6)</w:t>
      </w:r>
      <w:r w:rsidRPr="00131161">
        <w:tab/>
        <w:t xml:space="preserve">zgłaszanie wniosków o wpis do Krajowego Rejestru Sądowego informacji dotyczących egzekucji należności pieniężnych; </w:t>
      </w:r>
    </w:p>
    <w:p w14:paraId="7C249E11" w14:textId="77777777" w:rsidR="00131161" w:rsidRPr="00131161" w:rsidRDefault="00131161" w:rsidP="00D160D4">
      <w:pPr>
        <w:pStyle w:val="PKTpunkt"/>
      </w:pPr>
      <w:r w:rsidRPr="00131161">
        <w:t>7)</w:t>
      </w:r>
      <w:r w:rsidRPr="00131161">
        <w:tab/>
        <w:t xml:space="preserve">poszukiwanie majątku zobowiązanych w ramach prowadzonych postępowań egzekucyjnych i zabezpieczających; </w:t>
      </w:r>
    </w:p>
    <w:p w14:paraId="23D0DBE7" w14:textId="69923695" w:rsidR="00131161" w:rsidRPr="00131161" w:rsidRDefault="00131161" w:rsidP="00D160D4">
      <w:pPr>
        <w:pStyle w:val="PKTpunkt"/>
      </w:pPr>
      <w:r w:rsidRPr="00131161">
        <w:t>8)</w:t>
      </w:r>
      <w:r w:rsidRPr="00131161">
        <w:tab/>
        <w:t xml:space="preserve">występowanie z wnioskiem o udzielenie informacji, powiadomienie, odzyskanie należności pieniężnych oraz o podjęcie środków zabezpieczających należności pieniężne, </w:t>
      </w:r>
      <w:r w:rsidRPr="00131161">
        <w:lastRenderedPageBreak/>
        <w:t>o których mowa w ustawie  o wzajemnej pomocy przy dochodzeniu podatków, należności celnych i innych należności pieniężnych;</w:t>
      </w:r>
    </w:p>
    <w:p w14:paraId="1E90EBC9" w14:textId="2944DE7A" w:rsidR="00131161" w:rsidRPr="00131161" w:rsidRDefault="00131161" w:rsidP="00D160D4">
      <w:pPr>
        <w:pStyle w:val="PKTpunkt"/>
      </w:pPr>
      <w:r w:rsidRPr="00131161">
        <w:t>9)</w:t>
      </w:r>
      <w:r w:rsidRPr="00131161">
        <w:tab/>
        <w:t>realizowanie wniosków o odzyskanie należności pieniężnych oraz podjęcie środków zabezpieczających należności pieniężne, o których mowa w ustawie o wzajemnej pomocy przy dochodzeniu podatków, należności celnych i innych należności pieniężnych;</w:t>
      </w:r>
    </w:p>
    <w:p w14:paraId="38B240B5" w14:textId="00AF1C62" w:rsidR="00131161" w:rsidRPr="00131161" w:rsidRDefault="00131161" w:rsidP="00D160D4">
      <w:pPr>
        <w:pStyle w:val="PKTpunkt"/>
      </w:pPr>
      <w:r w:rsidRPr="00131161">
        <w:t>10)</w:t>
      </w:r>
      <w:r w:rsidRPr="00131161">
        <w:tab/>
        <w:t xml:space="preserve">prowadzenie spraw związanych z likwidacją towarów zajętych i przejętych </w:t>
      </w:r>
      <w:r w:rsidR="00FC43F6">
        <w:br/>
      </w:r>
      <w:r w:rsidRPr="00131161">
        <w:t xml:space="preserve">w postępowaniu celnym, karnym skarbowym i sądowym w zakresie towarów unijnych; </w:t>
      </w:r>
    </w:p>
    <w:p w14:paraId="29692C8F" w14:textId="77777777" w:rsidR="00131161" w:rsidRPr="00131161" w:rsidRDefault="00131161" w:rsidP="00D160D4">
      <w:pPr>
        <w:pStyle w:val="PKTpunkt"/>
      </w:pPr>
      <w:r w:rsidRPr="00131161">
        <w:t>11)</w:t>
      </w:r>
      <w:r w:rsidRPr="00131161">
        <w:tab/>
        <w:t xml:space="preserve">wykonywanie orzeczeń w sprawie likwidacji niepodjętego depozytu; </w:t>
      </w:r>
    </w:p>
    <w:p w14:paraId="42DF2465" w14:textId="77777777" w:rsidR="00131161" w:rsidRPr="00131161" w:rsidRDefault="00131161" w:rsidP="00D160D4">
      <w:pPr>
        <w:pStyle w:val="PKTpunkt"/>
      </w:pPr>
      <w:r w:rsidRPr="00131161">
        <w:t>12)</w:t>
      </w:r>
      <w:r w:rsidRPr="00131161">
        <w:tab/>
        <w:t xml:space="preserve">wykonywanie orzeczeń w sprawach, w których własność rzeczy przeszła na rzecz Skarbu Państwa, niezastrzeżonych dla naczelnika urzędu celno-skarbowego; </w:t>
      </w:r>
    </w:p>
    <w:p w14:paraId="0584043F" w14:textId="77777777" w:rsidR="00131161" w:rsidRPr="00131161" w:rsidRDefault="00131161" w:rsidP="00D160D4">
      <w:pPr>
        <w:pStyle w:val="PKTpunkt"/>
      </w:pPr>
      <w:r w:rsidRPr="00131161">
        <w:t>13)</w:t>
      </w:r>
      <w:r w:rsidRPr="00131161">
        <w:tab/>
        <w:t xml:space="preserve">wykonywanie orzeczeń o zarządzeniu sprzedaży ruchomości, niezastrzeżonych dla naczelnika urzędu celno-skarbowego; </w:t>
      </w:r>
    </w:p>
    <w:p w14:paraId="34A3984A" w14:textId="4FE85987" w:rsidR="00131161" w:rsidRPr="00131161" w:rsidRDefault="00131161" w:rsidP="00D160D4">
      <w:pPr>
        <w:pStyle w:val="PKTpunkt"/>
      </w:pPr>
      <w:r w:rsidRPr="00131161">
        <w:t>14)</w:t>
      </w:r>
      <w:r w:rsidRPr="00131161">
        <w:tab/>
        <w:t>wykonywanie kar i środków karnych w zakresie określonym w ustawie z dnia 6 czerwca 1997 r. – Kodeks karny wykonawczy (Dz. U. z 2024 r. poz. 706</w:t>
      </w:r>
      <w:r w:rsidR="005C668A">
        <w:t>,</w:t>
      </w:r>
      <w:r w:rsidRPr="00131161">
        <w:t xml:space="preserve"> z </w:t>
      </w:r>
      <w:proofErr w:type="spellStart"/>
      <w:r w:rsidRPr="00131161">
        <w:t>późn</w:t>
      </w:r>
      <w:proofErr w:type="spellEnd"/>
      <w:r w:rsidRPr="00131161">
        <w:t xml:space="preserve">. zm.) oraz </w:t>
      </w:r>
      <w:r w:rsidR="00FC43F6">
        <w:br/>
      </w:r>
      <w:r w:rsidRPr="00131161">
        <w:t>w ustawie z dnia 10 września 1999 r. – Kodeks karny skarbowy (Dz. U. z 202</w:t>
      </w:r>
      <w:r w:rsidR="002900BA">
        <w:t>5</w:t>
      </w:r>
      <w:r w:rsidRPr="00131161">
        <w:t xml:space="preserve"> r. </w:t>
      </w:r>
      <w:r w:rsidR="002900BA">
        <w:br/>
      </w:r>
      <w:r w:rsidRPr="00131161">
        <w:t>poz. 6</w:t>
      </w:r>
      <w:r w:rsidR="002900BA">
        <w:t>33</w:t>
      </w:r>
      <w:r w:rsidRPr="00131161">
        <w:t>) niezastrzeżonych dla naczelnika urzędu celno-skarbowego;</w:t>
      </w:r>
    </w:p>
    <w:p w14:paraId="03161997" w14:textId="77777777" w:rsidR="00131161" w:rsidRPr="00131161" w:rsidRDefault="00131161" w:rsidP="00D160D4">
      <w:pPr>
        <w:pStyle w:val="PKTpunkt"/>
      </w:pPr>
      <w:r w:rsidRPr="00131161">
        <w:t>15)</w:t>
      </w:r>
      <w:r w:rsidRPr="00131161">
        <w:tab/>
        <w:t xml:space="preserve">prowadzenie spraw związanych z tymczasowym zajęciem ruchomości; </w:t>
      </w:r>
    </w:p>
    <w:p w14:paraId="01E06D02" w14:textId="77777777" w:rsidR="00131161" w:rsidRPr="00131161" w:rsidRDefault="00131161" w:rsidP="00D160D4">
      <w:pPr>
        <w:pStyle w:val="PKTpunkt"/>
      </w:pPr>
      <w:r w:rsidRPr="00131161">
        <w:t>16)</w:t>
      </w:r>
      <w:r w:rsidRPr="00131161">
        <w:tab/>
        <w:t>prowadzenie składnicy zajętych ruchomości;</w:t>
      </w:r>
    </w:p>
    <w:p w14:paraId="19C28D38" w14:textId="77777777" w:rsidR="00131161" w:rsidRPr="00131161" w:rsidRDefault="00131161" w:rsidP="00D160D4">
      <w:pPr>
        <w:pStyle w:val="PKTpunkt"/>
      </w:pPr>
      <w:r w:rsidRPr="00131161">
        <w:t>17)</w:t>
      </w:r>
      <w:r w:rsidRPr="00131161">
        <w:tab/>
        <w:t>ujawnianie, aktualizacja i usuwanie informacji w Krajowym Rejestrze Zadłużonych;</w:t>
      </w:r>
    </w:p>
    <w:p w14:paraId="57B05D40" w14:textId="1FBF6863" w:rsidR="00131161" w:rsidRPr="00131161" w:rsidRDefault="00131161" w:rsidP="00D160D4">
      <w:pPr>
        <w:pStyle w:val="PKTpunkt"/>
      </w:pPr>
      <w:r w:rsidRPr="00131161">
        <w:t>18)</w:t>
      </w:r>
      <w:r w:rsidRPr="00131161">
        <w:tab/>
        <w:t>dokonywanie rozliczeń urzędu jako płatnika</w:t>
      </w:r>
      <w:r w:rsidR="001E5671">
        <w:t>;</w:t>
      </w:r>
    </w:p>
    <w:p w14:paraId="23F65682" w14:textId="77777777" w:rsidR="00131161" w:rsidRPr="00131161" w:rsidRDefault="00131161" w:rsidP="00D160D4">
      <w:pPr>
        <w:pStyle w:val="PKTpunkt"/>
      </w:pPr>
      <w:r w:rsidRPr="00131161">
        <w:t>19)</w:t>
      </w:r>
      <w:r w:rsidRPr="00131161">
        <w:tab/>
        <w:t>dokonywanie czynności sprawdzających.</w:t>
      </w:r>
    </w:p>
    <w:p w14:paraId="3C617CF6" w14:textId="1AF298F6" w:rsidR="00131161" w:rsidRPr="00131161" w:rsidRDefault="00131161" w:rsidP="00D160D4">
      <w:pPr>
        <w:pStyle w:val="ARTartustawynprozporzdzenia"/>
      </w:pPr>
      <w:r w:rsidRPr="00D160D4">
        <w:rPr>
          <w:rStyle w:val="Ppogrubienie"/>
        </w:rPr>
        <w:t>§</w:t>
      </w:r>
      <w:r w:rsidR="005024AF">
        <w:rPr>
          <w:rStyle w:val="Ppogrubienie"/>
        </w:rPr>
        <w:t> </w:t>
      </w:r>
      <w:r w:rsidRPr="00D160D4">
        <w:rPr>
          <w:rStyle w:val="Ppogrubienie"/>
        </w:rPr>
        <w:t>1</w:t>
      </w:r>
      <w:r w:rsidR="00F62E77">
        <w:rPr>
          <w:rStyle w:val="Ppogrubienie"/>
        </w:rPr>
        <w:t>9</w:t>
      </w:r>
      <w:r w:rsidRPr="00D160D4">
        <w:rPr>
          <w:rStyle w:val="Ppogrubienie"/>
        </w:rPr>
        <w:t>.</w:t>
      </w:r>
      <w:r w:rsidR="005024AF">
        <w:t> </w:t>
      </w:r>
      <w:r w:rsidRPr="00131161">
        <w:t xml:space="preserve">Do zadań Działu Rachunkowości </w:t>
      </w:r>
      <w:r w:rsidR="00792B8D">
        <w:t xml:space="preserve">(SER) </w:t>
      </w:r>
      <w:r w:rsidRPr="00131161">
        <w:t>należy w szczególności:</w:t>
      </w:r>
    </w:p>
    <w:p w14:paraId="0303CB01" w14:textId="77777777" w:rsidR="00131161" w:rsidRPr="00131161" w:rsidRDefault="00131161" w:rsidP="00D160D4">
      <w:pPr>
        <w:pStyle w:val="PKTpunkt"/>
      </w:pPr>
      <w:r w:rsidRPr="00131161">
        <w:t>1)</w:t>
      </w:r>
      <w:r w:rsidRPr="00131161">
        <w:tab/>
        <w:t>prowadzenie ewidencji przypisów, odpisów, wpłat, zwrotów i zaliczeń nadpłat z tytułu podatków i opłat;</w:t>
      </w:r>
    </w:p>
    <w:p w14:paraId="438F8C7A" w14:textId="04F1B91B" w:rsidR="00131161" w:rsidRPr="00131161" w:rsidRDefault="00131161" w:rsidP="00D160D4">
      <w:pPr>
        <w:pStyle w:val="PKTpunkt"/>
      </w:pPr>
      <w:r w:rsidRPr="00131161">
        <w:t>2)</w:t>
      </w:r>
      <w:r w:rsidRPr="00131161">
        <w:tab/>
        <w:t>dokonywanie rozliczeń z tytułu wpłat, nadpłat, zaległości oraz zwrotów podatków</w:t>
      </w:r>
      <w:r w:rsidR="00F12513">
        <w:t xml:space="preserve"> i </w:t>
      </w:r>
      <w:r w:rsidRPr="00131161">
        <w:t>opłat oraz wydawania postanowień w tym zakresie;</w:t>
      </w:r>
    </w:p>
    <w:p w14:paraId="750CF71E" w14:textId="38C6F07C" w:rsidR="00131161" w:rsidRPr="00131161" w:rsidRDefault="00131161" w:rsidP="00D160D4">
      <w:pPr>
        <w:pStyle w:val="PKTpunkt"/>
      </w:pPr>
      <w:r w:rsidRPr="00131161">
        <w:t>3)</w:t>
      </w:r>
      <w:r w:rsidRPr="00131161">
        <w:tab/>
        <w:t xml:space="preserve">kontrola prawidłowości potrąceń wynagrodzeń dokonywanych przez płatników </w:t>
      </w:r>
      <w:r w:rsidR="00FC43F6">
        <w:br/>
      </w:r>
      <w:r w:rsidRPr="00131161">
        <w:t xml:space="preserve">i inkasentów; </w:t>
      </w:r>
    </w:p>
    <w:p w14:paraId="0D711FBB" w14:textId="77777777" w:rsidR="00131161" w:rsidRPr="00131161" w:rsidRDefault="00131161" w:rsidP="00D160D4">
      <w:pPr>
        <w:pStyle w:val="PKTpunkt"/>
      </w:pPr>
      <w:r w:rsidRPr="00131161">
        <w:t>4)</w:t>
      </w:r>
      <w:r w:rsidRPr="00131161">
        <w:tab/>
        <w:t xml:space="preserve">przeprowadzanie rozliczenia rachunkowo-kasowego pracowników komórki organizacyjnej egzekucji administracyjnej; </w:t>
      </w:r>
    </w:p>
    <w:p w14:paraId="47DAF6B7" w14:textId="77777777" w:rsidR="00131161" w:rsidRPr="00131161" w:rsidRDefault="00131161" w:rsidP="00D160D4">
      <w:pPr>
        <w:pStyle w:val="PKTpunkt"/>
      </w:pPr>
      <w:r w:rsidRPr="00131161">
        <w:t>5)</w:t>
      </w:r>
      <w:r w:rsidRPr="00131161">
        <w:tab/>
        <w:t xml:space="preserve">prowadzenie ewidencji i rozliczanie sum depozytowych; </w:t>
      </w:r>
    </w:p>
    <w:p w14:paraId="3637A3A5" w14:textId="430493A6" w:rsidR="00131161" w:rsidRPr="00131161" w:rsidRDefault="00131161" w:rsidP="00D160D4">
      <w:pPr>
        <w:pStyle w:val="PKTpunkt"/>
      </w:pPr>
      <w:r w:rsidRPr="00131161">
        <w:lastRenderedPageBreak/>
        <w:t>6)</w:t>
      </w:r>
      <w:r w:rsidRPr="00131161">
        <w:tab/>
        <w:t xml:space="preserve">wykonywanie sprawozdawczości w zakresie realizowanych zadań wynikającej </w:t>
      </w:r>
      <w:r w:rsidR="00FC43F6">
        <w:br/>
      </w:r>
      <w:r w:rsidRPr="00131161">
        <w:t xml:space="preserve">z przepisów odrębnych z wyłączeniem sprawozdań sporządzanych centralnie przez Naczelnika Pierwszego Urzędu Skarbowego w Bydgoszczy; </w:t>
      </w:r>
    </w:p>
    <w:p w14:paraId="0F8DD0A1" w14:textId="77777777" w:rsidR="00131161" w:rsidRPr="00131161" w:rsidRDefault="00131161" w:rsidP="00D160D4">
      <w:pPr>
        <w:pStyle w:val="PKTpunkt"/>
      </w:pPr>
      <w:r w:rsidRPr="00131161">
        <w:t>7)</w:t>
      </w:r>
      <w:r w:rsidRPr="00131161">
        <w:tab/>
        <w:t xml:space="preserve">prowadzenie ewidencji grzywien, mandatów, kar pieniężnych, kosztów egzekucyjnych związanych z dochodzonymi należnościami i innych należności nałożonych na podstawie właściwych przepisów prawa; </w:t>
      </w:r>
    </w:p>
    <w:p w14:paraId="4E89623D" w14:textId="77777777" w:rsidR="00131161" w:rsidRPr="00131161" w:rsidRDefault="00131161" w:rsidP="00D160D4">
      <w:pPr>
        <w:pStyle w:val="PKTpunkt"/>
      </w:pPr>
      <w:r w:rsidRPr="00131161">
        <w:t>8)</w:t>
      </w:r>
      <w:r w:rsidRPr="00131161">
        <w:tab/>
        <w:t>obsługa rachunków bankowych w zakresie sum depozytowych;</w:t>
      </w:r>
    </w:p>
    <w:p w14:paraId="078AAF61" w14:textId="77777777" w:rsidR="00131161" w:rsidRPr="00131161" w:rsidRDefault="00131161" w:rsidP="00D160D4">
      <w:pPr>
        <w:pStyle w:val="PKTpunkt"/>
      </w:pPr>
      <w:r w:rsidRPr="00131161">
        <w:t>9)</w:t>
      </w:r>
      <w:r w:rsidRPr="00131161">
        <w:tab/>
        <w:t xml:space="preserve"> realizacja zajęć wierzytelności z tytułu nadpłaty lub zwrotu podatków, w tym w zakresie zbiegów egzekucji;</w:t>
      </w:r>
    </w:p>
    <w:p w14:paraId="6E76E152" w14:textId="77777777" w:rsidR="00131161" w:rsidRPr="00131161" w:rsidRDefault="00131161" w:rsidP="00D160D4">
      <w:pPr>
        <w:pStyle w:val="PKTpunkt"/>
      </w:pPr>
      <w:r w:rsidRPr="00131161">
        <w:t>10)</w:t>
      </w:r>
      <w:r w:rsidRPr="00131161">
        <w:tab/>
        <w:t>prowadzenie księgi druków ścisłego zarachowania;</w:t>
      </w:r>
    </w:p>
    <w:p w14:paraId="23CF9B13" w14:textId="4856FC3A" w:rsidR="001369D0" w:rsidRPr="00131161" w:rsidRDefault="00131161" w:rsidP="00D160D4">
      <w:pPr>
        <w:pStyle w:val="PKTpunkt"/>
      </w:pPr>
      <w:r w:rsidRPr="00131161">
        <w:t xml:space="preserve">11) </w:t>
      </w:r>
      <w:r w:rsidRPr="00131161">
        <w:tab/>
        <w:t xml:space="preserve">dokonywanie czynności sprawdzających. </w:t>
      </w:r>
    </w:p>
    <w:p w14:paraId="0FA3F2F1" w14:textId="77777777" w:rsidR="00131161" w:rsidRPr="00131161" w:rsidRDefault="00131161" w:rsidP="00D160D4">
      <w:pPr>
        <w:pStyle w:val="PKTpunkt"/>
      </w:pPr>
    </w:p>
    <w:p w14:paraId="5524F410" w14:textId="6F50C3BF" w:rsidR="00072715" w:rsidRPr="00F93A30" w:rsidRDefault="00131161" w:rsidP="00D160D4">
      <w:pPr>
        <w:pStyle w:val="ROZDZODDZOZNoznaczenierozdziauluboddziau"/>
      </w:pPr>
      <w:bookmarkStart w:id="24" w:name="_Toc194667032"/>
      <w:r w:rsidRPr="00131161">
        <w:t>Rozdział 6</w:t>
      </w:r>
      <w:bookmarkEnd w:id="24"/>
      <w:r w:rsidRPr="00131161">
        <w:t xml:space="preserve"> </w:t>
      </w:r>
    </w:p>
    <w:p w14:paraId="1B32A1B5" w14:textId="77777777" w:rsidR="00131161" w:rsidRPr="00131161" w:rsidRDefault="00131161" w:rsidP="00D160D4">
      <w:pPr>
        <w:pStyle w:val="ROZDZODDZPRZEDMprzedmiotregulacjirozdziauluboddziau"/>
      </w:pPr>
      <w:bookmarkStart w:id="25" w:name="_Toc194667033"/>
      <w:r w:rsidRPr="00131161">
        <w:t>Pion Kontroli</w:t>
      </w:r>
      <w:bookmarkEnd w:id="25"/>
    </w:p>
    <w:p w14:paraId="007260A5" w14:textId="675E667B" w:rsidR="00131161" w:rsidRPr="00131161" w:rsidRDefault="00131161" w:rsidP="00D160D4">
      <w:pPr>
        <w:pStyle w:val="ARTartustawynprozporzdzenia"/>
      </w:pPr>
      <w:r w:rsidRPr="00D160D4">
        <w:rPr>
          <w:rStyle w:val="Ppogrubienie"/>
        </w:rPr>
        <w:t>§</w:t>
      </w:r>
      <w:r w:rsidR="005024AF">
        <w:rPr>
          <w:rStyle w:val="Ppogrubienie"/>
        </w:rPr>
        <w:t> </w:t>
      </w:r>
      <w:r w:rsidR="00F62E77">
        <w:rPr>
          <w:rStyle w:val="Ppogrubienie"/>
        </w:rPr>
        <w:t>20</w:t>
      </w:r>
      <w:r w:rsidRPr="00D160D4">
        <w:rPr>
          <w:rStyle w:val="Ppogrubienie"/>
        </w:rPr>
        <w:t>.</w:t>
      </w:r>
      <w:r w:rsidR="005024AF">
        <w:t xml:space="preserve"> </w:t>
      </w:r>
      <w:r w:rsidRPr="00131161">
        <w:t>Do zadań Działu Czynności Analitycznych i Sprawdzających</w:t>
      </w:r>
      <w:r w:rsidR="00792B8D">
        <w:t xml:space="preserve"> (SKA)</w:t>
      </w:r>
      <w:r w:rsidRPr="00131161">
        <w:t xml:space="preserve"> należy </w:t>
      </w:r>
      <w:r w:rsidR="005024AF">
        <w:br/>
      </w:r>
      <w:r w:rsidRPr="00131161">
        <w:t>w szczególności:</w:t>
      </w:r>
    </w:p>
    <w:p w14:paraId="3EF23CC9" w14:textId="77777777" w:rsidR="00131161" w:rsidRPr="00131161" w:rsidRDefault="00131161" w:rsidP="00D160D4">
      <w:pPr>
        <w:pStyle w:val="PKTpunkt"/>
      </w:pPr>
      <w:r w:rsidRPr="00131161">
        <w:t>1)</w:t>
      </w:r>
      <w:r w:rsidRPr="00131161">
        <w:tab/>
        <w:t xml:space="preserve">pozyskiwanie informacji mogących mieć wpływ na powstanie obowiązku podatkowego, w tym o wydatkach i wartości mienia zgromadzonego przez podatnika; </w:t>
      </w:r>
    </w:p>
    <w:p w14:paraId="6E12B041" w14:textId="66668B80" w:rsidR="00131161" w:rsidRPr="00131161" w:rsidRDefault="00131161" w:rsidP="00D160D4">
      <w:pPr>
        <w:pStyle w:val="PKTpunkt"/>
      </w:pPr>
      <w:r w:rsidRPr="00131161">
        <w:t>2)</w:t>
      </w:r>
      <w:r w:rsidRPr="00131161">
        <w:tab/>
        <w:t xml:space="preserve">zarządzanie ryzykiem zewnętrznym, w tym identyfikowanie obszarów zagrożeń mogących mieć wpływ na prawidłowość wypełniania obowiązków podatkowych </w:t>
      </w:r>
      <w:r w:rsidR="005024AF">
        <w:br/>
      </w:r>
      <w:r w:rsidRPr="00131161">
        <w:t xml:space="preserve">i celnych; </w:t>
      </w:r>
    </w:p>
    <w:p w14:paraId="5E008C9F" w14:textId="77777777" w:rsidR="00131161" w:rsidRPr="00131161" w:rsidRDefault="00131161" w:rsidP="00D160D4">
      <w:pPr>
        <w:pStyle w:val="PKTpunkt"/>
      </w:pPr>
      <w:r w:rsidRPr="00131161">
        <w:t>3)</w:t>
      </w:r>
      <w:r w:rsidRPr="00131161">
        <w:tab/>
        <w:t xml:space="preserve">typowanie podmiotów do czynności sprawdzających, kontroli podatkowej i postępowań podatkowych oraz sporządzanie planów kontroli; </w:t>
      </w:r>
    </w:p>
    <w:p w14:paraId="561F95E3" w14:textId="77777777" w:rsidR="00131161" w:rsidRPr="00131161" w:rsidRDefault="00131161" w:rsidP="00D160D4">
      <w:pPr>
        <w:pStyle w:val="PKTpunkt"/>
      </w:pPr>
      <w:r w:rsidRPr="00131161">
        <w:t>4)</w:t>
      </w:r>
      <w:r w:rsidRPr="00131161">
        <w:tab/>
        <w:t xml:space="preserve">badanie zasadności zwrotu podatków; </w:t>
      </w:r>
    </w:p>
    <w:p w14:paraId="14C61569" w14:textId="77777777" w:rsidR="00131161" w:rsidRPr="00131161" w:rsidRDefault="00131161" w:rsidP="00D160D4">
      <w:pPr>
        <w:pStyle w:val="PKTpunkt"/>
      </w:pPr>
      <w:r w:rsidRPr="00131161">
        <w:t>5)</w:t>
      </w:r>
      <w:r w:rsidRPr="00131161">
        <w:tab/>
        <w:t xml:space="preserve">wydawanie postanowień w sprawach przedłużenia terminu zwrotu podatku; </w:t>
      </w:r>
    </w:p>
    <w:p w14:paraId="0E301EDC" w14:textId="77777777" w:rsidR="00131161" w:rsidRPr="00131161" w:rsidRDefault="00131161" w:rsidP="00D160D4">
      <w:pPr>
        <w:pStyle w:val="PKTpunkt"/>
      </w:pPr>
      <w:r w:rsidRPr="00131161">
        <w:t>6)</w:t>
      </w:r>
      <w:r w:rsidRPr="00131161">
        <w:tab/>
        <w:t xml:space="preserve">orzecznictwo w zakresie kar porządkowych; </w:t>
      </w:r>
    </w:p>
    <w:p w14:paraId="671C9CDC" w14:textId="77777777" w:rsidR="00131161" w:rsidRPr="00131161" w:rsidRDefault="00131161" w:rsidP="00D160D4">
      <w:pPr>
        <w:pStyle w:val="PKTpunkt"/>
      </w:pPr>
      <w:r w:rsidRPr="00131161">
        <w:t>7)</w:t>
      </w:r>
      <w:r w:rsidRPr="00131161">
        <w:tab/>
        <w:t xml:space="preserve">analizowanie oświadczeń o stanie majątkowym, z wyłączeniem oświadczeń o stanie majątkowym pracowników; </w:t>
      </w:r>
    </w:p>
    <w:p w14:paraId="4FBA93F0" w14:textId="77777777" w:rsidR="00131161" w:rsidRPr="00131161" w:rsidRDefault="00131161" w:rsidP="00D160D4">
      <w:pPr>
        <w:pStyle w:val="PKTpunkt"/>
      </w:pPr>
      <w:r w:rsidRPr="00131161">
        <w:t>8)</w:t>
      </w:r>
      <w:r w:rsidRPr="00131161">
        <w:tab/>
        <w:t xml:space="preserve">przekazywanie wniosków o dokonanie zwrotu podatku od wartości dodanej do właściwych państw członkowskich; </w:t>
      </w:r>
    </w:p>
    <w:p w14:paraId="43CA4D3B" w14:textId="77777777" w:rsidR="00131161" w:rsidRPr="00131161" w:rsidRDefault="00131161" w:rsidP="00D160D4">
      <w:pPr>
        <w:pStyle w:val="PKTpunkt"/>
      </w:pPr>
      <w:r w:rsidRPr="00131161">
        <w:t>9)</w:t>
      </w:r>
      <w:r w:rsidRPr="00131161">
        <w:tab/>
        <w:t xml:space="preserve">realizacja zadań związanych z transakcjami wewnątrzwspólnotowymi; </w:t>
      </w:r>
    </w:p>
    <w:p w14:paraId="4301B19E" w14:textId="77777777" w:rsidR="00131161" w:rsidRPr="00131161" w:rsidRDefault="00131161" w:rsidP="00D160D4">
      <w:pPr>
        <w:pStyle w:val="PKTpunkt"/>
      </w:pPr>
      <w:r w:rsidRPr="00131161">
        <w:t>10)</w:t>
      </w:r>
      <w:r w:rsidRPr="00131161">
        <w:tab/>
        <w:t xml:space="preserve">obsługa systemów wymiany informacji podatkowych; </w:t>
      </w:r>
    </w:p>
    <w:p w14:paraId="3307C46E" w14:textId="77777777" w:rsidR="00131161" w:rsidRPr="00131161" w:rsidRDefault="00131161" w:rsidP="00D160D4">
      <w:pPr>
        <w:pStyle w:val="PKTpunkt"/>
      </w:pPr>
      <w:r w:rsidRPr="00131161">
        <w:lastRenderedPageBreak/>
        <w:t>11)</w:t>
      </w:r>
      <w:r w:rsidRPr="00131161">
        <w:tab/>
        <w:t xml:space="preserve">wymiana informacji podatkowych; </w:t>
      </w:r>
    </w:p>
    <w:p w14:paraId="4C07751F" w14:textId="043E6BA8" w:rsidR="00131161" w:rsidRPr="00131161" w:rsidRDefault="00131161" w:rsidP="00D160D4">
      <w:pPr>
        <w:pStyle w:val="PKTpunkt"/>
      </w:pPr>
      <w:r w:rsidRPr="00131161">
        <w:t>12)</w:t>
      </w:r>
      <w:r w:rsidRPr="00131161">
        <w:tab/>
        <w:t xml:space="preserve">analiza informacji dostępnych w ramach wymiany informacji podatkowych, w tym </w:t>
      </w:r>
      <w:r w:rsidR="005024AF">
        <w:br/>
      </w:r>
      <w:r w:rsidRPr="00131161">
        <w:t xml:space="preserve">w systemach informatycznych wspomagających wymianę informacji i międzynarodową współpracę w sprawach podatkowych; </w:t>
      </w:r>
    </w:p>
    <w:p w14:paraId="5524F2D6" w14:textId="77777777" w:rsidR="00131161" w:rsidRPr="00131161" w:rsidRDefault="00131161" w:rsidP="00D160D4">
      <w:pPr>
        <w:pStyle w:val="PKTpunkt"/>
      </w:pPr>
      <w:r w:rsidRPr="00131161">
        <w:t>13)</w:t>
      </w:r>
      <w:r w:rsidRPr="00131161">
        <w:tab/>
        <w:t>dokonywanie czynności sprawdzających.</w:t>
      </w:r>
    </w:p>
    <w:p w14:paraId="0584EE03" w14:textId="191E67EC" w:rsidR="00131161" w:rsidRPr="00131161" w:rsidRDefault="00131161" w:rsidP="00D160D4">
      <w:pPr>
        <w:pStyle w:val="ARTartustawynprozporzdzenia"/>
      </w:pPr>
      <w:r w:rsidRPr="00D160D4">
        <w:rPr>
          <w:rStyle w:val="Ppogrubienie"/>
        </w:rPr>
        <w:t>§</w:t>
      </w:r>
      <w:r w:rsidR="005024AF">
        <w:rPr>
          <w:rStyle w:val="Ppogrubienie"/>
        </w:rPr>
        <w:t> </w:t>
      </w:r>
      <w:r w:rsidRPr="00D160D4">
        <w:rPr>
          <w:rStyle w:val="Ppogrubienie"/>
        </w:rPr>
        <w:t>2</w:t>
      </w:r>
      <w:r w:rsidR="00F62E77">
        <w:rPr>
          <w:rStyle w:val="Ppogrubienie"/>
        </w:rPr>
        <w:t>1</w:t>
      </w:r>
      <w:r w:rsidRPr="00D160D4">
        <w:rPr>
          <w:rStyle w:val="Ppogrubienie"/>
        </w:rPr>
        <w:t>.</w:t>
      </w:r>
      <w:r w:rsidR="005024AF">
        <w:t> </w:t>
      </w:r>
      <w:r w:rsidRPr="00131161">
        <w:t>Do zadań Referatu Kontroli Podatkowej</w:t>
      </w:r>
      <w:r w:rsidR="006F7554">
        <w:t xml:space="preserve"> </w:t>
      </w:r>
      <w:r w:rsidR="00792B8D">
        <w:t xml:space="preserve">(SKP) </w:t>
      </w:r>
      <w:r w:rsidRPr="00131161">
        <w:t>należy w szczególności:</w:t>
      </w:r>
    </w:p>
    <w:p w14:paraId="57AB9CA4" w14:textId="77777777" w:rsidR="00131161" w:rsidRPr="00131161" w:rsidRDefault="00131161" w:rsidP="00D160D4">
      <w:pPr>
        <w:pStyle w:val="PKTpunkt"/>
      </w:pPr>
      <w:r w:rsidRPr="00131161">
        <w:t>1)</w:t>
      </w:r>
      <w:r w:rsidRPr="00131161">
        <w:tab/>
        <w:t xml:space="preserve">prowadzenie kontroli podatkowej; </w:t>
      </w:r>
    </w:p>
    <w:p w14:paraId="6DA51837" w14:textId="77777777" w:rsidR="00131161" w:rsidRPr="00131161" w:rsidRDefault="00131161" w:rsidP="00D160D4">
      <w:pPr>
        <w:pStyle w:val="PKTpunkt"/>
      </w:pPr>
      <w:r w:rsidRPr="00131161">
        <w:t>2)</w:t>
      </w:r>
      <w:r w:rsidRPr="00131161">
        <w:tab/>
        <w:t xml:space="preserve">prowadzenie postępowań w zakresie sprzeciwu przedsiębiorcy na działania organu kontroli; </w:t>
      </w:r>
    </w:p>
    <w:p w14:paraId="719EF19C" w14:textId="77777777" w:rsidR="00131161" w:rsidRPr="00131161" w:rsidRDefault="00131161" w:rsidP="00D160D4">
      <w:pPr>
        <w:pStyle w:val="PKTpunkt"/>
      </w:pPr>
      <w:r w:rsidRPr="00131161">
        <w:t>3)</w:t>
      </w:r>
      <w:r w:rsidRPr="00131161">
        <w:tab/>
        <w:t xml:space="preserve">wnioskowanie o zabezpieczenie wykonania zobowiązań podatkowych; </w:t>
      </w:r>
    </w:p>
    <w:p w14:paraId="79A7E2C8" w14:textId="77777777" w:rsidR="00131161" w:rsidRPr="00131161" w:rsidRDefault="00131161" w:rsidP="00D160D4">
      <w:pPr>
        <w:pStyle w:val="PKTpunkt"/>
      </w:pPr>
      <w:r w:rsidRPr="00131161">
        <w:t>4)</w:t>
      </w:r>
      <w:r w:rsidRPr="00131161">
        <w:tab/>
        <w:t xml:space="preserve">wydawanie postanowień w sprawach przedłużenia terminu zwrotu podatku; </w:t>
      </w:r>
    </w:p>
    <w:p w14:paraId="38B40F43" w14:textId="77777777" w:rsidR="00131161" w:rsidRPr="00131161" w:rsidRDefault="00131161" w:rsidP="00D160D4">
      <w:pPr>
        <w:pStyle w:val="PKTpunkt"/>
      </w:pPr>
      <w:r w:rsidRPr="00131161">
        <w:t>5)</w:t>
      </w:r>
      <w:r w:rsidRPr="00131161">
        <w:tab/>
        <w:t>orzecznictwo w zakresie kar porządkowych;</w:t>
      </w:r>
    </w:p>
    <w:p w14:paraId="7E16CCB9" w14:textId="2F56B4B8" w:rsidR="00131161" w:rsidRPr="00131161" w:rsidRDefault="00131161" w:rsidP="00D160D4">
      <w:pPr>
        <w:pStyle w:val="PKTpunkt"/>
      </w:pPr>
      <w:r w:rsidRPr="00131161">
        <w:t xml:space="preserve">6) </w:t>
      </w:r>
      <w:r w:rsidRPr="00131161">
        <w:tab/>
        <w:t>dokonywanie czynności sprawdzających.</w:t>
      </w:r>
    </w:p>
    <w:p w14:paraId="0D97E69E" w14:textId="3383C331" w:rsidR="00131161" w:rsidRPr="00131161" w:rsidRDefault="00131161" w:rsidP="00D160D4">
      <w:pPr>
        <w:pStyle w:val="ARTartustawynprozporzdzenia"/>
      </w:pPr>
      <w:r w:rsidRPr="00D160D4">
        <w:rPr>
          <w:rStyle w:val="Ppogrubienie"/>
        </w:rPr>
        <w:t>§</w:t>
      </w:r>
      <w:r w:rsidR="005024AF">
        <w:rPr>
          <w:rStyle w:val="Ppogrubienie"/>
        </w:rPr>
        <w:t> </w:t>
      </w:r>
      <w:r w:rsidRPr="00D160D4">
        <w:rPr>
          <w:rStyle w:val="Ppogrubienie"/>
        </w:rPr>
        <w:t>2</w:t>
      </w:r>
      <w:r w:rsidR="00F62E77">
        <w:rPr>
          <w:rStyle w:val="Ppogrubienie"/>
        </w:rPr>
        <w:t>2</w:t>
      </w:r>
      <w:r w:rsidRPr="00D160D4">
        <w:rPr>
          <w:rStyle w:val="Ppogrubienie"/>
        </w:rPr>
        <w:t>.</w:t>
      </w:r>
      <w:r w:rsidR="005024AF">
        <w:t> </w:t>
      </w:r>
      <w:r w:rsidRPr="00131161">
        <w:t>Do zadań Referatu Identyfikacji i Rejestracji Podatkowej</w:t>
      </w:r>
      <w:r w:rsidR="00792B8D">
        <w:t xml:space="preserve"> (SKI)</w:t>
      </w:r>
      <w:r w:rsidRPr="00131161">
        <w:t xml:space="preserve"> należy </w:t>
      </w:r>
      <w:r w:rsidR="00792B8D">
        <w:br/>
      </w:r>
      <w:r w:rsidRPr="00131161">
        <w:t>w szczególności:</w:t>
      </w:r>
    </w:p>
    <w:p w14:paraId="1776FA31" w14:textId="26323881" w:rsidR="00131161" w:rsidRPr="00131161" w:rsidRDefault="00131161" w:rsidP="00D160D4">
      <w:pPr>
        <w:pStyle w:val="PKTpunkt"/>
      </w:pPr>
      <w:r w:rsidRPr="00131161">
        <w:t xml:space="preserve">1) </w:t>
      </w:r>
      <w:r w:rsidRPr="00131161">
        <w:tab/>
        <w:t>prowadzenie ewidencji podatników i płatników</w:t>
      </w:r>
      <w:r w:rsidR="008F12FF">
        <w:t>;</w:t>
      </w:r>
    </w:p>
    <w:p w14:paraId="4A68E585" w14:textId="6FAE6D26" w:rsidR="00131161" w:rsidRPr="00131161" w:rsidRDefault="00131161" w:rsidP="00D160D4">
      <w:pPr>
        <w:pStyle w:val="PKTpunkt"/>
      </w:pPr>
      <w:r w:rsidRPr="00131161">
        <w:t>2)</w:t>
      </w:r>
      <w:r w:rsidRPr="00131161">
        <w:tab/>
        <w:t>otwieranie i aktualizacja obowiązków w zakresie podatków dochodowych w systemie komputerowym na podstawie  dokumentów wyboru form opodatkowania podatników podatku dochodowego</w:t>
      </w:r>
      <w:r w:rsidR="008F12FF">
        <w:t>;</w:t>
      </w:r>
    </w:p>
    <w:p w14:paraId="3539F03D" w14:textId="119E452A" w:rsidR="00131161" w:rsidRPr="00131161" w:rsidRDefault="00131161" w:rsidP="00D160D4">
      <w:pPr>
        <w:pStyle w:val="PKTpunkt"/>
      </w:pPr>
      <w:r w:rsidRPr="00131161">
        <w:t>3)</w:t>
      </w:r>
      <w:r w:rsidRPr="00131161">
        <w:tab/>
        <w:t>prowadzenie analizy ryzyka podmiotów rejestrujących się, w tym prowadzenie czynności sprawdzających, o których mowa w art. 272 pkt 5 Ordynacji podatkowej, w stosunku do podmiotów rejestrujących się</w:t>
      </w:r>
      <w:r w:rsidR="008F12FF">
        <w:t>;</w:t>
      </w:r>
      <w:r w:rsidRPr="00131161">
        <w:t xml:space="preserve"> </w:t>
      </w:r>
    </w:p>
    <w:p w14:paraId="0AC23499" w14:textId="7D35E077" w:rsidR="00131161" w:rsidRPr="00131161" w:rsidRDefault="00131161" w:rsidP="00D160D4">
      <w:pPr>
        <w:pStyle w:val="PKTpunkt"/>
      </w:pPr>
      <w:r w:rsidRPr="00131161">
        <w:t>4)</w:t>
      </w:r>
      <w:r w:rsidRPr="00131161">
        <w:tab/>
        <w:t xml:space="preserve">rejestrowanie i wykreślanie z rejestru podatników podatku od towarów i usług </w:t>
      </w:r>
      <w:r w:rsidR="00792B8D">
        <w:br/>
      </w:r>
      <w:r w:rsidRPr="00131161">
        <w:t>i podatników VAT</w:t>
      </w:r>
      <w:r w:rsidR="0000465F">
        <w:t>-</w:t>
      </w:r>
      <w:r w:rsidRPr="00131161">
        <w:t xml:space="preserve">UE; </w:t>
      </w:r>
    </w:p>
    <w:p w14:paraId="57687C4A" w14:textId="77777777" w:rsidR="00131161" w:rsidRPr="00131161" w:rsidRDefault="00131161" w:rsidP="00D160D4">
      <w:pPr>
        <w:pStyle w:val="PKTpunkt"/>
      </w:pPr>
      <w:r w:rsidRPr="00131161">
        <w:t>5)</w:t>
      </w:r>
      <w:r w:rsidRPr="00131161">
        <w:tab/>
        <w:t xml:space="preserve">prowadzenie postępowań w sprawach odmowy nadania NIP, uchylenia NIP z urzędu oraz unieważnienia NIP; </w:t>
      </w:r>
    </w:p>
    <w:p w14:paraId="5E751140" w14:textId="77777777" w:rsidR="00131161" w:rsidRPr="00131161" w:rsidRDefault="00131161" w:rsidP="00D160D4">
      <w:pPr>
        <w:pStyle w:val="PKTpunkt"/>
      </w:pPr>
      <w:r w:rsidRPr="00131161">
        <w:t>6)</w:t>
      </w:r>
      <w:r w:rsidRPr="00131161">
        <w:tab/>
        <w:t>wydawanie potwierdzeń nadania NIP;</w:t>
      </w:r>
    </w:p>
    <w:p w14:paraId="4C23B371" w14:textId="7FD0278F" w:rsidR="00131161" w:rsidRPr="00131161" w:rsidRDefault="00131161" w:rsidP="00D160D4">
      <w:pPr>
        <w:pStyle w:val="PKTpunkt"/>
      </w:pPr>
      <w:r w:rsidRPr="00131161">
        <w:t>7)</w:t>
      </w:r>
      <w:r w:rsidRPr="00131161">
        <w:tab/>
        <w:t xml:space="preserve">udostępnianie NIP organom prowadzącym urzędowe rejestry na podstawie przepisów odrębnych, na ich wniosek zawierający dane niezbędne do identyfikacji podmiotu za pośrednictwem </w:t>
      </w:r>
      <w:proofErr w:type="spellStart"/>
      <w:r w:rsidRPr="00131161">
        <w:t>ePUAP</w:t>
      </w:r>
      <w:proofErr w:type="spellEnd"/>
      <w:r w:rsidRPr="00131161">
        <w:t xml:space="preserve"> lub innych środków komunikacji elektronicznej;</w:t>
      </w:r>
    </w:p>
    <w:p w14:paraId="10A7E52C" w14:textId="77777777" w:rsidR="00131161" w:rsidRPr="00131161" w:rsidRDefault="00131161" w:rsidP="00D160D4">
      <w:pPr>
        <w:pStyle w:val="PKTpunkt"/>
      </w:pPr>
      <w:r w:rsidRPr="00131161">
        <w:t>8)</w:t>
      </w:r>
      <w:r w:rsidRPr="00131161">
        <w:tab/>
        <w:t xml:space="preserve">gromadzenie, przechowywanie i aktualizowanie dokumentacji związanej z nadaniem NIP; </w:t>
      </w:r>
    </w:p>
    <w:p w14:paraId="140F8AC6" w14:textId="77777777" w:rsidR="00131161" w:rsidRPr="00131161" w:rsidRDefault="00131161" w:rsidP="00D160D4">
      <w:pPr>
        <w:pStyle w:val="PKTpunkt"/>
      </w:pPr>
      <w:r w:rsidRPr="00131161">
        <w:lastRenderedPageBreak/>
        <w:t>9)</w:t>
      </w:r>
      <w:r w:rsidRPr="00131161">
        <w:tab/>
        <w:t>ewidencjonowanie danych w CRP KEP;</w:t>
      </w:r>
    </w:p>
    <w:p w14:paraId="334B93D7" w14:textId="77777777" w:rsidR="00131161" w:rsidRPr="00131161" w:rsidRDefault="00131161" w:rsidP="00D160D4">
      <w:pPr>
        <w:pStyle w:val="PKTpunkt"/>
      </w:pPr>
      <w:r w:rsidRPr="00131161">
        <w:t>10)</w:t>
      </w:r>
      <w:r w:rsidRPr="00131161">
        <w:tab/>
        <w:t>weryfikowanie i rejestrowanie w systemie e-Deklaracje pełnomocnictw do podpisywania deklaracji składanych za pomocą środków komunikacji elektronicznej oraz zawiadomień o ich odwołaniu;</w:t>
      </w:r>
    </w:p>
    <w:p w14:paraId="757364A3" w14:textId="77777777" w:rsidR="00131161" w:rsidRPr="00131161" w:rsidRDefault="00131161" w:rsidP="00D160D4">
      <w:pPr>
        <w:pStyle w:val="PKTpunkt"/>
      </w:pPr>
      <w:r w:rsidRPr="00131161">
        <w:t xml:space="preserve">11) </w:t>
      </w:r>
      <w:r w:rsidRPr="00131161">
        <w:tab/>
        <w:t>przyjmowanie i ewidencjonowanie zgłoszeń o kontynuowaniu prowadzenia przedsiębiorstwa w spadku;</w:t>
      </w:r>
    </w:p>
    <w:p w14:paraId="66E8B0A2" w14:textId="6F8A87D7" w:rsidR="00131161" w:rsidRPr="00131161" w:rsidRDefault="00131161" w:rsidP="00D160D4">
      <w:pPr>
        <w:pStyle w:val="PKTpunkt"/>
      </w:pPr>
      <w:r w:rsidRPr="00131161">
        <w:t>12)</w:t>
      </w:r>
      <w:r w:rsidRPr="00131161">
        <w:tab/>
        <w:t xml:space="preserve">rozpatrywanie wniosków o udostępnienie konta organizacji w e-Urzędzie </w:t>
      </w:r>
      <w:r w:rsidR="00FF0DC8">
        <w:t>S</w:t>
      </w:r>
      <w:r w:rsidRPr="00131161">
        <w:t>karbowym;</w:t>
      </w:r>
    </w:p>
    <w:p w14:paraId="07CD1497" w14:textId="77777777" w:rsidR="00131161" w:rsidRPr="00131161" w:rsidRDefault="00131161" w:rsidP="00D160D4">
      <w:pPr>
        <w:pStyle w:val="PKTpunkt"/>
      </w:pPr>
      <w:r w:rsidRPr="00131161">
        <w:t>13)</w:t>
      </w:r>
      <w:r w:rsidRPr="00131161">
        <w:tab/>
        <w:t>orzecznictwo w sprawach rejestracji podatników podatku od towarów i usług;</w:t>
      </w:r>
    </w:p>
    <w:p w14:paraId="2A85D72A" w14:textId="17AC52EE" w:rsidR="00131161" w:rsidRPr="00131161" w:rsidRDefault="00131161" w:rsidP="00D160D4">
      <w:pPr>
        <w:pStyle w:val="PKTpunkt"/>
      </w:pPr>
      <w:r w:rsidRPr="00131161">
        <w:t>14)</w:t>
      </w:r>
      <w:r w:rsidRPr="00131161">
        <w:tab/>
        <w:t>dokonywanie czynności sprawdzających</w:t>
      </w:r>
      <w:r w:rsidR="005948A3">
        <w:t>, w zakresie właściwości rzeczowej komórki</w:t>
      </w:r>
      <w:r w:rsidRPr="00131161">
        <w:t>.</w:t>
      </w:r>
    </w:p>
    <w:p w14:paraId="6536610A" w14:textId="1D5A172D" w:rsidR="00072715" w:rsidRPr="00D160D4" w:rsidRDefault="00131161" w:rsidP="00D160D4">
      <w:pPr>
        <w:pStyle w:val="ROZDZODDZOZNoznaczenierozdziauluboddziau"/>
        <w:rPr>
          <w:lang w:eastAsia="ar-SA"/>
        </w:rPr>
      </w:pPr>
      <w:bookmarkStart w:id="26" w:name="_Toc194667034"/>
      <w:r w:rsidRPr="00131161">
        <w:t>DZIAŁ V</w:t>
      </w:r>
      <w:bookmarkEnd w:id="26"/>
      <w:r w:rsidRPr="00131161">
        <w:t xml:space="preserve"> </w:t>
      </w:r>
    </w:p>
    <w:p w14:paraId="2C89FC14" w14:textId="7E27F6F4" w:rsidR="00131161" w:rsidRPr="00131161" w:rsidRDefault="00131161" w:rsidP="00D160D4">
      <w:pPr>
        <w:pStyle w:val="ROZDZODDZPRZEDMprzedmiotregulacjirozdziauluboddziau"/>
      </w:pPr>
      <w:bookmarkStart w:id="27" w:name="_Toc194667035"/>
      <w:r w:rsidRPr="00131161">
        <w:t xml:space="preserve">Zakres nadzoru sprawowanego przez </w:t>
      </w:r>
      <w:r w:rsidR="00FC43F6">
        <w:t>N</w:t>
      </w:r>
      <w:r w:rsidRPr="00131161">
        <w:t xml:space="preserve">aczelnika, </w:t>
      </w:r>
      <w:r w:rsidR="00FC43F6">
        <w:t>Z</w:t>
      </w:r>
      <w:r w:rsidRPr="00131161">
        <w:t>astępcę</w:t>
      </w:r>
      <w:r w:rsidR="00FC43F6">
        <w:t xml:space="preserve"> Naczelnika</w:t>
      </w:r>
      <w:r w:rsidRPr="00131161">
        <w:t xml:space="preserve"> oraz kierowników komórek organizacyjnych</w:t>
      </w:r>
      <w:bookmarkEnd w:id="27"/>
    </w:p>
    <w:p w14:paraId="24DEB4D2" w14:textId="51B90739" w:rsidR="00131161" w:rsidRPr="00131161" w:rsidRDefault="00131161" w:rsidP="00D160D4">
      <w:pPr>
        <w:pStyle w:val="ARTartustawynprozporzdzenia"/>
      </w:pPr>
      <w:r w:rsidRPr="00D160D4">
        <w:rPr>
          <w:rStyle w:val="Ppogrubienie"/>
        </w:rPr>
        <w:t>§</w:t>
      </w:r>
      <w:r w:rsidR="005024AF">
        <w:rPr>
          <w:rStyle w:val="Ppogrubienie"/>
        </w:rPr>
        <w:t> </w:t>
      </w:r>
      <w:r w:rsidRPr="00D160D4">
        <w:rPr>
          <w:rStyle w:val="Ppogrubienie"/>
        </w:rPr>
        <w:t>2</w:t>
      </w:r>
      <w:r w:rsidR="00F62E77">
        <w:rPr>
          <w:rStyle w:val="Ppogrubienie"/>
        </w:rPr>
        <w:t>3</w:t>
      </w:r>
      <w:r w:rsidRPr="00D160D4">
        <w:rPr>
          <w:rStyle w:val="Ppogrubienie"/>
        </w:rPr>
        <w:t>.</w:t>
      </w:r>
      <w:r w:rsidR="005024AF">
        <w:t> </w:t>
      </w:r>
      <w:r w:rsidRPr="00131161">
        <w:t>1.</w:t>
      </w:r>
      <w:r w:rsidR="005024AF">
        <w:t> </w:t>
      </w:r>
      <w:r w:rsidRPr="00131161">
        <w:t xml:space="preserve">Naczelnik </w:t>
      </w:r>
      <w:r w:rsidR="007159D9">
        <w:t>s</w:t>
      </w:r>
      <w:r w:rsidRPr="00131161">
        <w:t>prawuje ogólny nadzór nad zadaniami realizowanymi przez wszystkie komórki organizacyjne</w:t>
      </w:r>
      <w:r w:rsidR="007159D9">
        <w:t xml:space="preserve"> oraz </w:t>
      </w:r>
      <w:r w:rsidRPr="00131161">
        <w:t>bezpośredni nadzór nad następującymi komórkami organizacyjnymi:</w:t>
      </w:r>
    </w:p>
    <w:p w14:paraId="0ECB996F" w14:textId="4C04AD67" w:rsidR="00131161" w:rsidRDefault="00131161">
      <w:pPr>
        <w:pStyle w:val="PKTpunkt"/>
      </w:pPr>
      <w:r w:rsidRPr="00131161">
        <w:t>1)</w:t>
      </w:r>
      <w:r w:rsidRPr="00131161">
        <w:tab/>
        <w:t>Referatem Wsparcia;</w:t>
      </w:r>
    </w:p>
    <w:p w14:paraId="6A7D2B9F" w14:textId="10F22510" w:rsidR="007159D9" w:rsidRPr="00131161" w:rsidRDefault="007159D9" w:rsidP="00D160D4">
      <w:pPr>
        <w:pStyle w:val="PKTpunkt"/>
      </w:pPr>
      <w:r>
        <w:t>2)</w:t>
      </w:r>
      <w:r>
        <w:tab/>
        <w:t>Jednoosobowym Stanowiskiem ds. Koordynowania Czynności Kancelaryjnych;</w:t>
      </w:r>
    </w:p>
    <w:p w14:paraId="33C9F331" w14:textId="4256FAB6" w:rsidR="00131161" w:rsidRPr="00131161" w:rsidRDefault="007159D9" w:rsidP="00D160D4">
      <w:pPr>
        <w:pStyle w:val="PKTpunkt"/>
      </w:pPr>
      <w:r>
        <w:t>3</w:t>
      </w:r>
      <w:r w:rsidR="00131161" w:rsidRPr="00131161">
        <w:t>)</w:t>
      </w:r>
      <w:r w:rsidR="00131161" w:rsidRPr="00131161">
        <w:tab/>
        <w:t>Referatem Spraw Wierzycielskich;</w:t>
      </w:r>
    </w:p>
    <w:p w14:paraId="65837DA8" w14:textId="1DDCEC44" w:rsidR="00131161" w:rsidRPr="00131161" w:rsidRDefault="007159D9" w:rsidP="00D160D4">
      <w:pPr>
        <w:pStyle w:val="PKTpunkt"/>
      </w:pPr>
      <w:r>
        <w:t>4</w:t>
      </w:r>
      <w:r w:rsidR="00131161" w:rsidRPr="00131161">
        <w:t>)</w:t>
      </w:r>
      <w:r w:rsidR="00131161" w:rsidRPr="00131161">
        <w:tab/>
        <w:t>Referatem Egzekucji Administracyjnej;</w:t>
      </w:r>
    </w:p>
    <w:p w14:paraId="00789497" w14:textId="3F609F81" w:rsidR="00131161" w:rsidRPr="00131161" w:rsidRDefault="007159D9" w:rsidP="00D160D4">
      <w:pPr>
        <w:pStyle w:val="PKTpunkt"/>
      </w:pPr>
      <w:r>
        <w:t>5</w:t>
      </w:r>
      <w:r w:rsidR="00131161" w:rsidRPr="00131161">
        <w:t>)</w:t>
      </w:r>
      <w:r w:rsidR="00131161" w:rsidRPr="00131161">
        <w:tab/>
        <w:t>Działem Rachunkowości.</w:t>
      </w:r>
    </w:p>
    <w:p w14:paraId="2CE91051" w14:textId="206F7AAD" w:rsidR="00131161" w:rsidRPr="00131161" w:rsidRDefault="00131161" w:rsidP="00D160D4">
      <w:pPr>
        <w:pStyle w:val="ARTartustawynprozporzdzenia"/>
      </w:pPr>
      <w:r w:rsidRPr="00D160D4">
        <w:rPr>
          <w:rStyle w:val="Ppogrubienie"/>
        </w:rPr>
        <w:t>§</w:t>
      </w:r>
      <w:r w:rsidR="005024AF">
        <w:rPr>
          <w:rStyle w:val="Ppogrubienie"/>
        </w:rPr>
        <w:t> </w:t>
      </w:r>
      <w:r w:rsidRPr="00D160D4">
        <w:rPr>
          <w:rStyle w:val="Ppogrubienie"/>
        </w:rPr>
        <w:t>2</w:t>
      </w:r>
      <w:r w:rsidR="00F62E77">
        <w:rPr>
          <w:rStyle w:val="Ppogrubienie"/>
        </w:rPr>
        <w:t>4</w:t>
      </w:r>
      <w:r w:rsidRPr="00D160D4">
        <w:rPr>
          <w:rStyle w:val="Ppogrubienie"/>
        </w:rPr>
        <w:t>.</w:t>
      </w:r>
      <w:r w:rsidR="005024AF">
        <w:t> </w:t>
      </w:r>
      <w:r w:rsidRPr="00131161">
        <w:t xml:space="preserve">Zastępca </w:t>
      </w:r>
      <w:r w:rsidR="007159D9">
        <w:t xml:space="preserve">Naczelnika </w:t>
      </w:r>
      <w:r w:rsidRPr="00131161">
        <w:t>sprawuje bezpośredni nadzór nad następującymi komórkami organizacyjnymi:</w:t>
      </w:r>
    </w:p>
    <w:p w14:paraId="0423B465" w14:textId="77777777" w:rsidR="00131161" w:rsidRPr="00131161" w:rsidRDefault="00131161" w:rsidP="00D160D4">
      <w:pPr>
        <w:pStyle w:val="PKTpunkt"/>
      </w:pPr>
      <w:r w:rsidRPr="00131161">
        <w:t>1)</w:t>
      </w:r>
      <w:r w:rsidRPr="00131161">
        <w:tab/>
        <w:t>Działem Obsługi Bezpośredniej;</w:t>
      </w:r>
    </w:p>
    <w:p w14:paraId="68CC31CF" w14:textId="77777777" w:rsidR="00131161" w:rsidRPr="00131161" w:rsidRDefault="00131161" w:rsidP="00D160D4">
      <w:pPr>
        <w:pStyle w:val="PKTpunkt"/>
      </w:pPr>
      <w:r w:rsidRPr="00131161">
        <w:t>2)</w:t>
      </w:r>
      <w:r w:rsidRPr="00131161">
        <w:tab/>
        <w:t>Działem Podatków Dochodowych i Podatku od Towarów i Usług oraz Podatków Majątkowych i Sektorowych;</w:t>
      </w:r>
    </w:p>
    <w:p w14:paraId="7C9FD3B6" w14:textId="77777777" w:rsidR="00131161" w:rsidRPr="00131161" w:rsidRDefault="00131161" w:rsidP="00D160D4">
      <w:pPr>
        <w:pStyle w:val="PKTpunkt"/>
      </w:pPr>
      <w:r w:rsidRPr="00131161">
        <w:t>3)</w:t>
      </w:r>
      <w:r w:rsidRPr="00131161">
        <w:tab/>
        <w:t>Działem Czynności Analitycznych i Sprawdzających;</w:t>
      </w:r>
    </w:p>
    <w:p w14:paraId="1A89D8DE" w14:textId="77777777" w:rsidR="00131161" w:rsidRPr="00131161" w:rsidRDefault="00131161" w:rsidP="00D160D4">
      <w:pPr>
        <w:pStyle w:val="PKTpunkt"/>
      </w:pPr>
      <w:r w:rsidRPr="00131161">
        <w:t>4)</w:t>
      </w:r>
      <w:r w:rsidRPr="00131161">
        <w:tab/>
        <w:t>Referatem Kontroli Podatkowej;</w:t>
      </w:r>
    </w:p>
    <w:p w14:paraId="355177EB" w14:textId="77777777" w:rsidR="00131161" w:rsidRPr="00131161" w:rsidRDefault="00131161" w:rsidP="00D160D4">
      <w:pPr>
        <w:pStyle w:val="PKTpunkt"/>
      </w:pPr>
      <w:r w:rsidRPr="00131161">
        <w:t>5)</w:t>
      </w:r>
      <w:r w:rsidRPr="00131161">
        <w:tab/>
        <w:t>Referatem Identyfikacji i Rejestracji Podatkowej.</w:t>
      </w:r>
    </w:p>
    <w:p w14:paraId="11723FDA" w14:textId="1ADDF3CA" w:rsidR="00131161" w:rsidRPr="00131161" w:rsidRDefault="00131161" w:rsidP="00D160D4">
      <w:pPr>
        <w:pStyle w:val="ARTartustawynprozporzdzenia"/>
      </w:pPr>
      <w:r w:rsidRPr="00D160D4">
        <w:rPr>
          <w:rStyle w:val="Ppogrubienie"/>
        </w:rPr>
        <w:t>§</w:t>
      </w:r>
      <w:r w:rsidR="005024AF">
        <w:rPr>
          <w:rStyle w:val="Ppogrubienie"/>
        </w:rPr>
        <w:t> </w:t>
      </w:r>
      <w:r w:rsidRPr="00D160D4">
        <w:rPr>
          <w:rStyle w:val="Ppogrubienie"/>
        </w:rPr>
        <w:t>2</w:t>
      </w:r>
      <w:r w:rsidR="00F62E77">
        <w:rPr>
          <w:rStyle w:val="Ppogrubienie"/>
        </w:rPr>
        <w:t>5</w:t>
      </w:r>
      <w:r w:rsidRPr="00D160D4">
        <w:rPr>
          <w:rStyle w:val="Ppogrubienie"/>
        </w:rPr>
        <w:t>.</w:t>
      </w:r>
      <w:r w:rsidR="005024AF">
        <w:t> </w:t>
      </w:r>
      <w:r w:rsidRPr="00131161">
        <w:t xml:space="preserve">Kierownicy komórek organizacyjnych odpowiadają przed </w:t>
      </w:r>
      <w:r w:rsidR="007159D9">
        <w:t>N</w:t>
      </w:r>
      <w:r w:rsidRPr="00131161">
        <w:t xml:space="preserve">aczelnikiem za właściwą i terminową realizację zadań własnych oraz zadań podległych pracowników ustalonych w Regulaminie, w szczegółowych procedurach postępowania oraz wynikających </w:t>
      </w:r>
      <w:r w:rsidR="005024AF">
        <w:br/>
      </w:r>
      <w:r w:rsidRPr="00131161">
        <w:t>z poleceń przełożonego.</w:t>
      </w:r>
    </w:p>
    <w:p w14:paraId="31453733" w14:textId="1DB7FC08" w:rsidR="00131161" w:rsidRPr="00131161" w:rsidRDefault="00131161" w:rsidP="00D160D4">
      <w:pPr>
        <w:pStyle w:val="ARTartustawynprozporzdzenia"/>
      </w:pPr>
      <w:r w:rsidRPr="00D160D4">
        <w:rPr>
          <w:rStyle w:val="Ppogrubienie"/>
        </w:rPr>
        <w:lastRenderedPageBreak/>
        <w:t>§</w:t>
      </w:r>
      <w:r w:rsidR="005024AF">
        <w:rPr>
          <w:rStyle w:val="Ppogrubienie"/>
        </w:rPr>
        <w:t> </w:t>
      </w:r>
      <w:r w:rsidRPr="00D160D4">
        <w:rPr>
          <w:rStyle w:val="Ppogrubienie"/>
        </w:rPr>
        <w:t>2</w:t>
      </w:r>
      <w:r w:rsidR="00B76FC2">
        <w:rPr>
          <w:rStyle w:val="Ppogrubienie"/>
        </w:rPr>
        <w:t>6</w:t>
      </w:r>
      <w:r w:rsidRPr="00D160D4">
        <w:rPr>
          <w:rStyle w:val="Ppogrubienie"/>
        </w:rPr>
        <w:t>.</w:t>
      </w:r>
      <w:r w:rsidR="005024AF">
        <w:t> </w:t>
      </w:r>
      <w:r w:rsidRPr="00131161">
        <w:t>Kierownicy komórek organizacyjnych są odpowiedzialni za realizowanie zadań przez podległe im komórki organizacyjne, a w szczególności za:</w:t>
      </w:r>
    </w:p>
    <w:p w14:paraId="476370E6" w14:textId="77777777" w:rsidR="00131161" w:rsidRPr="00131161" w:rsidRDefault="00131161" w:rsidP="00D160D4">
      <w:pPr>
        <w:pStyle w:val="PKTpunkt"/>
      </w:pPr>
      <w:r w:rsidRPr="00131161">
        <w:t>1)</w:t>
      </w:r>
      <w:r w:rsidRPr="00131161">
        <w:tab/>
        <w:t>organizację pracy/służby w kierowanych przez siebie komórkach organizacyjnych, zapewniającą pełną realizację zadań;</w:t>
      </w:r>
    </w:p>
    <w:p w14:paraId="4CEF0B6F" w14:textId="77777777" w:rsidR="00131161" w:rsidRPr="00131161" w:rsidRDefault="00131161" w:rsidP="00D160D4">
      <w:pPr>
        <w:pStyle w:val="PKTpunkt"/>
      </w:pPr>
      <w:r w:rsidRPr="00131161">
        <w:t>2)</w:t>
      </w:r>
      <w:r w:rsidRPr="00131161">
        <w:tab/>
        <w:t>nadzór nad właściwym i terminowym wykonywaniem czynności przez podległych pracowników;</w:t>
      </w:r>
    </w:p>
    <w:p w14:paraId="0996800A" w14:textId="2F791D2A" w:rsidR="00131161" w:rsidRPr="00131161" w:rsidRDefault="00131161" w:rsidP="00D160D4">
      <w:pPr>
        <w:pStyle w:val="PKTpunkt"/>
      </w:pPr>
      <w:r w:rsidRPr="00131161">
        <w:t>3)</w:t>
      </w:r>
      <w:r w:rsidRPr="00131161">
        <w:tab/>
        <w:t xml:space="preserve">dokonanie aprobaty decyzji, pism, analiz, sprawozdań i innych dokumentów tworzonych w komórce organizacyjnej, przed przedłożeniem ich do podpisu przełożonemu oraz za zgodność z przepisami prawa aprobowanych lub podpisywanych przez siebie zgodnie </w:t>
      </w:r>
      <w:r w:rsidR="00B76FC2">
        <w:br/>
      </w:r>
      <w:r w:rsidRPr="00131161">
        <w:t>z posiadanymi uprawnieniami decyzji, postanowień, pism i innych dokumentów;</w:t>
      </w:r>
    </w:p>
    <w:p w14:paraId="6DBAA385" w14:textId="77777777" w:rsidR="00131161" w:rsidRPr="00131161" w:rsidRDefault="00131161" w:rsidP="00D160D4">
      <w:pPr>
        <w:pStyle w:val="PKTpunkt"/>
      </w:pPr>
      <w:r w:rsidRPr="00131161">
        <w:t>4)</w:t>
      </w:r>
      <w:r w:rsidRPr="00131161">
        <w:tab/>
        <w:t>nadzór nad przestrzeganiem przez podległych pracowników porządku i dyscypliny pracy/służby oraz właściwym wykorzystaniem czasu pracy/służby;</w:t>
      </w:r>
    </w:p>
    <w:p w14:paraId="2C2025BF" w14:textId="77777777" w:rsidR="00131161" w:rsidRPr="00131161" w:rsidRDefault="00131161" w:rsidP="00D160D4">
      <w:pPr>
        <w:pStyle w:val="PKTpunkt"/>
      </w:pPr>
      <w:r w:rsidRPr="00131161">
        <w:t>5)</w:t>
      </w:r>
      <w:r w:rsidRPr="00131161">
        <w:tab/>
        <w:t>nadzór nad przestrzeganiem przez podległych pracowników zasad etyki;</w:t>
      </w:r>
    </w:p>
    <w:p w14:paraId="6854D0BF" w14:textId="77777777" w:rsidR="00131161" w:rsidRPr="00131161" w:rsidRDefault="00131161" w:rsidP="00D160D4">
      <w:pPr>
        <w:pStyle w:val="PKTpunkt"/>
      </w:pPr>
      <w:r w:rsidRPr="00131161">
        <w:t>6)</w:t>
      </w:r>
      <w:r w:rsidRPr="00131161">
        <w:tab/>
        <w:t>nadzór nad stosowaniem przepisów kancelaryjnych, właściwym zabezpieczeniem akt, dokumentów, rejestrów i użytkowanego mienia;</w:t>
      </w:r>
    </w:p>
    <w:p w14:paraId="18D930B7" w14:textId="77777777" w:rsidR="00131161" w:rsidRPr="00131161" w:rsidRDefault="00131161" w:rsidP="00D160D4">
      <w:pPr>
        <w:pStyle w:val="PKTpunkt"/>
      </w:pPr>
      <w:r w:rsidRPr="00131161">
        <w:t>7)</w:t>
      </w:r>
      <w:r w:rsidRPr="00131161">
        <w:tab/>
        <w:t>nadzór nad przestrzeganiem przepisów o ochronie tajemnicy skarbowej, ochronie danych osobowych i informacji prawnie chronionych oraz z zakresu bezpieczeństwa i higieny pracy/służby oraz ochrony przeciwpożarowej przez podległych pracowników;</w:t>
      </w:r>
    </w:p>
    <w:p w14:paraId="5F2EA396" w14:textId="77777777" w:rsidR="00131161" w:rsidRPr="00131161" w:rsidRDefault="00131161" w:rsidP="00D160D4">
      <w:pPr>
        <w:pStyle w:val="PKTpunkt"/>
      </w:pPr>
      <w:r w:rsidRPr="00131161">
        <w:t>8)</w:t>
      </w:r>
      <w:r w:rsidRPr="00131161">
        <w:tab/>
        <w:t>nadzór nad oszczędnym i racjonalnym gospodarowaniem materiałami biurowymi;</w:t>
      </w:r>
    </w:p>
    <w:p w14:paraId="1B4699CC" w14:textId="77777777" w:rsidR="00131161" w:rsidRPr="00131161" w:rsidRDefault="00131161" w:rsidP="00D160D4">
      <w:pPr>
        <w:pStyle w:val="PKTpunkt"/>
      </w:pPr>
      <w:r w:rsidRPr="00131161">
        <w:t>9)</w:t>
      </w:r>
      <w:r w:rsidRPr="00131161">
        <w:tab/>
        <w:t>bieżące informowanie przełożonych o stanie załatwianych spraw służbowych;</w:t>
      </w:r>
    </w:p>
    <w:p w14:paraId="7E86D496" w14:textId="2D24DE1A" w:rsidR="00131161" w:rsidRPr="00131161" w:rsidRDefault="00131161" w:rsidP="00D160D4">
      <w:pPr>
        <w:pStyle w:val="PKTpunkt"/>
      </w:pPr>
      <w:r w:rsidRPr="00131161">
        <w:t>10)</w:t>
      </w:r>
      <w:r w:rsidRPr="00131161">
        <w:tab/>
        <w:t xml:space="preserve">rzetelną i terminową sprawozdawczość w zakresie zleconym, wynikającym </w:t>
      </w:r>
      <w:r w:rsidR="007159D9">
        <w:br/>
      </w:r>
      <w:r w:rsidRPr="00131161">
        <w:t>z odpowiednich przepisów lub wytycznych;</w:t>
      </w:r>
    </w:p>
    <w:p w14:paraId="15968883" w14:textId="2F0BFCEB" w:rsidR="00131161" w:rsidRDefault="00131161">
      <w:pPr>
        <w:pStyle w:val="PKTpunkt"/>
      </w:pPr>
      <w:r w:rsidRPr="00131161">
        <w:t>11)</w:t>
      </w:r>
      <w:r w:rsidRPr="00131161">
        <w:tab/>
        <w:t xml:space="preserve">wnioskowanie o </w:t>
      </w:r>
      <w:r w:rsidR="00243709">
        <w:t>nadanie</w:t>
      </w:r>
      <w:r w:rsidRPr="00131161">
        <w:t>, zmianę lub odebranie pracownikom praw dostępu do wykorzystywanych w Urzędzie systemów informatycznych.</w:t>
      </w:r>
    </w:p>
    <w:p w14:paraId="46140049" w14:textId="5312BDF9" w:rsidR="00B76FC2" w:rsidRPr="00131161" w:rsidRDefault="00B76FC2" w:rsidP="00B76FC2">
      <w:pPr>
        <w:pStyle w:val="ARTartustawynprozporzdzenia"/>
      </w:pPr>
      <w:r w:rsidRPr="00545045">
        <w:rPr>
          <w:rStyle w:val="Ppogrubienie"/>
        </w:rPr>
        <w:t>§</w:t>
      </w:r>
      <w:r>
        <w:rPr>
          <w:rStyle w:val="Ppogrubienie"/>
        </w:rPr>
        <w:t> </w:t>
      </w:r>
      <w:r w:rsidRPr="00545045">
        <w:rPr>
          <w:rStyle w:val="Ppogrubienie"/>
        </w:rPr>
        <w:t>2</w:t>
      </w:r>
      <w:r>
        <w:rPr>
          <w:rStyle w:val="Ppogrubienie"/>
        </w:rPr>
        <w:t>7</w:t>
      </w:r>
      <w:r w:rsidRPr="00545045">
        <w:rPr>
          <w:rStyle w:val="Ppogrubienie"/>
        </w:rPr>
        <w:t>.</w:t>
      </w:r>
      <w:r>
        <w:t> </w:t>
      </w:r>
      <w:r w:rsidRPr="00131161">
        <w:t xml:space="preserve">1. Kierownika komórki organizacyjnej zastępuje wyznaczony przez niego lub </w:t>
      </w:r>
      <w:r>
        <w:t xml:space="preserve">jego </w:t>
      </w:r>
      <w:r w:rsidRPr="00131161">
        <w:t>bezpośredniego przełożonego pracownik</w:t>
      </w:r>
      <w:r>
        <w:t>.</w:t>
      </w:r>
      <w:r w:rsidRPr="00131161">
        <w:t xml:space="preserve"> </w:t>
      </w:r>
      <w:r>
        <w:t>Z</w:t>
      </w:r>
      <w:r w:rsidRPr="00131161">
        <w:t xml:space="preserve">astępstwo wynika z karty zakresu obowiązków </w:t>
      </w:r>
      <w:r>
        <w:br/>
      </w:r>
      <w:r w:rsidRPr="00131161">
        <w:t>i uprawnień.</w:t>
      </w:r>
    </w:p>
    <w:p w14:paraId="085BD77A" w14:textId="68457765" w:rsidR="00B76FC2" w:rsidRPr="00131161" w:rsidRDefault="00B76FC2" w:rsidP="00B76FC2">
      <w:pPr>
        <w:pStyle w:val="USTustnpkodeksu"/>
      </w:pPr>
      <w:r w:rsidRPr="00131161">
        <w:t>2.</w:t>
      </w:r>
      <w:r>
        <w:t> </w:t>
      </w:r>
      <w:r w:rsidRPr="00131161">
        <w:t xml:space="preserve">Zakres zastępstwa, o którym mowa w ust. 1 rozciąga się na wszystkie czynności </w:t>
      </w:r>
      <w:r>
        <w:br/>
      </w:r>
      <w:r w:rsidRPr="00131161">
        <w:t>i kompetencje należące do zastępowanego kierownika komórki organizacyjnej.</w:t>
      </w:r>
    </w:p>
    <w:p w14:paraId="1CC17E39" w14:textId="77777777" w:rsidR="00B76FC2" w:rsidRPr="00131161" w:rsidRDefault="00B76FC2" w:rsidP="00D160D4">
      <w:pPr>
        <w:pStyle w:val="PKTpunkt"/>
      </w:pPr>
    </w:p>
    <w:p w14:paraId="4AFFD38B" w14:textId="77777777" w:rsidR="00131161" w:rsidRPr="00131161" w:rsidRDefault="00131161" w:rsidP="00131161"/>
    <w:p w14:paraId="0FE84E75" w14:textId="79F29FAE" w:rsidR="00072715" w:rsidRPr="00D160D4" w:rsidRDefault="00131161" w:rsidP="00D160D4">
      <w:pPr>
        <w:pStyle w:val="ROZDZODDZOZNoznaczenierozdziauluboddziau"/>
        <w:rPr>
          <w:lang w:eastAsia="ar-SA"/>
        </w:rPr>
      </w:pPr>
      <w:bookmarkStart w:id="28" w:name="_Toc194667036"/>
      <w:r w:rsidRPr="00131161">
        <w:lastRenderedPageBreak/>
        <w:t>DZIAŁVI</w:t>
      </w:r>
      <w:bookmarkEnd w:id="28"/>
      <w:r w:rsidRPr="00131161">
        <w:t xml:space="preserve"> </w:t>
      </w:r>
    </w:p>
    <w:p w14:paraId="2668A36C" w14:textId="5C38F0F5" w:rsidR="00131161" w:rsidRPr="00131161" w:rsidRDefault="00131161" w:rsidP="00D160D4">
      <w:pPr>
        <w:pStyle w:val="ROZDZODDZPRZEDMprzedmiotregulacjirozdziauluboddziau"/>
      </w:pPr>
      <w:bookmarkStart w:id="29" w:name="_Toc194667037"/>
      <w:r w:rsidRPr="00131161">
        <w:t xml:space="preserve">Zakres stałych uprawnień </w:t>
      </w:r>
      <w:r w:rsidR="00310DAD">
        <w:t>N</w:t>
      </w:r>
      <w:r w:rsidRPr="00131161">
        <w:t xml:space="preserve">aczelnika, </w:t>
      </w:r>
      <w:r w:rsidR="00310DAD">
        <w:t>Z</w:t>
      </w:r>
      <w:r w:rsidRPr="00131161">
        <w:t>astępcy</w:t>
      </w:r>
      <w:r w:rsidR="00310DAD">
        <w:t xml:space="preserve"> Naczelnika</w:t>
      </w:r>
      <w:r w:rsidRPr="00131161">
        <w:t xml:space="preserve">, kierowników komórek organizacyjnych – do wydawania decyzji, podpisywania pism i wyrażania stanowiska </w:t>
      </w:r>
      <w:r w:rsidR="00E32B56">
        <w:br/>
      </w:r>
      <w:r w:rsidRPr="00131161">
        <w:t>w określonych sprawach</w:t>
      </w:r>
      <w:bookmarkEnd w:id="29"/>
    </w:p>
    <w:p w14:paraId="219DAADC" w14:textId="74A6F965" w:rsidR="00072715" w:rsidRPr="00F93A30" w:rsidRDefault="00131161" w:rsidP="00D160D4">
      <w:pPr>
        <w:pStyle w:val="ROZDZODDZOZNoznaczenierozdziauluboddziau"/>
      </w:pPr>
      <w:bookmarkStart w:id="30" w:name="_Toc194667038"/>
      <w:r w:rsidRPr="00131161">
        <w:t>Rozdział 1</w:t>
      </w:r>
      <w:bookmarkEnd w:id="30"/>
      <w:r w:rsidRPr="00131161">
        <w:t xml:space="preserve"> </w:t>
      </w:r>
    </w:p>
    <w:p w14:paraId="455AE1AD" w14:textId="5647FDD6" w:rsidR="00131161" w:rsidRPr="00131161" w:rsidRDefault="00131161" w:rsidP="00D160D4">
      <w:pPr>
        <w:pStyle w:val="ROZDZODDZPRZEDMprzedmiotregulacjirozdziauluboddziau"/>
      </w:pPr>
      <w:bookmarkStart w:id="31" w:name="_Toc194667039"/>
      <w:r w:rsidRPr="00131161">
        <w:t>Postanowienia ogólne</w:t>
      </w:r>
      <w:bookmarkEnd w:id="31"/>
    </w:p>
    <w:p w14:paraId="4A907D3E" w14:textId="5DBC860F" w:rsidR="00131161" w:rsidRPr="00131161" w:rsidRDefault="00131161" w:rsidP="00D160D4">
      <w:pPr>
        <w:pStyle w:val="ARTartustawynprozporzdzenia"/>
      </w:pPr>
      <w:r w:rsidRPr="00D160D4">
        <w:rPr>
          <w:rStyle w:val="Ppogrubienie"/>
        </w:rPr>
        <w:t>§</w:t>
      </w:r>
      <w:r w:rsidR="005024AF">
        <w:rPr>
          <w:rStyle w:val="Ppogrubienie"/>
        </w:rPr>
        <w:t> </w:t>
      </w:r>
      <w:r w:rsidRPr="00D160D4">
        <w:rPr>
          <w:rStyle w:val="Ppogrubienie"/>
        </w:rPr>
        <w:t>2</w:t>
      </w:r>
      <w:r w:rsidR="00F62E77">
        <w:rPr>
          <w:rStyle w:val="Ppogrubienie"/>
        </w:rPr>
        <w:t>8</w:t>
      </w:r>
      <w:r w:rsidRPr="00D160D4">
        <w:rPr>
          <w:rStyle w:val="Ppogrubienie"/>
        </w:rPr>
        <w:t>.</w:t>
      </w:r>
      <w:r w:rsidR="005024AF">
        <w:t> </w:t>
      </w:r>
      <w:r w:rsidRPr="00131161">
        <w:t xml:space="preserve">Do wyłącznej kompetencji i podpisu </w:t>
      </w:r>
      <w:r w:rsidR="00546E1B">
        <w:t>N</w:t>
      </w:r>
      <w:r w:rsidR="00546E1B" w:rsidRPr="00131161">
        <w:t>aczelnika</w:t>
      </w:r>
      <w:r w:rsidRPr="00131161">
        <w:t xml:space="preserve"> zastrzega się następujące sprawy:</w:t>
      </w:r>
    </w:p>
    <w:p w14:paraId="242193BC" w14:textId="6F17D53C" w:rsidR="00131161" w:rsidRPr="00131161" w:rsidRDefault="00131161" w:rsidP="00D160D4">
      <w:pPr>
        <w:pStyle w:val="PKTpunkt"/>
      </w:pPr>
      <w:r w:rsidRPr="00131161">
        <w:t>1)</w:t>
      </w:r>
      <w:r w:rsidRPr="00131161">
        <w:tab/>
        <w:t xml:space="preserve">wnioskowanie o nadanie lub zmianę Urzędowi </w:t>
      </w:r>
      <w:r w:rsidR="00546E1B">
        <w:t>r</w:t>
      </w:r>
      <w:r w:rsidRPr="00131161">
        <w:t>egulaminu organizacyjnego;</w:t>
      </w:r>
    </w:p>
    <w:p w14:paraId="604E5C99" w14:textId="26A23385" w:rsidR="00131161" w:rsidRPr="00131161" w:rsidRDefault="00131161" w:rsidP="00EA0C5D">
      <w:pPr>
        <w:pStyle w:val="PKTpunkt"/>
      </w:pPr>
      <w:r w:rsidRPr="00131161">
        <w:t>2)</w:t>
      </w:r>
      <w:r w:rsidRPr="00131161">
        <w:tab/>
        <w:t xml:space="preserve">udzielanie pisemnych upoważnień poszczególnym pracownikom do załatwiania spraw </w:t>
      </w:r>
      <w:r w:rsidR="00546E1B">
        <w:br/>
      </w:r>
      <w:r w:rsidRPr="00131161">
        <w:t xml:space="preserve">w imieniu </w:t>
      </w:r>
      <w:r w:rsidR="00546E1B">
        <w:t>N</w:t>
      </w:r>
      <w:r w:rsidR="00546E1B" w:rsidRPr="00131161">
        <w:t>aczelnika</w:t>
      </w:r>
      <w:r w:rsidRPr="00131161">
        <w:t xml:space="preserve">, w tym także do wydawania decyzji i postanowień;  </w:t>
      </w:r>
    </w:p>
    <w:p w14:paraId="394347A7" w14:textId="738D3BA5" w:rsidR="00131161" w:rsidRPr="00131161" w:rsidRDefault="00EA0C5D" w:rsidP="00D160D4">
      <w:pPr>
        <w:pStyle w:val="PKTpunkt"/>
      </w:pPr>
      <w:r>
        <w:t>3</w:t>
      </w:r>
      <w:r w:rsidR="00131161" w:rsidRPr="00131161">
        <w:t>)</w:t>
      </w:r>
      <w:r w:rsidR="00131161" w:rsidRPr="00131161">
        <w:tab/>
        <w:t xml:space="preserve">udzielanie pełnomocnictw dla pracowników do reprezentowania </w:t>
      </w:r>
      <w:r w:rsidR="00546E1B">
        <w:t>N</w:t>
      </w:r>
      <w:r w:rsidR="00131161" w:rsidRPr="00131161">
        <w:t xml:space="preserve">aczelnika przed sądami i organami orzekającymi; </w:t>
      </w:r>
    </w:p>
    <w:p w14:paraId="6520A4FC" w14:textId="10C1D110" w:rsidR="00131161" w:rsidRPr="00131161" w:rsidRDefault="00EA0C5D" w:rsidP="00D160D4">
      <w:pPr>
        <w:pStyle w:val="PKTpunkt"/>
      </w:pPr>
      <w:r>
        <w:t>4</w:t>
      </w:r>
      <w:r w:rsidR="00131161" w:rsidRPr="00131161">
        <w:t>)</w:t>
      </w:r>
      <w:r w:rsidR="00131161" w:rsidRPr="00131161">
        <w:tab/>
        <w:t>odpowiedzi na wystąpienia pokontrolne i poinspekcyjne Najwyższej Izby Kontroli, Ministerstwa, Izby i innych uprawnionych organów;</w:t>
      </w:r>
    </w:p>
    <w:p w14:paraId="30665727" w14:textId="5BAA37B8" w:rsidR="00131161" w:rsidRPr="00131161" w:rsidRDefault="00EA0C5D" w:rsidP="00D160D4">
      <w:pPr>
        <w:pStyle w:val="PKTpunkt"/>
      </w:pPr>
      <w:r>
        <w:t>5</w:t>
      </w:r>
      <w:r w:rsidR="00131161" w:rsidRPr="00131161">
        <w:t>)</w:t>
      </w:r>
      <w:r w:rsidR="00131161" w:rsidRPr="00131161">
        <w:tab/>
        <w:t xml:space="preserve">powoływanie i odwoływanie zespołów i komisji w celu realizacji określonych zadań </w:t>
      </w:r>
      <w:r w:rsidR="00641AAF">
        <w:t>U</w:t>
      </w:r>
      <w:r w:rsidR="00131161" w:rsidRPr="00131161">
        <w:t>rzędu;</w:t>
      </w:r>
    </w:p>
    <w:p w14:paraId="612A3374" w14:textId="24DF3918" w:rsidR="00131161" w:rsidRPr="00131161" w:rsidRDefault="00EA0C5D" w:rsidP="00D160D4">
      <w:pPr>
        <w:pStyle w:val="PKTpunkt"/>
      </w:pPr>
      <w:r>
        <w:t>6</w:t>
      </w:r>
      <w:r w:rsidR="00131161" w:rsidRPr="00131161">
        <w:t>)</w:t>
      </w:r>
      <w:r w:rsidR="00131161" w:rsidRPr="00131161">
        <w:tab/>
        <w:t xml:space="preserve">rozstrzyganie sporów kompetencyjnych między komórkami organizacyjnymi </w:t>
      </w:r>
      <w:r w:rsidR="00641AAF">
        <w:br/>
      </w:r>
      <w:r w:rsidR="00131161" w:rsidRPr="00131161">
        <w:t xml:space="preserve">w </w:t>
      </w:r>
      <w:r w:rsidR="00641AAF">
        <w:t>U</w:t>
      </w:r>
      <w:r w:rsidR="00131161" w:rsidRPr="00131161">
        <w:t>rzędzie;</w:t>
      </w:r>
    </w:p>
    <w:p w14:paraId="2B04E380" w14:textId="24A6158F" w:rsidR="00131161" w:rsidRPr="00131161" w:rsidRDefault="00EA0C5D" w:rsidP="00D160D4">
      <w:pPr>
        <w:pStyle w:val="PKTpunkt"/>
      </w:pPr>
      <w:r>
        <w:t>7</w:t>
      </w:r>
      <w:r w:rsidR="00131161" w:rsidRPr="00131161">
        <w:t>)</w:t>
      </w:r>
      <w:r w:rsidR="00131161" w:rsidRPr="00131161">
        <w:tab/>
        <w:t>podejmowanie decyzji w sprawie wyłączenia pracownik</w:t>
      </w:r>
      <w:r w:rsidR="00570E0F">
        <w:t>a</w:t>
      </w:r>
      <w:r w:rsidR="00131161" w:rsidRPr="00131161">
        <w:t xml:space="preserve"> od załatwi</w:t>
      </w:r>
      <w:r w:rsidR="00570E0F">
        <w:t>a</w:t>
      </w:r>
      <w:r w:rsidR="00131161" w:rsidRPr="00131161">
        <w:t>nia spraw;</w:t>
      </w:r>
    </w:p>
    <w:p w14:paraId="759870BA" w14:textId="1A10B614" w:rsidR="00131161" w:rsidRPr="00131161" w:rsidRDefault="00EA0C5D" w:rsidP="00D160D4">
      <w:pPr>
        <w:pStyle w:val="PKTpunkt"/>
      </w:pPr>
      <w:r>
        <w:t>8</w:t>
      </w:r>
      <w:r w:rsidR="00131161" w:rsidRPr="00131161">
        <w:t>)</w:t>
      </w:r>
      <w:r w:rsidR="00131161" w:rsidRPr="00131161">
        <w:tab/>
        <w:t>wydawanie, zmian</w:t>
      </w:r>
      <w:r w:rsidR="005948A3">
        <w:t>ę</w:t>
      </w:r>
      <w:r w:rsidR="00131161" w:rsidRPr="00131161">
        <w:t xml:space="preserve"> i uchylanie wewnętrznych procedur postępowania;</w:t>
      </w:r>
    </w:p>
    <w:p w14:paraId="7429777E" w14:textId="6FCAE1EE" w:rsidR="00131161" w:rsidRPr="00131161" w:rsidRDefault="00EA0C5D" w:rsidP="00D160D4">
      <w:pPr>
        <w:pStyle w:val="PKTpunkt"/>
      </w:pPr>
      <w:r>
        <w:t>9</w:t>
      </w:r>
      <w:r w:rsidR="00131161" w:rsidRPr="00131161">
        <w:t>)</w:t>
      </w:r>
      <w:r w:rsidR="00131161" w:rsidRPr="00131161">
        <w:tab/>
        <w:t xml:space="preserve">inne sprawy indywidualnie zastrzeżone przez </w:t>
      </w:r>
      <w:r w:rsidR="00570E0F">
        <w:t>N</w:t>
      </w:r>
      <w:r w:rsidR="00131161" w:rsidRPr="00131161">
        <w:t>aczelnika</w:t>
      </w:r>
      <w:r w:rsidR="00570E0F">
        <w:t xml:space="preserve"> </w:t>
      </w:r>
      <w:r w:rsidR="00131161" w:rsidRPr="00131161">
        <w:t xml:space="preserve">do jego decyzji, akceptacji </w:t>
      </w:r>
      <w:r w:rsidR="00570E0F">
        <w:br/>
      </w:r>
      <w:r w:rsidR="00131161" w:rsidRPr="00131161">
        <w:t>i podpisu, wynikające z odrębnych przepisów i aktów prawa wewnętrznego.</w:t>
      </w:r>
    </w:p>
    <w:p w14:paraId="75DA1A93" w14:textId="72286F1B" w:rsidR="00131161" w:rsidRPr="00131161" w:rsidRDefault="00131161" w:rsidP="00D160D4">
      <w:pPr>
        <w:pStyle w:val="ARTartustawynprozporzdzenia"/>
      </w:pPr>
      <w:r w:rsidRPr="00D160D4">
        <w:rPr>
          <w:rStyle w:val="Ppogrubienie"/>
        </w:rPr>
        <w:t>§</w:t>
      </w:r>
      <w:r w:rsidR="005024AF">
        <w:rPr>
          <w:rStyle w:val="Ppogrubienie"/>
        </w:rPr>
        <w:t> </w:t>
      </w:r>
      <w:r w:rsidRPr="00D160D4">
        <w:rPr>
          <w:rStyle w:val="Ppogrubienie"/>
        </w:rPr>
        <w:t>2</w:t>
      </w:r>
      <w:r w:rsidR="00F62E77">
        <w:rPr>
          <w:rStyle w:val="Ppogrubienie"/>
        </w:rPr>
        <w:t>9</w:t>
      </w:r>
      <w:r w:rsidRPr="00D160D4">
        <w:rPr>
          <w:rStyle w:val="Ppogrubienie"/>
        </w:rPr>
        <w:t>.</w:t>
      </w:r>
      <w:r w:rsidR="005024AF">
        <w:t> </w:t>
      </w:r>
      <w:r w:rsidRPr="00131161">
        <w:t xml:space="preserve">Zastępca </w:t>
      </w:r>
      <w:r w:rsidR="00546E1B">
        <w:t xml:space="preserve">Naczelnika </w:t>
      </w:r>
      <w:r w:rsidRPr="00131161">
        <w:t>jest upoważniony do podpisywania pism oraz zajmowania stanowiska w sprawach:</w:t>
      </w:r>
    </w:p>
    <w:p w14:paraId="4B3A78B5" w14:textId="77777777" w:rsidR="00131161" w:rsidRPr="00131161" w:rsidRDefault="00131161" w:rsidP="00D160D4">
      <w:pPr>
        <w:pStyle w:val="PKTpunkt"/>
      </w:pPr>
      <w:r w:rsidRPr="00131161">
        <w:t>1)</w:t>
      </w:r>
      <w:r w:rsidRPr="00131161">
        <w:tab/>
        <w:t xml:space="preserve">dotyczących sprawozdań i analiz w ramach nadzorowanych komórek organizacyjnych; </w:t>
      </w:r>
    </w:p>
    <w:p w14:paraId="1D35829C" w14:textId="143B52CD" w:rsidR="00131161" w:rsidRPr="00131161" w:rsidRDefault="00131161" w:rsidP="00D160D4">
      <w:pPr>
        <w:pStyle w:val="PKTpunkt"/>
      </w:pPr>
      <w:r w:rsidRPr="00131161">
        <w:t>2)</w:t>
      </w:r>
      <w:r w:rsidRPr="00131161">
        <w:tab/>
        <w:t xml:space="preserve">zaświadczeń wydawanych przez </w:t>
      </w:r>
      <w:r w:rsidR="00546E1B">
        <w:t>Urząd</w:t>
      </w:r>
      <w:r w:rsidRPr="00131161">
        <w:t>;</w:t>
      </w:r>
    </w:p>
    <w:p w14:paraId="28E05FC2" w14:textId="77777777" w:rsidR="00131161" w:rsidRPr="00131161" w:rsidRDefault="00131161" w:rsidP="00D160D4">
      <w:pPr>
        <w:pStyle w:val="PKTpunkt"/>
      </w:pPr>
      <w:r w:rsidRPr="00131161">
        <w:t>3)</w:t>
      </w:r>
      <w:r w:rsidRPr="00131161">
        <w:tab/>
        <w:t>decyzji, postanowień i innych dokumentów w prowadzonych postępowaniach z zakresu nadzorowanych komórek organizacyjnych;</w:t>
      </w:r>
    </w:p>
    <w:p w14:paraId="42C65B16" w14:textId="48FEF10D" w:rsidR="00131161" w:rsidRPr="00131161" w:rsidRDefault="00131161" w:rsidP="00D160D4">
      <w:pPr>
        <w:pStyle w:val="PKTpunkt"/>
      </w:pPr>
      <w:r w:rsidRPr="00131161">
        <w:t>4)</w:t>
      </w:r>
      <w:r w:rsidRPr="00131161">
        <w:tab/>
        <w:t xml:space="preserve">z zakresu bezpośrednio nadzorowanych komórek organizacyjnych, niezastrzeżonych </w:t>
      </w:r>
      <w:r w:rsidR="005024AF">
        <w:br/>
      </w:r>
      <w:r w:rsidRPr="00131161">
        <w:t xml:space="preserve">w Regulaminie lub w odrębnych przepisach do ostatecznej akceptacji </w:t>
      </w:r>
      <w:r w:rsidR="00546E1B">
        <w:t>Naczelnika</w:t>
      </w:r>
      <w:r w:rsidRPr="00131161">
        <w:t xml:space="preserve">. </w:t>
      </w:r>
    </w:p>
    <w:p w14:paraId="4EA12B04" w14:textId="0FBA0608" w:rsidR="00131161" w:rsidRPr="00131161" w:rsidRDefault="00131161" w:rsidP="00D160D4">
      <w:pPr>
        <w:pStyle w:val="ARTartustawynprozporzdzenia"/>
      </w:pPr>
      <w:r w:rsidRPr="00D160D4">
        <w:rPr>
          <w:rStyle w:val="Ppogrubienie"/>
        </w:rPr>
        <w:lastRenderedPageBreak/>
        <w:t>§</w:t>
      </w:r>
      <w:r w:rsidR="005024AF">
        <w:rPr>
          <w:rStyle w:val="Ppogrubienie"/>
        </w:rPr>
        <w:t> </w:t>
      </w:r>
      <w:r w:rsidR="00F62E77">
        <w:rPr>
          <w:rStyle w:val="Ppogrubienie"/>
        </w:rPr>
        <w:t>30</w:t>
      </w:r>
      <w:r w:rsidRPr="00D160D4">
        <w:rPr>
          <w:rStyle w:val="Ppogrubienie"/>
        </w:rPr>
        <w:t>.</w:t>
      </w:r>
      <w:r w:rsidR="005024AF">
        <w:t> </w:t>
      </w:r>
      <w:r w:rsidRPr="00131161">
        <w:t>1.</w:t>
      </w:r>
      <w:r w:rsidR="005024AF">
        <w:t> </w:t>
      </w:r>
      <w:r w:rsidRPr="00131161">
        <w:t xml:space="preserve">Kierownicy komórek organizacyjnych uprawnieni są do podpisywania dokumentów oraz zajmowania stanowiska wyłącznie w sprawach wyraźnie wskazanych </w:t>
      </w:r>
      <w:r w:rsidR="005024AF">
        <w:br/>
      </w:r>
      <w:r w:rsidRPr="00131161">
        <w:t xml:space="preserve">w Regulaminie lub w odrębnych upoważnieniach udzielonych przez </w:t>
      </w:r>
      <w:r w:rsidR="00546E1B">
        <w:t>N</w:t>
      </w:r>
      <w:r w:rsidRPr="00131161">
        <w:t>aczelnika, których kopie przechowywane są w aktach osobowych.</w:t>
      </w:r>
    </w:p>
    <w:p w14:paraId="3C4B1970" w14:textId="0B882C5E" w:rsidR="00131161" w:rsidRPr="00131161" w:rsidRDefault="0063603B" w:rsidP="00D160D4">
      <w:pPr>
        <w:pStyle w:val="USTustnpkodeksu"/>
      </w:pPr>
      <w:r>
        <w:t>2</w:t>
      </w:r>
      <w:r w:rsidR="00131161" w:rsidRPr="00131161">
        <w:t>.</w:t>
      </w:r>
      <w:r w:rsidR="005024AF">
        <w:t> </w:t>
      </w:r>
      <w:r w:rsidR="00131161" w:rsidRPr="00131161">
        <w:t xml:space="preserve">Jeżeli jest to uzasadnione zakresem i rozmiarem wykonywanych zadań, </w:t>
      </w:r>
      <w:r w:rsidR="00546E1B">
        <w:t>N</w:t>
      </w:r>
      <w:r w:rsidR="00131161" w:rsidRPr="00131161">
        <w:t xml:space="preserve">aczelnik może upoważnić pracowników do podpisywania pism oraz zajmowania stanowiska </w:t>
      </w:r>
      <w:r w:rsidR="005024AF">
        <w:br/>
      </w:r>
      <w:r w:rsidR="00131161" w:rsidRPr="00131161">
        <w:t>w jego imieniu. Zakres upoważnienia określany jest w Regulaminie lub w odrębnych upoważnieniach, których kopie przechowywane są w aktach osobowych.</w:t>
      </w:r>
    </w:p>
    <w:p w14:paraId="281BA133" w14:textId="4DCC21A3" w:rsidR="00131161" w:rsidRPr="00131161" w:rsidRDefault="00131161" w:rsidP="00D160D4">
      <w:pPr>
        <w:pStyle w:val="ARTartustawynprozporzdzenia"/>
      </w:pPr>
      <w:r w:rsidRPr="00D160D4">
        <w:rPr>
          <w:rStyle w:val="Ppogrubienie"/>
        </w:rPr>
        <w:t>§ 3</w:t>
      </w:r>
      <w:r w:rsidR="00F62E77">
        <w:rPr>
          <w:rStyle w:val="Ppogrubienie"/>
        </w:rPr>
        <w:t>1</w:t>
      </w:r>
      <w:r w:rsidRPr="00D160D4">
        <w:rPr>
          <w:rStyle w:val="Ppogrubienie"/>
        </w:rPr>
        <w:t>.</w:t>
      </w:r>
      <w:r w:rsidR="005024AF">
        <w:t> </w:t>
      </w:r>
      <w:r w:rsidRPr="00131161">
        <w:t>1.</w:t>
      </w:r>
      <w:r w:rsidR="005024AF">
        <w:t> </w:t>
      </w:r>
      <w:r w:rsidRPr="00131161">
        <w:t xml:space="preserve">Przy podpisywaniu pism oraz zajmowaniu stanowiska w imieniu </w:t>
      </w:r>
      <w:r w:rsidR="00546E1B">
        <w:t>N</w:t>
      </w:r>
      <w:r w:rsidRPr="00131161">
        <w:t xml:space="preserve">aczelnika przed podpisem zamieszcza się wyrażenie „Z up. Naczelnika Urzędu Skarbowego </w:t>
      </w:r>
      <w:r w:rsidR="005024AF">
        <w:br/>
      </w:r>
      <w:r w:rsidRPr="00131161">
        <w:t>w Mielcu”, stosownie do posiadanych kompetencji i upoważnień.</w:t>
      </w:r>
    </w:p>
    <w:p w14:paraId="4703EE41" w14:textId="7179726E" w:rsidR="00131161" w:rsidRPr="00131161" w:rsidRDefault="00131161" w:rsidP="00D160D4">
      <w:pPr>
        <w:pStyle w:val="USTustnpkodeksu"/>
      </w:pPr>
      <w:r w:rsidRPr="00131161">
        <w:t>2.</w:t>
      </w:r>
      <w:r w:rsidR="005024AF">
        <w:t> </w:t>
      </w:r>
      <w:r w:rsidRPr="00131161">
        <w:t xml:space="preserve">Naczelnik oraz </w:t>
      </w:r>
      <w:r w:rsidR="00546E1B">
        <w:t>Z</w:t>
      </w:r>
      <w:r w:rsidRPr="00131161">
        <w:t>astępca</w:t>
      </w:r>
      <w:r w:rsidR="00546E1B">
        <w:t xml:space="preserve"> Naczelnika</w:t>
      </w:r>
      <w:r w:rsidRPr="00131161">
        <w:t xml:space="preserve"> mogą zastrzec do swojego podpisu rozstrzygnięcie </w:t>
      </w:r>
      <w:r w:rsidR="005024AF">
        <w:br/>
      </w:r>
      <w:r w:rsidRPr="00131161">
        <w:t>w indywidualnej sprawie mimo posiadania uprawienia w tym względzie przez podległego pracownika.</w:t>
      </w:r>
    </w:p>
    <w:p w14:paraId="7CD80D73" w14:textId="77777777" w:rsidR="00131161" w:rsidRPr="00131161" w:rsidRDefault="00131161" w:rsidP="00131161"/>
    <w:p w14:paraId="65F6D5FB" w14:textId="5B27CDA9" w:rsidR="00072715" w:rsidRPr="00F93A30" w:rsidRDefault="00131161" w:rsidP="00D160D4">
      <w:pPr>
        <w:pStyle w:val="ROZDZODDZOZNoznaczenierozdziauluboddziau"/>
      </w:pPr>
      <w:bookmarkStart w:id="32" w:name="_Toc194667040"/>
      <w:r w:rsidRPr="00131161">
        <w:t>Rozdział 2</w:t>
      </w:r>
      <w:bookmarkEnd w:id="32"/>
      <w:r w:rsidRPr="00131161">
        <w:t xml:space="preserve"> </w:t>
      </w:r>
    </w:p>
    <w:p w14:paraId="2AF1C11A" w14:textId="77777777" w:rsidR="00131161" w:rsidRPr="00131161" w:rsidRDefault="00131161" w:rsidP="00D160D4">
      <w:pPr>
        <w:pStyle w:val="ROZDZODDZPRZEDMprzedmiotregulacjirozdziauluboddziau"/>
      </w:pPr>
      <w:bookmarkStart w:id="33" w:name="_Toc194667041"/>
      <w:r w:rsidRPr="00131161">
        <w:t>Pion Wsparcia</w:t>
      </w:r>
      <w:bookmarkEnd w:id="33"/>
    </w:p>
    <w:p w14:paraId="1789DE9C" w14:textId="568CD6D7" w:rsidR="00131161" w:rsidRPr="00131161" w:rsidRDefault="00131161" w:rsidP="00D160D4">
      <w:pPr>
        <w:pStyle w:val="ARTartustawynprozporzdzenia"/>
      </w:pPr>
      <w:r w:rsidRPr="00D160D4">
        <w:rPr>
          <w:rStyle w:val="Ppogrubienie"/>
        </w:rPr>
        <w:t>§</w:t>
      </w:r>
      <w:r w:rsidR="005024AF">
        <w:rPr>
          <w:rStyle w:val="Ppogrubienie"/>
        </w:rPr>
        <w:t> </w:t>
      </w:r>
      <w:r w:rsidRPr="00D160D4">
        <w:rPr>
          <w:rStyle w:val="Ppogrubienie"/>
        </w:rPr>
        <w:t>3</w:t>
      </w:r>
      <w:r w:rsidR="00F62E77">
        <w:rPr>
          <w:rStyle w:val="Ppogrubienie"/>
        </w:rPr>
        <w:t>2</w:t>
      </w:r>
      <w:r w:rsidRPr="00D160D4">
        <w:rPr>
          <w:rStyle w:val="Ppogrubienie"/>
        </w:rPr>
        <w:t>.</w:t>
      </w:r>
      <w:r w:rsidR="005024AF">
        <w:t> </w:t>
      </w:r>
      <w:r w:rsidRPr="00131161">
        <w:t>Kierownik Referatu Wsparcia w sprawach właściwych dla zadań kierowanej komórki organizacyjnej jest upoważniony do podpisywania:</w:t>
      </w:r>
    </w:p>
    <w:p w14:paraId="1F2DCA2F" w14:textId="77777777" w:rsidR="00131161" w:rsidRPr="00131161" w:rsidRDefault="00131161" w:rsidP="00D160D4">
      <w:pPr>
        <w:pStyle w:val="PKTpunkt"/>
      </w:pPr>
      <w:r w:rsidRPr="00131161">
        <w:t>1)</w:t>
      </w:r>
      <w:r w:rsidRPr="00131161">
        <w:tab/>
        <w:t xml:space="preserve">pism przewodnich przesyłających dokumenty według właściwości; </w:t>
      </w:r>
    </w:p>
    <w:p w14:paraId="3AB239CD" w14:textId="77777777" w:rsidR="00131161" w:rsidRPr="00131161" w:rsidRDefault="00131161" w:rsidP="00D160D4">
      <w:pPr>
        <w:pStyle w:val="PKTpunkt"/>
      </w:pPr>
      <w:r w:rsidRPr="00131161">
        <w:t>2)</w:t>
      </w:r>
      <w:r w:rsidRPr="00131161">
        <w:tab/>
        <w:t>pism w ramach czynności sprawdzających;</w:t>
      </w:r>
    </w:p>
    <w:p w14:paraId="6260474F" w14:textId="77777777" w:rsidR="00131161" w:rsidRPr="00131161" w:rsidRDefault="00131161" w:rsidP="00D160D4">
      <w:pPr>
        <w:pStyle w:val="PKTpunkt"/>
      </w:pPr>
      <w:r w:rsidRPr="00131161">
        <w:t xml:space="preserve">3) </w:t>
      </w:r>
      <w:r w:rsidRPr="00131161">
        <w:tab/>
        <w:t xml:space="preserve">korespondencji wewnętrznej kierowanej do innych komórek organizacyjnych. </w:t>
      </w:r>
    </w:p>
    <w:p w14:paraId="229C99BD" w14:textId="128739A9" w:rsidR="00131161" w:rsidRPr="00131161" w:rsidRDefault="00131161" w:rsidP="00D160D4">
      <w:pPr>
        <w:pStyle w:val="ARTartustawynprozporzdzenia"/>
      </w:pPr>
      <w:r w:rsidRPr="00D160D4">
        <w:rPr>
          <w:rStyle w:val="Ppogrubienie"/>
        </w:rPr>
        <w:t>§</w:t>
      </w:r>
      <w:r w:rsidR="005024AF">
        <w:rPr>
          <w:rStyle w:val="Ppogrubienie"/>
        </w:rPr>
        <w:t> </w:t>
      </w:r>
      <w:r w:rsidRPr="00D160D4">
        <w:rPr>
          <w:rStyle w:val="Ppogrubienie"/>
        </w:rPr>
        <w:t>3</w:t>
      </w:r>
      <w:r w:rsidR="00F62E77">
        <w:rPr>
          <w:rStyle w:val="Ppogrubienie"/>
        </w:rPr>
        <w:t>3</w:t>
      </w:r>
      <w:r w:rsidRPr="00D160D4">
        <w:rPr>
          <w:rStyle w:val="Ppogrubienie"/>
        </w:rPr>
        <w:t>.</w:t>
      </w:r>
      <w:r w:rsidR="005024AF">
        <w:t> </w:t>
      </w:r>
      <w:r w:rsidRPr="00131161">
        <w:t>Pracownik zatrudniony na Jednoosobowym Stanowisku ds. Koordynowania Czynności Kancelaryjnych w sprawach właściwych dla kierowanej komórki organizacyjnej jest upoważniony do podpisywania:</w:t>
      </w:r>
    </w:p>
    <w:p w14:paraId="6CC29AAF" w14:textId="77777777" w:rsidR="00131161" w:rsidRPr="00131161" w:rsidRDefault="00131161" w:rsidP="00D160D4">
      <w:pPr>
        <w:pStyle w:val="PKTpunkt"/>
      </w:pPr>
      <w:r w:rsidRPr="00131161">
        <w:t>1)</w:t>
      </w:r>
      <w:r w:rsidRPr="00131161">
        <w:tab/>
        <w:t>pism przewodnich przesyłających dokumenty według właściwości;</w:t>
      </w:r>
    </w:p>
    <w:p w14:paraId="00B5202B" w14:textId="77777777" w:rsidR="00131161" w:rsidRPr="00131161" w:rsidRDefault="00131161" w:rsidP="00D160D4">
      <w:pPr>
        <w:pStyle w:val="PKTpunkt"/>
      </w:pPr>
      <w:r w:rsidRPr="00131161">
        <w:t>2)</w:t>
      </w:r>
      <w:r w:rsidRPr="00131161">
        <w:tab/>
        <w:t>pism w ramach czynności sprawdzających;</w:t>
      </w:r>
    </w:p>
    <w:p w14:paraId="6D3CBA11" w14:textId="68BBB580" w:rsidR="00131161" w:rsidRPr="00131161" w:rsidRDefault="00131161" w:rsidP="00D160D4">
      <w:pPr>
        <w:pStyle w:val="PKTpunkt"/>
      </w:pPr>
      <w:r w:rsidRPr="00131161">
        <w:t>3)</w:t>
      </w:r>
      <w:r w:rsidRPr="00131161">
        <w:tab/>
        <w:t>korespondencji wewnętrznej kierowanej do innych komórek organizacyjnych.</w:t>
      </w:r>
    </w:p>
    <w:p w14:paraId="30B91D3B" w14:textId="5FC4C3E4" w:rsidR="00072715" w:rsidRPr="00F93A30" w:rsidRDefault="00131161" w:rsidP="00D160D4">
      <w:pPr>
        <w:pStyle w:val="ROZDZODDZOZNoznaczenierozdziauluboddziau"/>
      </w:pPr>
      <w:bookmarkStart w:id="34" w:name="_Toc194667042"/>
      <w:r w:rsidRPr="00131161">
        <w:lastRenderedPageBreak/>
        <w:t>Rozdział 3</w:t>
      </w:r>
      <w:bookmarkEnd w:id="34"/>
      <w:r w:rsidRPr="00131161">
        <w:t xml:space="preserve"> </w:t>
      </w:r>
    </w:p>
    <w:p w14:paraId="1B8F8355" w14:textId="77777777" w:rsidR="00131161" w:rsidRPr="00131161" w:rsidRDefault="00131161" w:rsidP="00D160D4">
      <w:pPr>
        <w:pStyle w:val="ROZDZODDZPRZEDMprzedmiotregulacjirozdziauluboddziau"/>
      </w:pPr>
      <w:bookmarkStart w:id="35" w:name="_Toc194667043"/>
      <w:r w:rsidRPr="00131161">
        <w:t>Pion Obsługi Podatnika</w:t>
      </w:r>
      <w:bookmarkEnd w:id="35"/>
    </w:p>
    <w:p w14:paraId="6BAE26BF" w14:textId="68CCB28C" w:rsidR="00131161" w:rsidRPr="00131161" w:rsidRDefault="00131161" w:rsidP="00D160D4">
      <w:pPr>
        <w:pStyle w:val="ARTartustawynprozporzdzenia"/>
      </w:pPr>
      <w:r w:rsidRPr="00D160D4">
        <w:rPr>
          <w:rStyle w:val="Ppogrubienie"/>
        </w:rPr>
        <w:t>§</w:t>
      </w:r>
      <w:r w:rsidR="005024AF">
        <w:rPr>
          <w:rStyle w:val="Ppogrubienie"/>
        </w:rPr>
        <w:t> </w:t>
      </w:r>
      <w:r w:rsidRPr="00D160D4">
        <w:rPr>
          <w:rStyle w:val="Ppogrubienie"/>
        </w:rPr>
        <w:t>3</w:t>
      </w:r>
      <w:r w:rsidR="00F62E77">
        <w:rPr>
          <w:rStyle w:val="Ppogrubienie"/>
        </w:rPr>
        <w:t>4</w:t>
      </w:r>
      <w:r w:rsidRPr="00D160D4">
        <w:rPr>
          <w:rStyle w:val="Ppogrubienie"/>
        </w:rPr>
        <w:t>.</w:t>
      </w:r>
      <w:r w:rsidR="005024AF">
        <w:t> </w:t>
      </w:r>
      <w:r w:rsidRPr="00131161">
        <w:t xml:space="preserve">Kierownik Działu Obsługi Bezpośredniej w sprawach właściwych dla zadań kierowanej komórki organizacyjnej jest upoważniony do podpisywania: </w:t>
      </w:r>
    </w:p>
    <w:p w14:paraId="1311698C" w14:textId="77777777" w:rsidR="00131161" w:rsidRPr="00131161" w:rsidRDefault="00131161" w:rsidP="00D160D4">
      <w:pPr>
        <w:pStyle w:val="PKTpunkt"/>
      </w:pPr>
      <w:r w:rsidRPr="00131161">
        <w:t>1)</w:t>
      </w:r>
      <w:r w:rsidRPr="00131161">
        <w:tab/>
        <w:t>pism przewodnich przesyłających dokumenty według właściwości;</w:t>
      </w:r>
    </w:p>
    <w:p w14:paraId="1E0AD297" w14:textId="77777777" w:rsidR="00131161" w:rsidRPr="00131161" w:rsidRDefault="00131161" w:rsidP="00D160D4">
      <w:pPr>
        <w:pStyle w:val="PKTpunkt"/>
      </w:pPr>
      <w:r w:rsidRPr="00131161">
        <w:t>2)</w:t>
      </w:r>
      <w:r w:rsidRPr="00131161">
        <w:tab/>
        <w:t xml:space="preserve">zaświadczeń wydawanych w nadzorowanej komórce organizacyjnej; </w:t>
      </w:r>
    </w:p>
    <w:p w14:paraId="203D9D36" w14:textId="77777777" w:rsidR="00131161" w:rsidRPr="00131161" w:rsidRDefault="00131161" w:rsidP="00D160D4">
      <w:pPr>
        <w:pStyle w:val="PKTpunkt"/>
      </w:pPr>
      <w:r w:rsidRPr="00131161">
        <w:t>3)</w:t>
      </w:r>
      <w:r w:rsidRPr="00131161">
        <w:tab/>
        <w:t>pism kierowanych do innych organów podatkowych w zakresie czynności wykonywanych przez komórkę organizacyjną;</w:t>
      </w:r>
    </w:p>
    <w:p w14:paraId="76C4D67D" w14:textId="5AC3BAB7" w:rsidR="00131161" w:rsidRPr="00131161" w:rsidRDefault="00131161" w:rsidP="00D160D4">
      <w:pPr>
        <w:pStyle w:val="PKTpunkt"/>
      </w:pPr>
      <w:r w:rsidRPr="00131161">
        <w:t>4)  pisemnych informacji udzielanych podmiotom uprawnionym, z wyjątkiem pism kierowanych do prokuratury oraz sądów</w:t>
      </w:r>
      <w:r w:rsidR="00641AAF">
        <w:t>;</w:t>
      </w:r>
    </w:p>
    <w:p w14:paraId="78656A40" w14:textId="77777777" w:rsidR="00131161" w:rsidRPr="00131161" w:rsidRDefault="00131161" w:rsidP="00D160D4">
      <w:pPr>
        <w:pStyle w:val="PKTpunkt"/>
      </w:pPr>
      <w:r w:rsidRPr="00131161">
        <w:t>5)</w:t>
      </w:r>
      <w:r w:rsidRPr="00131161">
        <w:tab/>
        <w:t>zawiadomień o zarejestrowaniu lub wyrejestrowaniu kasy rejestrującej;</w:t>
      </w:r>
    </w:p>
    <w:p w14:paraId="65AA085E" w14:textId="77777777" w:rsidR="00131161" w:rsidRPr="00131161" w:rsidRDefault="00131161" w:rsidP="00D160D4">
      <w:pPr>
        <w:pStyle w:val="PKTpunkt"/>
      </w:pPr>
      <w:r w:rsidRPr="00131161">
        <w:t>6)</w:t>
      </w:r>
      <w:r w:rsidRPr="00131161">
        <w:tab/>
        <w:t>wezwań w ramach prowadzonych czynności sprawdzających;</w:t>
      </w:r>
    </w:p>
    <w:p w14:paraId="470FE660" w14:textId="1EF8FB71" w:rsidR="00131161" w:rsidRPr="00131161" w:rsidRDefault="00131161" w:rsidP="00D160D4">
      <w:pPr>
        <w:pStyle w:val="PKTpunkt"/>
      </w:pPr>
      <w:r w:rsidRPr="00131161">
        <w:t>7)</w:t>
      </w:r>
      <w:r w:rsidRPr="00131161">
        <w:tab/>
        <w:t xml:space="preserve">odstępowania od sporządzania zawiadomień o popełnieniu czynów zabronionych </w:t>
      </w:r>
      <w:r w:rsidR="004D58E9">
        <w:br/>
      </w:r>
      <w:r w:rsidRPr="00131161">
        <w:t>w przypadkach:</w:t>
      </w:r>
    </w:p>
    <w:p w14:paraId="4805BDC0" w14:textId="77777777" w:rsidR="00131161" w:rsidRPr="00131161" w:rsidRDefault="00131161" w:rsidP="00D160D4">
      <w:pPr>
        <w:pStyle w:val="LITlitera"/>
      </w:pPr>
      <w:r w:rsidRPr="00131161">
        <w:t>a)</w:t>
      </w:r>
      <w:r w:rsidRPr="00131161">
        <w:tab/>
        <w:t>przedawnienia karalności czynu,</w:t>
      </w:r>
    </w:p>
    <w:p w14:paraId="1F4D5687" w14:textId="77777777" w:rsidR="00131161" w:rsidRPr="00131161" w:rsidRDefault="00131161" w:rsidP="00D160D4">
      <w:pPr>
        <w:pStyle w:val="LITlitera"/>
      </w:pPr>
      <w:r w:rsidRPr="00131161">
        <w:t>b)</w:t>
      </w:r>
      <w:r w:rsidRPr="00131161">
        <w:tab/>
        <w:t>złożenia wniosku o zastosowanie instytucji czynnego żalu,</w:t>
      </w:r>
    </w:p>
    <w:p w14:paraId="74FD4278" w14:textId="0FEA83A6" w:rsidR="00131161" w:rsidRPr="00131161" w:rsidRDefault="00131161" w:rsidP="00D160D4">
      <w:pPr>
        <w:pStyle w:val="LITlitera"/>
      </w:pPr>
      <w:r w:rsidRPr="00131161">
        <w:t>c)</w:t>
      </w:r>
      <w:r w:rsidRPr="00131161">
        <w:tab/>
        <w:t>znikomej społecznej szkodliwości czynu</w:t>
      </w:r>
      <w:r w:rsidR="00641AAF">
        <w:t>;</w:t>
      </w:r>
    </w:p>
    <w:p w14:paraId="32EBF619" w14:textId="25174A31" w:rsidR="00131161" w:rsidRPr="00BE6BD1" w:rsidRDefault="00131161" w:rsidP="00D160D4">
      <w:pPr>
        <w:pStyle w:val="PKTpunkt"/>
      </w:pPr>
      <w:r w:rsidRPr="00BE6BD1">
        <w:t>8)</w:t>
      </w:r>
      <w:r w:rsidR="004D58E9">
        <w:tab/>
      </w:r>
      <w:r w:rsidRPr="008135F7">
        <w:t>korespondencji wewnętrznej kierowanej do innych komórek organizacyjnych</w:t>
      </w:r>
      <w:r w:rsidR="004D58E9">
        <w:t>.</w:t>
      </w:r>
    </w:p>
    <w:p w14:paraId="214CE457" w14:textId="77777777" w:rsidR="00131161" w:rsidRPr="00131161" w:rsidRDefault="00131161" w:rsidP="00131161"/>
    <w:p w14:paraId="363C40EB" w14:textId="0985F48C" w:rsidR="00072715" w:rsidRPr="00F93A30" w:rsidRDefault="00131161" w:rsidP="00D160D4">
      <w:pPr>
        <w:pStyle w:val="ROZDZODDZOZNoznaczenierozdziauluboddziau"/>
      </w:pPr>
      <w:bookmarkStart w:id="36" w:name="_Toc194667044"/>
      <w:r w:rsidRPr="00131161">
        <w:t>Rozdział 4</w:t>
      </w:r>
      <w:bookmarkEnd w:id="36"/>
      <w:r w:rsidRPr="00131161">
        <w:t xml:space="preserve"> </w:t>
      </w:r>
    </w:p>
    <w:p w14:paraId="4F6C1349" w14:textId="77777777" w:rsidR="00131161" w:rsidRPr="00131161" w:rsidRDefault="00131161" w:rsidP="00D160D4">
      <w:pPr>
        <w:pStyle w:val="ROZDZODDZPRZEDMprzedmiotregulacjirozdziauluboddziau"/>
      </w:pPr>
      <w:bookmarkStart w:id="37" w:name="_Toc194667045"/>
      <w:r w:rsidRPr="00131161">
        <w:t>Pion Orzecznictwa</w:t>
      </w:r>
      <w:bookmarkEnd w:id="37"/>
    </w:p>
    <w:p w14:paraId="002CBBED" w14:textId="4E277E5A" w:rsidR="00131161" w:rsidRPr="00131161" w:rsidRDefault="00131161" w:rsidP="00D160D4">
      <w:pPr>
        <w:pStyle w:val="ARTartustawynprozporzdzenia"/>
      </w:pPr>
      <w:r w:rsidRPr="00D160D4">
        <w:rPr>
          <w:rStyle w:val="Ppogrubienie"/>
        </w:rPr>
        <w:t>§</w:t>
      </w:r>
      <w:r w:rsidR="005024AF">
        <w:rPr>
          <w:rStyle w:val="Ppogrubienie"/>
        </w:rPr>
        <w:t> </w:t>
      </w:r>
      <w:r w:rsidRPr="00D160D4">
        <w:rPr>
          <w:rStyle w:val="Ppogrubienie"/>
        </w:rPr>
        <w:t>3</w:t>
      </w:r>
      <w:r w:rsidR="00F62E77">
        <w:rPr>
          <w:rStyle w:val="Ppogrubienie"/>
        </w:rPr>
        <w:t>5</w:t>
      </w:r>
      <w:r w:rsidRPr="00D160D4">
        <w:rPr>
          <w:rStyle w:val="Ppogrubienie"/>
        </w:rPr>
        <w:t>.</w:t>
      </w:r>
      <w:r w:rsidR="005024AF">
        <w:t> </w:t>
      </w:r>
      <w:r w:rsidRPr="00131161">
        <w:t>Kierownik Działu Podatków Dochodowych i Podatku od Towarów i Usług oraz Podatków Majątkowych i Sektorowych w sprawach właściwych dla zadań kierowanej komórki organizacyjnej jest upoważniony do podpisywania:</w:t>
      </w:r>
    </w:p>
    <w:p w14:paraId="4F3235DC" w14:textId="77777777" w:rsidR="00131161" w:rsidRPr="00131161" w:rsidRDefault="00131161" w:rsidP="00D160D4">
      <w:pPr>
        <w:pStyle w:val="PKTpunkt"/>
      </w:pPr>
      <w:r w:rsidRPr="00131161">
        <w:t>1)</w:t>
      </w:r>
      <w:r w:rsidRPr="00131161">
        <w:tab/>
        <w:t xml:space="preserve">pism przewodnich przesyłających dokumenty według właściwości; </w:t>
      </w:r>
    </w:p>
    <w:p w14:paraId="54490CB1" w14:textId="77777777" w:rsidR="00131161" w:rsidRPr="00131161" w:rsidRDefault="00131161" w:rsidP="00D160D4">
      <w:pPr>
        <w:pStyle w:val="PKTpunkt"/>
      </w:pPr>
      <w:r w:rsidRPr="00131161">
        <w:t>2)</w:t>
      </w:r>
      <w:r w:rsidRPr="00131161">
        <w:tab/>
        <w:t xml:space="preserve">pism kierowanych do innych organów podatkowych w zakresie czynności wykonywanych przez komórkę organizacyjną; </w:t>
      </w:r>
    </w:p>
    <w:p w14:paraId="1178CD60" w14:textId="77777777" w:rsidR="00131161" w:rsidRPr="00131161" w:rsidRDefault="00131161" w:rsidP="00D160D4">
      <w:pPr>
        <w:pStyle w:val="PKTpunkt"/>
      </w:pPr>
      <w:r w:rsidRPr="00131161">
        <w:t>3)</w:t>
      </w:r>
      <w:r w:rsidRPr="00131161">
        <w:tab/>
        <w:t>postanowień nie kończących postępowania w danej instancji, z wyjątkiem postanowień w sprawie wszczęcia postępowania  oraz przedłużenia terminu zakończenia postępowania;</w:t>
      </w:r>
    </w:p>
    <w:p w14:paraId="626BA501" w14:textId="77777777" w:rsidR="00131161" w:rsidRPr="00131161" w:rsidRDefault="00131161" w:rsidP="00D160D4">
      <w:pPr>
        <w:pStyle w:val="PKTpunkt"/>
      </w:pPr>
      <w:r w:rsidRPr="00131161">
        <w:t>4)</w:t>
      </w:r>
      <w:r w:rsidRPr="00131161">
        <w:tab/>
        <w:t>zawiadomień w związku z przesłuchaniami stron czy świadków w ramach prowadzonych postępowań;</w:t>
      </w:r>
    </w:p>
    <w:p w14:paraId="56A5FBFE" w14:textId="77777777" w:rsidR="00131161" w:rsidRPr="00131161" w:rsidRDefault="00131161" w:rsidP="00D160D4">
      <w:pPr>
        <w:pStyle w:val="PKTpunkt"/>
      </w:pPr>
      <w:r w:rsidRPr="00131161">
        <w:lastRenderedPageBreak/>
        <w:t>5)</w:t>
      </w:r>
      <w:r w:rsidRPr="00131161">
        <w:tab/>
        <w:t>decyzji w sprawie wymiaru zaliczek na podatek dochodowy od dochodów z działów specjalnych produkcji rolnej;</w:t>
      </w:r>
    </w:p>
    <w:p w14:paraId="38C116F1" w14:textId="1252AD66" w:rsidR="00131161" w:rsidRPr="00131161" w:rsidRDefault="00131161" w:rsidP="00D160D4">
      <w:pPr>
        <w:pStyle w:val="PKTpunkt"/>
      </w:pPr>
      <w:r w:rsidRPr="00131161">
        <w:t>6)</w:t>
      </w:r>
      <w:r w:rsidRPr="00131161">
        <w:tab/>
        <w:t>decyzji w sprawie ustalenia zryczałtowanego podatku dochodowego w formie karty  podatkowej</w:t>
      </w:r>
      <w:r w:rsidR="00773545">
        <w:t>;</w:t>
      </w:r>
    </w:p>
    <w:p w14:paraId="6299E2F5" w14:textId="77777777" w:rsidR="00131161" w:rsidRPr="00131161" w:rsidRDefault="00131161" w:rsidP="00D160D4">
      <w:pPr>
        <w:pStyle w:val="PKTpunkt"/>
      </w:pPr>
      <w:r w:rsidRPr="00131161">
        <w:t>7)</w:t>
      </w:r>
      <w:r w:rsidRPr="00131161">
        <w:tab/>
        <w:t>decyzji umarzających jako bezprzedmiotowe postępowanie na wniosek podatnika oraz decyzji umorzeniowych w podatkach majątkowych;</w:t>
      </w:r>
    </w:p>
    <w:p w14:paraId="44A4AED0" w14:textId="77777777" w:rsidR="00131161" w:rsidRPr="00131161" w:rsidRDefault="00131161" w:rsidP="00D160D4">
      <w:pPr>
        <w:pStyle w:val="PKTpunkt"/>
      </w:pPr>
      <w:r w:rsidRPr="00131161">
        <w:t>8)</w:t>
      </w:r>
      <w:r w:rsidRPr="00131161">
        <w:tab/>
        <w:t>pism do podatników w ramach prowadzonych postępowań podatkowych i czynności sprawdzających;</w:t>
      </w:r>
    </w:p>
    <w:p w14:paraId="7CD34B48" w14:textId="08D2D070" w:rsidR="00131161" w:rsidRPr="00131161" w:rsidRDefault="00131161" w:rsidP="00D160D4">
      <w:pPr>
        <w:pStyle w:val="PKTpunkt"/>
      </w:pPr>
      <w:r w:rsidRPr="00131161">
        <w:t>9)</w:t>
      </w:r>
      <w:r w:rsidRPr="00131161">
        <w:tab/>
        <w:t xml:space="preserve">odstępowania od sporządzania zawiadomień o popełnieniu czynów zabronionych </w:t>
      </w:r>
      <w:r w:rsidR="00773545">
        <w:br/>
      </w:r>
      <w:r w:rsidRPr="00131161">
        <w:t>w przypadkach:</w:t>
      </w:r>
    </w:p>
    <w:p w14:paraId="50FC14AC" w14:textId="77777777" w:rsidR="00131161" w:rsidRPr="00131161" w:rsidRDefault="00131161" w:rsidP="00D160D4">
      <w:pPr>
        <w:pStyle w:val="LITlitera"/>
      </w:pPr>
      <w:r w:rsidRPr="00131161">
        <w:t>a)</w:t>
      </w:r>
      <w:r w:rsidRPr="00131161">
        <w:tab/>
        <w:t>przedawnienia karalności czynu,</w:t>
      </w:r>
    </w:p>
    <w:p w14:paraId="71B1ECB6" w14:textId="77777777" w:rsidR="00131161" w:rsidRPr="00131161" w:rsidRDefault="00131161" w:rsidP="00D160D4">
      <w:pPr>
        <w:pStyle w:val="LITlitera"/>
      </w:pPr>
      <w:r w:rsidRPr="00131161">
        <w:t>b)</w:t>
      </w:r>
      <w:r w:rsidRPr="00131161">
        <w:tab/>
        <w:t>złożenia wniosku o zastosowanie instytucji czynnego żalu,</w:t>
      </w:r>
    </w:p>
    <w:p w14:paraId="51D30757" w14:textId="77777777" w:rsidR="00131161" w:rsidRPr="00131161" w:rsidRDefault="00131161" w:rsidP="00D160D4">
      <w:pPr>
        <w:pStyle w:val="LITlitera"/>
      </w:pPr>
      <w:r w:rsidRPr="00131161">
        <w:t>c)</w:t>
      </w:r>
      <w:r w:rsidRPr="00131161">
        <w:tab/>
        <w:t>znikomej społecznej szkodliwości czynu;</w:t>
      </w:r>
    </w:p>
    <w:p w14:paraId="27CD6CF3" w14:textId="77777777" w:rsidR="00131161" w:rsidRPr="00131161" w:rsidRDefault="00131161" w:rsidP="00D160D4">
      <w:pPr>
        <w:pStyle w:val="PKTpunkt"/>
      </w:pPr>
      <w:r w:rsidRPr="00131161">
        <w:t>10)</w:t>
      </w:r>
      <w:r w:rsidRPr="00131161">
        <w:tab/>
        <w:t>zaświadczeń wydawanych w komórce organizacyjnej;</w:t>
      </w:r>
    </w:p>
    <w:p w14:paraId="0ED95FAD" w14:textId="77777777" w:rsidR="00131161" w:rsidRPr="00131161" w:rsidRDefault="00131161" w:rsidP="00D160D4">
      <w:pPr>
        <w:pStyle w:val="PKTpunkt"/>
      </w:pPr>
      <w:r w:rsidRPr="00131161">
        <w:t>11)</w:t>
      </w:r>
      <w:r w:rsidRPr="00131161">
        <w:tab/>
        <w:t>adnotacji o niepodleganiu, zwolnieniu czy zgodności z wartością rynkową przy  weryfikacji aktów notarialnych i postanowień sądów w podatku od spadków i darowizn oraz w podatku od czynności cywilnoprawnych;</w:t>
      </w:r>
    </w:p>
    <w:p w14:paraId="44382892" w14:textId="093C8915" w:rsidR="00131161" w:rsidRPr="00131161" w:rsidRDefault="00131161" w:rsidP="00D160D4">
      <w:pPr>
        <w:pStyle w:val="PKTpunkt"/>
      </w:pPr>
      <w:r w:rsidRPr="00131161">
        <w:t>12</w:t>
      </w:r>
      <w:r w:rsidR="004D58E9">
        <w:t>)</w:t>
      </w:r>
      <w:r w:rsidRPr="00131161">
        <w:tab/>
        <w:t>korespondencji wewnętrznej kierowanej do innych komórek organizacyjnych.</w:t>
      </w:r>
    </w:p>
    <w:p w14:paraId="5485CDF4" w14:textId="77777777" w:rsidR="00394A93" w:rsidRDefault="00131161" w:rsidP="00D160D4">
      <w:pPr>
        <w:pStyle w:val="ROZDZODDZOZNoznaczenierozdziauluboddziau"/>
      </w:pPr>
      <w:bookmarkStart w:id="38" w:name="_Toc194667046"/>
      <w:r w:rsidRPr="00131161">
        <w:t>Rozdział 5</w:t>
      </w:r>
      <w:bookmarkEnd w:id="38"/>
    </w:p>
    <w:p w14:paraId="792A8463" w14:textId="77777777" w:rsidR="00131161" w:rsidRPr="00131161" w:rsidRDefault="00131161" w:rsidP="00D160D4">
      <w:pPr>
        <w:pStyle w:val="ROZDZODDZPRZEDMprzedmiotregulacjirozdziauluboddziau"/>
      </w:pPr>
      <w:bookmarkStart w:id="39" w:name="_Toc194667047"/>
      <w:r w:rsidRPr="00131161">
        <w:t>Pion Poboru i Egzekucji</w:t>
      </w:r>
      <w:bookmarkEnd w:id="39"/>
    </w:p>
    <w:p w14:paraId="6F25B26A" w14:textId="3E8747B3" w:rsidR="00131161" w:rsidRPr="00131161" w:rsidRDefault="00131161" w:rsidP="00D160D4">
      <w:pPr>
        <w:pStyle w:val="ARTartustawynprozporzdzenia"/>
      </w:pPr>
      <w:r w:rsidRPr="00D160D4">
        <w:rPr>
          <w:rStyle w:val="Ppogrubienie"/>
        </w:rPr>
        <w:t>§</w:t>
      </w:r>
      <w:r w:rsidR="005024AF">
        <w:rPr>
          <w:rStyle w:val="Ppogrubienie"/>
        </w:rPr>
        <w:t> </w:t>
      </w:r>
      <w:r w:rsidRPr="00D160D4">
        <w:rPr>
          <w:rStyle w:val="Ppogrubienie"/>
        </w:rPr>
        <w:t>3</w:t>
      </w:r>
      <w:r w:rsidR="00F62E77">
        <w:rPr>
          <w:rStyle w:val="Ppogrubienie"/>
        </w:rPr>
        <w:t>6</w:t>
      </w:r>
      <w:r w:rsidRPr="00D160D4">
        <w:rPr>
          <w:rStyle w:val="Ppogrubienie"/>
        </w:rPr>
        <w:t>.</w:t>
      </w:r>
      <w:r w:rsidR="005024AF">
        <w:t> </w:t>
      </w:r>
      <w:r w:rsidRPr="00131161">
        <w:t xml:space="preserve">Kierownik Referatu Spraw Wierzycielskich w sprawach właściwych dla zadań kierowanej komórki organizacyjnej jest upoważniony do  podpisywania: </w:t>
      </w:r>
    </w:p>
    <w:p w14:paraId="143A6E71" w14:textId="77777777" w:rsidR="00131161" w:rsidRPr="00131161" w:rsidRDefault="00131161" w:rsidP="00D160D4">
      <w:pPr>
        <w:pStyle w:val="PKTpunkt"/>
      </w:pPr>
      <w:r w:rsidRPr="00131161">
        <w:t>1)</w:t>
      </w:r>
      <w:r w:rsidRPr="00131161">
        <w:tab/>
        <w:t xml:space="preserve">pism przewodnich przesyłających dokumenty według właściwości; </w:t>
      </w:r>
    </w:p>
    <w:p w14:paraId="20ABA81D" w14:textId="1A931CE0" w:rsidR="00131161" w:rsidRPr="00131161" w:rsidRDefault="00131161" w:rsidP="00D160D4">
      <w:pPr>
        <w:pStyle w:val="PKTpunkt"/>
      </w:pPr>
      <w:r w:rsidRPr="00131161">
        <w:t>2)</w:t>
      </w:r>
      <w:r w:rsidRPr="00131161">
        <w:tab/>
        <w:t xml:space="preserve">pism kierowanych do innych organów podatkowych, egzekucyjnych i innych organów </w:t>
      </w:r>
      <w:r w:rsidR="00773545">
        <w:br/>
      </w:r>
      <w:r w:rsidRPr="00131161">
        <w:t>w zakresie czynności wykonywanych przez komórkę organizacyjną w tym w zakresie spraw związanych z poszukiwaniem majątku;</w:t>
      </w:r>
    </w:p>
    <w:p w14:paraId="745D29D0" w14:textId="77777777" w:rsidR="00131161" w:rsidRPr="00131161" w:rsidRDefault="00131161" w:rsidP="00D160D4">
      <w:pPr>
        <w:pStyle w:val="PKTpunkt"/>
      </w:pPr>
      <w:r w:rsidRPr="00131161">
        <w:t>3)</w:t>
      </w:r>
      <w:r w:rsidRPr="00131161">
        <w:tab/>
        <w:t>postanowień nie kończących postępowania w danej instancji, z wyjątkiem postanowień w sprawie wszczęcia postępowania  oraz przedłużenia terminu zakończenia postępowania;</w:t>
      </w:r>
    </w:p>
    <w:p w14:paraId="351A0321" w14:textId="77777777" w:rsidR="00131161" w:rsidRPr="00131161" w:rsidRDefault="00131161" w:rsidP="00D160D4">
      <w:pPr>
        <w:pStyle w:val="PKTpunkt"/>
      </w:pPr>
      <w:r w:rsidRPr="00131161">
        <w:t>4)</w:t>
      </w:r>
      <w:r w:rsidRPr="00131161">
        <w:tab/>
        <w:t xml:space="preserve">upomnień; </w:t>
      </w:r>
    </w:p>
    <w:p w14:paraId="41F6D87D" w14:textId="77777777" w:rsidR="00131161" w:rsidRPr="00131161" w:rsidRDefault="00131161" w:rsidP="00D160D4">
      <w:pPr>
        <w:pStyle w:val="PKTpunkt"/>
      </w:pPr>
      <w:r w:rsidRPr="00131161">
        <w:t>5)</w:t>
      </w:r>
      <w:r w:rsidRPr="00131161">
        <w:tab/>
        <w:t>tytułów wykonawczych;</w:t>
      </w:r>
    </w:p>
    <w:p w14:paraId="35DC0289" w14:textId="77777777" w:rsidR="00131161" w:rsidRPr="00131161" w:rsidRDefault="00131161" w:rsidP="00D160D4">
      <w:pPr>
        <w:pStyle w:val="PKTpunkt"/>
      </w:pPr>
      <w:r w:rsidRPr="00131161">
        <w:t>6)</w:t>
      </w:r>
      <w:r w:rsidRPr="00131161">
        <w:tab/>
        <w:t>wystąpień do innych urzędów skarbowych o przeprowadzenie czynności sprawdzających;</w:t>
      </w:r>
    </w:p>
    <w:p w14:paraId="545A146A" w14:textId="77777777" w:rsidR="00131161" w:rsidRPr="00131161" w:rsidRDefault="00131161" w:rsidP="00D160D4">
      <w:pPr>
        <w:pStyle w:val="PKTpunkt"/>
      </w:pPr>
      <w:r w:rsidRPr="00131161">
        <w:lastRenderedPageBreak/>
        <w:t>7)</w:t>
      </w:r>
      <w:r w:rsidRPr="00131161">
        <w:tab/>
        <w:t>pism w ramach prowadzonych postępowań podatkowych i czynności sprawdzających;</w:t>
      </w:r>
    </w:p>
    <w:p w14:paraId="1ECE0DC3" w14:textId="77777777" w:rsidR="00131161" w:rsidRPr="00131161" w:rsidRDefault="00131161" w:rsidP="00D160D4">
      <w:pPr>
        <w:pStyle w:val="PKTpunkt"/>
      </w:pPr>
      <w:r w:rsidRPr="00131161">
        <w:t>8)</w:t>
      </w:r>
      <w:r w:rsidRPr="00131161">
        <w:tab/>
        <w:t>zawiadomień w związku z przesłuchaniami stron czy świadków w ramach prowadzonych postępowań;</w:t>
      </w:r>
    </w:p>
    <w:p w14:paraId="3677922F" w14:textId="66D67A43" w:rsidR="00131161" w:rsidRPr="00131161" w:rsidRDefault="00131161" w:rsidP="00D160D4">
      <w:pPr>
        <w:pStyle w:val="PKTpunkt"/>
      </w:pPr>
      <w:r w:rsidRPr="00131161">
        <w:t>9)</w:t>
      </w:r>
      <w:r w:rsidRPr="00131161">
        <w:tab/>
        <w:t xml:space="preserve">odstępowania od sporządzania zawiadomień o popełnieniu czynów zabronionych </w:t>
      </w:r>
      <w:r w:rsidR="004D58E9">
        <w:br/>
      </w:r>
      <w:r w:rsidRPr="00131161">
        <w:t>w przypadkach:</w:t>
      </w:r>
    </w:p>
    <w:p w14:paraId="242FD9A3" w14:textId="77777777" w:rsidR="00131161" w:rsidRPr="00131161" w:rsidRDefault="00131161" w:rsidP="00D160D4">
      <w:pPr>
        <w:pStyle w:val="LITlitera"/>
      </w:pPr>
      <w:r w:rsidRPr="00131161">
        <w:t>a)</w:t>
      </w:r>
      <w:r w:rsidRPr="00131161">
        <w:tab/>
        <w:t>przedawnienia karalności czynu,</w:t>
      </w:r>
    </w:p>
    <w:p w14:paraId="5ABCFD68" w14:textId="77777777" w:rsidR="00131161" w:rsidRPr="00131161" w:rsidRDefault="00131161" w:rsidP="00D160D4">
      <w:pPr>
        <w:pStyle w:val="LITlitera"/>
      </w:pPr>
      <w:r w:rsidRPr="00131161">
        <w:t>b)</w:t>
      </w:r>
      <w:r w:rsidRPr="00131161">
        <w:tab/>
        <w:t>złożenia wniosku o zastosowanie instytucji czynnego żalu,</w:t>
      </w:r>
    </w:p>
    <w:p w14:paraId="1F526BA8" w14:textId="4D1D4D2E" w:rsidR="00131161" w:rsidRPr="00131161" w:rsidRDefault="00131161" w:rsidP="00D160D4">
      <w:pPr>
        <w:pStyle w:val="LITlitera"/>
      </w:pPr>
      <w:r w:rsidRPr="00131161">
        <w:t>c)</w:t>
      </w:r>
      <w:r w:rsidRPr="00131161">
        <w:tab/>
        <w:t>znikomej społecznej szkodliwości czynu</w:t>
      </w:r>
      <w:r w:rsidR="00641AAF">
        <w:t>;</w:t>
      </w:r>
    </w:p>
    <w:p w14:paraId="37F8BC96" w14:textId="6E8168BF" w:rsidR="00131161" w:rsidRPr="00131161" w:rsidRDefault="00131161" w:rsidP="00D160D4">
      <w:pPr>
        <w:pStyle w:val="PKTpunkt"/>
      </w:pPr>
      <w:r w:rsidRPr="00131161">
        <w:t>10)</w:t>
      </w:r>
      <w:r w:rsidRPr="00131161">
        <w:tab/>
        <w:t>korespondencji wewnętrznej kierowanej do innych komórek organizacyjnych.</w:t>
      </w:r>
    </w:p>
    <w:p w14:paraId="5C6794F1" w14:textId="5780E1F9" w:rsidR="00131161" w:rsidRPr="00131161" w:rsidRDefault="00131161" w:rsidP="00D160D4">
      <w:pPr>
        <w:pStyle w:val="ARTartustawynprozporzdzenia"/>
      </w:pPr>
      <w:r w:rsidRPr="00D160D4">
        <w:rPr>
          <w:rStyle w:val="Ppogrubienie"/>
        </w:rPr>
        <w:t>§</w:t>
      </w:r>
      <w:r w:rsidR="005024AF">
        <w:rPr>
          <w:rStyle w:val="Ppogrubienie"/>
        </w:rPr>
        <w:t> </w:t>
      </w:r>
      <w:r w:rsidRPr="00D160D4">
        <w:rPr>
          <w:rStyle w:val="Ppogrubienie"/>
        </w:rPr>
        <w:t>3</w:t>
      </w:r>
      <w:r w:rsidR="00F62E77">
        <w:rPr>
          <w:rStyle w:val="Ppogrubienie"/>
        </w:rPr>
        <w:t>7</w:t>
      </w:r>
      <w:r w:rsidRPr="00D160D4">
        <w:rPr>
          <w:rStyle w:val="Ppogrubienie"/>
        </w:rPr>
        <w:t>.</w:t>
      </w:r>
      <w:r w:rsidR="005024AF">
        <w:t> </w:t>
      </w:r>
      <w:r w:rsidRPr="00131161">
        <w:t>Kierownik Referatu Egzekucji Administracyjnej w sprawach właściwych dla zadań kierowanej komórki organizacyjnej jest upoważniony do podpisywania:</w:t>
      </w:r>
    </w:p>
    <w:p w14:paraId="0CC9C236" w14:textId="77777777" w:rsidR="00131161" w:rsidRPr="00131161" w:rsidRDefault="00131161" w:rsidP="00D160D4">
      <w:pPr>
        <w:pStyle w:val="PKTpunkt"/>
      </w:pPr>
      <w:r w:rsidRPr="00131161">
        <w:t>1)</w:t>
      </w:r>
      <w:r w:rsidRPr="00131161">
        <w:tab/>
        <w:t xml:space="preserve">pism przewodnich przesyłających dokumenty według właściwości; </w:t>
      </w:r>
    </w:p>
    <w:p w14:paraId="332C513B" w14:textId="77777777" w:rsidR="00131161" w:rsidRPr="00131161" w:rsidRDefault="00131161" w:rsidP="00D160D4">
      <w:pPr>
        <w:pStyle w:val="PKTpunkt"/>
      </w:pPr>
      <w:r w:rsidRPr="00131161">
        <w:t>2)</w:t>
      </w:r>
      <w:r w:rsidRPr="00131161">
        <w:tab/>
        <w:t>pism kierowanych do innych organów administracyjnych w zakresie czynności wykonywanych przez komórkę organizacyjną;</w:t>
      </w:r>
    </w:p>
    <w:p w14:paraId="46352671" w14:textId="77777777" w:rsidR="00131161" w:rsidRPr="00131161" w:rsidRDefault="00131161" w:rsidP="00D160D4">
      <w:pPr>
        <w:pStyle w:val="PKTpunkt"/>
      </w:pPr>
      <w:r w:rsidRPr="00131161">
        <w:t>3)</w:t>
      </w:r>
      <w:r w:rsidRPr="00131161">
        <w:tab/>
        <w:t>tytułów wykonawczych w celu  nadania klauzuli wykonalności;</w:t>
      </w:r>
    </w:p>
    <w:p w14:paraId="00108702" w14:textId="77777777" w:rsidR="00131161" w:rsidRPr="00131161" w:rsidRDefault="00131161" w:rsidP="00D160D4">
      <w:pPr>
        <w:pStyle w:val="PKTpunkt"/>
      </w:pPr>
      <w:r w:rsidRPr="00131161">
        <w:t>4)</w:t>
      </w:r>
      <w:r w:rsidRPr="00131161">
        <w:tab/>
        <w:t>postanowień, zawiadomień, zarządzeń  oraz  pism związanych z prowadzonym postępowaniem egzekucyjnym, z wyjątkiem pism kierowanych do sądów;</w:t>
      </w:r>
    </w:p>
    <w:p w14:paraId="151815EC" w14:textId="77777777" w:rsidR="00131161" w:rsidRPr="00131161" w:rsidRDefault="00131161" w:rsidP="00D160D4">
      <w:pPr>
        <w:pStyle w:val="PKTpunkt"/>
      </w:pPr>
      <w:r w:rsidRPr="00131161">
        <w:t>5)</w:t>
      </w:r>
      <w:r w:rsidRPr="00131161">
        <w:tab/>
        <w:t>pism w ramach prowadzonych czynności sprawdzających;</w:t>
      </w:r>
    </w:p>
    <w:p w14:paraId="580DA912" w14:textId="77777777" w:rsidR="00131161" w:rsidRPr="00131161" w:rsidRDefault="00131161" w:rsidP="00D160D4">
      <w:pPr>
        <w:pStyle w:val="PKTpunkt"/>
      </w:pPr>
      <w:r w:rsidRPr="00131161">
        <w:t>6)</w:t>
      </w:r>
      <w:r w:rsidRPr="00131161">
        <w:tab/>
        <w:t>zajęć nieruchomości;</w:t>
      </w:r>
    </w:p>
    <w:p w14:paraId="1F1BF0BA" w14:textId="27654596" w:rsidR="00131161" w:rsidRPr="00131161" w:rsidRDefault="00131161" w:rsidP="00D160D4">
      <w:pPr>
        <w:pStyle w:val="PKTpunkt"/>
      </w:pPr>
      <w:r w:rsidRPr="00131161">
        <w:t>7)</w:t>
      </w:r>
      <w:r w:rsidRPr="00131161">
        <w:tab/>
        <w:t xml:space="preserve">pism i protokołów dotyczących likwidacji ruchomości dokonywanej na podstawie rozporządzenia Rady Ministrów z dnia 28 lutego 2011 r. w sprawie rozciągnięcia stosowania przepisów ustawy o postępowaniu egzekucyjnym w administracji (Dz.U. </w:t>
      </w:r>
      <w:r w:rsidR="005024AF">
        <w:br/>
      </w:r>
      <w:r w:rsidRPr="00131161">
        <w:t xml:space="preserve">z </w:t>
      </w:r>
      <w:r w:rsidR="002955C5">
        <w:t>2025 r. poz. 132</w:t>
      </w:r>
      <w:r w:rsidRPr="00131161">
        <w:t>);</w:t>
      </w:r>
    </w:p>
    <w:p w14:paraId="0DEEC107" w14:textId="732B4E07" w:rsidR="00131161" w:rsidRPr="00131161" w:rsidRDefault="00131161" w:rsidP="00D160D4">
      <w:pPr>
        <w:pStyle w:val="PKTpunkt"/>
      </w:pPr>
      <w:r w:rsidRPr="00131161">
        <w:t>8)</w:t>
      </w:r>
      <w:r w:rsidRPr="00131161">
        <w:tab/>
        <w:t>korespondencji wewnętrznej kierowanej do innych komórek organizacyjnych.</w:t>
      </w:r>
    </w:p>
    <w:p w14:paraId="1B6FD887" w14:textId="7C8D0F11" w:rsidR="00131161" w:rsidRPr="00131161" w:rsidRDefault="00131161" w:rsidP="00D160D4">
      <w:pPr>
        <w:pStyle w:val="ARTartustawynprozporzdzenia"/>
      </w:pPr>
      <w:r w:rsidRPr="00D160D4">
        <w:rPr>
          <w:rStyle w:val="Ppogrubienie"/>
        </w:rPr>
        <w:t>§</w:t>
      </w:r>
      <w:r w:rsidR="005024AF">
        <w:rPr>
          <w:rStyle w:val="Ppogrubienie"/>
        </w:rPr>
        <w:t> </w:t>
      </w:r>
      <w:r w:rsidRPr="00D160D4">
        <w:rPr>
          <w:rStyle w:val="Ppogrubienie"/>
        </w:rPr>
        <w:t>3</w:t>
      </w:r>
      <w:r w:rsidR="00F62E77">
        <w:rPr>
          <w:rStyle w:val="Ppogrubienie"/>
        </w:rPr>
        <w:t>8</w:t>
      </w:r>
      <w:r w:rsidRPr="00D160D4">
        <w:rPr>
          <w:rStyle w:val="Ppogrubienie"/>
        </w:rPr>
        <w:t>.</w:t>
      </w:r>
      <w:r w:rsidR="005024AF">
        <w:t> </w:t>
      </w:r>
      <w:r w:rsidRPr="00131161">
        <w:t xml:space="preserve">Kierownik Działu Rachunkowości w sprawach właściwych dla zadań kierowanej komórki organizacyjnej jest upoważniony do  podpisywania: </w:t>
      </w:r>
    </w:p>
    <w:p w14:paraId="2CD26240" w14:textId="77777777" w:rsidR="00131161" w:rsidRPr="00131161" w:rsidRDefault="00131161" w:rsidP="00D160D4">
      <w:pPr>
        <w:pStyle w:val="PKTpunkt"/>
      </w:pPr>
      <w:r w:rsidRPr="00131161">
        <w:t>1)</w:t>
      </w:r>
      <w:r w:rsidRPr="00131161">
        <w:tab/>
        <w:t xml:space="preserve">pism przewodnich przesyłających dokumenty według właściwości; </w:t>
      </w:r>
    </w:p>
    <w:p w14:paraId="1E0FF55D" w14:textId="77777777" w:rsidR="00131161" w:rsidRPr="00131161" w:rsidRDefault="00131161" w:rsidP="00D160D4">
      <w:pPr>
        <w:pStyle w:val="PKTpunkt"/>
      </w:pPr>
      <w:r w:rsidRPr="00131161">
        <w:t>2)</w:t>
      </w:r>
      <w:r w:rsidRPr="00131161">
        <w:tab/>
        <w:t xml:space="preserve">pism kierowanych do innych organów podatkowych i egzekucyjnych w zakresie czynności wykonywanych przez komórkę organizacyjną; </w:t>
      </w:r>
    </w:p>
    <w:p w14:paraId="6544A888" w14:textId="77777777" w:rsidR="00131161" w:rsidRPr="00131161" w:rsidRDefault="00131161" w:rsidP="00D160D4">
      <w:pPr>
        <w:pStyle w:val="PKTpunkt"/>
      </w:pPr>
      <w:r w:rsidRPr="00131161">
        <w:t>4)</w:t>
      </w:r>
      <w:r w:rsidRPr="00131161">
        <w:tab/>
        <w:t>postanowień w zakresie zaliczania wpłat, nadpłat, zwrotu nadwyżki podatku oraz bieżących zobowiązań podatkowych;</w:t>
      </w:r>
    </w:p>
    <w:p w14:paraId="160248A5" w14:textId="77777777" w:rsidR="00131161" w:rsidRPr="00131161" w:rsidRDefault="00131161" w:rsidP="00D160D4">
      <w:pPr>
        <w:pStyle w:val="PKTpunkt"/>
      </w:pPr>
      <w:r w:rsidRPr="00131161">
        <w:t>5)</w:t>
      </w:r>
      <w:r w:rsidRPr="00131161">
        <w:tab/>
        <w:t>pism w ramach prowadzonych czynności sprawdzających;</w:t>
      </w:r>
    </w:p>
    <w:p w14:paraId="70A9903F" w14:textId="0EFC44C1" w:rsidR="00131161" w:rsidRPr="00131161" w:rsidRDefault="00131161" w:rsidP="00D160D4">
      <w:pPr>
        <w:pStyle w:val="PKTpunkt"/>
      </w:pPr>
      <w:r w:rsidRPr="00131161">
        <w:lastRenderedPageBreak/>
        <w:t>6)</w:t>
      </w:r>
      <w:r w:rsidRPr="00131161">
        <w:tab/>
        <w:t>korespondencji wewnętrznej kierowanej do innych komórek organizacyjnych.</w:t>
      </w:r>
    </w:p>
    <w:p w14:paraId="58855EF1" w14:textId="0437A227" w:rsidR="00394A93" w:rsidRPr="00F93A30" w:rsidRDefault="00131161" w:rsidP="00D160D4">
      <w:pPr>
        <w:pStyle w:val="ROZDZODDZOZNoznaczenierozdziauluboddziau"/>
      </w:pPr>
      <w:bookmarkStart w:id="40" w:name="_Toc194667048"/>
      <w:r w:rsidRPr="00131161">
        <w:t>Rozdział 6</w:t>
      </w:r>
      <w:bookmarkEnd w:id="40"/>
      <w:r w:rsidRPr="00131161">
        <w:t xml:space="preserve"> </w:t>
      </w:r>
    </w:p>
    <w:p w14:paraId="4DDB0092" w14:textId="30CA5F97" w:rsidR="00131161" w:rsidRPr="00131161" w:rsidRDefault="00131161" w:rsidP="00D160D4">
      <w:pPr>
        <w:pStyle w:val="ROZDZODDZPRZEDMprzedmiotregulacjirozdziauluboddziau"/>
      </w:pPr>
      <w:bookmarkStart w:id="41" w:name="_Toc194667049"/>
      <w:r w:rsidRPr="00131161">
        <w:t>Pion Kontroli</w:t>
      </w:r>
      <w:bookmarkEnd w:id="41"/>
    </w:p>
    <w:p w14:paraId="65B1B57B" w14:textId="44C68726" w:rsidR="00131161" w:rsidRPr="00131161" w:rsidRDefault="00131161" w:rsidP="00D160D4">
      <w:pPr>
        <w:pStyle w:val="ARTartustawynprozporzdzenia"/>
      </w:pPr>
      <w:r w:rsidRPr="00D160D4">
        <w:rPr>
          <w:rStyle w:val="Ppogrubienie"/>
        </w:rPr>
        <w:t>§</w:t>
      </w:r>
      <w:r w:rsidR="005024AF">
        <w:rPr>
          <w:rStyle w:val="Ppogrubienie"/>
        </w:rPr>
        <w:t> </w:t>
      </w:r>
      <w:r w:rsidRPr="00D160D4">
        <w:rPr>
          <w:rStyle w:val="Ppogrubienie"/>
        </w:rPr>
        <w:t>3</w:t>
      </w:r>
      <w:r w:rsidR="00F62E77">
        <w:rPr>
          <w:rStyle w:val="Ppogrubienie"/>
        </w:rPr>
        <w:t>9</w:t>
      </w:r>
      <w:r w:rsidRPr="00D160D4">
        <w:rPr>
          <w:rStyle w:val="Ppogrubienie"/>
        </w:rPr>
        <w:t>.</w:t>
      </w:r>
      <w:r w:rsidR="005024AF">
        <w:t> </w:t>
      </w:r>
      <w:r w:rsidRPr="00131161">
        <w:t>Kierownik Działu Czynności Analitycznych i Sprawdzających w sprawach właściwych dla zadań kierowanej komórki organizacyjnej jest upoważniony do  podpisywania:</w:t>
      </w:r>
    </w:p>
    <w:p w14:paraId="6D8C24B8" w14:textId="77777777" w:rsidR="00131161" w:rsidRPr="00131161" w:rsidRDefault="00131161" w:rsidP="00D160D4">
      <w:pPr>
        <w:pStyle w:val="PKTpunkt"/>
      </w:pPr>
      <w:r w:rsidRPr="00131161">
        <w:t>1)</w:t>
      </w:r>
      <w:r w:rsidRPr="00131161">
        <w:tab/>
        <w:t xml:space="preserve">pism przewodnich przesyłających dokumenty według właściwości; </w:t>
      </w:r>
    </w:p>
    <w:p w14:paraId="34699C68" w14:textId="0702C30E" w:rsidR="00131161" w:rsidRPr="00131161" w:rsidRDefault="00131161" w:rsidP="00D160D4">
      <w:pPr>
        <w:pStyle w:val="PKTpunkt"/>
      </w:pPr>
      <w:r w:rsidRPr="00131161">
        <w:t>2)</w:t>
      </w:r>
      <w:r w:rsidRPr="00131161">
        <w:tab/>
      </w:r>
      <w:r w:rsidR="00DC63A8">
        <w:t xml:space="preserve">pism </w:t>
      </w:r>
      <w:r w:rsidRPr="00131161">
        <w:t>kierowanych do innych organów podatkowych, do komorników sądowych, ośrodków pomocy społecznej, organów emerytalno-rentowych i celnych w zakresie czynności wykonywanych przez komórkę organizacyjną;</w:t>
      </w:r>
    </w:p>
    <w:p w14:paraId="52A21B78" w14:textId="77777777" w:rsidR="00131161" w:rsidRPr="00131161" w:rsidRDefault="00131161" w:rsidP="00D160D4">
      <w:pPr>
        <w:pStyle w:val="PKTpunkt"/>
      </w:pPr>
      <w:r w:rsidRPr="00131161">
        <w:t>3)</w:t>
      </w:r>
      <w:r w:rsidRPr="00131161">
        <w:tab/>
        <w:t>pism do złożenia wyjaśnień w zakresie właściwości rzeczowej komórki organizacyjnej;</w:t>
      </w:r>
    </w:p>
    <w:p w14:paraId="3004B4B2" w14:textId="77777777" w:rsidR="00131161" w:rsidRPr="00131161" w:rsidRDefault="00131161" w:rsidP="00D160D4">
      <w:pPr>
        <w:pStyle w:val="PKTpunkt"/>
      </w:pPr>
      <w:r w:rsidRPr="00131161">
        <w:t>4)</w:t>
      </w:r>
      <w:r w:rsidRPr="00131161">
        <w:tab/>
        <w:t>pism w ramach prowadzonych czynności sprawdzających;</w:t>
      </w:r>
    </w:p>
    <w:p w14:paraId="3F94CBEF" w14:textId="77777777" w:rsidR="00131161" w:rsidRPr="00131161" w:rsidRDefault="00131161" w:rsidP="00D160D4">
      <w:pPr>
        <w:pStyle w:val="PKTpunkt"/>
      </w:pPr>
      <w:r w:rsidRPr="00131161">
        <w:t>5)</w:t>
      </w:r>
      <w:r w:rsidRPr="00131161">
        <w:tab/>
        <w:t>protokołów dotyczących uzgodnień z częściowym odliczaniem podatku naliczonego;</w:t>
      </w:r>
    </w:p>
    <w:p w14:paraId="4A605D4D" w14:textId="1B843E69" w:rsidR="00131161" w:rsidRPr="00131161" w:rsidRDefault="00131161" w:rsidP="00D160D4">
      <w:pPr>
        <w:pStyle w:val="PKTpunkt"/>
      </w:pPr>
      <w:r w:rsidRPr="00131161">
        <w:t>6)</w:t>
      </w:r>
      <w:r w:rsidRPr="00131161">
        <w:tab/>
        <w:t xml:space="preserve">odstępowania od sporządzania zawiadomień o popełnieniu czynów zabronionych </w:t>
      </w:r>
      <w:r w:rsidR="004D58E9">
        <w:br/>
      </w:r>
      <w:r w:rsidRPr="00131161">
        <w:t>w przypadkach:</w:t>
      </w:r>
    </w:p>
    <w:p w14:paraId="6DE825C4" w14:textId="77777777" w:rsidR="00131161" w:rsidRPr="00131161" w:rsidRDefault="00131161" w:rsidP="00D160D4">
      <w:pPr>
        <w:pStyle w:val="LITlitera"/>
      </w:pPr>
      <w:r w:rsidRPr="00131161">
        <w:t>a)</w:t>
      </w:r>
      <w:r w:rsidRPr="00131161">
        <w:tab/>
        <w:t>przedawnienia karalności czynu,</w:t>
      </w:r>
    </w:p>
    <w:p w14:paraId="7DFDC563" w14:textId="77777777" w:rsidR="00131161" w:rsidRPr="00131161" w:rsidRDefault="00131161" w:rsidP="00D160D4">
      <w:pPr>
        <w:pStyle w:val="LITlitera"/>
      </w:pPr>
      <w:r w:rsidRPr="00131161">
        <w:t>b)</w:t>
      </w:r>
      <w:r w:rsidRPr="00131161">
        <w:tab/>
        <w:t>złożenia wniosku o zastosowanie instytucji czynnego żalu,</w:t>
      </w:r>
    </w:p>
    <w:p w14:paraId="0B8A6A78" w14:textId="0F3B8F61" w:rsidR="00131161" w:rsidRPr="00131161" w:rsidRDefault="00131161" w:rsidP="00D160D4">
      <w:pPr>
        <w:pStyle w:val="LITlitera"/>
      </w:pPr>
      <w:r w:rsidRPr="00131161">
        <w:t>c)</w:t>
      </w:r>
      <w:r w:rsidRPr="00131161">
        <w:tab/>
        <w:t>znikomej społecznej szkodliwości czynu</w:t>
      </w:r>
      <w:r w:rsidR="004D58E9">
        <w:t>;</w:t>
      </w:r>
    </w:p>
    <w:p w14:paraId="582328AD" w14:textId="25C5139D" w:rsidR="00131161" w:rsidRPr="00131161" w:rsidRDefault="00131161" w:rsidP="00D160D4">
      <w:pPr>
        <w:pStyle w:val="PKTpunkt"/>
      </w:pPr>
      <w:r w:rsidRPr="00131161">
        <w:t>7)</w:t>
      </w:r>
      <w:r w:rsidR="004D58E9">
        <w:tab/>
      </w:r>
      <w:r w:rsidRPr="00131161">
        <w:t>korespondencji wewnętrznej kierowanej do innych komórek organizacyjnych</w:t>
      </w:r>
      <w:r w:rsidR="004909D8">
        <w:t>.</w:t>
      </w:r>
    </w:p>
    <w:p w14:paraId="57DC5FB2" w14:textId="4BDFEE66" w:rsidR="00131161" w:rsidRPr="00131161" w:rsidRDefault="00131161" w:rsidP="00D160D4">
      <w:pPr>
        <w:pStyle w:val="ARTartustawynprozporzdzenia"/>
      </w:pPr>
      <w:r w:rsidRPr="00D160D4">
        <w:rPr>
          <w:rStyle w:val="Ppogrubienie"/>
        </w:rPr>
        <w:t>§</w:t>
      </w:r>
      <w:r w:rsidR="005024AF">
        <w:rPr>
          <w:rStyle w:val="Ppogrubienie"/>
        </w:rPr>
        <w:t> </w:t>
      </w:r>
      <w:r w:rsidR="00F62E77">
        <w:rPr>
          <w:rStyle w:val="Ppogrubienie"/>
        </w:rPr>
        <w:t>40</w:t>
      </w:r>
      <w:r w:rsidRPr="00D160D4">
        <w:rPr>
          <w:rStyle w:val="Ppogrubienie"/>
        </w:rPr>
        <w:t>.</w:t>
      </w:r>
      <w:r w:rsidR="005024AF">
        <w:t> </w:t>
      </w:r>
      <w:r w:rsidRPr="00131161">
        <w:t>Kierownik Referatu Kontroli Podatkowej w sprawach właściwych dla zadań kierowanej komórki organizacyjnej jest upoważniony do podpisywania:</w:t>
      </w:r>
    </w:p>
    <w:p w14:paraId="3C500A41" w14:textId="77777777" w:rsidR="00131161" w:rsidRPr="00131161" w:rsidRDefault="00131161" w:rsidP="00D160D4">
      <w:pPr>
        <w:pStyle w:val="PKTpunkt"/>
      </w:pPr>
      <w:r w:rsidRPr="00131161">
        <w:t>1)</w:t>
      </w:r>
      <w:r w:rsidRPr="00131161">
        <w:tab/>
        <w:t xml:space="preserve">pism przewodnich przesyłających dokumenty według właściwości; </w:t>
      </w:r>
    </w:p>
    <w:p w14:paraId="65A62A3D" w14:textId="77777777" w:rsidR="00131161" w:rsidRPr="00131161" w:rsidRDefault="00131161" w:rsidP="00D160D4">
      <w:pPr>
        <w:pStyle w:val="PKTpunkt"/>
      </w:pPr>
      <w:r w:rsidRPr="00131161">
        <w:t>2)</w:t>
      </w:r>
      <w:r w:rsidRPr="00131161">
        <w:tab/>
        <w:t xml:space="preserve">pism kierowanych do innych organów podatkowych w zakresie czynności wykonywanych przez komórkę organizacyjną; </w:t>
      </w:r>
    </w:p>
    <w:p w14:paraId="32AF6311" w14:textId="77777777" w:rsidR="00131161" w:rsidRPr="00131161" w:rsidRDefault="00131161" w:rsidP="00D160D4">
      <w:pPr>
        <w:pStyle w:val="PKTpunkt"/>
      </w:pPr>
      <w:r w:rsidRPr="00131161">
        <w:t>3)</w:t>
      </w:r>
      <w:r w:rsidRPr="00131161">
        <w:tab/>
        <w:t xml:space="preserve">zawiadomień o planowanej kontroli podatkowej i informacji o powodzie niezawiadamiania o kontroli; </w:t>
      </w:r>
    </w:p>
    <w:p w14:paraId="0D785527" w14:textId="77777777" w:rsidR="00131161" w:rsidRPr="00131161" w:rsidRDefault="00131161" w:rsidP="00D160D4">
      <w:pPr>
        <w:pStyle w:val="PKTpunkt"/>
      </w:pPr>
      <w:r w:rsidRPr="00131161">
        <w:t>4)</w:t>
      </w:r>
      <w:r w:rsidRPr="00131161">
        <w:tab/>
        <w:t>zawiadomień w związku z przesłuchiwaniami stron czy świadków w ramach prowadzonych postępowań;</w:t>
      </w:r>
    </w:p>
    <w:p w14:paraId="5C6761B4" w14:textId="77777777" w:rsidR="00131161" w:rsidRPr="00131161" w:rsidRDefault="00131161" w:rsidP="00D160D4">
      <w:pPr>
        <w:pStyle w:val="PKTpunkt"/>
      </w:pPr>
      <w:r w:rsidRPr="00131161">
        <w:t>5)</w:t>
      </w:r>
      <w:r w:rsidRPr="00131161">
        <w:tab/>
        <w:t>wniosków o udostępnienie informacji kierowanych do innych organów w zakresie czynności wykonywanych przez komórkę organizacyjną;</w:t>
      </w:r>
    </w:p>
    <w:p w14:paraId="051C1A80" w14:textId="77777777" w:rsidR="00131161" w:rsidRPr="00131161" w:rsidRDefault="00131161" w:rsidP="00D160D4">
      <w:pPr>
        <w:pStyle w:val="PKTpunkt"/>
      </w:pPr>
      <w:r w:rsidRPr="00131161">
        <w:t>6)</w:t>
      </w:r>
      <w:r w:rsidRPr="00131161">
        <w:tab/>
        <w:t>wezwań w ramach prowadzonych kontroli podatkowych i czynności sprawdzających;</w:t>
      </w:r>
    </w:p>
    <w:p w14:paraId="22314764" w14:textId="1E0D2CD2" w:rsidR="00131161" w:rsidRPr="00131161" w:rsidRDefault="00131161" w:rsidP="00D160D4">
      <w:pPr>
        <w:pStyle w:val="PKTpunkt"/>
      </w:pPr>
      <w:r w:rsidRPr="00131161">
        <w:t>7)</w:t>
      </w:r>
      <w:r w:rsidRPr="00131161">
        <w:tab/>
        <w:t xml:space="preserve">odstępowania od sporządzania zawiadomień o popełnieniu czynów zabronionych </w:t>
      </w:r>
      <w:r w:rsidR="005024AF">
        <w:br/>
      </w:r>
      <w:r w:rsidRPr="00131161">
        <w:t>w przypadkach:</w:t>
      </w:r>
    </w:p>
    <w:p w14:paraId="578C8538" w14:textId="77777777" w:rsidR="00131161" w:rsidRPr="00131161" w:rsidRDefault="00131161" w:rsidP="00D160D4">
      <w:pPr>
        <w:pStyle w:val="LITlitera"/>
      </w:pPr>
      <w:r w:rsidRPr="00131161">
        <w:lastRenderedPageBreak/>
        <w:t>a)</w:t>
      </w:r>
      <w:r w:rsidRPr="00131161">
        <w:tab/>
        <w:t>przedawnienia karalności czynu,</w:t>
      </w:r>
    </w:p>
    <w:p w14:paraId="44DF9088" w14:textId="77777777" w:rsidR="00131161" w:rsidRPr="00131161" w:rsidRDefault="00131161" w:rsidP="00D160D4">
      <w:pPr>
        <w:pStyle w:val="LITlitera"/>
      </w:pPr>
      <w:r w:rsidRPr="00131161">
        <w:t>b)</w:t>
      </w:r>
      <w:r w:rsidRPr="00131161">
        <w:tab/>
        <w:t>złożenia wniosku o zastosowanie instytucji czynnego żalu,</w:t>
      </w:r>
    </w:p>
    <w:p w14:paraId="4FB88D6B" w14:textId="68C9A7CD" w:rsidR="00131161" w:rsidRPr="00131161" w:rsidRDefault="00131161" w:rsidP="00D160D4">
      <w:pPr>
        <w:pStyle w:val="LITlitera"/>
      </w:pPr>
      <w:r w:rsidRPr="00131161">
        <w:t>c)</w:t>
      </w:r>
      <w:r w:rsidRPr="00131161">
        <w:tab/>
        <w:t>znikomej społecznej szkodliwości czynu</w:t>
      </w:r>
      <w:r w:rsidR="004909D8">
        <w:t>;</w:t>
      </w:r>
    </w:p>
    <w:p w14:paraId="76161DCE" w14:textId="32A1786D" w:rsidR="00131161" w:rsidRPr="00131161" w:rsidRDefault="00131161" w:rsidP="00D160D4">
      <w:pPr>
        <w:pStyle w:val="PKTpunkt"/>
      </w:pPr>
      <w:r w:rsidRPr="00131161">
        <w:t xml:space="preserve">8) </w:t>
      </w:r>
      <w:r w:rsidRPr="00131161">
        <w:tab/>
        <w:t>korespondencji wewnętrznej kierowanej do innych komórek organizacyjnych</w:t>
      </w:r>
      <w:r w:rsidR="004909D8">
        <w:t>.</w:t>
      </w:r>
    </w:p>
    <w:p w14:paraId="4982632B" w14:textId="4BD7656C" w:rsidR="00131161" w:rsidRPr="00131161" w:rsidRDefault="00131161" w:rsidP="00D160D4">
      <w:pPr>
        <w:pStyle w:val="ARTartustawynprozporzdzenia"/>
      </w:pPr>
      <w:r w:rsidRPr="00D160D4">
        <w:rPr>
          <w:rStyle w:val="Ppogrubienie"/>
        </w:rPr>
        <w:t>§</w:t>
      </w:r>
      <w:r w:rsidR="005024AF">
        <w:rPr>
          <w:rStyle w:val="Ppogrubienie"/>
        </w:rPr>
        <w:t> </w:t>
      </w:r>
      <w:r w:rsidRPr="00D160D4">
        <w:rPr>
          <w:rStyle w:val="Ppogrubienie"/>
        </w:rPr>
        <w:t>4</w:t>
      </w:r>
      <w:r w:rsidR="00F62E77">
        <w:rPr>
          <w:rStyle w:val="Ppogrubienie"/>
        </w:rPr>
        <w:t>1</w:t>
      </w:r>
      <w:r w:rsidRPr="00D160D4">
        <w:rPr>
          <w:rStyle w:val="Ppogrubienie"/>
        </w:rPr>
        <w:t>.</w:t>
      </w:r>
      <w:r w:rsidR="005024AF">
        <w:t> </w:t>
      </w:r>
      <w:r w:rsidRPr="00131161">
        <w:t>Kierownik Referatu Identyfikacji i Rejestracji Podatkowej w sprawach właściwych dla zadań kierowanej komórki organizacyjnej jest upoważniony do podpisywania:</w:t>
      </w:r>
    </w:p>
    <w:p w14:paraId="2A2341DD" w14:textId="77777777" w:rsidR="00131161" w:rsidRPr="00131161" w:rsidRDefault="00131161" w:rsidP="00D160D4">
      <w:pPr>
        <w:pStyle w:val="PKTpunkt"/>
      </w:pPr>
      <w:r w:rsidRPr="00131161">
        <w:t>1)</w:t>
      </w:r>
      <w:r w:rsidRPr="00131161">
        <w:tab/>
        <w:t xml:space="preserve">pism przewodnich przesyłających dokumenty według właściwości; </w:t>
      </w:r>
    </w:p>
    <w:p w14:paraId="25A27B93" w14:textId="77777777" w:rsidR="00131161" w:rsidRPr="00131161" w:rsidRDefault="00131161" w:rsidP="00D160D4">
      <w:pPr>
        <w:pStyle w:val="PKTpunkt"/>
      </w:pPr>
      <w:r w:rsidRPr="00131161">
        <w:t>2)</w:t>
      </w:r>
      <w:r w:rsidRPr="00131161">
        <w:tab/>
        <w:t>pism kierowanych do innych organów podatkowych i innych instytucji w zakresie czynności wykonywanych przez komórkę organizacyjną;</w:t>
      </w:r>
    </w:p>
    <w:p w14:paraId="656B8A65" w14:textId="77777777" w:rsidR="00131161" w:rsidRPr="00131161" w:rsidRDefault="00131161" w:rsidP="00D160D4">
      <w:pPr>
        <w:pStyle w:val="PKTpunkt"/>
      </w:pPr>
      <w:r w:rsidRPr="00131161">
        <w:t>3)</w:t>
      </w:r>
      <w:r w:rsidRPr="00131161">
        <w:tab/>
        <w:t>pism w sprawie nadania numeru NIP;</w:t>
      </w:r>
    </w:p>
    <w:p w14:paraId="69A93648" w14:textId="77777777" w:rsidR="00131161" w:rsidRPr="00131161" w:rsidRDefault="00131161" w:rsidP="00D160D4">
      <w:pPr>
        <w:pStyle w:val="PKTpunkt"/>
      </w:pPr>
      <w:r w:rsidRPr="00131161">
        <w:t>4)</w:t>
      </w:r>
      <w:r w:rsidRPr="00131161">
        <w:tab/>
        <w:t>pism  w ramach prowadzonych czynności sprawdzających;</w:t>
      </w:r>
    </w:p>
    <w:p w14:paraId="25EC6489" w14:textId="2EEF301B" w:rsidR="00131161" w:rsidRPr="00131161" w:rsidRDefault="00131161" w:rsidP="00D160D4">
      <w:pPr>
        <w:pStyle w:val="PKTpunkt"/>
      </w:pPr>
      <w:r w:rsidRPr="00131161">
        <w:t>5)</w:t>
      </w:r>
      <w:r w:rsidRPr="00131161">
        <w:tab/>
        <w:t xml:space="preserve">postanowień nie kończących postępowań w danej instancji, z wyjątkiem postanowień </w:t>
      </w:r>
      <w:r w:rsidR="004D58E9">
        <w:br/>
      </w:r>
      <w:r w:rsidRPr="00131161">
        <w:t>w sprawie wszczęcia postępowania oraz przedłużenia terminu zakończenia postępowania w sprawach: odmowy nadania, uchylenia z urzędu oraz unieważnienia NIP;</w:t>
      </w:r>
    </w:p>
    <w:p w14:paraId="78D9A3B3" w14:textId="77777777" w:rsidR="00131161" w:rsidRPr="00131161" w:rsidRDefault="00131161" w:rsidP="00D160D4">
      <w:pPr>
        <w:pStyle w:val="PKTpunkt"/>
      </w:pPr>
      <w:r w:rsidRPr="00131161">
        <w:t>6)</w:t>
      </w:r>
      <w:r w:rsidRPr="00131161">
        <w:tab/>
        <w:t>pism informacyjnych, w tym informacji o danych objętych CRP KEP;</w:t>
      </w:r>
    </w:p>
    <w:p w14:paraId="5069F240" w14:textId="77777777" w:rsidR="00131161" w:rsidRPr="00131161" w:rsidRDefault="00131161" w:rsidP="00D160D4">
      <w:pPr>
        <w:pStyle w:val="PKTpunkt"/>
      </w:pPr>
      <w:r w:rsidRPr="00131161">
        <w:t>7)</w:t>
      </w:r>
      <w:r w:rsidRPr="00131161">
        <w:tab/>
        <w:t>wniosków o udostępnienie informacji kierowanych do innych organów;</w:t>
      </w:r>
    </w:p>
    <w:p w14:paraId="0B7F7491" w14:textId="51A27FD0" w:rsidR="00131161" w:rsidRPr="00131161" w:rsidRDefault="00131161" w:rsidP="00D160D4">
      <w:pPr>
        <w:pStyle w:val="PKTpunkt"/>
      </w:pPr>
      <w:r w:rsidRPr="00131161">
        <w:t>8)</w:t>
      </w:r>
      <w:r w:rsidRPr="00131161">
        <w:tab/>
        <w:t xml:space="preserve">odstępowania od sporządzania zawiadomień o popełnieniu czynów zabronionych </w:t>
      </w:r>
      <w:r w:rsidR="004D58E9">
        <w:br/>
      </w:r>
      <w:r w:rsidRPr="00131161">
        <w:t>w przypadkach:</w:t>
      </w:r>
    </w:p>
    <w:p w14:paraId="33A7A70F" w14:textId="77777777" w:rsidR="00131161" w:rsidRPr="00131161" w:rsidRDefault="00131161" w:rsidP="00D160D4">
      <w:pPr>
        <w:pStyle w:val="LITlitera"/>
      </w:pPr>
      <w:r w:rsidRPr="00131161">
        <w:t>a)</w:t>
      </w:r>
      <w:r w:rsidRPr="00131161">
        <w:tab/>
        <w:t>przedawnienia karalności czynu,</w:t>
      </w:r>
    </w:p>
    <w:p w14:paraId="41C0AFC2" w14:textId="77777777" w:rsidR="00131161" w:rsidRPr="00131161" w:rsidRDefault="00131161" w:rsidP="00D160D4">
      <w:pPr>
        <w:pStyle w:val="LITlitera"/>
      </w:pPr>
      <w:r w:rsidRPr="00131161">
        <w:t>b)</w:t>
      </w:r>
      <w:r w:rsidRPr="00131161">
        <w:tab/>
        <w:t>złożenia wniosku o zastosowanie instytucji czynnego żalu,</w:t>
      </w:r>
    </w:p>
    <w:p w14:paraId="18237FFE" w14:textId="2915374E" w:rsidR="00131161" w:rsidRPr="00131161" w:rsidRDefault="00131161" w:rsidP="00D160D4">
      <w:pPr>
        <w:pStyle w:val="LITlitera"/>
      </w:pPr>
      <w:r w:rsidRPr="00131161">
        <w:t>c)</w:t>
      </w:r>
      <w:r w:rsidRPr="00131161">
        <w:tab/>
        <w:t>znikomej społecznej szkodliwości czynu</w:t>
      </w:r>
      <w:r w:rsidR="00DF0088">
        <w:t>;</w:t>
      </w:r>
    </w:p>
    <w:p w14:paraId="24F1F6F0" w14:textId="7698B5B8" w:rsidR="00131161" w:rsidRPr="00131161" w:rsidRDefault="00131161" w:rsidP="00D160D4">
      <w:pPr>
        <w:pStyle w:val="PKTpunkt"/>
      </w:pPr>
      <w:r w:rsidRPr="00131161">
        <w:t>9)</w:t>
      </w:r>
      <w:r w:rsidRPr="00131161">
        <w:tab/>
        <w:t>korespondencji wewnętrznej kierowanej do innych komórek organizacyjnych</w:t>
      </w:r>
      <w:r w:rsidR="004D58E9">
        <w:t>.</w:t>
      </w:r>
    </w:p>
    <w:p w14:paraId="63C7D201" w14:textId="77777777" w:rsidR="00131161" w:rsidRPr="00131161" w:rsidRDefault="00131161" w:rsidP="00131161"/>
    <w:p w14:paraId="18054860" w14:textId="5B804CC7" w:rsidR="00394A93" w:rsidRPr="00D160D4" w:rsidRDefault="00131161" w:rsidP="00D160D4">
      <w:pPr>
        <w:pStyle w:val="ROZDZODDZOZNoznaczenierozdziauluboddziau"/>
        <w:rPr>
          <w:lang w:eastAsia="ar-SA"/>
        </w:rPr>
      </w:pPr>
      <w:bookmarkStart w:id="42" w:name="_Toc194667050"/>
      <w:r w:rsidRPr="00131161">
        <w:t>DZIAŁ VII</w:t>
      </w:r>
      <w:bookmarkEnd w:id="42"/>
      <w:r w:rsidRPr="00131161">
        <w:t xml:space="preserve"> </w:t>
      </w:r>
    </w:p>
    <w:p w14:paraId="6D618905" w14:textId="47C2076E" w:rsidR="00131161" w:rsidRPr="00131161" w:rsidRDefault="00131161" w:rsidP="00D160D4">
      <w:pPr>
        <w:pStyle w:val="ROZDZODDZPRZEDMprzedmiotregulacjirozdziauluboddziau"/>
      </w:pPr>
      <w:bookmarkStart w:id="43" w:name="_Toc194667051"/>
      <w:r w:rsidRPr="00131161">
        <w:t xml:space="preserve">Zakres upoważnień Naczelnika do wykonywania zadań z zakresu spraw pracowniczych w stosunku do obsługujących go pracowników świadczących </w:t>
      </w:r>
      <w:r w:rsidR="00A224F1">
        <w:t>p</w:t>
      </w:r>
      <w:r w:rsidRPr="00131161">
        <w:t xml:space="preserve">racę/pełniących służbę </w:t>
      </w:r>
      <w:r w:rsidR="00394A93">
        <w:br/>
      </w:r>
      <w:r w:rsidRPr="00131161">
        <w:t>w komórkach organizacyjnych</w:t>
      </w:r>
      <w:bookmarkEnd w:id="43"/>
      <w:r w:rsidRPr="00131161">
        <w:t xml:space="preserve"> </w:t>
      </w:r>
    </w:p>
    <w:p w14:paraId="51D27270" w14:textId="77777777" w:rsidR="00131161" w:rsidRPr="00131161" w:rsidRDefault="00131161" w:rsidP="00131161"/>
    <w:p w14:paraId="117D02A4" w14:textId="589DB427" w:rsidR="00131161" w:rsidRPr="00131161" w:rsidRDefault="00131161" w:rsidP="00D160D4">
      <w:pPr>
        <w:pStyle w:val="ARTartustawynprozporzdzenia"/>
      </w:pPr>
      <w:r w:rsidRPr="00D160D4">
        <w:rPr>
          <w:rStyle w:val="Ppogrubienie"/>
        </w:rPr>
        <w:t>§</w:t>
      </w:r>
      <w:r w:rsidR="005024AF">
        <w:rPr>
          <w:rStyle w:val="Ppogrubienie"/>
        </w:rPr>
        <w:t> </w:t>
      </w:r>
      <w:r w:rsidRPr="00D160D4">
        <w:rPr>
          <w:rStyle w:val="Ppogrubienie"/>
        </w:rPr>
        <w:t>4</w:t>
      </w:r>
      <w:r w:rsidR="00F62E77">
        <w:rPr>
          <w:rStyle w:val="Ppogrubienie"/>
        </w:rPr>
        <w:t>2</w:t>
      </w:r>
      <w:r w:rsidRPr="00D160D4">
        <w:rPr>
          <w:rStyle w:val="Ppogrubienie"/>
        </w:rPr>
        <w:t>.</w:t>
      </w:r>
      <w:r w:rsidR="005024AF">
        <w:t> </w:t>
      </w:r>
      <w:r w:rsidRPr="00131161">
        <w:t>1.</w:t>
      </w:r>
      <w:r w:rsidR="005024AF">
        <w:t> </w:t>
      </w:r>
      <w:r w:rsidRPr="00131161">
        <w:t>Pracownicy realizujący w Urzędzie zadania należące do kompetencji Naczelnika podlegają Naczelnikowi tego Urzędu.</w:t>
      </w:r>
    </w:p>
    <w:p w14:paraId="03DAF9CA" w14:textId="35151868" w:rsidR="00131161" w:rsidRPr="00131161" w:rsidRDefault="00131161" w:rsidP="00D160D4">
      <w:pPr>
        <w:pStyle w:val="USTustnpkodeksu"/>
      </w:pPr>
      <w:r w:rsidRPr="00131161">
        <w:t>2. Dyrektor nie wydaje indywidualnych poleceń pracownikom w zakresie realizowanych przez nich ustawowych zadań Naczelnika.</w:t>
      </w:r>
    </w:p>
    <w:p w14:paraId="02AD744E" w14:textId="022F29F1" w:rsidR="00131161" w:rsidRPr="00131161" w:rsidRDefault="00131161" w:rsidP="00D160D4">
      <w:pPr>
        <w:pStyle w:val="ARTartustawynprozporzdzenia"/>
      </w:pPr>
      <w:r w:rsidRPr="00D160D4">
        <w:rPr>
          <w:rStyle w:val="Ppogrubienie"/>
        </w:rPr>
        <w:lastRenderedPageBreak/>
        <w:t>§</w:t>
      </w:r>
      <w:r w:rsidR="005024AF">
        <w:rPr>
          <w:rStyle w:val="Ppogrubienie"/>
        </w:rPr>
        <w:t> </w:t>
      </w:r>
      <w:r w:rsidRPr="00D160D4">
        <w:rPr>
          <w:rStyle w:val="Ppogrubienie"/>
        </w:rPr>
        <w:t>4</w:t>
      </w:r>
      <w:r w:rsidR="00F62E77">
        <w:rPr>
          <w:rStyle w:val="Ppogrubienie"/>
        </w:rPr>
        <w:t>3</w:t>
      </w:r>
      <w:r w:rsidRPr="00D160D4">
        <w:rPr>
          <w:rStyle w:val="Ppogrubienie"/>
        </w:rPr>
        <w:t>.</w:t>
      </w:r>
      <w:r w:rsidR="005024AF">
        <w:t> </w:t>
      </w:r>
      <w:r w:rsidRPr="00131161">
        <w:t xml:space="preserve">Stanowisko Naczelnika w zakresie spraw pracowniczych dotyczących pracowników wykonujących zadania należące do kompetencji Naczelnika, wymagane jest </w:t>
      </w:r>
      <w:r w:rsidR="00DF0088">
        <w:br/>
      </w:r>
      <w:r w:rsidRPr="00131161">
        <w:t>w przypadku:</w:t>
      </w:r>
    </w:p>
    <w:p w14:paraId="53539779" w14:textId="77777777" w:rsidR="00131161" w:rsidRPr="00131161" w:rsidRDefault="00131161" w:rsidP="00D160D4">
      <w:pPr>
        <w:pStyle w:val="PKTpunkt"/>
      </w:pPr>
      <w:r w:rsidRPr="00131161">
        <w:t>1)</w:t>
      </w:r>
      <w:r w:rsidRPr="00131161">
        <w:tab/>
        <w:t>zmiany warunków pracy/służby i płacy/uposażenia pracownika;</w:t>
      </w:r>
    </w:p>
    <w:p w14:paraId="48E6CD35" w14:textId="77777777" w:rsidR="00131161" w:rsidRPr="00131161" w:rsidRDefault="00131161" w:rsidP="00D160D4">
      <w:pPr>
        <w:pStyle w:val="PKTpunkt"/>
      </w:pPr>
      <w:r w:rsidRPr="00131161">
        <w:t>2)</w:t>
      </w:r>
      <w:r w:rsidRPr="00131161">
        <w:tab/>
        <w:t>rozwiązania stosunku pracy/zwolnienia ze służby;</w:t>
      </w:r>
    </w:p>
    <w:p w14:paraId="595B4956" w14:textId="77777777" w:rsidR="00131161" w:rsidRPr="00131161" w:rsidRDefault="00131161" w:rsidP="00D160D4">
      <w:pPr>
        <w:pStyle w:val="PKTpunkt"/>
      </w:pPr>
      <w:r w:rsidRPr="00131161">
        <w:t>3)</w:t>
      </w:r>
      <w:r w:rsidRPr="00131161">
        <w:tab/>
        <w:t>udzielania urlopów bezpłatnych, wychowawczych i szkoleniowych;</w:t>
      </w:r>
    </w:p>
    <w:p w14:paraId="1805918C" w14:textId="4D9A8657" w:rsidR="00DF0088" w:rsidRDefault="00131161" w:rsidP="00DF0088">
      <w:pPr>
        <w:pStyle w:val="PKTpunkt"/>
      </w:pPr>
      <w:r w:rsidRPr="00131161">
        <w:t>4)</w:t>
      </w:r>
      <w:r w:rsidRPr="00131161">
        <w:tab/>
      </w:r>
      <w:r w:rsidR="00DF0088">
        <w:t xml:space="preserve">przeniesienia do innego urzędu w rozumieniu ustawy z dnia 21 listopada 2008 r. </w:t>
      </w:r>
      <w:r w:rsidR="00DF0088" w:rsidRPr="007F70A9">
        <w:t>o służbie cywilnej (Dz. U. z 2024 r. poz. 409.)</w:t>
      </w:r>
      <w:r w:rsidR="00DF0088" w:rsidRPr="00B0250A">
        <w:t>, zwanej dalej „ustawą o służbie cywilnej”</w:t>
      </w:r>
      <w:r w:rsidR="00DF0088" w:rsidRPr="007F70A9">
        <w:t xml:space="preserve"> oraz do Najwyższej Izby Kontroli w rozumieniu ustawy z dnia 23 grudnia 1994 r. o Najwyższej Izbie Kontroli (Dz. U. z 2022 r. poz. 623)</w:t>
      </w:r>
      <w:r w:rsidR="00237DF9">
        <w:t>;</w:t>
      </w:r>
    </w:p>
    <w:p w14:paraId="3C209E8F" w14:textId="62F17A61" w:rsidR="00237DF9" w:rsidRDefault="00237DF9" w:rsidP="00DF0088">
      <w:pPr>
        <w:pStyle w:val="PKTpunkt"/>
      </w:pPr>
      <w:r>
        <w:t>5)</w:t>
      </w:r>
      <w:r>
        <w:tab/>
        <w:t>przeniesienia funkcjonariusza do innej jednostki organizacyjnej KAS.</w:t>
      </w:r>
    </w:p>
    <w:p w14:paraId="4CEBB010" w14:textId="51031450" w:rsidR="00131161" w:rsidRPr="00131161" w:rsidRDefault="00131161" w:rsidP="00D160D4">
      <w:pPr>
        <w:pStyle w:val="PKTpunkt"/>
      </w:pPr>
      <w:r w:rsidRPr="00D160D4">
        <w:rPr>
          <w:rStyle w:val="Ppogrubienie"/>
        </w:rPr>
        <w:t>§</w:t>
      </w:r>
      <w:r w:rsidR="005024AF">
        <w:rPr>
          <w:rStyle w:val="Ppogrubienie"/>
        </w:rPr>
        <w:t> </w:t>
      </w:r>
      <w:r w:rsidRPr="00D160D4">
        <w:rPr>
          <w:rStyle w:val="Ppogrubienie"/>
        </w:rPr>
        <w:t>4</w:t>
      </w:r>
      <w:r w:rsidR="00F62E77">
        <w:rPr>
          <w:rStyle w:val="Ppogrubienie"/>
        </w:rPr>
        <w:t>4</w:t>
      </w:r>
      <w:r w:rsidR="005024AF">
        <w:t>. </w:t>
      </w:r>
      <w:r w:rsidRPr="00131161">
        <w:t>1.</w:t>
      </w:r>
      <w:r w:rsidR="005024AF">
        <w:t> </w:t>
      </w:r>
      <w:r w:rsidRPr="00131161">
        <w:t>Dyrektor upoważnia Naczelnika do wykonywania następujących czynności,</w:t>
      </w:r>
      <w:r w:rsidR="009B6E7E">
        <w:t xml:space="preserve"> </w:t>
      </w:r>
      <w:r w:rsidRPr="00131161">
        <w:t>kompetencji w zakresie spraw pracowniczych związanych z wykonywaniem zadań przez pracowników obsługujących Urząd:</w:t>
      </w:r>
      <w:r w:rsidRPr="00131161">
        <w:tab/>
      </w:r>
      <w:r w:rsidRPr="00131161">
        <w:tab/>
      </w:r>
      <w:r w:rsidRPr="00131161">
        <w:tab/>
      </w:r>
    </w:p>
    <w:p w14:paraId="08CE3E44" w14:textId="762D6C92" w:rsidR="00131161" w:rsidRPr="00131161" w:rsidRDefault="00131161" w:rsidP="00D160D4">
      <w:pPr>
        <w:pStyle w:val="PKTpunkt"/>
      </w:pPr>
      <w:r w:rsidRPr="00131161">
        <w:t>1)</w:t>
      </w:r>
      <w:r w:rsidRPr="00131161">
        <w:tab/>
        <w:t>zatwierdzania poleceń wyjazdów służbowych, w tym wyrażania zgody na odbycie podróży samochodem prywatnym oraz wyrażania zgody na rozpoczęcie/zakończenie podróży w miejscowości zamieszkania pracownika</w:t>
      </w:r>
      <w:r w:rsidR="00B32310">
        <w:t>,</w:t>
      </w:r>
    </w:p>
    <w:p w14:paraId="6B37721E" w14:textId="1C6438B6" w:rsidR="00131161" w:rsidRPr="00131161" w:rsidRDefault="00131161" w:rsidP="00D160D4">
      <w:pPr>
        <w:pStyle w:val="PKTpunkt"/>
      </w:pPr>
      <w:r w:rsidRPr="00131161">
        <w:t>2)</w:t>
      </w:r>
      <w:r w:rsidRPr="00131161">
        <w:tab/>
        <w:t>wydawania radcy prawnemu pełnomocnictw procesowych</w:t>
      </w:r>
      <w:r w:rsidR="00B32310">
        <w:t>,</w:t>
      </w:r>
    </w:p>
    <w:p w14:paraId="4921EAAD" w14:textId="22994998" w:rsidR="00131161" w:rsidRPr="00131161" w:rsidRDefault="00131161" w:rsidP="00D160D4">
      <w:pPr>
        <w:pStyle w:val="PKTpunkt"/>
      </w:pPr>
      <w:r w:rsidRPr="00131161">
        <w:t>3)</w:t>
      </w:r>
      <w:r w:rsidRPr="00131161">
        <w:tab/>
        <w:t>sprawowania bieżącego nadzoru nad przestrzeganiem dyscypliny pracy/służby</w:t>
      </w:r>
      <w:r w:rsidR="00B32310">
        <w:t>,</w:t>
      </w:r>
    </w:p>
    <w:p w14:paraId="3534B967" w14:textId="038F145C" w:rsidR="00131161" w:rsidRPr="00131161" w:rsidRDefault="00131161" w:rsidP="00D160D4">
      <w:pPr>
        <w:pStyle w:val="PKTpunkt"/>
      </w:pPr>
      <w:r w:rsidRPr="00131161">
        <w:t>4)</w:t>
      </w:r>
      <w:r w:rsidRPr="00131161">
        <w:tab/>
        <w:t>zlecania godzin nadliczbowych/służby w przedłużonym czasie służby oraz wyrażania zgody na ich odbiór/udzielania czasu wolnego za służbę w przedłużonym czasie służby</w:t>
      </w:r>
      <w:r w:rsidR="00B32310">
        <w:t>,</w:t>
      </w:r>
    </w:p>
    <w:p w14:paraId="42B973FE" w14:textId="2AB0B003" w:rsidR="00131161" w:rsidRPr="00131161" w:rsidRDefault="00131161" w:rsidP="00D160D4">
      <w:pPr>
        <w:pStyle w:val="PKTpunkt"/>
      </w:pPr>
      <w:r w:rsidRPr="00131161">
        <w:t>5)</w:t>
      </w:r>
      <w:r w:rsidRPr="00131161">
        <w:tab/>
        <w:t xml:space="preserve">nadzoru nad rozliczaniem wyjść prywatnych pracowników oraz ich odpracowaniem </w:t>
      </w:r>
      <w:r w:rsidR="005024AF">
        <w:br/>
      </w:r>
      <w:r w:rsidRPr="00131161">
        <w:t>w tym udzielania pozwolenia na pozostanie w pracy po godzinach pracy/służby</w:t>
      </w:r>
      <w:r w:rsidR="00B32310">
        <w:t>,</w:t>
      </w:r>
    </w:p>
    <w:p w14:paraId="5FA3AD5D" w14:textId="7949976C" w:rsidR="00131161" w:rsidRPr="00131161" w:rsidRDefault="00131161" w:rsidP="00D160D4">
      <w:pPr>
        <w:pStyle w:val="PKTpunkt"/>
      </w:pPr>
      <w:r w:rsidRPr="00131161">
        <w:t>6)</w:t>
      </w:r>
      <w:r w:rsidRPr="00131161">
        <w:tab/>
        <w:t>wyrażania zgody na indywidualny rozkład czasu pracy/służby</w:t>
      </w:r>
      <w:r w:rsidR="00B32310">
        <w:t>,</w:t>
      </w:r>
    </w:p>
    <w:p w14:paraId="253EBDAD" w14:textId="5A6A8E34" w:rsidR="00131161" w:rsidRPr="00131161" w:rsidRDefault="00131161" w:rsidP="00D160D4">
      <w:pPr>
        <w:pStyle w:val="PKTpunkt"/>
      </w:pPr>
      <w:r w:rsidRPr="00131161">
        <w:t>7)</w:t>
      </w:r>
      <w:r w:rsidRPr="00131161">
        <w:tab/>
        <w:t>sporządzania harmonogramów czasu pracy/służby</w:t>
      </w:r>
      <w:r w:rsidR="00B32310">
        <w:t>,</w:t>
      </w:r>
    </w:p>
    <w:p w14:paraId="72FF571B" w14:textId="7757D899" w:rsidR="00131161" w:rsidRPr="00131161" w:rsidRDefault="00131161" w:rsidP="00D160D4">
      <w:pPr>
        <w:pStyle w:val="PKTpunkt"/>
      </w:pPr>
      <w:r w:rsidRPr="00131161">
        <w:t>8)</w:t>
      </w:r>
      <w:r w:rsidRPr="00131161">
        <w:tab/>
        <w:t>udzielania urlopów (np. urlopy wypoczynkowe, w tym na żądanie, okolicznościowe, opiekuńcze), zwolnień od pracy/służby</w:t>
      </w:r>
      <w:r w:rsidR="00B32310">
        <w:t>,</w:t>
      </w:r>
    </w:p>
    <w:p w14:paraId="48BDAF07" w14:textId="77C7A3C1" w:rsidR="00131161" w:rsidRPr="00131161" w:rsidRDefault="00131161" w:rsidP="00D160D4">
      <w:pPr>
        <w:pStyle w:val="PKTpunkt"/>
      </w:pPr>
      <w:r w:rsidRPr="00131161">
        <w:t>9)</w:t>
      </w:r>
      <w:r w:rsidRPr="00131161">
        <w:tab/>
        <w:t>zatwierdzania planów urlopów wypoczynkowych</w:t>
      </w:r>
      <w:r w:rsidR="00B32310">
        <w:t>,</w:t>
      </w:r>
    </w:p>
    <w:p w14:paraId="2FF08213" w14:textId="09DA6557" w:rsidR="00131161" w:rsidRPr="00131161" w:rsidRDefault="00131161" w:rsidP="00D160D4">
      <w:pPr>
        <w:pStyle w:val="PKTpunkt"/>
      </w:pPr>
      <w:r w:rsidRPr="00131161">
        <w:t>10)</w:t>
      </w:r>
      <w:r w:rsidRPr="00131161">
        <w:tab/>
        <w:t>wystawiania i podpisywania na wniosek osoby zainteresowanej referencji/opinii służbowej na temat pracy/służby w Urzędzie</w:t>
      </w:r>
      <w:r w:rsidR="00B32310">
        <w:t>,</w:t>
      </w:r>
    </w:p>
    <w:p w14:paraId="38BAE746" w14:textId="4C7F6996" w:rsidR="00131161" w:rsidRPr="00131161" w:rsidRDefault="00131161" w:rsidP="00D160D4">
      <w:pPr>
        <w:pStyle w:val="PKTpunkt"/>
      </w:pPr>
      <w:r w:rsidRPr="00131161">
        <w:t>11)</w:t>
      </w:r>
      <w:r w:rsidRPr="00131161">
        <w:tab/>
        <w:t>wprowadzania nowo zatrudnionego pracownika do pracy/służby w Urzędzie</w:t>
      </w:r>
      <w:r w:rsidR="00B32310">
        <w:t>,</w:t>
      </w:r>
    </w:p>
    <w:p w14:paraId="75473022" w14:textId="75650BC8" w:rsidR="00131161" w:rsidRPr="00131161" w:rsidRDefault="00131161" w:rsidP="00D160D4">
      <w:pPr>
        <w:pStyle w:val="PKTpunkt"/>
      </w:pPr>
      <w:r w:rsidRPr="00131161">
        <w:t>12)</w:t>
      </w:r>
      <w:r w:rsidRPr="00131161">
        <w:tab/>
        <w:t>sprawowania nadzoru nad realizacją części praktycznej służby przygotowawczej nowo zatrudnionego pracownika</w:t>
      </w:r>
      <w:r w:rsidR="00B32310">
        <w:t>,</w:t>
      </w:r>
    </w:p>
    <w:p w14:paraId="129F6C83" w14:textId="09DA0D2E" w:rsidR="00131161" w:rsidRPr="00131161" w:rsidRDefault="00131161" w:rsidP="00D160D4">
      <w:pPr>
        <w:pStyle w:val="PKTpunkt"/>
      </w:pPr>
      <w:r w:rsidRPr="00131161">
        <w:lastRenderedPageBreak/>
        <w:t>1</w:t>
      </w:r>
      <w:r w:rsidR="007F0F96">
        <w:t>3</w:t>
      </w:r>
      <w:r w:rsidRPr="00131161">
        <w:t>)</w:t>
      </w:r>
      <w:r w:rsidRPr="00131161">
        <w:tab/>
        <w:t>sporządzania karty wypadku w drodze do pracy/służby lub z pracy/służby</w:t>
      </w:r>
      <w:r w:rsidR="00B32310">
        <w:t>,</w:t>
      </w:r>
    </w:p>
    <w:p w14:paraId="09129DE2" w14:textId="45BBDA67" w:rsidR="00131161" w:rsidRPr="00131161" w:rsidRDefault="00131161" w:rsidP="00D160D4">
      <w:pPr>
        <w:pStyle w:val="PKTpunkt"/>
      </w:pPr>
      <w:r w:rsidRPr="00131161">
        <w:t>1</w:t>
      </w:r>
      <w:r w:rsidR="007F0F96">
        <w:t>4</w:t>
      </w:r>
      <w:r w:rsidRPr="00131161">
        <w:t>)</w:t>
      </w:r>
      <w:r w:rsidRPr="00131161">
        <w:tab/>
        <w:t>zatwierdzania opisów stanowisk pracy</w:t>
      </w:r>
      <w:r w:rsidR="00B32310">
        <w:t>,</w:t>
      </w:r>
    </w:p>
    <w:p w14:paraId="2A3F94BC" w14:textId="01CB4830" w:rsidR="00131161" w:rsidRPr="00131161" w:rsidRDefault="00131161" w:rsidP="00D160D4">
      <w:pPr>
        <w:pStyle w:val="PKTpunkt"/>
      </w:pPr>
      <w:r w:rsidRPr="00131161">
        <w:t>1</w:t>
      </w:r>
      <w:r w:rsidR="007F0F96">
        <w:t>5</w:t>
      </w:r>
      <w:r w:rsidRPr="00131161">
        <w:t>)</w:t>
      </w:r>
      <w:r w:rsidRPr="00131161">
        <w:tab/>
        <w:t>zatwierdzania Indywidualnych Programów Rozwoju Zawodowego</w:t>
      </w:r>
      <w:r w:rsidR="00B32310">
        <w:t>,</w:t>
      </w:r>
    </w:p>
    <w:p w14:paraId="6439BB86" w14:textId="255A095B" w:rsidR="00131161" w:rsidRPr="00131161" w:rsidRDefault="00131161" w:rsidP="00D160D4">
      <w:pPr>
        <w:pStyle w:val="PKTpunkt"/>
      </w:pPr>
      <w:r w:rsidRPr="00131161">
        <w:t>1</w:t>
      </w:r>
      <w:r w:rsidR="007F0F96">
        <w:t>6</w:t>
      </w:r>
      <w:r w:rsidRPr="00131161">
        <w:t>)</w:t>
      </w:r>
      <w:r w:rsidRPr="00131161">
        <w:tab/>
        <w:t>organizowania i prowadzenia szkoleń wewnętrznych</w:t>
      </w:r>
      <w:r w:rsidR="00B32310">
        <w:t>,</w:t>
      </w:r>
    </w:p>
    <w:p w14:paraId="15DBEB9C" w14:textId="58BF41F5" w:rsidR="00131161" w:rsidRPr="00131161" w:rsidRDefault="00131161" w:rsidP="00D160D4">
      <w:pPr>
        <w:pStyle w:val="PKTpunkt"/>
      </w:pPr>
      <w:r w:rsidRPr="00131161">
        <w:t>1</w:t>
      </w:r>
      <w:r w:rsidR="007F0F96">
        <w:t>7</w:t>
      </w:r>
      <w:r w:rsidRPr="00131161">
        <w:t>)</w:t>
      </w:r>
      <w:r w:rsidRPr="00131161">
        <w:tab/>
        <w:t>prowadzenia rekrutacji kandydatów do odbycia stażu</w:t>
      </w:r>
      <w:r w:rsidR="00B32310">
        <w:t>,</w:t>
      </w:r>
    </w:p>
    <w:p w14:paraId="30EA70AD" w14:textId="67C41CCC" w:rsidR="00131161" w:rsidRPr="00131161" w:rsidRDefault="00131161" w:rsidP="00D160D4">
      <w:pPr>
        <w:pStyle w:val="PKTpunkt"/>
      </w:pPr>
      <w:r w:rsidRPr="00131161">
        <w:t>1</w:t>
      </w:r>
      <w:r w:rsidR="007F0F96">
        <w:t>8</w:t>
      </w:r>
      <w:r w:rsidRPr="00131161">
        <w:t>)</w:t>
      </w:r>
      <w:r w:rsidRPr="00131161">
        <w:tab/>
        <w:t>występowania z wnioskiem o zawarcie umowy o zorganizowanie stażu do Powiatowego Urzędu Pracy oraz innych podmiotów zajmujących się organizowaniem staży, w tym również w ramach projektów unijnych</w:t>
      </w:r>
      <w:r w:rsidR="00B32310">
        <w:t>,</w:t>
      </w:r>
    </w:p>
    <w:p w14:paraId="2CF16EBF" w14:textId="6E93B95E" w:rsidR="00131161" w:rsidRPr="00131161" w:rsidRDefault="007F0F96" w:rsidP="00D160D4">
      <w:pPr>
        <w:pStyle w:val="PKTpunkt"/>
      </w:pPr>
      <w:r>
        <w:t>19</w:t>
      </w:r>
      <w:r w:rsidR="00131161" w:rsidRPr="00131161">
        <w:t>)</w:t>
      </w:r>
      <w:r w:rsidR="00131161" w:rsidRPr="00131161">
        <w:tab/>
        <w:t xml:space="preserve">pozostałych czynności związanych z organizacją stażu np. prowadzenia list obecności stażystów oraz ich dalszego przekazywania, udzielania stażystom zwolnienia od pracy, kierowanie stażystów na badania profilaktyczne wstępne, udzielanie stażystom instruktaży ogólnych w zakresie </w:t>
      </w:r>
      <w:r w:rsidR="00DF0088">
        <w:t>bezpieczeństwa i higieny pracy</w:t>
      </w:r>
      <w:r w:rsidR="00B32310">
        <w:t>,</w:t>
      </w:r>
    </w:p>
    <w:p w14:paraId="45325D51" w14:textId="7743612E" w:rsidR="00131161" w:rsidRPr="00131161" w:rsidRDefault="00131161" w:rsidP="00D160D4">
      <w:pPr>
        <w:pStyle w:val="PKTpunkt"/>
      </w:pPr>
      <w:r w:rsidRPr="00131161">
        <w:t>2</w:t>
      </w:r>
      <w:r w:rsidR="007F0F96">
        <w:t>0</w:t>
      </w:r>
      <w:r w:rsidRPr="00131161">
        <w:t>)</w:t>
      </w:r>
      <w:r w:rsidRPr="00131161">
        <w:tab/>
        <w:t xml:space="preserve">podpisywania skierowań/umów z uczelniami wyższymi, placówkami oświatowymi </w:t>
      </w:r>
      <w:r w:rsidR="00A224F1">
        <w:br/>
      </w:r>
      <w:r w:rsidRPr="00131161">
        <w:t xml:space="preserve">w sprawie organizacji praktyk, udzielanie praktykantom instruktaży ogólnych w zakresie </w:t>
      </w:r>
      <w:r w:rsidR="00DF0088">
        <w:t>bezpieczeństwa i higieny pracy</w:t>
      </w:r>
      <w:r w:rsidR="00B32310">
        <w:t>,</w:t>
      </w:r>
    </w:p>
    <w:p w14:paraId="3832D4A7" w14:textId="65F3BD17" w:rsidR="00131161" w:rsidRPr="00131161" w:rsidRDefault="00131161" w:rsidP="00D160D4">
      <w:pPr>
        <w:pStyle w:val="PKTpunkt"/>
      </w:pPr>
      <w:r w:rsidRPr="00131161">
        <w:t>2</w:t>
      </w:r>
      <w:r w:rsidR="007F0F96">
        <w:t>1</w:t>
      </w:r>
      <w:r w:rsidRPr="00131161">
        <w:t>)</w:t>
      </w:r>
      <w:r w:rsidRPr="00131161">
        <w:tab/>
        <w:t>wydawania i podpisywania opinii o odbytej praktyce/stażu, zaświadczeń po odbytej praktyce/stażu/wolontariacie i podpisywania dzienników praktyk</w:t>
      </w:r>
      <w:r w:rsidR="00B32310">
        <w:t>,</w:t>
      </w:r>
    </w:p>
    <w:p w14:paraId="1114D78C" w14:textId="7403C51F" w:rsidR="00131161" w:rsidRPr="00131161" w:rsidRDefault="00131161" w:rsidP="00D160D4">
      <w:pPr>
        <w:pStyle w:val="PKTpunkt"/>
      </w:pPr>
      <w:r w:rsidRPr="00131161">
        <w:t>2</w:t>
      </w:r>
      <w:r w:rsidR="007F0F96">
        <w:t>2</w:t>
      </w:r>
      <w:r w:rsidRPr="00131161">
        <w:t>)</w:t>
      </w:r>
      <w:r w:rsidRPr="00131161">
        <w:tab/>
        <w:t xml:space="preserve">udzielania wolontariuszom instruktaży ogólnych w zakresie </w:t>
      </w:r>
      <w:r w:rsidR="00DF0088">
        <w:t>bezpieczeństwa i higieny pracy</w:t>
      </w:r>
      <w:r w:rsidR="00B32310">
        <w:t>,</w:t>
      </w:r>
    </w:p>
    <w:p w14:paraId="679DD745" w14:textId="7D81D16C" w:rsidR="00131161" w:rsidRPr="00131161" w:rsidRDefault="00131161" w:rsidP="00D160D4">
      <w:pPr>
        <w:pStyle w:val="PKTpunkt"/>
      </w:pPr>
      <w:r w:rsidRPr="00131161">
        <w:t>2</w:t>
      </w:r>
      <w:r w:rsidR="007F0F96">
        <w:t>3</w:t>
      </w:r>
      <w:r w:rsidRPr="00131161">
        <w:t>)</w:t>
      </w:r>
      <w:r w:rsidRPr="00131161">
        <w:tab/>
        <w:t xml:space="preserve">prowadzenia ewidencji instruktaży ogólnych w zakresie </w:t>
      </w:r>
      <w:r w:rsidR="00DF0088">
        <w:t>bezpieczeństwa i higieny pracy</w:t>
      </w:r>
      <w:r w:rsidRPr="00131161">
        <w:t xml:space="preserve"> udzielonych stażystom, praktykantom i wolontariuszom</w:t>
      </w:r>
      <w:r w:rsidR="00B32310">
        <w:t>,</w:t>
      </w:r>
    </w:p>
    <w:p w14:paraId="2D5861DC" w14:textId="6EE5A6F0" w:rsidR="00131161" w:rsidRPr="00131161" w:rsidRDefault="00131161" w:rsidP="00D160D4">
      <w:pPr>
        <w:pStyle w:val="PKTpunkt"/>
      </w:pPr>
      <w:r w:rsidRPr="00131161">
        <w:t>2</w:t>
      </w:r>
      <w:r w:rsidR="007F0F96">
        <w:t>4</w:t>
      </w:r>
      <w:r w:rsidRPr="00131161">
        <w:t>)</w:t>
      </w:r>
      <w:r w:rsidRPr="00131161">
        <w:tab/>
        <w:t>prowadzenia kart ewidencyjnych wyposażenia w środki higieny osobistej oraz kart ewidencyjnych wyposażenia w środki ochrony indywidualnej oraz odzieży i obuwia roboczego</w:t>
      </w:r>
      <w:r w:rsidR="00B32310">
        <w:t>,</w:t>
      </w:r>
    </w:p>
    <w:p w14:paraId="32AF0F10" w14:textId="0D40C456" w:rsidR="00131161" w:rsidRPr="00131161" w:rsidRDefault="00131161" w:rsidP="00D160D4">
      <w:pPr>
        <w:pStyle w:val="PKTpunkt"/>
      </w:pPr>
      <w:r w:rsidRPr="00131161">
        <w:t>2</w:t>
      </w:r>
      <w:r w:rsidR="007F0F96">
        <w:t>5</w:t>
      </w:r>
      <w:r w:rsidRPr="00131161">
        <w:t>)</w:t>
      </w:r>
      <w:r w:rsidRPr="00131161">
        <w:tab/>
        <w:t>prowadzenia wykazu potwierdzeń zapoznania się z oceną ryzyka zawodowego na stanowiskach pracy/służby</w:t>
      </w:r>
      <w:r w:rsidR="00B32310">
        <w:t>,</w:t>
      </w:r>
    </w:p>
    <w:p w14:paraId="00E1A000" w14:textId="6CD18647" w:rsidR="00131161" w:rsidRPr="00131161" w:rsidRDefault="00131161" w:rsidP="00D160D4">
      <w:pPr>
        <w:pStyle w:val="PKTpunkt"/>
      </w:pPr>
      <w:r w:rsidRPr="00131161">
        <w:t>2</w:t>
      </w:r>
      <w:r w:rsidR="007F0F96">
        <w:t>6</w:t>
      </w:r>
      <w:r w:rsidRPr="00131161">
        <w:t>)</w:t>
      </w:r>
      <w:r w:rsidRPr="00131161">
        <w:tab/>
        <w:t>przyjmowania i przechowywania do czasu przekazania do Izby oświadczeń i wniosków składanych przez pracowników</w:t>
      </w:r>
      <w:r w:rsidR="00B32310">
        <w:t>,</w:t>
      </w:r>
    </w:p>
    <w:p w14:paraId="6AC3C28A" w14:textId="004F2D53" w:rsidR="00131161" w:rsidRPr="00131161" w:rsidRDefault="00131161" w:rsidP="00D160D4">
      <w:pPr>
        <w:pStyle w:val="PKTpunkt"/>
      </w:pPr>
      <w:r w:rsidRPr="00131161">
        <w:t>2</w:t>
      </w:r>
      <w:r w:rsidR="007F0F96">
        <w:t>7</w:t>
      </w:r>
      <w:r w:rsidRPr="00131161">
        <w:t>)</w:t>
      </w:r>
      <w:r w:rsidRPr="00131161">
        <w:tab/>
        <w:t>udzielania uprawnień do systemów informatycznych przetwarzających dane, w tym dane osobowe, pracownikom świadczącym pracę/pełniącym służbę w Urzędzie (stażyści i inne osoby)</w:t>
      </w:r>
      <w:r w:rsidR="00B32310">
        <w:t>,</w:t>
      </w:r>
    </w:p>
    <w:p w14:paraId="730B1E38" w14:textId="788A7954" w:rsidR="00131161" w:rsidRPr="00131161" w:rsidRDefault="00131161" w:rsidP="00D160D4">
      <w:pPr>
        <w:pStyle w:val="PKTpunkt"/>
      </w:pPr>
      <w:r w:rsidRPr="00131161">
        <w:t>2</w:t>
      </w:r>
      <w:r w:rsidR="007F0F96">
        <w:t>8</w:t>
      </w:r>
      <w:r w:rsidRPr="00131161">
        <w:t>)</w:t>
      </w:r>
      <w:r w:rsidRPr="00131161">
        <w:tab/>
        <w:t>wyznaczenia osób odpowiedzialnych za realizację zadań w zakresie:</w:t>
      </w:r>
    </w:p>
    <w:p w14:paraId="0C9339D7" w14:textId="77777777" w:rsidR="00131161" w:rsidRPr="00131161" w:rsidRDefault="00131161" w:rsidP="00D160D4">
      <w:pPr>
        <w:pStyle w:val="LITlitera"/>
      </w:pPr>
      <w:r w:rsidRPr="00131161">
        <w:lastRenderedPageBreak/>
        <w:t>a)</w:t>
      </w:r>
      <w:r w:rsidRPr="00131161">
        <w:tab/>
        <w:t>ochrony informacji niejawnych, w tym prowadzenie Kancelarii Materiałów Zastrzeżonych i tajemnicy skarbowej,</w:t>
      </w:r>
    </w:p>
    <w:p w14:paraId="071EAB60" w14:textId="77777777" w:rsidR="00131161" w:rsidRPr="00131161" w:rsidRDefault="00131161" w:rsidP="00D160D4">
      <w:pPr>
        <w:pStyle w:val="LITlitera"/>
      </w:pPr>
      <w:r w:rsidRPr="00131161">
        <w:t>b)</w:t>
      </w:r>
      <w:r w:rsidRPr="00131161">
        <w:tab/>
        <w:t>ochrony osób i mienia,</w:t>
      </w:r>
    </w:p>
    <w:p w14:paraId="3EA1332E" w14:textId="77777777" w:rsidR="00131161" w:rsidRPr="00131161" w:rsidRDefault="00131161" w:rsidP="00D160D4">
      <w:pPr>
        <w:pStyle w:val="LITlitera"/>
      </w:pPr>
      <w:r w:rsidRPr="00131161">
        <w:t>c)</w:t>
      </w:r>
      <w:r w:rsidRPr="00131161">
        <w:tab/>
        <w:t>spraw obronnych,</w:t>
      </w:r>
    </w:p>
    <w:p w14:paraId="4935331E" w14:textId="17FC9112" w:rsidR="00131161" w:rsidRPr="00131161" w:rsidRDefault="00131161" w:rsidP="00D160D4">
      <w:pPr>
        <w:pStyle w:val="LITlitera"/>
      </w:pPr>
      <w:r w:rsidRPr="00131161">
        <w:t>d)</w:t>
      </w:r>
      <w:r w:rsidRPr="00131161">
        <w:tab/>
        <w:t>zarządzania kryzysowego</w:t>
      </w:r>
      <w:r w:rsidR="00760D29">
        <w:t>,</w:t>
      </w:r>
    </w:p>
    <w:p w14:paraId="18F6E3B6" w14:textId="7FE36266" w:rsidR="00131161" w:rsidRPr="00131161" w:rsidRDefault="007F0F96" w:rsidP="00D160D4">
      <w:pPr>
        <w:pStyle w:val="PKTpunkt"/>
      </w:pPr>
      <w:r>
        <w:t>29</w:t>
      </w:r>
      <w:r w:rsidR="00131161" w:rsidRPr="00131161">
        <w:t>)</w:t>
      </w:r>
      <w:r w:rsidR="00131161" w:rsidRPr="00131161">
        <w:tab/>
        <w:t>bieżącego nadzoru nad ochroną przeciwpożarową w Urzędzie</w:t>
      </w:r>
      <w:r w:rsidR="00B32310">
        <w:t>,</w:t>
      </w:r>
    </w:p>
    <w:p w14:paraId="528A807A" w14:textId="2C3DF5B6" w:rsidR="00131161" w:rsidRPr="00131161" w:rsidRDefault="00131161" w:rsidP="00D160D4">
      <w:pPr>
        <w:pStyle w:val="PKTpunkt"/>
      </w:pPr>
      <w:r w:rsidRPr="00131161">
        <w:t>3</w:t>
      </w:r>
      <w:r w:rsidR="007F0F96">
        <w:t>0</w:t>
      </w:r>
      <w:r w:rsidRPr="00131161">
        <w:t>)</w:t>
      </w:r>
      <w:r w:rsidRPr="00131161">
        <w:tab/>
        <w:t>wyznaczenia pracowników do udzielania pierwszej pomocy, a także wykonywania działań w zakresie zwalczania pożarów i ewakuacji, zarządzania ewakuacji ludzi i mienia i kierowania akcją ratowniczo-gaśniczą</w:t>
      </w:r>
      <w:r w:rsidR="00B32310">
        <w:t>,</w:t>
      </w:r>
    </w:p>
    <w:p w14:paraId="266FAD7A" w14:textId="600800BC" w:rsidR="00131161" w:rsidRPr="00131161" w:rsidRDefault="00131161" w:rsidP="00D160D4">
      <w:pPr>
        <w:pStyle w:val="PKTpunkt"/>
      </w:pPr>
      <w:r w:rsidRPr="00131161">
        <w:t>3</w:t>
      </w:r>
      <w:r w:rsidR="007F0F96">
        <w:t>1</w:t>
      </w:r>
      <w:r w:rsidRPr="00131161">
        <w:t>)</w:t>
      </w:r>
      <w:r w:rsidRPr="00131161">
        <w:tab/>
        <w:t>prowadzenia magazynu archiwum zakładowego Izby</w:t>
      </w:r>
    </w:p>
    <w:p w14:paraId="4352998E" w14:textId="62107140" w:rsidR="00131161" w:rsidRPr="008135F7" w:rsidRDefault="00131161" w:rsidP="00EA0C5D">
      <w:pPr>
        <w:pStyle w:val="CZWSPLITczwsplnaliter"/>
        <w:ind w:left="0"/>
      </w:pPr>
      <w:r w:rsidRPr="00F93A30">
        <w:t>-</w:t>
      </w:r>
      <w:r w:rsidRPr="00F93A30">
        <w:tab/>
        <w:t>oraz do udzielania dalszych upoważnień w wyżej wymienionym zakresie dla</w:t>
      </w:r>
      <w:r w:rsidR="00AE37F3">
        <w:t xml:space="preserve"> </w:t>
      </w:r>
      <w:r w:rsidRPr="00456BFF">
        <w:t>osób zastępujących Naczelnika</w:t>
      </w:r>
      <w:r w:rsidRPr="008135F7">
        <w:t>.</w:t>
      </w:r>
    </w:p>
    <w:p w14:paraId="52D9BD05" w14:textId="2BD59133" w:rsidR="00131161" w:rsidRPr="00131161" w:rsidRDefault="00131161" w:rsidP="00D160D4">
      <w:pPr>
        <w:pStyle w:val="USTustnpkodeksu"/>
      </w:pPr>
      <w:r w:rsidRPr="00131161">
        <w:t>2.</w:t>
      </w:r>
      <w:r w:rsidR="005024AF">
        <w:t> </w:t>
      </w:r>
      <w:r w:rsidRPr="00131161">
        <w:t>Przepis ust. 1 nie ogranicza kompetencji innych osób do czynności pracowniczych wynikających z aktów prawa wewnętrznego lub upoważnień Dyrektora.</w:t>
      </w:r>
    </w:p>
    <w:p w14:paraId="063539E5" w14:textId="5FF20791" w:rsidR="00131161" w:rsidRPr="00131161" w:rsidRDefault="00131161" w:rsidP="00D160D4">
      <w:pPr>
        <w:pStyle w:val="ARTartustawynprozporzdzenia"/>
      </w:pPr>
      <w:r w:rsidRPr="00D160D4">
        <w:rPr>
          <w:rStyle w:val="Ppogrubienie"/>
        </w:rPr>
        <w:t>§</w:t>
      </w:r>
      <w:r w:rsidR="005024AF">
        <w:rPr>
          <w:rStyle w:val="Ppogrubienie"/>
        </w:rPr>
        <w:t> </w:t>
      </w:r>
      <w:r w:rsidRPr="00D160D4">
        <w:rPr>
          <w:rStyle w:val="Ppogrubienie"/>
        </w:rPr>
        <w:t>4</w:t>
      </w:r>
      <w:r w:rsidR="00F62E77">
        <w:rPr>
          <w:rStyle w:val="Ppogrubienie"/>
        </w:rPr>
        <w:t>5</w:t>
      </w:r>
      <w:r w:rsidRPr="00D160D4">
        <w:rPr>
          <w:rStyle w:val="Ppogrubienie"/>
        </w:rPr>
        <w:t>.</w:t>
      </w:r>
      <w:r w:rsidR="005024AF">
        <w:t> </w:t>
      </w:r>
      <w:r w:rsidRPr="00131161">
        <w:t>Przy podpisywaniu pism oraz zajmowaniu stanowiska w imieniu Dyrektora przez Naczelnika lub inną przez niego upoważnioną osobę, zamieszcza się przed podpisem wyrażenie „Z up. Dyrektora Izby Administracji Skarbowej w Rzeszowie”, stosownie do posiadanych kompetencji i upoważnień.</w:t>
      </w:r>
    </w:p>
    <w:p w14:paraId="5EDEFF15" w14:textId="58B17FD6" w:rsidR="00394A93" w:rsidRPr="00D160D4" w:rsidRDefault="00131161" w:rsidP="00D160D4">
      <w:pPr>
        <w:pStyle w:val="ROZDZODDZOZNoznaczenierozdziauluboddziau"/>
        <w:rPr>
          <w:lang w:eastAsia="ar-SA"/>
        </w:rPr>
      </w:pPr>
      <w:bookmarkStart w:id="44" w:name="_Toc194667052"/>
      <w:r w:rsidRPr="00131161">
        <w:t>DZIAŁ VIII</w:t>
      </w:r>
      <w:bookmarkEnd w:id="44"/>
      <w:r w:rsidRPr="00131161">
        <w:t xml:space="preserve"> </w:t>
      </w:r>
    </w:p>
    <w:p w14:paraId="25058593" w14:textId="77777777" w:rsidR="00131161" w:rsidRPr="00131161" w:rsidRDefault="00131161" w:rsidP="00D160D4">
      <w:pPr>
        <w:pStyle w:val="ROZDZODDZPRZEDMprzedmiotregulacjirozdziauluboddziau"/>
      </w:pPr>
      <w:bookmarkStart w:id="45" w:name="_Toc194667053"/>
      <w:r w:rsidRPr="00131161">
        <w:t>Postanowienia końcowe</w:t>
      </w:r>
      <w:bookmarkEnd w:id="45"/>
    </w:p>
    <w:p w14:paraId="5FE22128" w14:textId="5D509D32" w:rsidR="00131161" w:rsidRPr="00131161" w:rsidRDefault="00131161" w:rsidP="00D160D4">
      <w:pPr>
        <w:pStyle w:val="ARTartustawynprozporzdzenia"/>
      </w:pPr>
      <w:r w:rsidRPr="00D160D4">
        <w:rPr>
          <w:rStyle w:val="Ppogrubienie"/>
        </w:rPr>
        <w:t>§</w:t>
      </w:r>
      <w:r w:rsidR="005024AF">
        <w:rPr>
          <w:rStyle w:val="Ppogrubienie"/>
        </w:rPr>
        <w:t> </w:t>
      </w:r>
      <w:r w:rsidRPr="00D160D4">
        <w:rPr>
          <w:rStyle w:val="Ppogrubienie"/>
        </w:rPr>
        <w:t>4</w:t>
      </w:r>
      <w:r w:rsidR="00F62E77">
        <w:rPr>
          <w:rStyle w:val="Ppogrubienie"/>
        </w:rPr>
        <w:t>6</w:t>
      </w:r>
      <w:r w:rsidRPr="00D160D4">
        <w:rPr>
          <w:rStyle w:val="Ppogrubienie"/>
        </w:rPr>
        <w:t>.</w:t>
      </w:r>
      <w:r w:rsidR="005024AF">
        <w:t> </w:t>
      </w:r>
      <w:r w:rsidRPr="00131161">
        <w:t>1.</w:t>
      </w:r>
      <w:r w:rsidR="005024AF">
        <w:t> </w:t>
      </w:r>
      <w:r w:rsidRPr="00131161">
        <w:t xml:space="preserve">Komórki organizacyjne ściśle współpracują ze sobą przy realizacji zadań Urzędu. Szczegółowe zasady współpracy regulują decyzje wydawane na podstawie § </w:t>
      </w:r>
      <w:r w:rsidR="00C44C85">
        <w:t>9</w:t>
      </w:r>
      <w:r w:rsidRPr="00131161">
        <w:t>.</w:t>
      </w:r>
    </w:p>
    <w:p w14:paraId="011EE3B0" w14:textId="61F47230" w:rsidR="00131161" w:rsidRPr="00131161" w:rsidRDefault="00131161" w:rsidP="00D160D4">
      <w:pPr>
        <w:pStyle w:val="USTustnpkodeksu"/>
      </w:pPr>
      <w:r w:rsidRPr="00131161">
        <w:t>2.</w:t>
      </w:r>
      <w:r w:rsidR="005024AF">
        <w:t> </w:t>
      </w:r>
      <w:r w:rsidRPr="00131161">
        <w:t>Wszelkie spory kompetencyjne dotyczące zakresu realizowanych w komórkach organizacyjnych zadań rozstrzyga Naczelnik.</w:t>
      </w:r>
    </w:p>
    <w:p w14:paraId="1911767C" w14:textId="57BEFE9D" w:rsidR="00131161" w:rsidRPr="00131161" w:rsidRDefault="00131161" w:rsidP="00D160D4">
      <w:pPr>
        <w:pStyle w:val="ARTartustawynprozporzdzenia"/>
      </w:pPr>
      <w:r w:rsidRPr="00D160D4">
        <w:rPr>
          <w:rStyle w:val="Ppogrubienie"/>
        </w:rPr>
        <w:t>§</w:t>
      </w:r>
      <w:r w:rsidR="005024AF">
        <w:rPr>
          <w:rStyle w:val="Ppogrubienie"/>
        </w:rPr>
        <w:t> </w:t>
      </w:r>
      <w:r w:rsidRPr="00D160D4">
        <w:rPr>
          <w:rStyle w:val="Ppogrubienie"/>
        </w:rPr>
        <w:t>4</w:t>
      </w:r>
      <w:r w:rsidR="00F62E77">
        <w:rPr>
          <w:rStyle w:val="Ppogrubienie"/>
        </w:rPr>
        <w:t>7</w:t>
      </w:r>
      <w:r w:rsidRPr="00D160D4">
        <w:rPr>
          <w:rStyle w:val="Ppogrubienie"/>
        </w:rPr>
        <w:t>.</w:t>
      </w:r>
      <w:r w:rsidR="005024AF">
        <w:t> </w:t>
      </w:r>
      <w:r w:rsidRPr="00131161">
        <w:t>1.</w:t>
      </w:r>
      <w:r w:rsidR="005024AF">
        <w:t xml:space="preserve"> </w:t>
      </w:r>
      <w:r w:rsidRPr="00131161">
        <w:t xml:space="preserve">Droga służbowa to obowiązujący sposób załatwiania spraw służbowych </w:t>
      </w:r>
      <w:r w:rsidR="005024AF">
        <w:br/>
      </w:r>
      <w:r w:rsidRPr="00131161">
        <w:t xml:space="preserve">i osobistych. Polega ona na ustnym lub pisemnym przekazywaniu decyzji, poleceń, zarządzeń i wytycznych od wyższego przełożonego, przez kolejnych przełożonych, do wykonawcy oraz przyjmowaniu meldunków (raportów), skarg, wniosków i zażaleń od podwładnych (zainteresowanych) – przez wszystkich kolejnych przełożonych aż do tego, który sprawę rozstrzyga. </w:t>
      </w:r>
    </w:p>
    <w:p w14:paraId="4DFB3895" w14:textId="553AA886" w:rsidR="00131161" w:rsidRPr="00131161" w:rsidRDefault="00131161" w:rsidP="00D160D4">
      <w:pPr>
        <w:pStyle w:val="USTustnpkodeksu"/>
      </w:pPr>
      <w:r w:rsidRPr="00131161">
        <w:t>2.</w:t>
      </w:r>
      <w:r w:rsidR="005024AF">
        <w:t> </w:t>
      </w:r>
      <w:r w:rsidRPr="00131161">
        <w:t>Pracownik jest obowiązany do przestrzegania drogi służbowej z zastrzeżeniem przypadków, o których mowa w:</w:t>
      </w:r>
    </w:p>
    <w:p w14:paraId="39B680B0" w14:textId="465FEE34" w:rsidR="00131161" w:rsidRPr="00131161" w:rsidRDefault="00131161" w:rsidP="00D160D4">
      <w:pPr>
        <w:pStyle w:val="PKTpunkt"/>
      </w:pPr>
      <w:r w:rsidRPr="00131161">
        <w:lastRenderedPageBreak/>
        <w:t>1)</w:t>
      </w:r>
      <w:r w:rsidRPr="00131161">
        <w:tab/>
        <w:t>art. 77  ust. 3 ustawy o służbie cywilnej;</w:t>
      </w:r>
    </w:p>
    <w:p w14:paraId="2973A5EC" w14:textId="69420C57" w:rsidR="00131161" w:rsidRPr="00131161" w:rsidRDefault="00131161" w:rsidP="00D160D4">
      <w:pPr>
        <w:pStyle w:val="PKTpunkt"/>
      </w:pPr>
      <w:r w:rsidRPr="00131161">
        <w:t>2)</w:t>
      </w:r>
      <w:r w:rsidRPr="00131161">
        <w:tab/>
        <w:t xml:space="preserve">art. 204 ust. 2 i 4 ustawy </w:t>
      </w:r>
      <w:r w:rsidR="00C44C85">
        <w:t>o KAS</w:t>
      </w:r>
      <w:r w:rsidRPr="00131161">
        <w:t>;</w:t>
      </w:r>
    </w:p>
    <w:p w14:paraId="54B11B3C" w14:textId="77777777" w:rsidR="00131161" w:rsidRPr="00131161" w:rsidRDefault="00131161" w:rsidP="00D160D4">
      <w:pPr>
        <w:pStyle w:val="PKTpunkt"/>
      </w:pPr>
      <w:r w:rsidRPr="00131161">
        <w:t>3)</w:t>
      </w:r>
      <w:r w:rsidRPr="00131161">
        <w:tab/>
        <w:t>ust. 3.</w:t>
      </w:r>
    </w:p>
    <w:p w14:paraId="296EB819" w14:textId="25E06270" w:rsidR="00131161" w:rsidRPr="00131161" w:rsidRDefault="00131161" w:rsidP="00D160D4">
      <w:pPr>
        <w:pStyle w:val="USTustnpkodeksu"/>
      </w:pPr>
      <w:r w:rsidRPr="00131161">
        <w:t>3.</w:t>
      </w:r>
      <w:r w:rsidR="005024AF">
        <w:t> </w:t>
      </w:r>
      <w:r w:rsidRPr="00131161">
        <w:t>Drogę służbową można pominąć:</w:t>
      </w:r>
    </w:p>
    <w:p w14:paraId="17994EC2" w14:textId="77777777" w:rsidR="00131161" w:rsidRPr="00131161" w:rsidRDefault="00131161" w:rsidP="00D160D4">
      <w:pPr>
        <w:pStyle w:val="PKTpunkt"/>
      </w:pPr>
      <w:r w:rsidRPr="00131161">
        <w:t>1)</w:t>
      </w:r>
      <w:r w:rsidRPr="00131161">
        <w:tab/>
        <w:t>w sprawach niecierpiących zwłoki, o czym należy powiadomić pominiętych przełożonych;</w:t>
      </w:r>
    </w:p>
    <w:p w14:paraId="6F6F1A60" w14:textId="77777777" w:rsidR="00131161" w:rsidRPr="00131161" w:rsidRDefault="00131161" w:rsidP="00D160D4">
      <w:pPr>
        <w:pStyle w:val="PKTpunkt"/>
      </w:pPr>
      <w:r w:rsidRPr="00131161">
        <w:t>2)</w:t>
      </w:r>
      <w:r w:rsidRPr="00131161">
        <w:tab/>
        <w:t xml:space="preserve">wnosząc zażalenie w zakresie </w:t>
      </w:r>
      <w:proofErr w:type="spellStart"/>
      <w:r w:rsidRPr="00131161">
        <w:t>mobbingu</w:t>
      </w:r>
      <w:proofErr w:type="spellEnd"/>
      <w:r w:rsidRPr="00131161">
        <w:t xml:space="preserve"> lub naruszenia zasad poszanowania godności osobistej;</w:t>
      </w:r>
    </w:p>
    <w:p w14:paraId="1453D408" w14:textId="4DEFBAC0" w:rsidR="00131161" w:rsidRPr="00131161" w:rsidRDefault="00131161" w:rsidP="00D160D4">
      <w:pPr>
        <w:pStyle w:val="PKTpunkt"/>
      </w:pPr>
      <w:r w:rsidRPr="00131161">
        <w:t>3)</w:t>
      </w:r>
      <w:r w:rsidRPr="00131161">
        <w:tab/>
        <w:t xml:space="preserve">w skargach dotyczących pozbawienia lub ograniczenia przysługujących uprawnień </w:t>
      </w:r>
      <w:r w:rsidR="005024AF">
        <w:br/>
      </w:r>
      <w:r w:rsidRPr="00131161">
        <w:t>i nieregulaminowego traktowania oraz nadużycia przez przełożonych uprawnień służbowych;</w:t>
      </w:r>
    </w:p>
    <w:p w14:paraId="6EF9F3D2" w14:textId="77777777" w:rsidR="00131161" w:rsidRPr="00131161" w:rsidRDefault="00131161" w:rsidP="00D160D4">
      <w:pPr>
        <w:pStyle w:val="PKTpunkt"/>
      </w:pPr>
      <w:r w:rsidRPr="00131161">
        <w:t>4)</w:t>
      </w:r>
      <w:r w:rsidRPr="00131161">
        <w:tab/>
        <w:t>podczas wysłuchiwania skarg i wniosków przez przełożonych.</w:t>
      </w:r>
    </w:p>
    <w:p w14:paraId="060BB2FB" w14:textId="2C2D2DB1" w:rsidR="00131161" w:rsidRPr="00131161" w:rsidRDefault="00131161" w:rsidP="00D160D4">
      <w:pPr>
        <w:pStyle w:val="USTustnpkodeksu"/>
      </w:pPr>
      <w:r w:rsidRPr="00131161">
        <w:t>4.</w:t>
      </w:r>
      <w:r w:rsidR="005024AF">
        <w:t> </w:t>
      </w:r>
      <w:r w:rsidRPr="00131161">
        <w:t>Nieuzasadnione pominięcie drogi służbowej może stanowić podstawę wszczęcia postępowania wyjaśniającego.</w:t>
      </w:r>
    </w:p>
    <w:p w14:paraId="519B504F" w14:textId="3497DA17" w:rsidR="00261A16" w:rsidRPr="00737F6A" w:rsidRDefault="00131161" w:rsidP="00D160D4">
      <w:pPr>
        <w:pStyle w:val="USTustnpkodeksu"/>
      </w:pPr>
      <w:r w:rsidRPr="00131161">
        <w:t>5.</w:t>
      </w:r>
      <w:r w:rsidR="005024AF">
        <w:t> </w:t>
      </w:r>
      <w:r w:rsidRPr="00131161">
        <w:t xml:space="preserve">W celu rozpatrzenia spraw służbowych lub osobistych, w tym także skarg, wniosków </w:t>
      </w:r>
      <w:r w:rsidR="005024AF">
        <w:br/>
      </w:r>
      <w:r w:rsidRPr="00131161">
        <w:t xml:space="preserve">i zażaleń pracowników, wyżsi przełożeni przyjmują podwładnych indywidualnie, </w:t>
      </w:r>
      <w:r w:rsidR="005024AF">
        <w:br/>
      </w:r>
      <w:r w:rsidRPr="00131161">
        <w:t xml:space="preserve">w określonym czasie. W sprawach pilnych pracownik </w:t>
      </w:r>
      <w:r w:rsidR="00385135">
        <w:t xml:space="preserve">ma </w:t>
      </w:r>
      <w:r w:rsidRPr="00131161">
        <w:t>możliwość przedstawienia swojej sprawy niezwłocznie.</w:t>
      </w:r>
    </w:p>
    <w:sectPr w:rsidR="00261A16" w:rsidRPr="00737F6A" w:rsidSect="001A7F15">
      <w:headerReference w:type="default" r:id="rId11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EA8C5" w14:textId="77777777" w:rsidR="006C324A" w:rsidRDefault="006C324A">
      <w:r>
        <w:separator/>
      </w:r>
    </w:p>
  </w:endnote>
  <w:endnote w:type="continuationSeparator" w:id="0">
    <w:p w14:paraId="65A0E31E" w14:textId="77777777" w:rsidR="006C324A" w:rsidRDefault="006C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39DCB" w14:textId="77777777" w:rsidR="006C324A" w:rsidRDefault="006C324A">
      <w:r>
        <w:separator/>
      </w:r>
    </w:p>
  </w:footnote>
  <w:footnote w:type="continuationSeparator" w:id="0">
    <w:p w14:paraId="4407A368" w14:textId="77777777" w:rsidR="006C324A" w:rsidRDefault="006C3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A19DD" w14:textId="77777777" w:rsidR="009B6E7E" w:rsidRPr="00B371CC" w:rsidRDefault="009B6E7E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08012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929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0E00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0A0A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60A7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048E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4040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6617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0A1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0800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1"/>
    <w:rsid w:val="000012DA"/>
    <w:rsid w:val="00001DA7"/>
    <w:rsid w:val="0000246E"/>
    <w:rsid w:val="00003862"/>
    <w:rsid w:val="0000465F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2F0"/>
    <w:rsid w:val="00036B63"/>
    <w:rsid w:val="00037E1A"/>
    <w:rsid w:val="00041CE3"/>
    <w:rsid w:val="00043495"/>
    <w:rsid w:val="00046A75"/>
    <w:rsid w:val="00047312"/>
    <w:rsid w:val="000508BD"/>
    <w:rsid w:val="000517AB"/>
    <w:rsid w:val="00051C1D"/>
    <w:rsid w:val="0005339C"/>
    <w:rsid w:val="0005571B"/>
    <w:rsid w:val="00057AB3"/>
    <w:rsid w:val="00060076"/>
    <w:rsid w:val="00060432"/>
    <w:rsid w:val="00060D87"/>
    <w:rsid w:val="000615A5"/>
    <w:rsid w:val="000622DB"/>
    <w:rsid w:val="00064E4C"/>
    <w:rsid w:val="00066901"/>
    <w:rsid w:val="00071BEE"/>
    <w:rsid w:val="00072715"/>
    <w:rsid w:val="000736CD"/>
    <w:rsid w:val="0007533B"/>
    <w:rsid w:val="0007545D"/>
    <w:rsid w:val="000760BF"/>
    <w:rsid w:val="0007613E"/>
    <w:rsid w:val="00076BFC"/>
    <w:rsid w:val="000802B7"/>
    <w:rsid w:val="0008093D"/>
    <w:rsid w:val="000814A7"/>
    <w:rsid w:val="0008557B"/>
    <w:rsid w:val="00085CE7"/>
    <w:rsid w:val="00087C2A"/>
    <w:rsid w:val="000906EE"/>
    <w:rsid w:val="00091BA2"/>
    <w:rsid w:val="000944EF"/>
    <w:rsid w:val="0009732D"/>
    <w:rsid w:val="000973F0"/>
    <w:rsid w:val="000A0F39"/>
    <w:rsid w:val="000A1296"/>
    <w:rsid w:val="000A16E4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200D"/>
    <w:rsid w:val="000C4BC4"/>
    <w:rsid w:val="000D0110"/>
    <w:rsid w:val="000D2468"/>
    <w:rsid w:val="000D318A"/>
    <w:rsid w:val="000D3EF8"/>
    <w:rsid w:val="000D6173"/>
    <w:rsid w:val="000D6F83"/>
    <w:rsid w:val="000E105D"/>
    <w:rsid w:val="000E1E98"/>
    <w:rsid w:val="000E25CC"/>
    <w:rsid w:val="000E3694"/>
    <w:rsid w:val="000E490F"/>
    <w:rsid w:val="000E6241"/>
    <w:rsid w:val="000E7C94"/>
    <w:rsid w:val="000F15B1"/>
    <w:rsid w:val="000F2A17"/>
    <w:rsid w:val="000F2BE3"/>
    <w:rsid w:val="000F322D"/>
    <w:rsid w:val="000F3D0D"/>
    <w:rsid w:val="000F6ED4"/>
    <w:rsid w:val="000F7A6E"/>
    <w:rsid w:val="0010340C"/>
    <w:rsid w:val="001042BA"/>
    <w:rsid w:val="00106D03"/>
    <w:rsid w:val="00107AC4"/>
    <w:rsid w:val="00110465"/>
    <w:rsid w:val="00110628"/>
    <w:rsid w:val="0011245A"/>
    <w:rsid w:val="0011493E"/>
    <w:rsid w:val="00115B72"/>
    <w:rsid w:val="001209EC"/>
    <w:rsid w:val="00120A9E"/>
    <w:rsid w:val="00125A9C"/>
    <w:rsid w:val="001263CF"/>
    <w:rsid w:val="001270A2"/>
    <w:rsid w:val="00131161"/>
    <w:rsid w:val="00131237"/>
    <w:rsid w:val="001329AC"/>
    <w:rsid w:val="00133BB2"/>
    <w:rsid w:val="00134CA0"/>
    <w:rsid w:val="001369D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3779"/>
    <w:rsid w:val="00164C57"/>
    <w:rsid w:val="00164C9D"/>
    <w:rsid w:val="00164FCD"/>
    <w:rsid w:val="001651FA"/>
    <w:rsid w:val="0016769C"/>
    <w:rsid w:val="00172F7A"/>
    <w:rsid w:val="00172F7D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22E8"/>
    <w:rsid w:val="00193953"/>
    <w:rsid w:val="0019473B"/>
    <w:rsid w:val="00194FFF"/>
    <w:rsid w:val="001952B1"/>
    <w:rsid w:val="00196DD6"/>
    <w:rsid w:val="00196E39"/>
    <w:rsid w:val="00197649"/>
    <w:rsid w:val="00197859"/>
    <w:rsid w:val="001A01FB"/>
    <w:rsid w:val="001A10E9"/>
    <w:rsid w:val="001A183D"/>
    <w:rsid w:val="001A2B65"/>
    <w:rsid w:val="001A3CD3"/>
    <w:rsid w:val="001A53D5"/>
    <w:rsid w:val="001A5BEF"/>
    <w:rsid w:val="001A7F15"/>
    <w:rsid w:val="001B342E"/>
    <w:rsid w:val="001C1832"/>
    <w:rsid w:val="001C188C"/>
    <w:rsid w:val="001C424B"/>
    <w:rsid w:val="001D1783"/>
    <w:rsid w:val="001D53CD"/>
    <w:rsid w:val="001D55A3"/>
    <w:rsid w:val="001D5AF5"/>
    <w:rsid w:val="001E1E73"/>
    <w:rsid w:val="001E4E0C"/>
    <w:rsid w:val="001E526D"/>
    <w:rsid w:val="001E5655"/>
    <w:rsid w:val="001E5671"/>
    <w:rsid w:val="001F1832"/>
    <w:rsid w:val="001F220F"/>
    <w:rsid w:val="001F25B3"/>
    <w:rsid w:val="001F6616"/>
    <w:rsid w:val="00202BD4"/>
    <w:rsid w:val="00204A97"/>
    <w:rsid w:val="002114EF"/>
    <w:rsid w:val="0021159F"/>
    <w:rsid w:val="00213601"/>
    <w:rsid w:val="00215F71"/>
    <w:rsid w:val="002166AD"/>
    <w:rsid w:val="00217871"/>
    <w:rsid w:val="00221ED8"/>
    <w:rsid w:val="002223E1"/>
    <w:rsid w:val="002231EA"/>
    <w:rsid w:val="00223FDF"/>
    <w:rsid w:val="002279C0"/>
    <w:rsid w:val="0023727E"/>
    <w:rsid w:val="00237DF9"/>
    <w:rsid w:val="00241AB6"/>
    <w:rsid w:val="00242081"/>
    <w:rsid w:val="00243709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85594"/>
    <w:rsid w:val="002900BA"/>
    <w:rsid w:val="00290E44"/>
    <w:rsid w:val="0029405D"/>
    <w:rsid w:val="00294FA6"/>
    <w:rsid w:val="002955C5"/>
    <w:rsid w:val="00295A6F"/>
    <w:rsid w:val="002A013E"/>
    <w:rsid w:val="002A20C4"/>
    <w:rsid w:val="002A3140"/>
    <w:rsid w:val="002A570F"/>
    <w:rsid w:val="002A7292"/>
    <w:rsid w:val="002A72C9"/>
    <w:rsid w:val="002A7358"/>
    <w:rsid w:val="002A7902"/>
    <w:rsid w:val="002B0F6B"/>
    <w:rsid w:val="002B23B8"/>
    <w:rsid w:val="002B4429"/>
    <w:rsid w:val="002B68A6"/>
    <w:rsid w:val="002B7FAF"/>
    <w:rsid w:val="002C2CE6"/>
    <w:rsid w:val="002D074C"/>
    <w:rsid w:val="002D0C4F"/>
    <w:rsid w:val="002D0CE2"/>
    <w:rsid w:val="002D1364"/>
    <w:rsid w:val="002D49C7"/>
    <w:rsid w:val="002D4D30"/>
    <w:rsid w:val="002D5000"/>
    <w:rsid w:val="002D598D"/>
    <w:rsid w:val="002D7188"/>
    <w:rsid w:val="002E10D9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0DAD"/>
    <w:rsid w:val="00311297"/>
    <w:rsid w:val="003113BE"/>
    <w:rsid w:val="003122CA"/>
    <w:rsid w:val="003148FD"/>
    <w:rsid w:val="00317D27"/>
    <w:rsid w:val="00321080"/>
    <w:rsid w:val="00322D45"/>
    <w:rsid w:val="00323FE5"/>
    <w:rsid w:val="0032569A"/>
    <w:rsid w:val="00325A1F"/>
    <w:rsid w:val="003268F9"/>
    <w:rsid w:val="00330BAF"/>
    <w:rsid w:val="003324E1"/>
    <w:rsid w:val="00334E3A"/>
    <w:rsid w:val="003361DD"/>
    <w:rsid w:val="00340FF8"/>
    <w:rsid w:val="00341A6A"/>
    <w:rsid w:val="003459DC"/>
    <w:rsid w:val="00345B9C"/>
    <w:rsid w:val="00352D1B"/>
    <w:rsid w:val="00352DAE"/>
    <w:rsid w:val="00354EB9"/>
    <w:rsid w:val="003602AE"/>
    <w:rsid w:val="00360929"/>
    <w:rsid w:val="0036402A"/>
    <w:rsid w:val="003647D5"/>
    <w:rsid w:val="00364B45"/>
    <w:rsid w:val="003674B0"/>
    <w:rsid w:val="0037727C"/>
    <w:rsid w:val="00377E70"/>
    <w:rsid w:val="00380904"/>
    <w:rsid w:val="003823EE"/>
    <w:rsid w:val="00382960"/>
    <w:rsid w:val="003846F7"/>
    <w:rsid w:val="00385135"/>
    <w:rsid w:val="003851ED"/>
    <w:rsid w:val="00385B39"/>
    <w:rsid w:val="00386785"/>
    <w:rsid w:val="0039059B"/>
    <w:rsid w:val="00390E89"/>
    <w:rsid w:val="00391B1A"/>
    <w:rsid w:val="00392F61"/>
    <w:rsid w:val="00394423"/>
    <w:rsid w:val="00394A93"/>
    <w:rsid w:val="00396942"/>
    <w:rsid w:val="00396B49"/>
    <w:rsid w:val="00396E3E"/>
    <w:rsid w:val="003A306E"/>
    <w:rsid w:val="003A35A5"/>
    <w:rsid w:val="003A60DC"/>
    <w:rsid w:val="003A6A46"/>
    <w:rsid w:val="003A7A63"/>
    <w:rsid w:val="003B000C"/>
    <w:rsid w:val="003B0F1D"/>
    <w:rsid w:val="003B43E2"/>
    <w:rsid w:val="003B4A57"/>
    <w:rsid w:val="003C0AD9"/>
    <w:rsid w:val="003C0ED0"/>
    <w:rsid w:val="003C1D49"/>
    <w:rsid w:val="003C35C4"/>
    <w:rsid w:val="003D12C2"/>
    <w:rsid w:val="003D2A87"/>
    <w:rsid w:val="003D31B9"/>
    <w:rsid w:val="003D3867"/>
    <w:rsid w:val="003E02A9"/>
    <w:rsid w:val="003E0D1A"/>
    <w:rsid w:val="003E2DA3"/>
    <w:rsid w:val="003F020D"/>
    <w:rsid w:val="003F03D9"/>
    <w:rsid w:val="003F2FBE"/>
    <w:rsid w:val="003F318D"/>
    <w:rsid w:val="003F5BAE"/>
    <w:rsid w:val="003F6B70"/>
    <w:rsid w:val="003F6ED7"/>
    <w:rsid w:val="004009F8"/>
    <w:rsid w:val="00401C84"/>
    <w:rsid w:val="00403210"/>
    <w:rsid w:val="004034EF"/>
    <w:rsid w:val="004035BB"/>
    <w:rsid w:val="004035EB"/>
    <w:rsid w:val="00407332"/>
    <w:rsid w:val="00407828"/>
    <w:rsid w:val="00413D8E"/>
    <w:rsid w:val="004140F2"/>
    <w:rsid w:val="0041720F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56BFF"/>
    <w:rsid w:val="0046111A"/>
    <w:rsid w:val="00462946"/>
    <w:rsid w:val="00463B7E"/>
    <w:rsid w:val="00463F43"/>
    <w:rsid w:val="00464B94"/>
    <w:rsid w:val="004653A8"/>
    <w:rsid w:val="00465A0B"/>
    <w:rsid w:val="0047077C"/>
    <w:rsid w:val="00470B05"/>
    <w:rsid w:val="00471B56"/>
    <w:rsid w:val="0047207C"/>
    <w:rsid w:val="00472CD6"/>
    <w:rsid w:val="0047317B"/>
    <w:rsid w:val="00474E3C"/>
    <w:rsid w:val="004775D6"/>
    <w:rsid w:val="00480A58"/>
    <w:rsid w:val="00482151"/>
    <w:rsid w:val="0048348C"/>
    <w:rsid w:val="00485FAD"/>
    <w:rsid w:val="00487AED"/>
    <w:rsid w:val="004909D8"/>
    <w:rsid w:val="00491E61"/>
    <w:rsid w:val="00491EDF"/>
    <w:rsid w:val="00492A3F"/>
    <w:rsid w:val="00494F62"/>
    <w:rsid w:val="00496692"/>
    <w:rsid w:val="004A2001"/>
    <w:rsid w:val="004A3590"/>
    <w:rsid w:val="004B00A7"/>
    <w:rsid w:val="004B25E2"/>
    <w:rsid w:val="004B3336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58E9"/>
    <w:rsid w:val="004D7FD9"/>
    <w:rsid w:val="004E1324"/>
    <w:rsid w:val="004E19A5"/>
    <w:rsid w:val="004E37E5"/>
    <w:rsid w:val="004E3FDB"/>
    <w:rsid w:val="004F1F4A"/>
    <w:rsid w:val="004F296D"/>
    <w:rsid w:val="004F34A7"/>
    <w:rsid w:val="004F508B"/>
    <w:rsid w:val="004F53F1"/>
    <w:rsid w:val="004F695F"/>
    <w:rsid w:val="004F6CA4"/>
    <w:rsid w:val="004F74A8"/>
    <w:rsid w:val="00500752"/>
    <w:rsid w:val="00501A50"/>
    <w:rsid w:val="0050222D"/>
    <w:rsid w:val="005024AF"/>
    <w:rsid w:val="00503AF3"/>
    <w:rsid w:val="00504C50"/>
    <w:rsid w:val="0050696D"/>
    <w:rsid w:val="0051094B"/>
    <w:rsid w:val="005110D7"/>
    <w:rsid w:val="005113D8"/>
    <w:rsid w:val="00511D99"/>
    <w:rsid w:val="005128D3"/>
    <w:rsid w:val="005136A7"/>
    <w:rsid w:val="005147E8"/>
    <w:rsid w:val="005158F2"/>
    <w:rsid w:val="00520A86"/>
    <w:rsid w:val="00526588"/>
    <w:rsid w:val="00526DFC"/>
    <w:rsid w:val="00526F43"/>
    <w:rsid w:val="00527651"/>
    <w:rsid w:val="005363AB"/>
    <w:rsid w:val="00544EF4"/>
    <w:rsid w:val="00545254"/>
    <w:rsid w:val="00545E53"/>
    <w:rsid w:val="00546E1B"/>
    <w:rsid w:val="005479D9"/>
    <w:rsid w:val="00555BFC"/>
    <w:rsid w:val="005572BD"/>
    <w:rsid w:val="00557A12"/>
    <w:rsid w:val="00560AC7"/>
    <w:rsid w:val="00561AFB"/>
    <w:rsid w:val="00561FA8"/>
    <w:rsid w:val="005635ED"/>
    <w:rsid w:val="00564C27"/>
    <w:rsid w:val="00565253"/>
    <w:rsid w:val="00570191"/>
    <w:rsid w:val="00570570"/>
    <w:rsid w:val="00570E0F"/>
    <w:rsid w:val="0057245A"/>
    <w:rsid w:val="00572512"/>
    <w:rsid w:val="00573EE6"/>
    <w:rsid w:val="0057547F"/>
    <w:rsid w:val="005754EE"/>
    <w:rsid w:val="00575640"/>
    <w:rsid w:val="0057617E"/>
    <w:rsid w:val="00576497"/>
    <w:rsid w:val="005835E7"/>
    <w:rsid w:val="0058397F"/>
    <w:rsid w:val="00583BF8"/>
    <w:rsid w:val="00585F33"/>
    <w:rsid w:val="00591124"/>
    <w:rsid w:val="00592FCA"/>
    <w:rsid w:val="005948A3"/>
    <w:rsid w:val="00597024"/>
    <w:rsid w:val="005A0274"/>
    <w:rsid w:val="005A095C"/>
    <w:rsid w:val="005A2DE8"/>
    <w:rsid w:val="005A669D"/>
    <w:rsid w:val="005A75D8"/>
    <w:rsid w:val="005B3BEC"/>
    <w:rsid w:val="005B6834"/>
    <w:rsid w:val="005B6F2A"/>
    <w:rsid w:val="005B713E"/>
    <w:rsid w:val="005C03B6"/>
    <w:rsid w:val="005C348E"/>
    <w:rsid w:val="005C668A"/>
    <w:rsid w:val="005C68E1"/>
    <w:rsid w:val="005D3763"/>
    <w:rsid w:val="005D4034"/>
    <w:rsid w:val="005D55E1"/>
    <w:rsid w:val="005E19F7"/>
    <w:rsid w:val="005E4F04"/>
    <w:rsid w:val="005E62C2"/>
    <w:rsid w:val="005E6C71"/>
    <w:rsid w:val="005F0963"/>
    <w:rsid w:val="005F15BB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42F1"/>
    <w:rsid w:val="00615772"/>
    <w:rsid w:val="00616875"/>
    <w:rsid w:val="00616DB5"/>
    <w:rsid w:val="00621256"/>
    <w:rsid w:val="00621FCC"/>
    <w:rsid w:val="00622E4B"/>
    <w:rsid w:val="00627605"/>
    <w:rsid w:val="00632B5C"/>
    <w:rsid w:val="006333DA"/>
    <w:rsid w:val="00634186"/>
    <w:rsid w:val="00635134"/>
    <w:rsid w:val="006356E2"/>
    <w:rsid w:val="0063603B"/>
    <w:rsid w:val="00641AAF"/>
    <w:rsid w:val="00641C0B"/>
    <w:rsid w:val="00642A65"/>
    <w:rsid w:val="00643603"/>
    <w:rsid w:val="00645DCE"/>
    <w:rsid w:val="006465AC"/>
    <w:rsid w:val="006465BF"/>
    <w:rsid w:val="006508C2"/>
    <w:rsid w:val="00653B22"/>
    <w:rsid w:val="00657BF4"/>
    <w:rsid w:val="006603FB"/>
    <w:rsid w:val="006608DF"/>
    <w:rsid w:val="006623AC"/>
    <w:rsid w:val="00664C12"/>
    <w:rsid w:val="006678AF"/>
    <w:rsid w:val="006701EF"/>
    <w:rsid w:val="00673BA5"/>
    <w:rsid w:val="00680058"/>
    <w:rsid w:val="00681F9F"/>
    <w:rsid w:val="006840EA"/>
    <w:rsid w:val="006844E2"/>
    <w:rsid w:val="00684AE1"/>
    <w:rsid w:val="00685267"/>
    <w:rsid w:val="006872AE"/>
    <w:rsid w:val="00690082"/>
    <w:rsid w:val="00690252"/>
    <w:rsid w:val="0069366B"/>
    <w:rsid w:val="006946BB"/>
    <w:rsid w:val="00694E2D"/>
    <w:rsid w:val="006969FA"/>
    <w:rsid w:val="0069792D"/>
    <w:rsid w:val="00697CEB"/>
    <w:rsid w:val="006A35D5"/>
    <w:rsid w:val="006A42F1"/>
    <w:rsid w:val="006A5403"/>
    <w:rsid w:val="006A748A"/>
    <w:rsid w:val="006C324A"/>
    <w:rsid w:val="006C419E"/>
    <w:rsid w:val="006C4A31"/>
    <w:rsid w:val="006C4A91"/>
    <w:rsid w:val="006C5AC2"/>
    <w:rsid w:val="006C6937"/>
    <w:rsid w:val="006C6AFB"/>
    <w:rsid w:val="006D2735"/>
    <w:rsid w:val="006D45B2"/>
    <w:rsid w:val="006E0FCC"/>
    <w:rsid w:val="006E1E96"/>
    <w:rsid w:val="006E5E21"/>
    <w:rsid w:val="006F0CA7"/>
    <w:rsid w:val="006F12D4"/>
    <w:rsid w:val="006F2648"/>
    <w:rsid w:val="006F2F10"/>
    <w:rsid w:val="006F482B"/>
    <w:rsid w:val="006F6311"/>
    <w:rsid w:val="006F7554"/>
    <w:rsid w:val="006F7BCA"/>
    <w:rsid w:val="00701952"/>
    <w:rsid w:val="00701FC6"/>
    <w:rsid w:val="00702556"/>
    <w:rsid w:val="0070277E"/>
    <w:rsid w:val="00704156"/>
    <w:rsid w:val="0070678E"/>
    <w:rsid w:val="007069FC"/>
    <w:rsid w:val="00711221"/>
    <w:rsid w:val="00711ADF"/>
    <w:rsid w:val="00712675"/>
    <w:rsid w:val="00713808"/>
    <w:rsid w:val="00713D6A"/>
    <w:rsid w:val="007151B6"/>
    <w:rsid w:val="0071520D"/>
    <w:rsid w:val="007159D9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8CB"/>
    <w:rsid w:val="00745ABB"/>
    <w:rsid w:val="00746E38"/>
    <w:rsid w:val="00747CD5"/>
    <w:rsid w:val="00752F5B"/>
    <w:rsid w:val="00753B51"/>
    <w:rsid w:val="00756629"/>
    <w:rsid w:val="007575D2"/>
    <w:rsid w:val="00757B4F"/>
    <w:rsid w:val="00757B6A"/>
    <w:rsid w:val="00760D29"/>
    <w:rsid w:val="007610E0"/>
    <w:rsid w:val="007621AA"/>
    <w:rsid w:val="0076260A"/>
    <w:rsid w:val="00764A67"/>
    <w:rsid w:val="00770F6B"/>
    <w:rsid w:val="00771883"/>
    <w:rsid w:val="00773545"/>
    <w:rsid w:val="007757A4"/>
    <w:rsid w:val="00776DC2"/>
    <w:rsid w:val="00780122"/>
    <w:rsid w:val="0078214B"/>
    <w:rsid w:val="0078498A"/>
    <w:rsid w:val="007878FE"/>
    <w:rsid w:val="00792207"/>
    <w:rsid w:val="00792B64"/>
    <w:rsid w:val="00792B8D"/>
    <w:rsid w:val="00792E29"/>
    <w:rsid w:val="0079379A"/>
    <w:rsid w:val="00794953"/>
    <w:rsid w:val="007A1F2F"/>
    <w:rsid w:val="007A2A5C"/>
    <w:rsid w:val="007A5150"/>
    <w:rsid w:val="007A5373"/>
    <w:rsid w:val="007A6DBB"/>
    <w:rsid w:val="007A789F"/>
    <w:rsid w:val="007B75BC"/>
    <w:rsid w:val="007C0BD6"/>
    <w:rsid w:val="007C3806"/>
    <w:rsid w:val="007C4578"/>
    <w:rsid w:val="007C5BB7"/>
    <w:rsid w:val="007D07D5"/>
    <w:rsid w:val="007D1C64"/>
    <w:rsid w:val="007D32DD"/>
    <w:rsid w:val="007D6774"/>
    <w:rsid w:val="007D6DCE"/>
    <w:rsid w:val="007D72C4"/>
    <w:rsid w:val="007E2CFE"/>
    <w:rsid w:val="007E59C9"/>
    <w:rsid w:val="007F0072"/>
    <w:rsid w:val="007F0F96"/>
    <w:rsid w:val="007F2EB6"/>
    <w:rsid w:val="007F3DB4"/>
    <w:rsid w:val="007F54C3"/>
    <w:rsid w:val="007F76BF"/>
    <w:rsid w:val="00802949"/>
    <w:rsid w:val="0080301E"/>
    <w:rsid w:val="0080365F"/>
    <w:rsid w:val="008053D2"/>
    <w:rsid w:val="008102DD"/>
    <w:rsid w:val="00811177"/>
    <w:rsid w:val="00812BE5"/>
    <w:rsid w:val="008135F7"/>
    <w:rsid w:val="00817429"/>
    <w:rsid w:val="00821514"/>
    <w:rsid w:val="00821E35"/>
    <w:rsid w:val="00824591"/>
    <w:rsid w:val="00824AED"/>
    <w:rsid w:val="00827820"/>
    <w:rsid w:val="00827F2E"/>
    <w:rsid w:val="00830A8D"/>
    <w:rsid w:val="00831B8B"/>
    <w:rsid w:val="0083405D"/>
    <w:rsid w:val="008352D4"/>
    <w:rsid w:val="00836DB9"/>
    <w:rsid w:val="00837C67"/>
    <w:rsid w:val="008415B0"/>
    <w:rsid w:val="00842028"/>
    <w:rsid w:val="008436B8"/>
    <w:rsid w:val="00845BAD"/>
    <w:rsid w:val="008460B6"/>
    <w:rsid w:val="00850C9D"/>
    <w:rsid w:val="00851780"/>
    <w:rsid w:val="008519E8"/>
    <w:rsid w:val="00852A28"/>
    <w:rsid w:val="00852B59"/>
    <w:rsid w:val="00856272"/>
    <w:rsid w:val="008563FF"/>
    <w:rsid w:val="0086018B"/>
    <w:rsid w:val="008611DD"/>
    <w:rsid w:val="008620DE"/>
    <w:rsid w:val="00863A2D"/>
    <w:rsid w:val="00863B08"/>
    <w:rsid w:val="00866867"/>
    <w:rsid w:val="00872257"/>
    <w:rsid w:val="008753E6"/>
    <w:rsid w:val="0087738C"/>
    <w:rsid w:val="008802AF"/>
    <w:rsid w:val="00881926"/>
    <w:rsid w:val="008829CD"/>
    <w:rsid w:val="0088318F"/>
    <w:rsid w:val="0088331D"/>
    <w:rsid w:val="008852B0"/>
    <w:rsid w:val="00885AE7"/>
    <w:rsid w:val="00886B60"/>
    <w:rsid w:val="00887889"/>
    <w:rsid w:val="00887C51"/>
    <w:rsid w:val="008920FF"/>
    <w:rsid w:val="008926E8"/>
    <w:rsid w:val="00894F19"/>
    <w:rsid w:val="00896A10"/>
    <w:rsid w:val="008971B5"/>
    <w:rsid w:val="008A37BD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0960"/>
    <w:rsid w:val="008E171D"/>
    <w:rsid w:val="008E2785"/>
    <w:rsid w:val="008E3620"/>
    <w:rsid w:val="008E78A3"/>
    <w:rsid w:val="008F0654"/>
    <w:rsid w:val="008F06CB"/>
    <w:rsid w:val="008F12FF"/>
    <w:rsid w:val="008F2E83"/>
    <w:rsid w:val="008F2F14"/>
    <w:rsid w:val="008F54E4"/>
    <w:rsid w:val="008F612A"/>
    <w:rsid w:val="008F6BC6"/>
    <w:rsid w:val="00901DA2"/>
    <w:rsid w:val="0090293D"/>
    <w:rsid w:val="009034DE"/>
    <w:rsid w:val="00905396"/>
    <w:rsid w:val="0090605D"/>
    <w:rsid w:val="00906419"/>
    <w:rsid w:val="00907A64"/>
    <w:rsid w:val="00912889"/>
    <w:rsid w:val="00913A42"/>
    <w:rsid w:val="00914167"/>
    <w:rsid w:val="009143DB"/>
    <w:rsid w:val="00915065"/>
    <w:rsid w:val="00917CE5"/>
    <w:rsid w:val="009217C0"/>
    <w:rsid w:val="00922870"/>
    <w:rsid w:val="00923EF4"/>
    <w:rsid w:val="00925241"/>
    <w:rsid w:val="00925CEC"/>
    <w:rsid w:val="00926A3F"/>
    <w:rsid w:val="00926F40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11CC"/>
    <w:rsid w:val="00984E03"/>
    <w:rsid w:val="00987E85"/>
    <w:rsid w:val="009A0D12"/>
    <w:rsid w:val="009A1987"/>
    <w:rsid w:val="009A2283"/>
    <w:rsid w:val="009A2BEE"/>
    <w:rsid w:val="009A39CF"/>
    <w:rsid w:val="009A5289"/>
    <w:rsid w:val="009A6EAB"/>
    <w:rsid w:val="009A732E"/>
    <w:rsid w:val="009A7A53"/>
    <w:rsid w:val="009B0402"/>
    <w:rsid w:val="009B0B75"/>
    <w:rsid w:val="009B16DF"/>
    <w:rsid w:val="009B4CB2"/>
    <w:rsid w:val="009B6701"/>
    <w:rsid w:val="009B6CE4"/>
    <w:rsid w:val="009B6E7E"/>
    <w:rsid w:val="009B6EF7"/>
    <w:rsid w:val="009B7000"/>
    <w:rsid w:val="009B739C"/>
    <w:rsid w:val="009C04EC"/>
    <w:rsid w:val="009C328C"/>
    <w:rsid w:val="009C4444"/>
    <w:rsid w:val="009C79AD"/>
    <w:rsid w:val="009C7CA6"/>
    <w:rsid w:val="009D1000"/>
    <w:rsid w:val="009D3316"/>
    <w:rsid w:val="009D3FBD"/>
    <w:rsid w:val="009D53E8"/>
    <w:rsid w:val="009D55AA"/>
    <w:rsid w:val="009E283B"/>
    <w:rsid w:val="009E3E77"/>
    <w:rsid w:val="009E3FAB"/>
    <w:rsid w:val="009E5B3F"/>
    <w:rsid w:val="009E7301"/>
    <w:rsid w:val="009E7D90"/>
    <w:rsid w:val="009F1AB0"/>
    <w:rsid w:val="009F501D"/>
    <w:rsid w:val="009F6F40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24F1"/>
    <w:rsid w:val="00A24A1E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4CA1"/>
    <w:rsid w:val="00A4685E"/>
    <w:rsid w:val="00A50CD4"/>
    <w:rsid w:val="00A50DBF"/>
    <w:rsid w:val="00A51191"/>
    <w:rsid w:val="00A51B81"/>
    <w:rsid w:val="00A55DD2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76FB7"/>
    <w:rsid w:val="00A817AE"/>
    <w:rsid w:val="00A824DD"/>
    <w:rsid w:val="00A83676"/>
    <w:rsid w:val="00A83B7B"/>
    <w:rsid w:val="00A84274"/>
    <w:rsid w:val="00A850F3"/>
    <w:rsid w:val="00A864E3"/>
    <w:rsid w:val="00A869A5"/>
    <w:rsid w:val="00A905E2"/>
    <w:rsid w:val="00A94574"/>
    <w:rsid w:val="00A95936"/>
    <w:rsid w:val="00A96265"/>
    <w:rsid w:val="00A97084"/>
    <w:rsid w:val="00AA1C2C"/>
    <w:rsid w:val="00AA32E4"/>
    <w:rsid w:val="00AA35F6"/>
    <w:rsid w:val="00AA667C"/>
    <w:rsid w:val="00AA6E91"/>
    <w:rsid w:val="00AA7296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807"/>
    <w:rsid w:val="00AC4A59"/>
    <w:rsid w:val="00AC4EA1"/>
    <w:rsid w:val="00AC5381"/>
    <w:rsid w:val="00AC5920"/>
    <w:rsid w:val="00AD0E65"/>
    <w:rsid w:val="00AD2BF2"/>
    <w:rsid w:val="00AD4E90"/>
    <w:rsid w:val="00AD5422"/>
    <w:rsid w:val="00AE37F3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573"/>
    <w:rsid w:val="00B24DB5"/>
    <w:rsid w:val="00B2536A"/>
    <w:rsid w:val="00B31F9E"/>
    <w:rsid w:val="00B32310"/>
    <w:rsid w:val="00B3268F"/>
    <w:rsid w:val="00B32C2C"/>
    <w:rsid w:val="00B33A1A"/>
    <w:rsid w:val="00B33E6C"/>
    <w:rsid w:val="00B371CC"/>
    <w:rsid w:val="00B3758A"/>
    <w:rsid w:val="00B41CD9"/>
    <w:rsid w:val="00B427E6"/>
    <w:rsid w:val="00B428A6"/>
    <w:rsid w:val="00B43E1F"/>
    <w:rsid w:val="00B4498C"/>
    <w:rsid w:val="00B45FBC"/>
    <w:rsid w:val="00B50997"/>
    <w:rsid w:val="00B51A7D"/>
    <w:rsid w:val="00B535C2"/>
    <w:rsid w:val="00B55544"/>
    <w:rsid w:val="00B642FC"/>
    <w:rsid w:val="00B64D26"/>
    <w:rsid w:val="00B64FBB"/>
    <w:rsid w:val="00B65687"/>
    <w:rsid w:val="00B70E22"/>
    <w:rsid w:val="00B763EB"/>
    <w:rsid w:val="00B76FC2"/>
    <w:rsid w:val="00B774CB"/>
    <w:rsid w:val="00B80402"/>
    <w:rsid w:val="00B80B9A"/>
    <w:rsid w:val="00B81A1C"/>
    <w:rsid w:val="00B830B7"/>
    <w:rsid w:val="00B848EA"/>
    <w:rsid w:val="00B84B2B"/>
    <w:rsid w:val="00B90016"/>
    <w:rsid w:val="00B90500"/>
    <w:rsid w:val="00B9176C"/>
    <w:rsid w:val="00B935A4"/>
    <w:rsid w:val="00B95A1B"/>
    <w:rsid w:val="00BA2C18"/>
    <w:rsid w:val="00BA382A"/>
    <w:rsid w:val="00BA3B4E"/>
    <w:rsid w:val="00BA561A"/>
    <w:rsid w:val="00BB026C"/>
    <w:rsid w:val="00BB02C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0CE0"/>
    <w:rsid w:val="00BD1040"/>
    <w:rsid w:val="00BD34AA"/>
    <w:rsid w:val="00BE0C44"/>
    <w:rsid w:val="00BE1B8B"/>
    <w:rsid w:val="00BE2A18"/>
    <w:rsid w:val="00BE2C01"/>
    <w:rsid w:val="00BE41EC"/>
    <w:rsid w:val="00BE56FB"/>
    <w:rsid w:val="00BE6BD1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498D"/>
    <w:rsid w:val="00C16141"/>
    <w:rsid w:val="00C20077"/>
    <w:rsid w:val="00C2363F"/>
    <w:rsid w:val="00C236C8"/>
    <w:rsid w:val="00C260B1"/>
    <w:rsid w:val="00C26E56"/>
    <w:rsid w:val="00C30CCE"/>
    <w:rsid w:val="00C31406"/>
    <w:rsid w:val="00C32D39"/>
    <w:rsid w:val="00C37194"/>
    <w:rsid w:val="00C40254"/>
    <w:rsid w:val="00C40637"/>
    <w:rsid w:val="00C40F6C"/>
    <w:rsid w:val="00C44426"/>
    <w:rsid w:val="00C445F3"/>
    <w:rsid w:val="00C44C85"/>
    <w:rsid w:val="00C451F4"/>
    <w:rsid w:val="00C45EB1"/>
    <w:rsid w:val="00C4694D"/>
    <w:rsid w:val="00C54A3A"/>
    <w:rsid w:val="00C55566"/>
    <w:rsid w:val="00C56448"/>
    <w:rsid w:val="00C63E9F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4095"/>
    <w:rsid w:val="00CA4667"/>
    <w:rsid w:val="00CB18D0"/>
    <w:rsid w:val="00CB1C8A"/>
    <w:rsid w:val="00CB24F5"/>
    <w:rsid w:val="00CB2663"/>
    <w:rsid w:val="00CB3BBE"/>
    <w:rsid w:val="00CB59E9"/>
    <w:rsid w:val="00CB7635"/>
    <w:rsid w:val="00CC09F5"/>
    <w:rsid w:val="00CC0D6A"/>
    <w:rsid w:val="00CC3831"/>
    <w:rsid w:val="00CC3E3D"/>
    <w:rsid w:val="00CC519B"/>
    <w:rsid w:val="00CC79E9"/>
    <w:rsid w:val="00CD0207"/>
    <w:rsid w:val="00CD12C1"/>
    <w:rsid w:val="00CD1FF3"/>
    <w:rsid w:val="00CD214E"/>
    <w:rsid w:val="00CD46FA"/>
    <w:rsid w:val="00CD5973"/>
    <w:rsid w:val="00CE31A6"/>
    <w:rsid w:val="00CE389A"/>
    <w:rsid w:val="00CE5EEF"/>
    <w:rsid w:val="00CF09AA"/>
    <w:rsid w:val="00CF4813"/>
    <w:rsid w:val="00CF5233"/>
    <w:rsid w:val="00CF69B9"/>
    <w:rsid w:val="00D029B8"/>
    <w:rsid w:val="00D02F60"/>
    <w:rsid w:val="00D0464E"/>
    <w:rsid w:val="00D04A96"/>
    <w:rsid w:val="00D05FB2"/>
    <w:rsid w:val="00D06F09"/>
    <w:rsid w:val="00D07A7B"/>
    <w:rsid w:val="00D10E06"/>
    <w:rsid w:val="00D15197"/>
    <w:rsid w:val="00D160D4"/>
    <w:rsid w:val="00D16820"/>
    <w:rsid w:val="00D169C8"/>
    <w:rsid w:val="00D1793F"/>
    <w:rsid w:val="00D2178D"/>
    <w:rsid w:val="00D22AF5"/>
    <w:rsid w:val="00D235EA"/>
    <w:rsid w:val="00D247A9"/>
    <w:rsid w:val="00D32721"/>
    <w:rsid w:val="00D328DC"/>
    <w:rsid w:val="00D33387"/>
    <w:rsid w:val="00D402F8"/>
    <w:rsid w:val="00D402FB"/>
    <w:rsid w:val="00D40B5C"/>
    <w:rsid w:val="00D46C6E"/>
    <w:rsid w:val="00D47D7A"/>
    <w:rsid w:val="00D50ABD"/>
    <w:rsid w:val="00D55290"/>
    <w:rsid w:val="00D57791"/>
    <w:rsid w:val="00D6046A"/>
    <w:rsid w:val="00D62870"/>
    <w:rsid w:val="00D637A8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11C3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3A8"/>
    <w:rsid w:val="00DC6972"/>
    <w:rsid w:val="00DC7886"/>
    <w:rsid w:val="00DC7960"/>
    <w:rsid w:val="00DD05EE"/>
    <w:rsid w:val="00DD09D9"/>
    <w:rsid w:val="00DD0CF2"/>
    <w:rsid w:val="00DE1554"/>
    <w:rsid w:val="00DE2901"/>
    <w:rsid w:val="00DE5076"/>
    <w:rsid w:val="00DE590F"/>
    <w:rsid w:val="00DE6DAA"/>
    <w:rsid w:val="00DE7D08"/>
    <w:rsid w:val="00DE7DC1"/>
    <w:rsid w:val="00DF0088"/>
    <w:rsid w:val="00DF3F7E"/>
    <w:rsid w:val="00DF5D88"/>
    <w:rsid w:val="00DF7648"/>
    <w:rsid w:val="00E00E29"/>
    <w:rsid w:val="00E02BAB"/>
    <w:rsid w:val="00E04CEB"/>
    <w:rsid w:val="00E0580E"/>
    <w:rsid w:val="00E060BC"/>
    <w:rsid w:val="00E11420"/>
    <w:rsid w:val="00E132FB"/>
    <w:rsid w:val="00E14404"/>
    <w:rsid w:val="00E14BBE"/>
    <w:rsid w:val="00E170B7"/>
    <w:rsid w:val="00E177DD"/>
    <w:rsid w:val="00E20900"/>
    <w:rsid w:val="00E20C7F"/>
    <w:rsid w:val="00E2396E"/>
    <w:rsid w:val="00E23C61"/>
    <w:rsid w:val="00E24728"/>
    <w:rsid w:val="00E276AC"/>
    <w:rsid w:val="00E32B56"/>
    <w:rsid w:val="00E34A35"/>
    <w:rsid w:val="00E37C2F"/>
    <w:rsid w:val="00E41C28"/>
    <w:rsid w:val="00E42A99"/>
    <w:rsid w:val="00E42CFE"/>
    <w:rsid w:val="00E46308"/>
    <w:rsid w:val="00E51E17"/>
    <w:rsid w:val="00E52DAB"/>
    <w:rsid w:val="00E53818"/>
    <w:rsid w:val="00E539B0"/>
    <w:rsid w:val="00E55994"/>
    <w:rsid w:val="00E5748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3FD"/>
    <w:rsid w:val="00E75DDA"/>
    <w:rsid w:val="00E773E8"/>
    <w:rsid w:val="00E8040E"/>
    <w:rsid w:val="00E80C51"/>
    <w:rsid w:val="00E83ADD"/>
    <w:rsid w:val="00E84594"/>
    <w:rsid w:val="00E84F38"/>
    <w:rsid w:val="00E85623"/>
    <w:rsid w:val="00E87441"/>
    <w:rsid w:val="00E91FAE"/>
    <w:rsid w:val="00E940FD"/>
    <w:rsid w:val="00E96E3F"/>
    <w:rsid w:val="00EA0C5D"/>
    <w:rsid w:val="00EA270C"/>
    <w:rsid w:val="00EA39A2"/>
    <w:rsid w:val="00EA4974"/>
    <w:rsid w:val="00EA532E"/>
    <w:rsid w:val="00EB06D9"/>
    <w:rsid w:val="00EB192B"/>
    <w:rsid w:val="00EB19ED"/>
    <w:rsid w:val="00EB1CAB"/>
    <w:rsid w:val="00EB4602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EF6543"/>
    <w:rsid w:val="00F00B73"/>
    <w:rsid w:val="00F115CA"/>
    <w:rsid w:val="00F1206D"/>
    <w:rsid w:val="00F12513"/>
    <w:rsid w:val="00F14817"/>
    <w:rsid w:val="00F14EBA"/>
    <w:rsid w:val="00F1510F"/>
    <w:rsid w:val="00F1533A"/>
    <w:rsid w:val="00F15C86"/>
    <w:rsid w:val="00F15E5A"/>
    <w:rsid w:val="00F17F0A"/>
    <w:rsid w:val="00F203B7"/>
    <w:rsid w:val="00F21AA9"/>
    <w:rsid w:val="00F256AC"/>
    <w:rsid w:val="00F2668F"/>
    <w:rsid w:val="00F2742F"/>
    <w:rsid w:val="00F2753B"/>
    <w:rsid w:val="00F331C9"/>
    <w:rsid w:val="00F33F8B"/>
    <w:rsid w:val="00F340B2"/>
    <w:rsid w:val="00F43390"/>
    <w:rsid w:val="00F443B2"/>
    <w:rsid w:val="00F458D8"/>
    <w:rsid w:val="00F4726A"/>
    <w:rsid w:val="00F50237"/>
    <w:rsid w:val="00F53596"/>
    <w:rsid w:val="00F55BA8"/>
    <w:rsid w:val="00F55DB1"/>
    <w:rsid w:val="00F56ACA"/>
    <w:rsid w:val="00F600FE"/>
    <w:rsid w:val="00F62E4D"/>
    <w:rsid w:val="00F62E77"/>
    <w:rsid w:val="00F66B34"/>
    <w:rsid w:val="00F675B9"/>
    <w:rsid w:val="00F711C9"/>
    <w:rsid w:val="00F74C59"/>
    <w:rsid w:val="00F75C3A"/>
    <w:rsid w:val="00F80EEE"/>
    <w:rsid w:val="00F82E30"/>
    <w:rsid w:val="00F831CB"/>
    <w:rsid w:val="00F848A3"/>
    <w:rsid w:val="00F84ACF"/>
    <w:rsid w:val="00F85742"/>
    <w:rsid w:val="00F85BF8"/>
    <w:rsid w:val="00F871CE"/>
    <w:rsid w:val="00F87802"/>
    <w:rsid w:val="00F9091F"/>
    <w:rsid w:val="00F92C0A"/>
    <w:rsid w:val="00F93A30"/>
    <w:rsid w:val="00F9415B"/>
    <w:rsid w:val="00FA13C2"/>
    <w:rsid w:val="00FA29CA"/>
    <w:rsid w:val="00FA7C17"/>
    <w:rsid w:val="00FA7F91"/>
    <w:rsid w:val="00FB0CAC"/>
    <w:rsid w:val="00FB121C"/>
    <w:rsid w:val="00FB1CDD"/>
    <w:rsid w:val="00FB1FBF"/>
    <w:rsid w:val="00FB2C2F"/>
    <w:rsid w:val="00FB305C"/>
    <w:rsid w:val="00FB7BD3"/>
    <w:rsid w:val="00FC15EF"/>
    <w:rsid w:val="00FC2E3D"/>
    <w:rsid w:val="00FC3BDE"/>
    <w:rsid w:val="00FC3D5E"/>
    <w:rsid w:val="00FC43F6"/>
    <w:rsid w:val="00FC4B50"/>
    <w:rsid w:val="00FD1DBE"/>
    <w:rsid w:val="00FD25A7"/>
    <w:rsid w:val="00FD27B6"/>
    <w:rsid w:val="00FD3689"/>
    <w:rsid w:val="00FD42A3"/>
    <w:rsid w:val="00FD7468"/>
    <w:rsid w:val="00FD7CE0"/>
    <w:rsid w:val="00FE0B3B"/>
    <w:rsid w:val="00FE0C84"/>
    <w:rsid w:val="00FE1BE2"/>
    <w:rsid w:val="00FE730A"/>
    <w:rsid w:val="00FE753A"/>
    <w:rsid w:val="00FF0DC8"/>
    <w:rsid w:val="00FF16E4"/>
    <w:rsid w:val="00FF1DD7"/>
    <w:rsid w:val="00FF2242"/>
    <w:rsid w:val="00FF3BDF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271970"/>
  <w15:docId w15:val="{F9500CF5-21D5-4ECC-ADDF-472E854A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091F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F909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9"/>
    <w:rsid w:val="00F9091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F9091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F9091F"/>
    <w:pPr>
      <w:spacing w:after="100"/>
      <w:ind w:left="240"/>
    </w:pPr>
  </w:style>
  <w:style w:type="character" w:styleId="Hipercze">
    <w:name w:val="Hyperlink"/>
    <w:basedOn w:val="Domylnaczcionkaakapitu"/>
    <w:uiPriority w:val="99"/>
    <w:unhideWhenUsed/>
    <w:rsid w:val="00F9091F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8135F7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ga\Document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41FDF0-A4CB-4213-AED6-AE700CDCF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14</TotalTime>
  <Pages>32</Pages>
  <Words>7978</Words>
  <Characters>47868</Characters>
  <Application>Microsoft Office Word</Application>
  <DocSecurity>0</DocSecurity>
  <Lines>398</Lines>
  <Paragraphs>111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Butyńska Joanna</dc:creator>
  <cp:lastModifiedBy>Butyńska Joanna</cp:lastModifiedBy>
  <cp:revision>7</cp:revision>
  <cp:lastPrinted>2025-04-11T14:12:00Z</cp:lastPrinted>
  <dcterms:created xsi:type="dcterms:W3CDTF">2025-05-27T11:51:00Z</dcterms:created>
  <dcterms:modified xsi:type="dcterms:W3CDTF">2025-05-28T06:34:00Z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UxC4dwLulzfINJ8nQH+xvX5LNGipWa4BRSZhPgxsCvntey9iEyBDuYvyTX+JxiijvOc1FDnGuYjazM0nzU4WTw==</vt:lpwstr>
  </property>
  <property fmtid="{D5CDD505-2E9C-101B-9397-08002B2CF9AE}" pid="6" name="MFClassificationDate">
    <vt:lpwstr>2025-04-03T11:50:19.1982350+02:00</vt:lpwstr>
  </property>
  <property fmtid="{D5CDD505-2E9C-101B-9397-08002B2CF9AE}" pid="7" name="MFClassifiedBySID">
    <vt:lpwstr>UxC4dwLulzfINJ8nQH+xvX5LNGipWa4BRSZhPgxsCvm42mrIC/DSDv0ggS+FjUN/2v1BBotkLlY5aAiEhoi6uWDcjhOY3yrlW4KUacZEB/1Bz4A2bzzfOdkov8+gFStl</vt:lpwstr>
  </property>
  <property fmtid="{D5CDD505-2E9C-101B-9397-08002B2CF9AE}" pid="8" name="MFGRNItemId">
    <vt:lpwstr>GRN-14dcd569-8714-40a0-92cd-cec84eaa2bd8</vt:lpwstr>
  </property>
  <property fmtid="{D5CDD505-2E9C-101B-9397-08002B2CF9AE}" pid="9" name="MFHash">
    <vt:lpwstr>gQ3NA5+Z6BXtT8dDSXct1EVzLDgb58Wv7HamQJUR/5E=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{5fdfc941-3fcf-4a5b-87be-4848800d39d0}</vt:lpwstr>
  </property>
  <property fmtid="{D5CDD505-2E9C-101B-9397-08002B2CF9AE}" pid="12" name="MFRefresh">
    <vt:lpwstr>False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