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E1C4B" w14:textId="77777777" w:rsidR="00112940" w:rsidRPr="009312E6" w:rsidRDefault="00E92F24" w:rsidP="00112940">
      <w:pPr>
        <w:jc w:val="right"/>
        <w:rPr>
          <w:rFonts w:cs="Arial"/>
        </w:rPr>
      </w:pPr>
      <w:bookmarkStart w:id="0" w:name="_GoBack"/>
      <w:bookmarkEnd w:id="0"/>
      <w:r>
        <w:rPr>
          <w:rFonts w:cs="Arial"/>
          <w:color w:val="000000"/>
        </w:rPr>
        <w:t xml:space="preserve"> </w:t>
      </w:r>
      <w:r w:rsidR="000E73F0">
        <w:rPr>
          <w:rFonts w:eastAsia="Calibri" w:cs="Arial"/>
          <w:sz w:val="20"/>
          <w:szCs w:val="20"/>
        </w:rPr>
        <w:tab/>
      </w:r>
      <w:r w:rsidR="00112940" w:rsidRPr="009312E6">
        <w:rPr>
          <w:rFonts w:cs="Arial"/>
        </w:rPr>
        <w:t>Załącznik nr 1</w:t>
      </w:r>
    </w:p>
    <w:p w14:paraId="6B106028" w14:textId="77777777" w:rsidR="00112940" w:rsidRPr="009312E6" w:rsidRDefault="00112940" w:rsidP="00112940">
      <w:pPr>
        <w:rPr>
          <w:rFonts w:cs="Arial"/>
        </w:rPr>
      </w:pPr>
    </w:p>
    <w:p w14:paraId="4AF71D94" w14:textId="77777777" w:rsidR="00ED14DE" w:rsidRDefault="00ED14DE" w:rsidP="00112940">
      <w:pPr>
        <w:rPr>
          <w:rFonts w:cs="Arial"/>
        </w:rPr>
      </w:pPr>
    </w:p>
    <w:p w14:paraId="741B8ECD" w14:textId="2196DD04" w:rsidR="00E361D0" w:rsidRDefault="00E361D0" w:rsidP="00E361D0">
      <w:pPr>
        <w:tabs>
          <w:tab w:val="left" w:pos="5505"/>
        </w:tabs>
        <w:jc w:val="right"/>
        <w:rPr>
          <w:rFonts w:ascii="Times New Roman" w:hAnsi="Times New Roman"/>
        </w:rPr>
      </w:pPr>
      <w:r>
        <w:t xml:space="preserve">   …………………….. dnia ……………</w:t>
      </w:r>
      <w:r w:rsidR="005279B1">
        <w:t>..</w:t>
      </w:r>
      <w:r>
        <w:t xml:space="preserve"> r.</w:t>
      </w:r>
    </w:p>
    <w:p w14:paraId="604251F8" w14:textId="77777777" w:rsidR="00E361D0" w:rsidRDefault="00E361D0" w:rsidP="00E361D0"/>
    <w:p w14:paraId="6B4F8EE7" w14:textId="77777777" w:rsidR="00E361D0" w:rsidRDefault="00E361D0" w:rsidP="00E361D0"/>
    <w:p w14:paraId="662A1EC4" w14:textId="77777777" w:rsidR="00E361D0" w:rsidRDefault="00E361D0" w:rsidP="00E361D0">
      <w:pPr>
        <w:ind w:left="708" w:firstLine="708"/>
        <w:rPr>
          <w:rFonts w:cs="Arial"/>
          <w:b/>
        </w:rPr>
      </w:pPr>
      <w:r>
        <w:rPr>
          <w:rFonts w:cs="Arial"/>
        </w:rPr>
        <w:t xml:space="preserve">     </w:t>
      </w:r>
      <w:r>
        <w:rPr>
          <w:rFonts w:cs="Arial"/>
          <w:b/>
        </w:rPr>
        <w:t>OŚWIADCZENIE KANDYDATA DO PRACY</w:t>
      </w:r>
    </w:p>
    <w:p w14:paraId="78EB1FF0" w14:textId="77777777" w:rsidR="00E361D0" w:rsidRDefault="00E361D0" w:rsidP="00E361D0">
      <w:pPr>
        <w:rPr>
          <w:rFonts w:cs="Arial"/>
          <w:b/>
        </w:rPr>
      </w:pPr>
    </w:p>
    <w:p w14:paraId="6F35391D" w14:textId="77777777" w:rsidR="00E361D0" w:rsidRDefault="00E361D0" w:rsidP="00E361D0">
      <w:pPr>
        <w:rPr>
          <w:rFonts w:cs="Arial"/>
        </w:rPr>
      </w:pPr>
    </w:p>
    <w:p w14:paraId="67DD0259" w14:textId="77777777" w:rsidR="00E361D0" w:rsidRDefault="00E361D0" w:rsidP="00E361D0">
      <w:pPr>
        <w:rPr>
          <w:rFonts w:cs="Arial"/>
        </w:rPr>
      </w:pPr>
      <w:r>
        <w:rPr>
          <w:rFonts w:cs="Arial"/>
        </w:rPr>
        <w:t>Ja niżej podpisany(a) …………………………………………………………………………</w:t>
      </w:r>
    </w:p>
    <w:p w14:paraId="24AFF111" w14:textId="77777777" w:rsidR="00E361D0" w:rsidRDefault="00E361D0" w:rsidP="00E361D0">
      <w:pPr>
        <w:rPr>
          <w:rFonts w:cs="Arial"/>
        </w:rPr>
      </w:pPr>
      <w:r>
        <w:rPr>
          <w:rFonts w:cs="Arial"/>
        </w:rPr>
        <w:t xml:space="preserve">                                                        (imię i nazwisko)</w:t>
      </w:r>
    </w:p>
    <w:p w14:paraId="0CBFDFC3" w14:textId="77777777" w:rsidR="00E361D0" w:rsidRDefault="00E361D0" w:rsidP="00E361D0">
      <w:pPr>
        <w:rPr>
          <w:rFonts w:cs="Arial"/>
        </w:rPr>
      </w:pPr>
    </w:p>
    <w:p w14:paraId="37F7F35D" w14:textId="77777777" w:rsidR="00E361D0" w:rsidRDefault="00E361D0" w:rsidP="00E361D0">
      <w:pPr>
        <w:ind w:firstLine="567"/>
        <w:jc w:val="both"/>
        <w:rPr>
          <w:rFonts w:cs="Arial"/>
        </w:rPr>
      </w:pPr>
      <w:r>
        <w:rPr>
          <w:rFonts w:cs="Arial"/>
        </w:rPr>
        <w:t>Świadomy odpowiedzialności karnej wynikającej  z art. 233 § 1 Kodeksu karnego za składanie fałszywych zeznań (art. 233 § 1 kk. Kto, składając zeznanie mające służyć za dowód w postępowaniu sądowym lub w innym postępowaniu prowadzonym na podstawie ustawy, zeznaje nieprawdę lub zataja prawdę, podlega karze pozbawienia wolności do lat 3),</w:t>
      </w:r>
    </w:p>
    <w:p w14:paraId="3E40011D" w14:textId="77777777" w:rsidR="00E361D0" w:rsidRDefault="00E361D0" w:rsidP="00E361D0">
      <w:pPr>
        <w:rPr>
          <w:rFonts w:cs="Arial"/>
          <w:b/>
        </w:rPr>
      </w:pPr>
      <w:r>
        <w:rPr>
          <w:rFonts w:cs="Arial"/>
        </w:rPr>
        <w:t xml:space="preserve">                                                          </w:t>
      </w:r>
      <w:r>
        <w:rPr>
          <w:rFonts w:cs="Arial"/>
          <w:b/>
        </w:rPr>
        <w:t>Oświadczam, że</w:t>
      </w:r>
    </w:p>
    <w:p w14:paraId="38779691" w14:textId="77777777" w:rsidR="00E361D0" w:rsidRDefault="00E361D0" w:rsidP="00E361D0">
      <w:pPr>
        <w:rPr>
          <w:rFonts w:cs="Arial"/>
          <w:b/>
        </w:rPr>
      </w:pPr>
    </w:p>
    <w:p w14:paraId="5ED81B21" w14:textId="77777777" w:rsidR="00E361D0" w:rsidRDefault="00E361D0" w:rsidP="00E361D0">
      <w:pPr>
        <w:ind w:left="284" w:hanging="284"/>
        <w:jc w:val="both"/>
        <w:rPr>
          <w:rFonts w:cs="Arial"/>
        </w:rPr>
      </w:pPr>
      <w:r>
        <w:rPr>
          <w:rFonts w:cs="Arial"/>
        </w:rPr>
        <w:t>1) nie byłem(-am)  karany(-a) sądownie za przestępstwo z chęci zysku lub z innych niskich  pobudek oraz za umyślne przestępstwa skarbowe,</w:t>
      </w:r>
    </w:p>
    <w:p w14:paraId="2395B4C1" w14:textId="77777777" w:rsidR="00E361D0" w:rsidRDefault="00E361D0" w:rsidP="00E361D0">
      <w:pPr>
        <w:rPr>
          <w:rFonts w:cs="Arial"/>
        </w:rPr>
      </w:pPr>
    </w:p>
    <w:p w14:paraId="41441BF1" w14:textId="77777777" w:rsidR="00E361D0" w:rsidRDefault="00E361D0" w:rsidP="00E361D0">
      <w:pPr>
        <w:ind w:left="284" w:hanging="284"/>
        <w:jc w:val="both"/>
        <w:rPr>
          <w:rFonts w:cs="Arial"/>
        </w:rPr>
      </w:pPr>
      <w:r>
        <w:rPr>
          <w:rFonts w:cs="Arial"/>
        </w:rPr>
        <w:t>2) posiadam obywatelstwo polskie, pełną zdolność do czynności prawnych oraz     korzystam z pełni praw publicznych,</w:t>
      </w:r>
    </w:p>
    <w:p w14:paraId="6CF0BF7E" w14:textId="77777777" w:rsidR="00E361D0" w:rsidRDefault="00E361D0" w:rsidP="00E361D0">
      <w:pPr>
        <w:ind w:left="284"/>
        <w:rPr>
          <w:rFonts w:cs="Arial"/>
        </w:rPr>
      </w:pPr>
    </w:p>
    <w:p w14:paraId="6AEF47E5" w14:textId="05B56D3A" w:rsidR="00E361D0" w:rsidRDefault="00E361D0" w:rsidP="00E361D0">
      <w:pPr>
        <w:ind w:left="284" w:hanging="284"/>
        <w:jc w:val="both"/>
        <w:rPr>
          <w:rFonts w:cs="Arial"/>
        </w:rPr>
      </w:pPr>
      <w:r>
        <w:rPr>
          <w:rFonts w:cs="Arial"/>
        </w:rPr>
        <w:t>3) mój stan zdrowia pozwala na wykonywanie pracy w pełnym wymiarze czasu pracy na stanowisku</w:t>
      </w:r>
      <w:r w:rsidR="005279B1">
        <w:rPr>
          <w:rFonts w:cs="Arial"/>
        </w:rPr>
        <w:t xml:space="preserve"> stażysty</w:t>
      </w:r>
      <w:r>
        <w:rPr>
          <w:rFonts w:cs="Arial"/>
        </w:rPr>
        <w:t>.</w:t>
      </w:r>
    </w:p>
    <w:p w14:paraId="78A61798" w14:textId="77777777" w:rsidR="00E361D0" w:rsidRDefault="00E361D0" w:rsidP="00E361D0">
      <w:pPr>
        <w:ind w:left="284"/>
        <w:rPr>
          <w:rFonts w:cs="Arial"/>
        </w:rPr>
      </w:pPr>
    </w:p>
    <w:p w14:paraId="16E428B8" w14:textId="58FD399D" w:rsidR="00E361D0" w:rsidRDefault="00E361D0" w:rsidP="00E361D0">
      <w:pPr>
        <w:ind w:firstLine="567"/>
        <w:jc w:val="both"/>
        <w:rPr>
          <w:rFonts w:cs="Arial"/>
        </w:rPr>
      </w:pPr>
      <w:r>
        <w:rPr>
          <w:rFonts w:cs="Arial"/>
        </w:rPr>
        <w:t xml:space="preserve">Wyrażam zgodę na przetwarzanie danych osobowych oraz wykorzystanie  mojego wizerunku dla potrzeb niezbędnych do realizacji postepowania rekrutacyjnego prowadzonego przez </w:t>
      </w:r>
      <w:r w:rsidR="00917451">
        <w:rPr>
          <w:rFonts w:cs="Arial"/>
        </w:rPr>
        <w:t xml:space="preserve">Nadleśnictwo </w:t>
      </w:r>
      <w:r w:rsidR="000F5165">
        <w:rPr>
          <w:rFonts w:cs="Arial"/>
        </w:rPr>
        <w:t>Płońsk</w:t>
      </w:r>
      <w:r w:rsidR="00917451">
        <w:rPr>
          <w:rFonts w:cs="Arial"/>
        </w:rPr>
        <w:t xml:space="preserve"> na stanowisko</w:t>
      </w:r>
      <w:r w:rsidR="00795C37">
        <w:rPr>
          <w:rFonts w:cs="Arial"/>
        </w:rPr>
        <w:t xml:space="preserve"> ds. stanu posiadania i urządzania lasu (</w:t>
      </w:r>
      <w:r>
        <w:rPr>
          <w:rFonts w:cs="Arial"/>
        </w:rPr>
        <w:t>zgodnie z Rozporządzeniem Parlamentu Europejskiego i Rady UE 2016/679 z dnia 27 kwietnia 2016r. w sprawie ochrony osób fizycznych w związku z przetwarzaniem danych osobowych i w sprawie swobodnego przepływu takich danych oraz uchylenia dyrektywy 95/46/WE oraz ustawą z dnia 10 maja 2018r. o ochronie danych osobowych Dz.U. z 2018r., poz. 1000).</w:t>
      </w:r>
    </w:p>
    <w:p w14:paraId="49FAD01E" w14:textId="77777777" w:rsidR="00E361D0" w:rsidRDefault="00E361D0" w:rsidP="00E361D0">
      <w:pPr>
        <w:jc w:val="both"/>
        <w:rPr>
          <w:rFonts w:cs="Arial"/>
        </w:rPr>
      </w:pPr>
    </w:p>
    <w:p w14:paraId="360EEE5C" w14:textId="77777777" w:rsidR="00E361D0" w:rsidRDefault="00E361D0" w:rsidP="00E361D0">
      <w:pPr>
        <w:rPr>
          <w:rFonts w:cs="Arial"/>
        </w:rPr>
      </w:pPr>
    </w:p>
    <w:p w14:paraId="75DB02A1" w14:textId="77777777" w:rsidR="00E361D0" w:rsidRDefault="00E361D0" w:rsidP="00E361D0">
      <w:pPr>
        <w:rPr>
          <w:rFonts w:cs="Arial"/>
        </w:rPr>
      </w:pPr>
    </w:p>
    <w:p w14:paraId="6E00D811" w14:textId="77777777" w:rsidR="00E361D0" w:rsidRDefault="00E361D0" w:rsidP="00E361D0">
      <w:pPr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…………………………………………….     </w:t>
      </w:r>
    </w:p>
    <w:p w14:paraId="316DEE80" w14:textId="77777777" w:rsidR="00E361D0" w:rsidRDefault="00E361D0" w:rsidP="00E361D0">
      <w:pPr>
        <w:ind w:firstLine="3402"/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(podpis składającego oświadczenie)</w:t>
      </w:r>
    </w:p>
    <w:p w14:paraId="616374BF" w14:textId="77777777" w:rsidR="00E361D0" w:rsidRDefault="00E361D0" w:rsidP="00E361D0">
      <w:pPr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</w:t>
      </w:r>
    </w:p>
    <w:p w14:paraId="4F044F46" w14:textId="704A7947" w:rsidR="00354903" w:rsidRPr="00C0268B" w:rsidRDefault="00354903" w:rsidP="00E361D0">
      <w:pPr>
        <w:rPr>
          <w:rStyle w:val="LPzwykly"/>
        </w:rPr>
      </w:pPr>
    </w:p>
    <w:sectPr w:rsidR="00354903" w:rsidRPr="00C0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60BC6" w14:textId="77777777" w:rsidR="00802BE5" w:rsidRDefault="00802BE5" w:rsidP="00354903">
      <w:r>
        <w:separator/>
      </w:r>
    </w:p>
  </w:endnote>
  <w:endnote w:type="continuationSeparator" w:id="0">
    <w:p w14:paraId="2531D935" w14:textId="77777777" w:rsidR="00802BE5" w:rsidRDefault="00802BE5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73008" w14:textId="77777777" w:rsidR="00802BE5" w:rsidRDefault="00802BE5" w:rsidP="00354903">
      <w:r>
        <w:separator/>
      </w:r>
    </w:p>
  </w:footnote>
  <w:footnote w:type="continuationSeparator" w:id="0">
    <w:p w14:paraId="5F6CE07E" w14:textId="77777777" w:rsidR="00802BE5" w:rsidRDefault="00802BE5" w:rsidP="0035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A"/>
    <w:rsid w:val="00012031"/>
    <w:rsid w:val="000313AA"/>
    <w:rsid w:val="000332DF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0F5165"/>
    <w:rsid w:val="00112940"/>
    <w:rsid w:val="00191D4E"/>
    <w:rsid w:val="001921EA"/>
    <w:rsid w:val="001C30CB"/>
    <w:rsid w:val="002031CF"/>
    <w:rsid w:val="00211D95"/>
    <w:rsid w:val="00215987"/>
    <w:rsid w:val="00215B67"/>
    <w:rsid w:val="00272C1B"/>
    <w:rsid w:val="00275F87"/>
    <w:rsid w:val="002A3AD0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73F10"/>
    <w:rsid w:val="00387A17"/>
    <w:rsid w:val="00393E1B"/>
    <w:rsid w:val="003B064C"/>
    <w:rsid w:val="003E0BE5"/>
    <w:rsid w:val="003F305D"/>
    <w:rsid w:val="00463E3E"/>
    <w:rsid w:val="0046444D"/>
    <w:rsid w:val="00472DEE"/>
    <w:rsid w:val="0049204E"/>
    <w:rsid w:val="00494BE8"/>
    <w:rsid w:val="004B5878"/>
    <w:rsid w:val="004C1AF3"/>
    <w:rsid w:val="004D7A71"/>
    <w:rsid w:val="004E11BC"/>
    <w:rsid w:val="004F4523"/>
    <w:rsid w:val="00500AB2"/>
    <w:rsid w:val="00511BB2"/>
    <w:rsid w:val="005279B1"/>
    <w:rsid w:val="00560CC9"/>
    <w:rsid w:val="0056711F"/>
    <w:rsid w:val="00573657"/>
    <w:rsid w:val="00583649"/>
    <w:rsid w:val="00587ADB"/>
    <w:rsid w:val="005C1E37"/>
    <w:rsid w:val="005D6440"/>
    <w:rsid w:val="005F6D6F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82E74"/>
    <w:rsid w:val="007866C0"/>
    <w:rsid w:val="007949FF"/>
    <w:rsid w:val="00795C37"/>
    <w:rsid w:val="007A43E1"/>
    <w:rsid w:val="007B245F"/>
    <w:rsid w:val="007C4A56"/>
    <w:rsid w:val="007C692F"/>
    <w:rsid w:val="007F79FE"/>
    <w:rsid w:val="0080026A"/>
    <w:rsid w:val="00802BE5"/>
    <w:rsid w:val="00805A68"/>
    <w:rsid w:val="00831611"/>
    <w:rsid w:val="008362EA"/>
    <w:rsid w:val="00837F1C"/>
    <w:rsid w:val="008444AD"/>
    <w:rsid w:val="00852279"/>
    <w:rsid w:val="00862C99"/>
    <w:rsid w:val="008A02C1"/>
    <w:rsid w:val="008A104E"/>
    <w:rsid w:val="008B18AD"/>
    <w:rsid w:val="008C474F"/>
    <w:rsid w:val="008D0286"/>
    <w:rsid w:val="008E0FA5"/>
    <w:rsid w:val="008E4EC6"/>
    <w:rsid w:val="008F0087"/>
    <w:rsid w:val="008F492A"/>
    <w:rsid w:val="008F5D27"/>
    <w:rsid w:val="00916A21"/>
    <w:rsid w:val="00917451"/>
    <w:rsid w:val="009362FE"/>
    <w:rsid w:val="00943713"/>
    <w:rsid w:val="00972B45"/>
    <w:rsid w:val="009B706C"/>
    <w:rsid w:val="009D0A88"/>
    <w:rsid w:val="009D125E"/>
    <w:rsid w:val="009E0610"/>
    <w:rsid w:val="00A06EE3"/>
    <w:rsid w:val="00A1572C"/>
    <w:rsid w:val="00A50499"/>
    <w:rsid w:val="00A644FB"/>
    <w:rsid w:val="00AE7B07"/>
    <w:rsid w:val="00B2465B"/>
    <w:rsid w:val="00B305B4"/>
    <w:rsid w:val="00B42881"/>
    <w:rsid w:val="00B55269"/>
    <w:rsid w:val="00B765C0"/>
    <w:rsid w:val="00B839EE"/>
    <w:rsid w:val="00B90A71"/>
    <w:rsid w:val="00BC115E"/>
    <w:rsid w:val="00BD1B21"/>
    <w:rsid w:val="00BF27B3"/>
    <w:rsid w:val="00C0268B"/>
    <w:rsid w:val="00C1396F"/>
    <w:rsid w:val="00C17339"/>
    <w:rsid w:val="00C30A79"/>
    <w:rsid w:val="00C4488E"/>
    <w:rsid w:val="00C5438F"/>
    <w:rsid w:val="00C81637"/>
    <w:rsid w:val="00C854DB"/>
    <w:rsid w:val="00C878AB"/>
    <w:rsid w:val="00C975CD"/>
    <w:rsid w:val="00D135AE"/>
    <w:rsid w:val="00D23FD0"/>
    <w:rsid w:val="00D36C58"/>
    <w:rsid w:val="00D60BA9"/>
    <w:rsid w:val="00D70A80"/>
    <w:rsid w:val="00D837C3"/>
    <w:rsid w:val="00DA655D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361D0"/>
    <w:rsid w:val="00E669A7"/>
    <w:rsid w:val="00E92F24"/>
    <w:rsid w:val="00E96260"/>
    <w:rsid w:val="00EA67DC"/>
    <w:rsid w:val="00ED14DE"/>
    <w:rsid w:val="00ED764E"/>
    <w:rsid w:val="00F40236"/>
    <w:rsid w:val="00F44E1C"/>
    <w:rsid w:val="00F66F81"/>
    <w:rsid w:val="00FA23D4"/>
    <w:rsid w:val="00FA5F3E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93D3-DE01-4076-AD5D-B779DD48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Emilia Piekarz</cp:lastModifiedBy>
  <cp:revision>2</cp:revision>
  <cp:lastPrinted>2021-07-20T11:42:00Z</cp:lastPrinted>
  <dcterms:created xsi:type="dcterms:W3CDTF">2023-01-23T10:11:00Z</dcterms:created>
  <dcterms:modified xsi:type="dcterms:W3CDTF">2023-01-23T10:11:00Z</dcterms:modified>
</cp:coreProperties>
</file>