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1814"/>
        <w:gridCol w:w="4935"/>
      </w:tblGrid>
      <w:tr w:rsidR="00B819D6" w:rsidRPr="00443DE5" w14:paraId="18352D1D" w14:textId="77777777" w:rsidTr="00776179">
        <w:trPr>
          <w:trHeight w:hRule="exact" w:val="583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0F04BA" w14:textId="77777777" w:rsidR="00B819D6" w:rsidRPr="00776179" w:rsidRDefault="000F6012" w:rsidP="00776179">
            <w:pPr>
              <w:pStyle w:val="TableParagraph"/>
              <w:spacing w:before="170"/>
              <w:ind w:left="824"/>
              <w:rPr>
                <w:rFonts w:ascii="Times New Roman" w:eastAsia="Times New Roman" w:hAnsi="Times New Roman"/>
                <w:sz w:val="20"/>
                <w:szCs w:val="20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20"/>
                <w:lang w:val="pl-PL"/>
              </w:rPr>
              <w:t>WNIOSEK O PRZYZNANIE NAGRODY MINISTRA WŁAŚCIWEGO DO SPRAW ZDROWIA</w:t>
            </w:r>
          </w:p>
        </w:tc>
      </w:tr>
      <w:tr w:rsidR="00B819D6" w:rsidRPr="00776179" w14:paraId="4F5911C1" w14:textId="77777777" w:rsidTr="00776179">
        <w:trPr>
          <w:trHeight w:hRule="exact" w:val="420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106755" w14:textId="77777777" w:rsidR="00B819D6" w:rsidRPr="00776179" w:rsidRDefault="000F6012" w:rsidP="00776179">
            <w:pPr>
              <w:pStyle w:val="TableParagraph"/>
              <w:spacing w:before="14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WNIOSKODAWCA</w:t>
            </w:r>
          </w:p>
        </w:tc>
      </w:tr>
      <w:tr w:rsidR="00B819D6" w:rsidRPr="00776179" w14:paraId="38B50F96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AE5D7" w14:textId="77777777" w:rsidR="00B819D6" w:rsidRPr="00776179" w:rsidRDefault="000F6012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nazwa podmiotu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42F1" w14:textId="77777777" w:rsidR="00B819D6" w:rsidRPr="00776179" w:rsidRDefault="00301BD3" w:rsidP="00167D0A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="00167D0A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bookmarkEnd w:id="0"/>
          </w:p>
        </w:tc>
      </w:tr>
      <w:tr w:rsidR="00301BD3" w:rsidRPr="00776179" w14:paraId="24DA5445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3C6E2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19A54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143E5943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A70B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pełniona funkcja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831E1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6F1A7618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30E9F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adres do korespondencji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4B4D8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42E539BB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15653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numer telefonu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A5AA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1A20AD31" w14:textId="77777777" w:rsidTr="00776179">
        <w:trPr>
          <w:trHeight w:val="39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4A601" w14:textId="77777777" w:rsidR="00301BD3" w:rsidRPr="00776179" w:rsidRDefault="00301BD3" w:rsidP="00776179">
            <w:pPr>
              <w:pStyle w:val="TableParagraph"/>
              <w:spacing w:before="1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adres poczty elektronicznej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163DB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210EED38" w14:textId="77777777" w:rsidTr="00776179">
        <w:trPr>
          <w:trHeight w:hRule="exact" w:val="482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A0E21A" w14:textId="77777777" w:rsidR="00301BD3" w:rsidRPr="00776179" w:rsidRDefault="00301BD3" w:rsidP="00776179">
            <w:pPr>
              <w:pStyle w:val="TableParagraph"/>
              <w:spacing w:before="140"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Wnioskuję o przyznanie</w:t>
            </w:r>
            <w:r w:rsidRPr="00776179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1)</w:t>
            </w:r>
          </w:p>
        </w:tc>
      </w:tr>
      <w:tr w:rsidR="00301BD3" w:rsidRPr="00776179" w14:paraId="265582B4" w14:textId="77777777" w:rsidTr="00776179">
        <w:trPr>
          <w:trHeight w:val="2042"/>
        </w:trPr>
        <w:tc>
          <w:tcPr>
            <w:tcW w:w="50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F34DD" w14:textId="77777777" w:rsidR="00301BD3" w:rsidRPr="00776179" w:rsidRDefault="00301BD3" w:rsidP="00776179">
            <w:pPr>
              <w:pStyle w:val="TableParagraph"/>
              <w:spacing w:before="111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nagrody:</w:t>
            </w:r>
          </w:p>
          <w:p w14:paraId="608BF2FA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indywidualnej</w:t>
            </w:r>
          </w:p>
          <w:p w14:paraId="73F541D9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zespo</w:t>
            </w:r>
            <w:r w:rsidRPr="00776179">
              <w:rPr>
                <w:rFonts w:ascii="Times New Roman"/>
                <w:sz w:val="18"/>
                <w:lang w:val="pl-PL"/>
              </w:rPr>
              <w:t>ł</w:t>
            </w:r>
            <w:r w:rsidRPr="00776179">
              <w:rPr>
                <w:rFonts w:ascii="Times New Roman"/>
                <w:sz w:val="18"/>
                <w:lang w:val="pl-PL"/>
              </w:rPr>
              <w:t>owej</w:t>
            </w:r>
          </w:p>
          <w:p w14:paraId="22EC2AA7" w14:textId="77777777" w:rsidR="00301BD3" w:rsidRPr="00776179" w:rsidRDefault="00301BD3" w:rsidP="00776179">
            <w:pPr>
              <w:pStyle w:val="TableParagraph"/>
              <w:spacing w:before="18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za znaczące osiągnięcia w zakresie działalności:</w:t>
            </w:r>
          </w:p>
          <w:p w14:paraId="592D1638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naukowej</w:t>
            </w:r>
          </w:p>
          <w:p w14:paraId="31BA3C1C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dydaktycznej</w:t>
            </w:r>
          </w:p>
          <w:p w14:paraId="50A0C8E0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wdro</w:t>
            </w:r>
            <w:r w:rsidRPr="00776179">
              <w:rPr>
                <w:rFonts w:ascii="Times New Roman"/>
                <w:sz w:val="18"/>
                <w:lang w:val="pl-PL"/>
              </w:rPr>
              <w:t>ż</w:t>
            </w:r>
            <w:r w:rsidRPr="00776179">
              <w:rPr>
                <w:rFonts w:ascii="Times New Roman"/>
                <w:sz w:val="18"/>
                <w:lang w:val="pl-PL"/>
              </w:rPr>
              <w:t>eniowej</w:t>
            </w:r>
          </w:p>
          <w:p w14:paraId="434716E3" w14:textId="77777777" w:rsidR="00301BD3" w:rsidRPr="00776179" w:rsidRDefault="00301BD3" w:rsidP="00776179">
            <w:pPr>
              <w:tabs>
                <w:tab w:val="left" w:pos="409"/>
              </w:tabs>
              <w:spacing w:before="9"/>
              <w:ind w:left="10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ab/>
            </w:r>
            <w:r w:rsidRPr="00776179">
              <w:rPr>
                <w:rFonts w:ascii="Times New Roman"/>
                <w:sz w:val="18"/>
                <w:lang w:val="pl-PL"/>
              </w:rPr>
              <w:t>organizacyjnej</w:t>
            </w: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5D051" w14:textId="77777777" w:rsidR="00301BD3" w:rsidRPr="00776179" w:rsidRDefault="00301BD3" w:rsidP="00776179">
            <w:pPr>
              <w:tabs>
                <w:tab w:val="left" w:pos="409"/>
              </w:tabs>
              <w:spacing w:before="60"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FORMCHECKBOX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Arial" w:hAnsi="Arial" w:cs="Arial"/>
                <w:b/>
                <w:lang w:val="pl-PL"/>
              </w:rPr>
              <w:t xml:space="preserve"> </w:t>
            </w: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nagrody za całokształt dorobku</w:t>
            </w:r>
          </w:p>
        </w:tc>
      </w:tr>
      <w:tr w:rsidR="00301BD3" w:rsidRPr="00776179" w14:paraId="153F58AF" w14:textId="77777777" w:rsidTr="00776179">
        <w:trPr>
          <w:trHeight w:hRule="exact" w:val="526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83ED9C" w14:textId="77777777" w:rsidR="00301BD3" w:rsidRPr="00776179" w:rsidRDefault="00301BD3" w:rsidP="00776179">
            <w:pPr>
              <w:pStyle w:val="TableParagraph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KANDYDAT DO NAGRODY</w:t>
            </w:r>
            <w:r w:rsidRPr="00776179">
              <w:rPr>
                <w:rFonts w:ascii="Times New Roman"/>
                <w:b/>
                <w:sz w:val="18"/>
                <w:vertAlign w:val="superscript"/>
                <w:lang w:val="pl-PL"/>
              </w:rPr>
              <w:t>2)</w:t>
            </w:r>
          </w:p>
        </w:tc>
      </w:tr>
      <w:tr w:rsidR="00301BD3" w:rsidRPr="00776179" w14:paraId="1632D327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9F157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imiona i nazwisko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C602F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26836AB3" w14:textId="77777777" w:rsidTr="00776179">
        <w:trPr>
          <w:trHeight w:val="62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3E1C" w14:textId="77777777" w:rsidR="00301BD3" w:rsidRPr="00776179" w:rsidRDefault="00301BD3" w:rsidP="00776179">
            <w:pPr>
              <w:pStyle w:val="TableParagraph"/>
              <w:spacing w:before="95" w:line="256" w:lineRule="auto"/>
              <w:ind w:left="102" w:right="670" w:hanging="1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posiadany tytuł profesora, stopień naukowy lub tytuł zawodowy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A81D4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35BF0072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10FD9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dziedzina nauki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9C1DD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06832D57" w14:textId="77777777" w:rsidTr="00776179">
        <w:trPr>
          <w:trHeight w:val="454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0E1FD" w14:textId="77777777" w:rsidR="00301BD3" w:rsidRPr="00776179" w:rsidRDefault="00301BD3" w:rsidP="00776179">
            <w:pPr>
              <w:pStyle w:val="TableParagraph"/>
              <w:spacing w:before="119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/>
                <w:i/>
                <w:sz w:val="18"/>
                <w:lang w:val="pl-PL"/>
              </w:rPr>
              <w:t>dyscyplina naukowa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A992E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77333E04" w14:textId="77777777" w:rsidTr="00776179">
        <w:trPr>
          <w:trHeight w:val="672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F1BD9" w14:textId="77777777" w:rsidR="00301BD3" w:rsidRPr="00776179" w:rsidRDefault="00301BD3" w:rsidP="00776179">
            <w:pPr>
              <w:pStyle w:val="TableParagraph"/>
              <w:spacing w:before="111" w:line="220" w:lineRule="exact"/>
              <w:ind w:left="102" w:right="756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określenie procentowego udziału w powstaniu osiągnięcia</w:t>
            </w:r>
            <w:r w:rsidRPr="00776179">
              <w:rPr>
                <w:rFonts w:ascii="Times New Roman" w:hAnsi="Times New Roman"/>
                <w:i/>
                <w:sz w:val="18"/>
                <w:vertAlign w:val="superscript"/>
                <w:lang w:val="pl-PL"/>
              </w:rPr>
              <w:t>3)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C4B58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443DE5" w14:paraId="1FAEFA4C" w14:textId="77777777" w:rsidTr="00776179">
        <w:trPr>
          <w:trHeight w:hRule="exact" w:val="427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3DF117F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SZCZEGÓŁOWY OPIS ZNACZĄCYCH OSIĄGNIĘĆ KANDYDATA DO NAGRODY</w:t>
            </w:r>
            <w:r w:rsidRPr="00776179">
              <w:rPr>
                <w:rFonts w:ascii="Times New Roman" w:hAnsi="Times New Roman"/>
                <w:b/>
                <w:sz w:val="18"/>
                <w:vertAlign w:val="superscript"/>
                <w:lang w:val="pl-PL"/>
              </w:rPr>
              <w:t>4), 5)</w:t>
            </w:r>
          </w:p>
        </w:tc>
      </w:tr>
      <w:tr w:rsidR="00301BD3" w:rsidRPr="00776179" w14:paraId="1EF1B758" w14:textId="77777777" w:rsidTr="00776179">
        <w:trPr>
          <w:trHeight w:val="230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50230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776179" w14:paraId="141DECF6" w14:textId="77777777" w:rsidTr="00776179">
        <w:trPr>
          <w:trHeight w:hRule="exact" w:val="336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A135E85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2"/>
                <w:szCs w:val="12"/>
                <w:lang w:val="pl-PL"/>
              </w:rPr>
            </w:pPr>
            <w:r w:rsidRPr="00776179">
              <w:rPr>
                <w:rFonts w:ascii="Times New Roman"/>
                <w:b/>
                <w:sz w:val="18"/>
                <w:lang w:val="pl-PL"/>
              </w:rPr>
              <w:t>UZASADNIENIE</w:t>
            </w:r>
            <w:r w:rsidRPr="00776179">
              <w:rPr>
                <w:rFonts w:ascii="Times New Roman"/>
                <w:b/>
                <w:sz w:val="18"/>
                <w:vertAlign w:val="superscript"/>
                <w:lang w:val="pl-PL"/>
              </w:rPr>
              <w:t>6), 7)</w:t>
            </w:r>
          </w:p>
        </w:tc>
      </w:tr>
      <w:tr w:rsidR="00301BD3" w:rsidRPr="00776179" w14:paraId="4D997407" w14:textId="77777777" w:rsidTr="00776179">
        <w:trPr>
          <w:trHeight w:val="722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84845" w14:textId="77777777" w:rsidR="00301BD3" w:rsidRPr="00776179" w:rsidRDefault="00301BD3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  <w:tr w:rsidR="00301BD3" w:rsidRPr="00443DE5" w14:paraId="46885F73" w14:textId="77777777" w:rsidTr="00776179">
        <w:trPr>
          <w:trHeight w:hRule="exact" w:val="374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051F24" w14:textId="77777777" w:rsidR="00301BD3" w:rsidRPr="00776179" w:rsidRDefault="00301BD3" w:rsidP="00776179">
            <w:pPr>
              <w:pStyle w:val="TableParagraph"/>
              <w:spacing w:line="240" w:lineRule="exact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DOKUMENTY SKŁADANE WRAZ Z WNIOSKIEM</w:t>
            </w:r>
          </w:p>
        </w:tc>
      </w:tr>
      <w:tr w:rsidR="00301BD3" w:rsidRPr="00776179" w14:paraId="73EBCEAF" w14:textId="77777777" w:rsidTr="00776179">
        <w:trPr>
          <w:trHeight w:val="684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2A188" w14:textId="77777777" w:rsidR="00301BD3" w:rsidRPr="00776179" w:rsidRDefault="00301BD3" w:rsidP="00776179">
            <w:pPr>
              <w:pStyle w:val="TableParagraph"/>
              <w:spacing w:before="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1) 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="00776179"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="00776179" w:rsidRPr="00776179">
              <w:rPr>
                <w:rFonts w:ascii="Arial" w:hAnsi="Arial" w:cs="Arial"/>
                <w:b/>
                <w:lang w:val="pl-PL"/>
              </w:rPr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noProof/>
                <w:lang w:val="pl-PL"/>
              </w:rPr>
              <w:t>…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;</w:t>
            </w:r>
          </w:p>
          <w:p w14:paraId="5DBBC7AE" w14:textId="77777777" w:rsidR="00301BD3" w:rsidRPr="00776179" w:rsidRDefault="00301BD3" w:rsidP="00776179">
            <w:pPr>
              <w:pStyle w:val="TableParagraph"/>
              <w:spacing w:before="14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2) 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="00776179"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="00776179" w:rsidRPr="00776179">
              <w:rPr>
                <w:rFonts w:ascii="Arial" w:hAnsi="Arial" w:cs="Arial"/>
                <w:b/>
                <w:lang w:val="pl-PL"/>
              </w:rPr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noProof/>
                <w:lang w:val="pl-PL"/>
              </w:rPr>
              <w:t>…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>;</w:t>
            </w:r>
          </w:p>
          <w:p w14:paraId="07E83FFF" w14:textId="77777777" w:rsidR="00301BD3" w:rsidRPr="00776179" w:rsidRDefault="00301BD3" w:rsidP="00776179">
            <w:pPr>
              <w:pStyle w:val="TableParagraph"/>
              <w:spacing w:before="14" w:after="20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3) 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="00776179"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="00776179" w:rsidRPr="00776179">
              <w:rPr>
                <w:rFonts w:ascii="Arial" w:hAnsi="Arial" w:cs="Arial"/>
                <w:b/>
                <w:lang w:val="pl-PL"/>
              </w:rPr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="00776179" w:rsidRPr="00776179">
              <w:rPr>
                <w:rFonts w:ascii="Arial" w:hAnsi="Arial" w:cs="Arial"/>
                <w:b/>
                <w:noProof/>
                <w:lang w:val="pl-PL"/>
              </w:rPr>
              <w:t>…</w:t>
            </w:r>
            <w:r w:rsidR="00776179"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  <w:r w:rsidRPr="00776179"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  <w:t xml:space="preserve"> .</w:t>
            </w:r>
          </w:p>
        </w:tc>
      </w:tr>
      <w:tr w:rsidR="00301BD3" w:rsidRPr="00443DE5" w14:paraId="06F58304" w14:textId="77777777" w:rsidTr="00776179">
        <w:trPr>
          <w:trHeight w:hRule="exact" w:val="893"/>
        </w:trPr>
        <w:tc>
          <w:tcPr>
            <w:tcW w:w="100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5007E" w14:textId="77777777" w:rsidR="00301BD3" w:rsidRPr="00776179" w:rsidRDefault="00301BD3" w:rsidP="00776179">
            <w:pPr>
              <w:pStyle w:val="TableParagraph"/>
              <w:spacing w:before="13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b/>
                <w:sz w:val="18"/>
                <w:lang w:val="pl-PL"/>
              </w:rPr>
              <w:t>Oświadczam, że:</w:t>
            </w:r>
          </w:p>
          <w:p w14:paraId="15D0B16D" w14:textId="77777777" w:rsidR="00301BD3" w:rsidRPr="00776179" w:rsidRDefault="00776179" w:rsidP="00776179">
            <w:pPr>
              <w:pStyle w:val="Akapitzlist"/>
              <w:numPr>
                <w:ilvl w:val="0"/>
                <w:numId w:val="2"/>
              </w:numPr>
              <w:tabs>
                <w:tab w:val="left" w:pos="299"/>
              </w:tabs>
              <w:spacing w:before="9"/>
              <w:ind w:hanging="17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informacje zawarte we wniosku są zgodne ze stanem faktycznym i prawnym;</w:t>
            </w:r>
          </w:p>
          <w:p w14:paraId="0233594D" w14:textId="02A9D79D" w:rsidR="00301BD3" w:rsidRPr="00776179" w:rsidRDefault="00776179" w:rsidP="00776179">
            <w:pPr>
              <w:pStyle w:val="Akapitzlist"/>
              <w:numPr>
                <w:ilvl w:val="0"/>
                <w:numId w:val="2"/>
              </w:numPr>
              <w:tabs>
                <w:tab w:val="left" w:pos="319"/>
              </w:tabs>
              <w:spacing w:before="14" w:line="256" w:lineRule="auto"/>
              <w:ind w:right="99" w:hanging="170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sz w:val="18"/>
                <w:lang w:val="pl-PL"/>
              </w:rPr>
              <w:t xml:space="preserve"> 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wyrażam zgodę na przesyłanie korespondencji za pomocą środków komunikacji elektronicznej, o których mowa w ustawie z dnia</w:t>
            </w:r>
            <w:r w:rsidRPr="00776179">
              <w:rPr>
                <w:rFonts w:ascii="Times New Roman" w:hAnsi="Times New Roman"/>
                <w:sz w:val="18"/>
                <w:lang w:val="pl-PL"/>
              </w:rPr>
              <w:br/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18 lipca 2002 r. o świadczeniu usług drogą elektroniczną (Dz. U. z 20</w:t>
            </w:r>
            <w:r w:rsidR="00443DE5">
              <w:rPr>
                <w:rFonts w:ascii="Times New Roman" w:hAnsi="Times New Roman"/>
                <w:sz w:val="18"/>
                <w:lang w:val="pl-PL"/>
              </w:rPr>
              <w:t>24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 xml:space="preserve"> r. poz. </w:t>
            </w:r>
            <w:r w:rsidR="00443DE5">
              <w:rPr>
                <w:rFonts w:ascii="Times New Roman" w:hAnsi="Times New Roman"/>
                <w:sz w:val="18"/>
                <w:lang w:val="pl-PL"/>
              </w:rPr>
              <w:t>1513, z późn. zm.</w:t>
            </w:r>
            <w:r w:rsidR="00301BD3" w:rsidRPr="00776179">
              <w:rPr>
                <w:rFonts w:ascii="Times New Roman" w:hAnsi="Times New Roman"/>
                <w:sz w:val="18"/>
                <w:lang w:val="pl-PL"/>
              </w:rPr>
              <w:t>).</w:t>
            </w:r>
          </w:p>
        </w:tc>
      </w:tr>
      <w:tr w:rsidR="00776179" w:rsidRPr="00776179" w14:paraId="47D860B7" w14:textId="77777777" w:rsidTr="00776179">
        <w:trPr>
          <w:trHeight w:val="547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FF218" w14:textId="77777777" w:rsidR="00776179" w:rsidRPr="00776179" w:rsidRDefault="00776179" w:rsidP="00776179">
            <w:pPr>
              <w:pStyle w:val="TableParagraph"/>
              <w:spacing w:before="6"/>
              <w:rPr>
                <w:rFonts w:ascii="Times New Roman" w:eastAsia="Times New Roman" w:hAnsi="Times New Roman"/>
                <w:sz w:val="14"/>
                <w:szCs w:val="14"/>
                <w:lang w:val="pl-PL"/>
              </w:rPr>
            </w:pPr>
          </w:p>
          <w:p w14:paraId="5FE751AF" w14:textId="77777777" w:rsidR="00776179" w:rsidRPr="00776179" w:rsidRDefault="00776179" w:rsidP="00776179">
            <w:pPr>
              <w:pStyle w:val="TableParagraph"/>
              <w:ind w:left="102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776179">
              <w:rPr>
                <w:rFonts w:ascii="Times New Roman" w:hAnsi="Times New Roman"/>
                <w:i/>
                <w:sz w:val="18"/>
                <w:lang w:val="pl-PL"/>
              </w:rPr>
              <w:t>Miejscowość, data:</w:t>
            </w:r>
          </w:p>
        </w:tc>
        <w:tc>
          <w:tcPr>
            <w:tcW w:w="6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58266" w14:textId="77777777" w:rsidR="00776179" w:rsidRPr="00776179" w:rsidRDefault="00776179" w:rsidP="00776179">
            <w:pPr>
              <w:widowControl/>
              <w:spacing w:before="30" w:after="10" w:line="270" w:lineRule="exact"/>
              <w:ind w:left="28" w:right="28"/>
              <w:rPr>
                <w:rFonts w:ascii="Arial" w:hAnsi="Arial" w:cs="Arial"/>
                <w:b/>
                <w:lang w:val="pl-PL"/>
              </w:rPr>
            </w:pPr>
            <w:r w:rsidRPr="00776179"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76179"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 w:rsidRPr="00776179">
              <w:rPr>
                <w:rFonts w:ascii="Arial" w:hAnsi="Arial" w:cs="Arial"/>
                <w:b/>
                <w:lang w:val="pl-PL"/>
              </w:rPr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separate"/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t> </w:t>
            </w:r>
            <w:r w:rsidRPr="00776179">
              <w:rPr>
                <w:rFonts w:ascii="Arial" w:hAnsi="Arial" w:cs="Arial"/>
                <w:b/>
                <w:lang w:val="pl-PL"/>
              </w:rPr>
              <w:fldChar w:fldCharType="end"/>
            </w:r>
          </w:p>
        </w:tc>
      </w:tr>
    </w:tbl>
    <w:p w14:paraId="53032844" w14:textId="77777777" w:rsidR="00B819D6" w:rsidRPr="00BD0019" w:rsidRDefault="00B819D6">
      <w:pPr>
        <w:rPr>
          <w:lang w:val="pl-PL"/>
        </w:rPr>
        <w:sectPr w:rsidR="00B819D6" w:rsidRPr="00BD0019" w:rsidSect="0028718A">
          <w:type w:val="continuous"/>
          <w:pgSz w:w="11900" w:h="16840"/>
          <w:pgMar w:top="993" w:right="880" w:bottom="1135" w:left="800" w:header="708" w:footer="708" w:gutter="0"/>
          <w:cols w:space="708"/>
        </w:sectPr>
      </w:pPr>
    </w:p>
    <w:p w14:paraId="3B2CA619" w14:textId="77777777" w:rsidR="00B819D6" w:rsidRPr="00BD0019" w:rsidRDefault="000F6012" w:rsidP="00BD0019">
      <w:pPr>
        <w:pStyle w:val="Tekstpodstawowy"/>
        <w:spacing w:before="53" w:line="230" w:lineRule="exact"/>
        <w:ind w:left="100" w:firstLine="0"/>
        <w:rPr>
          <w:lang w:val="pl-PL"/>
        </w:rPr>
      </w:pPr>
      <w:r w:rsidRPr="00BD0019">
        <w:rPr>
          <w:lang w:val="pl-PL"/>
        </w:rPr>
        <w:lastRenderedPageBreak/>
        <w:t>O b j a ś n i e n i a :</w:t>
      </w:r>
    </w:p>
    <w:p w14:paraId="3AECEE6A" w14:textId="77777777" w:rsidR="00B819D6" w:rsidRPr="00BD0019" w:rsidRDefault="000F6012" w:rsidP="00F64801">
      <w:pPr>
        <w:pStyle w:val="Tekstpodstawowy"/>
        <w:spacing w:line="230" w:lineRule="exact"/>
        <w:ind w:left="392" w:hanging="292"/>
        <w:rPr>
          <w:lang w:val="pl-PL"/>
        </w:rPr>
      </w:pPr>
      <w:r w:rsidRPr="00BD0019">
        <w:rPr>
          <w:position w:val="8"/>
          <w:sz w:val="12"/>
          <w:lang w:val="pl-PL"/>
        </w:rPr>
        <w:t>1)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Należy zaznaczyć właściwy kwadrat.</w:t>
      </w:r>
    </w:p>
    <w:p w14:paraId="2E83307A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szCs w:val="12"/>
          <w:lang w:val="pl-PL"/>
        </w:rPr>
        <w:t>2)</w:t>
      </w:r>
      <w:r w:rsidR="00F64801">
        <w:rPr>
          <w:position w:val="8"/>
          <w:sz w:val="12"/>
          <w:szCs w:val="12"/>
          <w:lang w:val="pl-PL"/>
        </w:rPr>
        <w:tab/>
      </w:r>
      <w:r w:rsidRPr="00BD0019">
        <w:rPr>
          <w:lang w:val="pl-PL"/>
        </w:rPr>
        <w:t>W przypadku wniosku o przyznanie nagrody zespołowej część „KANDYDAT DO NAGRODY” należy powtórzyć odpowiednio do</w:t>
      </w:r>
      <w:r w:rsidR="00F64801">
        <w:rPr>
          <w:lang w:val="pl-PL"/>
        </w:rPr>
        <w:br/>
      </w:r>
      <w:r w:rsidRPr="00BD0019">
        <w:rPr>
          <w:lang w:val="pl-PL"/>
        </w:rPr>
        <w:t>liczby osób objętych wnioskiem i wypełnić indywidualnie dla każdej z tych osób.</w:t>
      </w:r>
    </w:p>
    <w:p w14:paraId="79E7753C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3)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Należy wypełnić wyłącznie w przypadku wniosku o przyznanie nagrody zespołowej.</w:t>
      </w:r>
    </w:p>
    <w:p w14:paraId="3F89727D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4)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Szczegółowy opis osiągnięć powinien uwzględniać odpowiednio do rodzaju nagrody w przypadku nagród za:</w:t>
      </w:r>
    </w:p>
    <w:p w14:paraId="16F9EA46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before="14"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naukowej – informację o publikacjach naukowych kandydata do nagrody, a także informację o przebiegu badań naukowych, prac rozwojowych, w wyniku których zostało uzyskane osiągnięcie objęte wnioskiem, albo w przypadku nagród za udział w pracach zespołu badawczego – informację o jego składzie, utworzeniu, celach oraz wskazanie zasięgu jego działania;</w:t>
      </w:r>
    </w:p>
    <w:p w14:paraId="0C9D3023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dydaktycznej – informację o działalności kandydata w zakresie kształcenia studen- tów (w przypadku uczelni medycznych) lub doktorantów, sposobie realizacji kształcenia specjalistycznego lub innych form kształcenia lub o opracowanych przez kandydata do nagrody podręcznikach akademickich;</w:t>
      </w:r>
    </w:p>
    <w:p w14:paraId="054C64BE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za znaczące osiągnięcia w zakresie działalności wdrożeniowej – informację o:</w:t>
      </w:r>
    </w:p>
    <w:p w14:paraId="5EC17F13" w14:textId="77777777" w:rsidR="00B819D6" w:rsidRPr="00BD0019" w:rsidRDefault="000F6012" w:rsidP="00F64801">
      <w:pPr>
        <w:pStyle w:val="Tekstpodstawowy"/>
        <w:numPr>
          <w:ilvl w:val="1"/>
          <w:numId w:val="1"/>
        </w:numPr>
        <w:tabs>
          <w:tab w:val="left" w:pos="940"/>
        </w:tabs>
        <w:spacing w:before="14" w:line="230" w:lineRule="exact"/>
        <w:ind w:hanging="280"/>
        <w:jc w:val="both"/>
        <w:rPr>
          <w:lang w:val="pl-PL"/>
        </w:rPr>
      </w:pPr>
      <w:r w:rsidRPr="00BD0019">
        <w:rPr>
          <w:lang w:val="pl-PL"/>
        </w:rPr>
        <w:t>sposobie wykorzystania wyników badań naukowych lub prac rozwojowych, wraz ze wskazaniem podmiotu, który je wyko- rzystał, lub</w:t>
      </w:r>
    </w:p>
    <w:p w14:paraId="4034E2A1" w14:textId="77777777" w:rsidR="00B819D6" w:rsidRPr="00BD0019" w:rsidRDefault="000F6012" w:rsidP="00F64801">
      <w:pPr>
        <w:pStyle w:val="Tekstpodstawowy"/>
        <w:numPr>
          <w:ilvl w:val="1"/>
          <w:numId w:val="1"/>
        </w:numPr>
        <w:tabs>
          <w:tab w:val="left" w:pos="940"/>
        </w:tabs>
        <w:spacing w:line="230" w:lineRule="exact"/>
        <w:ind w:hanging="280"/>
        <w:jc w:val="both"/>
        <w:rPr>
          <w:lang w:val="pl-PL"/>
        </w:rPr>
      </w:pPr>
      <w:r w:rsidRPr="00BD0019">
        <w:rPr>
          <w:lang w:val="pl-PL"/>
        </w:rPr>
        <w:t>działaniach podjętych przez kandydata do nagrody, zmierzających do komercjalizacji wyników działalności naukowej oraz know-how związanego z tymi wynikami lub o wynikach komercjalizacji przeprowadzonej przez kandydata;</w:t>
      </w:r>
    </w:p>
    <w:p w14:paraId="47E71573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organizacyjnej, określone w § 2 pkt 4 lit. a i b – informację o udziale kandydata</w:t>
      </w:r>
      <w:r w:rsidR="00BD0019">
        <w:rPr>
          <w:lang w:val="pl-PL"/>
        </w:rPr>
        <w:br/>
      </w:r>
      <w:r w:rsidRPr="00BD0019">
        <w:rPr>
          <w:lang w:val="pl-PL"/>
        </w:rPr>
        <w:t>w inicjatywach wymienionych w tych przepisach oraz o uzyskanych w ich wyniku efektach;</w:t>
      </w:r>
    </w:p>
    <w:p w14:paraId="072ECA40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znaczące osiągnięcia w zakresie działalności organizacyjnej, określone w § 2 pkt 4 lit. c – informację o osiągnięciach zarząd- czych lub organizacyjnych, w szczególności w zakresie gospodarowania majątkiem, polityki kadrowej, poprawy wyniku finan- sowego lub wyniku ewaluacji jakości działalności naukowej odpowiednio uczelni medycznej albo CMKP, lub wprowadzenie nowych, innowacyjnych procedur zarządczych, a także informację o uzyskaniu zatwierdzenia sprawozdania finansowego za rok, w którym zostało uzyskane dane osiągnięcie;</w:t>
      </w:r>
    </w:p>
    <w:p w14:paraId="2911BB30" w14:textId="77777777" w:rsidR="00B819D6" w:rsidRPr="00BD0019" w:rsidRDefault="000F6012" w:rsidP="00F64801">
      <w:pPr>
        <w:pStyle w:val="Tekstpodstawowy"/>
        <w:numPr>
          <w:ilvl w:val="0"/>
          <w:numId w:val="1"/>
        </w:numPr>
        <w:tabs>
          <w:tab w:val="left" w:pos="660"/>
        </w:tabs>
        <w:spacing w:line="230" w:lineRule="exact"/>
        <w:jc w:val="both"/>
        <w:rPr>
          <w:lang w:val="pl-PL"/>
        </w:rPr>
      </w:pPr>
      <w:r w:rsidRPr="00BD0019">
        <w:rPr>
          <w:lang w:val="pl-PL"/>
        </w:rPr>
        <w:t>całokształt dorobku – opis przebiegu kariery zawodowej i naukowej kandydata do nagrody, w tym informację o publikacjach naukowych kandydata do nagrody.</w:t>
      </w:r>
    </w:p>
    <w:p w14:paraId="2846F449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5)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Opis znaczących osiągnięć nie powinien przekroczyć 5000 znaków. W przypadku gdy szczegółowy opis znaczących osiągnięć</w:t>
      </w:r>
    </w:p>
    <w:p w14:paraId="451651D0" w14:textId="77777777" w:rsidR="00B819D6" w:rsidRPr="00BD0019" w:rsidRDefault="000F6012" w:rsidP="00F6480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BD0019">
        <w:rPr>
          <w:lang w:val="pl-PL"/>
        </w:rPr>
        <w:t>kandydata do nagrody przekracza dopuszczalną liczbę znaków, należy go sporządzić w formie odrębnego dokumentu i przedłożyć wraz z wnioskiem.</w:t>
      </w:r>
    </w:p>
    <w:p w14:paraId="044D625F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szCs w:val="12"/>
          <w:lang w:val="pl-PL"/>
        </w:rPr>
        <w:t>6)</w:t>
      </w:r>
      <w:r w:rsidR="00F64801">
        <w:rPr>
          <w:position w:val="8"/>
          <w:sz w:val="12"/>
          <w:szCs w:val="12"/>
          <w:lang w:val="pl-PL"/>
        </w:rPr>
        <w:tab/>
      </w:r>
      <w:r w:rsidRPr="00BD0019">
        <w:rPr>
          <w:lang w:val="pl-PL"/>
        </w:rPr>
        <w:t>Należy w szczególności wykazać spełnienie kryteriów określonych w § 7 rozporządzenia Ministra Zdrowia z dnia 13 czerwca 2019 r.</w:t>
      </w:r>
    </w:p>
    <w:p w14:paraId="27C386C4" w14:textId="77777777" w:rsidR="00B819D6" w:rsidRPr="00BD0019" w:rsidRDefault="000F6012" w:rsidP="00F64801">
      <w:pPr>
        <w:pStyle w:val="Tekstpodstawowy"/>
        <w:spacing w:before="14" w:line="230" w:lineRule="exact"/>
        <w:ind w:left="380" w:firstLine="0"/>
        <w:jc w:val="both"/>
        <w:rPr>
          <w:lang w:val="pl-PL"/>
        </w:rPr>
      </w:pPr>
      <w:r w:rsidRPr="00BD0019">
        <w:rPr>
          <w:lang w:val="pl-PL"/>
        </w:rPr>
        <w:t>w sprawie nagród ministra właściwego do spraw zdrowia dla nauczycieli akademickich (Dz. U. poz. 1150).</w:t>
      </w:r>
    </w:p>
    <w:p w14:paraId="1315E625" w14:textId="77777777" w:rsidR="00B819D6" w:rsidRPr="00BD0019" w:rsidRDefault="000F6012" w:rsidP="00F64801">
      <w:pPr>
        <w:pStyle w:val="Tekstpodstawowy"/>
        <w:spacing w:line="230" w:lineRule="exact"/>
        <w:ind w:left="392" w:hanging="292"/>
        <w:jc w:val="both"/>
        <w:rPr>
          <w:lang w:val="pl-PL"/>
        </w:rPr>
      </w:pPr>
      <w:r w:rsidRPr="00BD0019">
        <w:rPr>
          <w:position w:val="8"/>
          <w:sz w:val="12"/>
          <w:lang w:val="pl-PL"/>
        </w:rPr>
        <w:t>7)</w:t>
      </w:r>
      <w:r w:rsidR="00F64801">
        <w:rPr>
          <w:position w:val="8"/>
          <w:sz w:val="12"/>
          <w:lang w:val="pl-PL"/>
        </w:rPr>
        <w:tab/>
      </w:r>
      <w:r w:rsidRPr="00BD0019">
        <w:rPr>
          <w:lang w:val="pl-PL"/>
        </w:rPr>
        <w:t>W przypadku wniosku o przyznanie nagrody zespołowej należy odnieść się do osiągnięcia uzyskanego przez grupę osób objętych wnioskiem o przyznanie nagrody.</w:t>
      </w:r>
    </w:p>
    <w:sectPr w:rsidR="00B819D6" w:rsidRPr="00BD0019" w:rsidSect="0028718A">
      <w:pgSz w:w="11900" w:h="16840"/>
      <w:pgMar w:top="1276" w:right="90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A14E" w14:textId="77777777" w:rsidR="00283B8F" w:rsidRDefault="00283B8F" w:rsidP="00776179">
      <w:r>
        <w:separator/>
      </w:r>
    </w:p>
  </w:endnote>
  <w:endnote w:type="continuationSeparator" w:id="0">
    <w:p w14:paraId="0E1BD692" w14:textId="77777777" w:rsidR="00283B8F" w:rsidRDefault="00283B8F" w:rsidP="0077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706C" w14:textId="77777777" w:rsidR="00283B8F" w:rsidRDefault="00283B8F" w:rsidP="00776179">
      <w:r>
        <w:separator/>
      </w:r>
    </w:p>
  </w:footnote>
  <w:footnote w:type="continuationSeparator" w:id="0">
    <w:p w14:paraId="7ADA1244" w14:textId="77777777" w:rsidR="00283B8F" w:rsidRDefault="00283B8F" w:rsidP="0077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03F98"/>
    <w:multiLevelType w:val="hybridMultilevel"/>
    <w:tmpl w:val="5C687CD0"/>
    <w:lvl w:ilvl="0" w:tplc="99EA2B90">
      <w:start w:val="1"/>
      <w:numFmt w:val="decimal"/>
      <w:lvlText w:val="%1)"/>
      <w:lvlJc w:val="left"/>
      <w:pPr>
        <w:ind w:left="272" w:hanging="197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FD229B12">
      <w:start w:val="1"/>
      <w:numFmt w:val="bullet"/>
      <w:lvlText w:val="•"/>
      <w:lvlJc w:val="left"/>
      <w:pPr>
        <w:ind w:left="1245" w:hanging="197"/>
      </w:pPr>
      <w:rPr>
        <w:rFonts w:hint="default"/>
      </w:rPr>
    </w:lvl>
    <w:lvl w:ilvl="2" w:tplc="9DA07E78">
      <w:start w:val="1"/>
      <w:numFmt w:val="bullet"/>
      <w:lvlText w:val="•"/>
      <w:lvlJc w:val="left"/>
      <w:pPr>
        <w:ind w:left="2217" w:hanging="197"/>
      </w:pPr>
      <w:rPr>
        <w:rFonts w:hint="default"/>
      </w:rPr>
    </w:lvl>
    <w:lvl w:ilvl="3" w:tplc="50DC89A0">
      <w:start w:val="1"/>
      <w:numFmt w:val="bullet"/>
      <w:lvlText w:val="•"/>
      <w:lvlJc w:val="left"/>
      <w:pPr>
        <w:ind w:left="3190" w:hanging="197"/>
      </w:pPr>
      <w:rPr>
        <w:rFonts w:hint="default"/>
      </w:rPr>
    </w:lvl>
    <w:lvl w:ilvl="4" w:tplc="4BBA94C0">
      <w:start w:val="1"/>
      <w:numFmt w:val="bullet"/>
      <w:lvlText w:val="•"/>
      <w:lvlJc w:val="left"/>
      <w:pPr>
        <w:ind w:left="4163" w:hanging="197"/>
      </w:pPr>
      <w:rPr>
        <w:rFonts w:hint="default"/>
      </w:rPr>
    </w:lvl>
    <w:lvl w:ilvl="5" w:tplc="F5A423FE">
      <w:start w:val="1"/>
      <w:numFmt w:val="bullet"/>
      <w:lvlText w:val="•"/>
      <w:lvlJc w:val="left"/>
      <w:pPr>
        <w:ind w:left="5135" w:hanging="197"/>
      </w:pPr>
      <w:rPr>
        <w:rFonts w:hint="default"/>
      </w:rPr>
    </w:lvl>
    <w:lvl w:ilvl="6" w:tplc="2D64DE42">
      <w:start w:val="1"/>
      <w:numFmt w:val="bullet"/>
      <w:lvlText w:val="•"/>
      <w:lvlJc w:val="left"/>
      <w:pPr>
        <w:ind w:left="6108" w:hanging="197"/>
      </w:pPr>
      <w:rPr>
        <w:rFonts w:hint="default"/>
      </w:rPr>
    </w:lvl>
    <w:lvl w:ilvl="7" w:tplc="48CE95E8">
      <w:start w:val="1"/>
      <w:numFmt w:val="bullet"/>
      <w:lvlText w:val="•"/>
      <w:lvlJc w:val="left"/>
      <w:pPr>
        <w:ind w:left="7080" w:hanging="197"/>
      </w:pPr>
      <w:rPr>
        <w:rFonts w:hint="default"/>
      </w:rPr>
    </w:lvl>
    <w:lvl w:ilvl="8" w:tplc="527014B6">
      <w:start w:val="1"/>
      <w:numFmt w:val="bullet"/>
      <w:lvlText w:val="•"/>
      <w:lvlJc w:val="left"/>
      <w:pPr>
        <w:ind w:left="8053" w:hanging="197"/>
      </w:pPr>
      <w:rPr>
        <w:rFonts w:hint="default"/>
      </w:rPr>
    </w:lvl>
  </w:abstractNum>
  <w:abstractNum w:abstractNumId="1" w15:restartNumberingAfterBreak="0">
    <w:nsid w:val="378D5B40"/>
    <w:multiLevelType w:val="hybridMultilevel"/>
    <w:tmpl w:val="D72C6914"/>
    <w:lvl w:ilvl="0" w:tplc="C0B8F888">
      <w:start w:val="1"/>
      <w:numFmt w:val="bullet"/>
      <w:lvlText w:val="□"/>
      <w:lvlJc w:val="left"/>
      <w:pPr>
        <w:ind w:left="255" w:hanging="154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3C82B118">
      <w:start w:val="1"/>
      <w:numFmt w:val="bullet"/>
      <w:lvlText w:val="•"/>
      <w:lvlJc w:val="left"/>
      <w:pPr>
        <w:ind w:left="736" w:hanging="154"/>
      </w:pPr>
      <w:rPr>
        <w:rFonts w:hint="default"/>
      </w:rPr>
    </w:lvl>
    <w:lvl w:ilvl="2" w:tplc="89EA5450">
      <w:start w:val="1"/>
      <w:numFmt w:val="bullet"/>
      <w:lvlText w:val="•"/>
      <w:lvlJc w:val="left"/>
      <w:pPr>
        <w:ind w:left="1217" w:hanging="154"/>
      </w:pPr>
      <w:rPr>
        <w:rFonts w:hint="default"/>
      </w:rPr>
    </w:lvl>
    <w:lvl w:ilvl="3" w:tplc="0E6E14DC">
      <w:start w:val="1"/>
      <w:numFmt w:val="bullet"/>
      <w:lvlText w:val="•"/>
      <w:lvlJc w:val="left"/>
      <w:pPr>
        <w:ind w:left="1698" w:hanging="154"/>
      </w:pPr>
      <w:rPr>
        <w:rFonts w:hint="default"/>
      </w:rPr>
    </w:lvl>
    <w:lvl w:ilvl="4" w:tplc="7CF64C2E">
      <w:start w:val="1"/>
      <w:numFmt w:val="bullet"/>
      <w:lvlText w:val="•"/>
      <w:lvlJc w:val="left"/>
      <w:pPr>
        <w:ind w:left="2179" w:hanging="154"/>
      </w:pPr>
      <w:rPr>
        <w:rFonts w:hint="default"/>
      </w:rPr>
    </w:lvl>
    <w:lvl w:ilvl="5" w:tplc="E3F6E884">
      <w:start w:val="1"/>
      <w:numFmt w:val="bullet"/>
      <w:lvlText w:val="•"/>
      <w:lvlJc w:val="left"/>
      <w:pPr>
        <w:ind w:left="2660" w:hanging="154"/>
      </w:pPr>
      <w:rPr>
        <w:rFonts w:hint="default"/>
      </w:rPr>
    </w:lvl>
    <w:lvl w:ilvl="6" w:tplc="9A12493A">
      <w:start w:val="1"/>
      <w:numFmt w:val="bullet"/>
      <w:lvlText w:val="•"/>
      <w:lvlJc w:val="left"/>
      <w:pPr>
        <w:ind w:left="3140" w:hanging="154"/>
      </w:pPr>
      <w:rPr>
        <w:rFonts w:hint="default"/>
      </w:rPr>
    </w:lvl>
    <w:lvl w:ilvl="7" w:tplc="9432EB3C">
      <w:start w:val="1"/>
      <w:numFmt w:val="bullet"/>
      <w:lvlText w:val="•"/>
      <w:lvlJc w:val="left"/>
      <w:pPr>
        <w:ind w:left="3621" w:hanging="154"/>
      </w:pPr>
      <w:rPr>
        <w:rFonts w:hint="default"/>
      </w:rPr>
    </w:lvl>
    <w:lvl w:ilvl="8" w:tplc="0FC0BFF2">
      <w:start w:val="1"/>
      <w:numFmt w:val="bullet"/>
      <w:lvlText w:val="•"/>
      <w:lvlJc w:val="left"/>
      <w:pPr>
        <w:ind w:left="4102" w:hanging="154"/>
      </w:pPr>
      <w:rPr>
        <w:rFonts w:hint="default"/>
      </w:rPr>
    </w:lvl>
  </w:abstractNum>
  <w:abstractNum w:abstractNumId="2" w15:restartNumberingAfterBreak="0">
    <w:nsid w:val="6DAA5EBF"/>
    <w:multiLevelType w:val="hybridMultilevel"/>
    <w:tmpl w:val="A538CA94"/>
    <w:lvl w:ilvl="0" w:tplc="211A5252">
      <w:start w:val="1"/>
      <w:numFmt w:val="decimal"/>
      <w:lvlText w:val="%1)"/>
      <w:lvlJc w:val="left"/>
      <w:pPr>
        <w:ind w:left="659" w:hanging="279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1" w:tplc="0D64370C">
      <w:start w:val="1"/>
      <w:numFmt w:val="lowerLetter"/>
      <w:lvlText w:val="%2)"/>
      <w:lvlJc w:val="left"/>
      <w:pPr>
        <w:ind w:left="939" w:hanging="281"/>
      </w:pPr>
      <w:rPr>
        <w:rFonts w:ascii="Times New Roman" w:eastAsia="Times New Roman" w:hAnsi="Times New Roman" w:hint="default"/>
        <w:spacing w:val="0"/>
        <w:w w:val="100"/>
        <w:sz w:val="18"/>
        <w:szCs w:val="18"/>
      </w:rPr>
    </w:lvl>
    <w:lvl w:ilvl="2" w:tplc="5A9695C6">
      <w:start w:val="1"/>
      <w:numFmt w:val="bullet"/>
      <w:lvlText w:val="•"/>
      <w:lvlJc w:val="left"/>
      <w:pPr>
        <w:ind w:left="1955" w:hanging="281"/>
      </w:pPr>
      <w:rPr>
        <w:rFonts w:hint="default"/>
      </w:rPr>
    </w:lvl>
    <w:lvl w:ilvl="3" w:tplc="4D10C130">
      <w:start w:val="1"/>
      <w:numFmt w:val="bullet"/>
      <w:lvlText w:val="•"/>
      <w:lvlJc w:val="left"/>
      <w:pPr>
        <w:ind w:left="2971" w:hanging="281"/>
      </w:pPr>
      <w:rPr>
        <w:rFonts w:hint="default"/>
      </w:rPr>
    </w:lvl>
    <w:lvl w:ilvl="4" w:tplc="C49C30E2">
      <w:start w:val="1"/>
      <w:numFmt w:val="bullet"/>
      <w:lvlText w:val="•"/>
      <w:lvlJc w:val="left"/>
      <w:pPr>
        <w:ind w:left="3986" w:hanging="281"/>
      </w:pPr>
      <w:rPr>
        <w:rFonts w:hint="default"/>
      </w:rPr>
    </w:lvl>
    <w:lvl w:ilvl="5" w:tplc="CB68F488">
      <w:start w:val="1"/>
      <w:numFmt w:val="bullet"/>
      <w:lvlText w:val="•"/>
      <w:lvlJc w:val="left"/>
      <w:pPr>
        <w:ind w:left="5002" w:hanging="281"/>
      </w:pPr>
      <w:rPr>
        <w:rFonts w:hint="default"/>
      </w:rPr>
    </w:lvl>
    <w:lvl w:ilvl="6" w:tplc="C2E6659A">
      <w:start w:val="1"/>
      <w:numFmt w:val="bullet"/>
      <w:lvlText w:val="•"/>
      <w:lvlJc w:val="left"/>
      <w:pPr>
        <w:ind w:left="6017" w:hanging="281"/>
      </w:pPr>
      <w:rPr>
        <w:rFonts w:hint="default"/>
      </w:rPr>
    </w:lvl>
    <w:lvl w:ilvl="7" w:tplc="3258B2BE">
      <w:start w:val="1"/>
      <w:numFmt w:val="bullet"/>
      <w:lvlText w:val="•"/>
      <w:lvlJc w:val="left"/>
      <w:pPr>
        <w:ind w:left="7033" w:hanging="281"/>
      </w:pPr>
      <w:rPr>
        <w:rFonts w:hint="default"/>
      </w:rPr>
    </w:lvl>
    <w:lvl w:ilvl="8" w:tplc="C1AEDCB8">
      <w:start w:val="1"/>
      <w:numFmt w:val="bullet"/>
      <w:lvlText w:val="•"/>
      <w:lvlJc w:val="left"/>
      <w:pPr>
        <w:ind w:left="8048" w:hanging="281"/>
      </w:pPr>
      <w:rPr>
        <w:rFonts w:hint="default"/>
      </w:rPr>
    </w:lvl>
  </w:abstractNum>
  <w:abstractNum w:abstractNumId="3" w15:restartNumberingAfterBreak="0">
    <w:nsid w:val="7A9C7BAD"/>
    <w:multiLevelType w:val="hybridMultilevel"/>
    <w:tmpl w:val="BBE6E928"/>
    <w:lvl w:ilvl="0" w:tplc="4280AFBC">
      <w:start w:val="1"/>
      <w:numFmt w:val="bullet"/>
      <w:lvlText w:val="□"/>
      <w:lvlJc w:val="left"/>
      <w:pPr>
        <w:ind w:left="255" w:hanging="154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4BE622CA">
      <w:start w:val="1"/>
      <w:numFmt w:val="bullet"/>
      <w:lvlText w:val="•"/>
      <w:lvlJc w:val="left"/>
      <w:pPr>
        <w:ind w:left="722" w:hanging="154"/>
      </w:pPr>
      <w:rPr>
        <w:rFonts w:hint="default"/>
      </w:rPr>
    </w:lvl>
    <w:lvl w:ilvl="2" w:tplc="EC7C1ABC">
      <w:start w:val="1"/>
      <w:numFmt w:val="bullet"/>
      <w:lvlText w:val="•"/>
      <w:lvlJc w:val="left"/>
      <w:pPr>
        <w:ind w:left="1189" w:hanging="154"/>
      </w:pPr>
      <w:rPr>
        <w:rFonts w:hint="default"/>
      </w:rPr>
    </w:lvl>
    <w:lvl w:ilvl="3" w:tplc="14A8C50E">
      <w:start w:val="1"/>
      <w:numFmt w:val="bullet"/>
      <w:lvlText w:val="•"/>
      <w:lvlJc w:val="left"/>
      <w:pPr>
        <w:ind w:left="1655" w:hanging="154"/>
      </w:pPr>
      <w:rPr>
        <w:rFonts w:hint="default"/>
      </w:rPr>
    </w:lvl>
    <w:lvl w:ilvl="4" w:tplc="36BE5EAA">
      <w:start w:val="1"/>
      <w:numFmt w:val="bullet"/>
      <w:lvlText w:val="•"/>
      <w:lvlJc w:val="left"/>
      <w:pPr>
        <w:ind w:left="2122" w:hanging="154"/>
      </w:pPr>
      <w:rPr>
        <w:rFonts w:hint="default"/>
      </w:rPr>
    </w:lvl>
    <w:lvl w:ilvl="5" w:tplc="2F52C222">
      <w:start w:val="1"/>
      <w:numFmt w:val="bullet"/>
      <w:lvlText w:val="•"/>
      <w:lvlJc w:val="left"/>
      <w:pPr>
        <w:ind w:left="2589" w:hanging="154"/>
      </w:pPr>
      <w:rPr>
        <w:rFonts w:hint="default"/>
      </w:rPr>
    </w:lvl>
    <w:lvl w:ilvl="6" w:tplc="22CC7780">
      <w:start w:val="1"/>
      <w:numFmt w:val="bullet"/>
      <w:lvlText w:val="•"/>
      <w:lvlJc w:val="left"/>
      <w:pPr>
        <w:ind w:left="3055" w:hanging="154"/>
      </w:pPr>
      <w:rPr>
        <w:rFonts w:hint="default"/>
      </w:rPr>
    </w:lvl>
    <w:lvl w:ilvl="7" w:tplc="EEF26402">
      <w:start w:val="1"/>
      <w:numFmt w:val="bullet"/>
      <w:lvlText w:val="•"/>
      <w:lvlJc w:val="left"/>
      <w:pPr>
        <w:ind w:left="3522" w:hanging="154"/>
      </w:pPr>
      <w:rPr>
        <w:rFonts w:hint="default"/>
      </w:rPr>
    </w:lvl>
    <w:lvl w:ilvl="8" w:tplc="3A2E5EC0">
      <w:start w:val="1"/>
      <w:numFmt w:val="bullet"/>
      <w:lvlText w:val="•"/>
      <w:lvlJc w:val="left"/>
      <w:pPr>
        <w:ind w:left="3989" w:hanging="154"/>
      </w:pPr>
      <w:rPr>
        <w:rFonts w:hint="default"/>
      </w:rPr>
    </w:lvl>
  </w:abstractNum>
  <w:num w:numId="1" w16cid:durableId="97990286">
    <w:abstractNumId w:val="2"/>
  </w:num>
  <w:num w:numId="2" w16cid:durableId="684401719">
    <w:abstractNumId w:val="0"/>
  </w:num>
  <w:num w:numId="3" w16cid:durableId="1394621453">
    <w:abstractNumId w:val="3"/>
  </w:num>
  <w:num w:numId="4" w16cid:durableId="204729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6"/>
  <w:proofState w:spelling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62"/>
    <w:rsid w:val="000F6012"/>
    <w:rsid w:val="00167D0A"/>
    <w:rsid w:val="00191CB7"/>
    <w:rsid w:val="001E334B"/>
    <w:rsid w:val="00283B8F"/>
    <w:rsid w:val="0028718A"/>
    <w:rsid w:val="00301BD3"/>
    <w:rsid w:val="00360A53"/>
    <w:rsid w:val="00443DE5"/>
    <w:rsid w:val="00503962"/>
    <w:rsid w:val="005154D8"/>
    <w:rsid w:val="00655303"/>
    <w:rsid w:val="00776179"/>
    <w:rsid w:val="009551C3"/>
    <w:rsid w:val="00AB04DE"/>
    <w:rsid w:val="00B819D6"/>
    <w:rsid w:val="00BD0019"/>
    <w:rsid w:val="00BE40D0"/>
    <w:rsid w:val="00C002DA"/>
    <w:rsid w:val="00C269FF"/>
    <w:rsid w:val="00CE0675"/>
    <w:rsid w:val="00D71FD7"/>
    <w:rsid w:val="00DB247E"/>
    <w:rsid w:val="00E8421B"/>
    <w:rsid w:val="00F6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D2F9"/>
  <w15:docId w15:val="{C0D2600E-BF2F-4856-9DD6-705EE124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255" w:hanging="279"/>
    </w:pPr>
    <w:rPr>
      <w:rFonts w:ascii="Times New Roman" w:eastAsia="Times New Roman" w:hAnsi="Times New Roman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179"/>
  </w:style>
  <w:style w:type="paragraph" w:styleId="Stopka">
    <w:name w:val="footer"/>
    <w:basedOn w:val="Normalny"/>
    <w:link w:val="StopkaZnak"/>
    <w:uiPriority w:val="99"/>
    <w:unhideWhenUsed/>
    <w:rsid w:val="007761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olesinska\Downloads\TEMP.75048686_0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6F1D1-1EA6-43EE-81F6-A165B666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TEMP.75048686_0 (4).dot</Template>
  <TotalTime>1</TotalTime>
  <Pages>2</Pages>
  <Words>667</Words>
  <Characters>4007</Characters>
  <Application>Microsoft Office Word</Application>
  <DocSecurity>2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przyznanie nagrody ministra właściwego do spraw zdrowia</vt:lpstr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nagrody ministra właściwego do spraw zdrowia</dc:title>
  <dc:subject>Nagroda Ministra ds. zdrowia</dc:subject>
  <dc:creator>Olesińska Elżbieta</dc:creator>
  <cp:keywords/>
  <dc:description>Dz.U. 2019, poz. 1150</dc:description>
  <cp:lastModifiedBy>Olesińska Elżbieta</cp:lastModifiedBy>
  <cp:revision>2</cp:revision>
  <dcterms:created xsi:type="dcterms:W3CDTF">2026-03-06T13:42:00Z</dcterms:created>
  <dcterms:modified xsi:type="dcterms:W3CDTF">2026-03-06T13:42:00Z</dcterms:modified>
  <cp:category>Nagrody / Odznaczenia</cp:category>
  <cp:contentStatus>Formularz obowiązujący od dnia 20 czerwca 2019 r.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LastSaved">
    <vt:filetime>2019-06-22T00:00:00Z</vt:filetime>
  </property>
</Properties>
</file>