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358C" w14:textId="77777777" w:rsidR="00BA3A45" w:rsidRDefault="00BA3A45" w:rsidP="00BA3A45">
      <w:pPr>
        <w:spacing w:line="360" w:lineRule="auto"/>
        <w:ind w:hanging="720"/>
        <w:rPr>
          <w:caps/>
          <w:sz w:val="26"/>
          <w:szCs w:val="26"/>
        </w:rPr>
      </w:pPr>
    </w:p>
    <w:p w14:paraId="738F068E" w14:textId="57AAB9C2" w:rsidR="00BA3A45" w:rsidRPr="007A6D9A" w:rsidRDefault="00BA3A45" w:rsidP="00BA3A45">
      <w:pPr>
        <w:spacing w:after="480" w:line="360" w:lineRule="auto"/>
        <w:rPr>
          <w:caps/>
          <w:sz w:val="26"/>
          <w:szCs w:val="26"/>
        </w:rPr>
      </w:pPr>
      <w:r>
        <w:rPr>
          <w:caps/>
          <w:sz w:val="26"/>
          <w:szCs w:val="26"/>
        </w:rPr>
        <w:t>3020-4.</w:t>
      </w:r>
      <w:r w:rsidRPr="007A6D9A">
        <w:rPr>
          <w:caps/>
          <w:sz w:val="26"/>
          <w:szCs w:val="26"/>
        </w:rPr>
        <w:t>1111.</w:t>
      </w:r>
      <w:r>
        <w:rPr>
          <w:caps/>
          <w:sz w:val="26"/>
          <w:szCs w:val="26"/>
        </w:rPr>
        <w:t>7</w:t>
      </w:r>
      <w:r w:rsidRPr="007A6D9A">
        <w:rPr>
          <w:caps/>
          <w:sz w:val="26"/>
          <w:szCs w:val="26"/>
        </w:rPr>
        <w:t>.202</w:t>
      </w:r>
      <w:r>
        <w:rPr>
          <w:caps/>
          <w:sz w:val="26"/>
          <w:szCs w:val="26"/>
        </w:rPr>
        <w:t>5</w:t>
      </w:r>
    </w:p>
    <w:p w14:paraId="529976A9" w14:textId="58F4183B" w:rsidR="00687060" w:rsidRPr="00BA3A45" w:rsidRDefault="00687060" w:rsidP="004A1F18">
      <w:pPr>
        <w:spacing w:after="480" w:line="360" w:lineRule="auto"/>
        <w:ind w:left="-142"/>
        <w:rPr>
          <w:bCs/>
          <w:sz w:val="26"/>
          <w:szCs w:val="26"/>
        </w:rPr>
      </w:pPr>
      <w:r w:rsidRPr="00BA3A45">
        <w:rPr>
          <w:bCs/>
          <w:sz w:val="26"/>
          <w:szCs w:val="26"/>
        </w:rPr>
        <w:t xml:space="preserve">Informacja o wynikach konkursu na staż urzędniczy </w:t>
      </w:r>
      <w:r w:rsidR="00101993" w:rsidRPr="00BA3A45">
        <w:rPr>
          <w:bCs/>
          <w:sz w:val="26"/>
          <w:szCs w:val="26"/>
        </w:rPr>
        <w:t>na</w:t>
      </w:r>
      <w:r w:rsidR="00BA3A45" w:rsidRPr="00BA3A45">
        <w:rPr>
          <w:bCs/>
          <w:sz w:val="26"/>
          <w:szCs w:val="26"/>
        </w:rPr>
        <w:t> </w:t>
      </w:r>
      <w:r w:rsidR="00101993" w:rsidRPr="00BA3A45">
        <w:rPr>
          <w:bCs/>
          <w:sz w:val="26"/>
          <w:szCs w:val="26"/>
        </w:rPr>
        <w:t>docelowe stanow</w:t>
      </w:r>
      <w:r w:rsidR="00BA3A45">
        <w:rPr>
          <w:bCs/>
          <w:sz w:val="26"/>
          <w:szCs w:val="26"/>
        </w:rPr>
        <w:t>i</w:t>
      </w:r>
      <w:r w:rsidR="00101993" w:rsidRPr="00BA3A45">
        <w:rPr>
          <w:bCs/>
          <w:sz w:val="26"/>
          <w:szCs w:val="26"/>
        </w:rPr>
        <w:t xml:space="preserve">sko specjalisty ds. inwestycji i remontów </w:t>
      </w:r>
      <w:r w:rsidRPr="00BA3A45">
        <w:rPr>
          <w:bCs/>
          <w:sz w:val="26"/>
          <w:szCs w:val="26"/>
        </w:rPr>
        <w:t>w</w:t>
      </w:r>
      <w:r w:rsidR="00B321CB" w:rsidRPr="00BA3A45">
        <w:rPr>
          <w:bCs/>
          <w:sz w:val="26"/>
          <w:szCs w:val="26"/>
        </w:rPr>
        <w:t xml:space="preserve"> </w:t>
      </w:r>
      <w:r w:rsidR="00876E57" w:rsidRPr="00BA3A45">
        <w:rPr>
          <w:bCs/>
          <w:sz w:val="26"/>
          <w:szCs w:val="26"/>
        </w:rPr>
        <w:t xml:space="preserve">Prokuraturze </w:t>
      </w:r>
      <w:r w:rsidR="00101993" w:rsidRPr="00BA3A45">
        <w:rPr>
          <w:bCs/>
          <w:sz w:val="26"/>
          <w:szCs w:val="26"/>
        </w:rPr>
        <w:t xml:space="preserve">Okręgowej w </w:t>
      </w:r>
      <w:r w:rsidR="00BA3A45" w:rsidRPr="00BA3A45">
        <w:rPr>
          <w:bCs/>
          <w:sz w:val="26"/>
          <w:szCs w:val="26"/>
        </w:rPr>
        <w:t>L</w:t>
      </w:r>
      <w:r w:rsidR="00101993" w:rsidRPr="00BA3A45">
        <w:rPr>
          <w:bCs/>
          <w:sz w:val="26"/>
          <w:szCs w:val="26"/>
        </w:rPr>
        <w:t>ublinie</w:t>
      </w:r>
    </w:p>
    <w:p w14:paraId="41B0C35A" w14:textId="6D0A9E78" w:rsidR="00687060" w:rsidRDefault="00687060" w:rsidP="00687060">
      <w:pPr>
        <w:spacing w:line="360" w:lineRule="auto"/>
        <w:jc w:val="both"/>
        <w:rPr>
          <w:sz w:val="26"/>
          <w:szCs w:val="26"/>
        </w:rPr>
      </w:pPr>
      <w:r w:rsidRPr="00A6451E">
        <w:rPr>
          <w:sz w:val="26"/>
          <w:szCs w:val="26"/>
        </w:rPr>
        <w:t>W wyniku zakończenia procedur</w:t>
      </w:r>
      <w:r w:rsidR="008745C2">
        <w:rPr>
          <w:sz w:val="26"/>
          <w:szCs w:val="26"/>
        </w:rPr>
        <w:t xml:space="preserve">y konkursu na staż urzędniczy </w:t>
      </w:r>
      <w:r w:rsidR="00101993">
        <w:rPr>
          <w:sz w:val="26"/>
          <w:szCs w:val="26"/>
        </w:rPr>
        <w:t xml:space="preserve">na docelowe stanowisko specjalisty ds. inwestycji i remontów </w:t>
      </w:r>
      <w:r w:rsidR="008745C2">
        <w:rPr>
          <w:sz w:val="26"/>
          <w:szCs w:val="26"/>
        </w:rPr>
        <w:t xml:space="preserve">w </w:t>
      </w:r>
      <w:r w:rsidR="00876E57">
        <w:rPr>
          <w:sz w:val="26"/>
          <w:szCs w:val="26"/>
        </w:rPr>
        <w:t xml:space="preserve">Prokuraturze </w:t>
      </w:r>
      <w:r w:rsidR="00101993">
        <w:rPr>
          <w:sz w:val="26"/>
          <w:szCs w:val="26"/>
        </w:rPr>
        <w:t>Okręgowej w Lublinie</w:t>
      </w:r>
      <w:r w:rsidRPr="00A6451E">
        <w:rPr>
          <w:sz w:val="26"/>
          <w:szCs w:val="26"/>
        </w:rPr>
        <w:t xml:space="preserve"> zatrudnion</w:t>
      </w:r>
      <w:r w:rsidR="00101993">
        <w:rPr>
          <w:sz w:val="26"/>
          <w:szCs w:val="26"/>
        </w:rPr>
        <w:t>y</w:t>
      </w:r>
      <w:r w:rsidRPr="00A6451E">
        <w:rPr>
          <w:sz w:val="26"/>
          <w:szCs w:val="26"/>
        </w:rPr>
        <w:t xml:space="preserve"> zostanie:</w:t>
      </w:r>
    </w:p>
    <w:p w14:paraId="35433AB9" w14:textId="478175D3" w:rsidR="00687060" w:rsidRDefault="00B321CB" w:rsidP="00BA3A45">
      <w:pPr>
        <w:numPr>
          <w:ilvl w:val="0"/>
          <w:numId w:val="11"/>
        </w:numPr>
        <w:spacing w:before="240" w:after="600"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Wojciech Pietras.</w:t>
      </w:r>
    </w:p>
    <w:p w14:paraId="7FB58B5B" w14:textId="66AF0D83" w:rsidR="00D92A9D" w:rsidRDefault="00B321CB" w:rsidP="00D92A9D">
      <w:pPr>
        <w:spacing w:line="360" w:lineRule="auto"/>
        <w:ind w:left="34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Grzegorz Trusiewicz</w:t>
      </w:r>
    </w:p>
    <w:sectPr w:rsidR="00D92A9D" w:rsidSect="00BA3A45">
      <w:headerReference w:type="even" r:id="rId7"/>
      <w:headerReference w:type="default" r:id="rId8"/>
      <w:headerReference w:type="first" r:id="rId9"/>
      <w:pgSz w:w="11907" w:h="16840" w:code="9"/>
      <w:pgMar w:top="1814" w:right="1418" w:bottom="1418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111A" w14:textId="77777777" w:rsidR="0021663F" w:rsidRDefault="0021663F">
      <w:r>
        <w:separator/>
      </w:r>
    </w:p>
  </w:endnote>
  <w:endnote w:type="continuationSeparator" w:id="0">
    <w:p w14:paraId="687370BD" w14:textId="77777777" w:rsidR="0021663F" w:rsidRDefault="002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AA62" w14:textId="77777777" w:rsidR="0021663F" w:rsidRDefault="0021663F">
      <w:r>
        <w:separator/>
      </w:r>
    </w:p>
  </w:footnote>
  <w:footnote w:type="continuationSeparator" w:id="0">
    <w:p w14:paraId="12268894" w14:textId="77777777" w:rsidR="0021663F" w:rsidRDefault="0021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FDBA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BBC912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E5D8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19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5F620A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6F82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6B7DC8DD" wp14:editId="538FAA04">
          <wp:extent cx="44767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29E7A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1067668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3FF91D38" w14:textId="77777777" w:rsidR="00E05B7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52E2B1FA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DD2AC58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2A94B7" w14:textId="0DF879B2" w:rsidR="00E05B7E" w:rsidRPr="00A938EB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pacing w:val="20"/>
        <w:szCs w:val="24"/>
      </w:rPr>
    </w:pPr>
    <w:r w:rsidRPr="00A938EB">
      <w:rPr>
        <w:spacing w:val="20"/>
        <w:szCs w:val="24"/>
      </w:rPr>
      <w:t>Lublin,</w:t>
    </w:r>
    <w:r>
      <w:rPr>
        <w:spacing w:val="20"/>
        <w:szCs w:val="24"/>
      </w:rPr>
      <w:t xml:space="preserve"> dnia</w:t>
    </w:r>
    <w:r w:rsidRPr="00A938EB">
      <w:rPr>
        <w:spacing w:val="20"/>
        <w:szCs w:val="24"/>
      </w:rPr>
      <w:tab/>
    </w:r>
    <w:r w:rsidR="00B321CB">
      <w:rPr>
        <w:spacing w:val="20"/>
        <w:szCs w:val="24"/>
      </w:rPr>
      <w:t>września</w:t>
    </w:r>
    <w:r>
      <w:rPr>
        <w:spacing w:val="20"/>
        <w:szCs w:val="24"/>
      </w:rPr>
      <w:t xml:space="preserve"> </w:t>
    </w:r>
    <w:r w:rsidRPr="00A938EB">
      <w:rPr>
        <w:spacing w:val="20"/>
        <w:szCs w:val="24"/>
      </w:rPr>
      <w:fldChar w:fldCharType="begin"/>
    </w:r>
    <w:r w:rsidRPr="00A938EB">
      <w:rPr>
        <w:spacing w:val="20"/>
        <w:szCs w:val="24"/>
      </w:rPr>
      <w:instrText xml:space="preserve"> TIME  \@ "yyyy" </w:instrText>
    </w:r>
    <w:r w:rsidRPr="00A938EB">
      <w:rPr>
        <w:spacing w:val="20"/>
        <w:szCs w:val="24"/>
      </w:rPr>
      <w:fldChar w:fldCharType="separate"/>
    </w:r>
    <w:r w:rsidR="00BA3A45">
      <w:rPr>
        <w:noProof/>
        <w:spacing w:val="20"/>
        <w:szCs w:val="24"/>
      </w:rPr>
      <w:t>2025</w:t>
    </w:r>
    <w:r w:rsidRPr="00A938EB">
      <w:rPr>
        <w:spacing w:val="20"/>
        <w:szCs w:val="24"/>
      </w:rPr>
      <w:fldChar w:fldCharType="end"/>
    </w:r>
    <w:r w:rsidRPr="00A938EB">
      <w:rPr>
        <w:spacing w:val="20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9"/>
  </w:num>
  <w:num w:numId="8">
    <w:abstractNumId w:val="14"/>
  </w:num>
  <w:num w:numId="9">
    <w:abstractNumId w:val="4"/>
  </w:num>
  <w:num w:numId="10">
    <w:abstractNumId w:val="2"/>
  </w:num>
  <w:num w:numId="11">
    <w:abstractNumId w:val="12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1993"/>
    <w:rsid w:val="00103C81"/>
    <w:rsid w:val="00103DE7"/>
    <w:rsid w:val="0011695B"/>
    <w:rsid w:val="00162169"/>
    <w:rsid w:val="00162B7E"/>
    <w:rsid w:val="00173D7D"/>
    <w:rsid w:val="00183722"/>
    <w:rsid w:val="001851A1"/>
    <w:rsid w:val="001852B5"/>
    <w:rsid w:val="00194780"/>
    <w:rsid w:val="0019618B"/>
    <w:rsid w:val="001B277E"/>
    <w:rsid w:val="001C2C26"/>
    <w:rsid w:val="002056C9"/>
    <w:rsid w:val="0021663F"/>
    <w:rsid w:val="00264C17"/>
    <w:rsid w:val="002B1E00"/>
    <w:rsid w:val="002B27C0"/>
    <w:rsid w:val="0030656D"/>
    <w:rsid w:val="003272F4"/>
    <w:rsid w:val="00334D39"/>
    <w:rsid w:val="0036512F"/>
    <w:rsid w:val="003750FD"/>
    <w:rsid w:val="003A711D"/>
    <w:rsid w:val="004076D3"/>
    <w:rsid w:val="00413D30"/>
    <w:rsid w:val="00416186"/>
    <w:rsid w:val="004373C0"/>
    <w:rsid w:val="00443C47"/>
    <w:rsid w:val="00452334"/>
    <w:rsid w:val="00460E6E"/>
    <w:rsid w:val="00463B3D"/>
    <w:rsid w:val="004870A7"/>
    <w:rsid w:val="00490FB5"/>
    <w:rsid w:val="004928DE"/>
    <w:rsid w:val="00497404"/>
    <w:rsid w:val="004A1F18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74087"/>
    <w:rsid w:val="006859C5"/>
    <w:rsid w:val="006861C5"/>
    <w:rsid w:val="00687060"/>
    <w:rsid w:val="006C1443"/>
    <w:rsid w:val="006C70D4"/>
    <w:rsid w:val="006D3A07"/>
    <w:rsid w:val="006E6BFF"/>
    <w:rsid w:val="006F5EBF"/>
    <w:rsid w:val="00705213"/>
    <w:rsid w:val="00706138"/>
    <w:rsid w:val="00725C18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321CB"/>
    <w:rsid w:val="00B43BAC"/>
    <w:rsid w:val="00B514A9"/>
    <w:rsid w:val="00B630BC"/>
    <w:rsid w:val="00BA25B4"/>
    <w:rsid w:val="00BA3A45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A63A2"/>
    <w:rsid w:val="00CA755F"/>
    <w:rsid w:val="00CB085D"/>
    <w:rsid w:val="00CC0E55"/>
    <w:rsid w:val="00CD544F"/>
    <w:rsid w:val="00CE64BD"/>
    <w:rsid w:val="00D006D1"/>
    <w:rsid w:val="00D15D3F"/>
    <w:rsid w:val="00D42C30"/>
    <w:rsid w:val="00D46C9C"/>
    <w:rsid w:val="00D51C67"/>
    <w:rsid w:val="00D53AC2"/>
    <w:rsid w:val="00D659DB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6360C"/>
    <w:rsid w:val="00F6543F"/>
    <w:rsid w:val="00F66037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25F6F"/>
  <w15:docId w15:val="{99BB2E4D-269B-446D-855A-9964BC8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komisji o wynikach konkursu - 29.09.2025 r.</dc:title>
  <dc:creator>Prokurator Okręgowy w Lublinie Grzegorz Trusiewicz</dc:creator>
  <cp:lastModifiedBy>Lisowski Rafał (PO Lublin)</cp:lastModifiedBy>
  <cp:revision>8</cp:revision>
  <cp:lastPrinted>2021-09-22T10:34:00Z</cp:lastPrinted>
  <dcterms:created xsi:type="dcterms:W3CDTF">2022-05-13T11:01:00Z</dcterms:created>
  <dcterms:modified xsi:type="dcterms:W3CDTF">2025-09-29T11:41:00Z</dcterms:modified>
</cp:coreProperties>
</file>