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8" Type="http://schemas.openxmlformats.org/officeDocument/2006/relationships/extended-properties" Target="docProps/app.xml"/><Relationship Id="rId7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06/relationships/ui/userCustomization" Target="userCustomization/customUI.xml"/><Relationship Id="rId5" Type="http://schemas.microsoft.com/office/2006/relationships/ui/extensibility" Target="Makroinstrukcje2.xml"/><Relationship Id="rId9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CFA91E" w14:textId="43025C45" w:rsidR="00484992" w:rsidRDefault="00484992" w:rsidP="00484992">
      <w:pPr>
        <w:pStyle w:val="OZNPROJEKTUwskazaniedatylubwersjiprojektu"/>
      </w:pPr>
      <w:r>
        <w:t xml:space="preserve">Projekt z dnia </w:t>
      </w:r>
      <w:r w:rsidR="00F24347">
        <w:t>30</w:t>
      </w:r>
      <w:r w:rsidR="004B0A86">
        <w:t xml:space="preserve"> kwietnia 2020 r. godz.</w:t>
      </w:r>
      <w:r w:rsidR="00CA018D">
        <w:t xml:space="preserve"> </w:t>
      </w:r>
      <w:r w:rsidR="00F24347">
        <w:t>8</w:t>
      </w:r>
      <w:r w:rsidR="00062EFA">
        <w:t>.</w:t>
      </w:r>
      <w:r w:rsidR="00F24347">
        <w:t>15</w:t>
      </w:r>
    </w:p>
    <w:p w14:paraId="67F7FBE6" w14:textId="2E638AC6" w:rsidR="00B61C91" w:rsidRDefault="00043D99" w:rsidP="00043D99">
      <w:pPr>
        <w:pStyle w:val="OZNRODZAKTUtznustawalubrozporzdzenieiorganwydajcy"/>
      </w:pPr>
      <w:r w:rsidRPr="00043D99">
        <w:t xml:space="preserve">ROZPORZĄDZENIE </w:t>
      </w:r>
    </w:p>
    <w:p w14:paraId="5AF5E086" w14:textId="2F8784E4" w:rsidR="00043D99" w:rsidRPr="00043D99" w:rsidRDefault="00043D99" w:rsidP="00043D99">
      <w:pPr>
        <w:pStyle w:val="OZNRODZAKTUtznustawalubrozporzdzenieiorganwydajcy"/>
      </w:pPr>
      <w:r w:rsidRPr="00043D99">
        <w:t>RA</w:t>
      </w:r>
      <w:r w:rsidR="006501BE">
        <w:t>d</w:t>
      </w:r>
      <w:r w:rsidRPr="00043D99">
        <w:t>Y MINISTRÓW</w:t>
      </w:r>
    </w:p>
    <w:p w14:paraId="25B36633" w14:textId="77777777" w:rsidR="00043D99" w:rsidRPr="00043D99" w:rsidRDefault="00043D99" w:rsidP="00043D99">
      <w:pPr>
        <w:pStyle w:val="DATAAKTUdatauchwalenialubwydaniaaktu"/>
      </w:pPr>
      <w:r>
        <w:t>z dnia ………………. 2020 r.</w:t>
      </w:r>
    </w:p>
    <w:p w14:paraId="6E646D1E" w14:textId="77777777" w:rsidR="00043D99" w:rsidRPr="00043D99" w:rsidRDefault="00043D99" w:rsidP="00043D99">
      <w:pPr>
        <w:pStyle w:val="TYTUAKTUprzedmiotregulacjiustawylubrozporzdzenia"/>
      </w:pPr>
      <w:r>
        <w:t xml:space="preserve">w sprawie </w:t>
      </w:r>
      <w:r w:rsidRPr="00043D99">
        <w:t>ustanowienia określonych ograniczeń, nakazów i zakazów w związku z wystąpieniem stanu epidemii</w:t>
      </w:r>
    </w:p>
    <w:p w14:paraId="1DBB19C0" w14:textId="6B25ED83" w:rsidR="00043D99" w:rsidRPr="00043D99" w:rsidRDefault="00043D99" w:rsidP="00043D99">
      <w:pPr>
        <w:pStyle w:val="NIEARTTEKSTtekstnieartykuowanynppodstprawnarozplubpreambua"/>
      </w:pPr>
      <w:r>
        <w:t>Na podstawie art. 46a i art. 46b pkt 1</w:t>
      </w:r>
      <w:r w:rsidR="004A7CDA">
        <w:t>–</w:t>
      </w:r>
      <w:r>
        <w:t>6 i 8</w:t>
      </w:r>
      <w:r w:rsidR="004A7CDA">
        <w:t>–</w:t>
      </w:r>
      <w:r>
        <w:t>12 ustawy z dnia 5 grudnia 2008 r. o zapobieganiu oraz zwalczaniu zaka</w:t>
      </w:r>
      <w:r>
        <w:softHyphen/>
        <w:t>żeń i chorób zakaźnych u ludzi (Dz. U. z 2019</w:t>
      </w:r>
      <w:r w:rsidRPr="00043D99">
        <w:t xml:space="preserve"> r. poz. 1239 i 1495 oraz z 2020 r. poz. 284, 322, 374 i 567) zarządza się, co następuje:</w:t>
      </w:r>
    </w:p>
    <w:p w14:paraId="2DD7AC59" w14:textId="77777777" w:rsidR="00043D99" w:rsidRPr="00043D99" w:rsidRDefault="00043D99" w:rsidP="00043D99">
      <w:pPr>
        <w:pStyle w:val="ROZDZODDZOZNoznaczenierozdziauluboddziau"/>
      </w:pPr>
      <w:r w:rsidRPr="00043D99">
        <w:t>Rozdział 1</w:t>
      </w:r>
    </w:p>
    <w:p w14:paraId="45FBA4C1" w14:textId="77777777" w:rsidR="00043D99" w:rsidRPr="00043D99" w:rsidRDefault="00043D99" w:rsidP="00043D99">
      <w:pPr>
        <w:pStyle w:val="ROZDZODDZPRZEDMprzedmiotregulacjirozdziauluboddziau"/>
      </w:pPr>
      <w:r>
        <w:t>Przepisy ogólne</w:t>
      </w:r>
    </w:p>
    <w:p w14:paraId="61EC5275" w14:textId="77777777" w:rsidR="00043D99" w:rsidRPr="00043D99" w:rsidRDefault="00043D99" w:rsidP="00043D99">
      <w:pPr>
        <w:pStyle w:val="ARTartustawynprozporzdzenia"/>
      </w:pPr>
      <w:r w:rsidRPr="00043D99">
        <w:rPr>
          <w:rStyle w:val="Ppogrubienie"/>
        </w:rPr>
        <w:t>§ 1.</w:t>
      </w:r>
      <w:r>
        <w:t> </w:t>
      </w:r>
      <w:r w:rsidRPr="00043D99">
        <w:t>Ustala się, że obszarem, na którym wystąpił stan epidemii wywołany zakażeniami wirusem SARS-CoV-2, jest te</w:t>
      </w:r>
      <w:r w:rsidRPr="00043D99">
        <w:softHyphen/>
        <w:t>rytorium Rzeczypospolitej Polskiej.</w:t>
      </w:r>
    </w:p>
    <w:p w14:paraId="4224443F" w14:textId="77777777" w:rsidR="00043D99" w:rsidRPr="00043D99" w:rsidRDefault="00043D99" w:rsidP="00043D99">
      <w:pPr>
        <w:pStyle w:val="ROZDZODDZOZNoznaczenierozdziauluboddziau"/>
      </w:pPr>
      <w:r>
        <w:t>Rozdział 2</w:t>
      </w:r>
    </w:p>
    <w:p w14:paraId="045AF464" w14:textId="61B7C479" w:rsidR="00043D99" w:rsidRPr="00043D99" w:rsidRDefault="00043D99" w:rsidP="00043D99">
      <w:pPr>
        <w:pStyle w:val="ROZDZODDZPRZEDMprzedmiotregulacjirozdziauluboddziau"/>
      </w:pPr>
      <w:r>
        <w:t>Ograniczenia określonego sposobu przemieszczania się oraz obowiązek poddania się kwarantannie</w:t>
      </w:r>
      <w:r w:rsidR="009A4543">
        <w:t xml:space="preserve"> i testom diagnostycznym</w:t>
      </w:r>
      <w:r w:rsidR="009A4543" w:rsidRPr="009A4543">
        <w:t xml:space="preserve"> w kierunku SARS-CoV-2</w:t>
      </w:r>
    </w:p>
    <w:p w14:paraId="305E4917" w14:textId="6A62F83F" w:rsidR="00043D99" w:rsidRPr="00043D99" w:rsidRDefault="00043D99" w:rsidP="00043D99">
      <w:pPr>
        <w:pStyle w:val="ARTartustawynprozporzdzenia"/>
      </w:pPr>
      <w:r w:rsidRPr="00043D99">
        <w:rPr>
          <w:rStyle w:val="Ppogrubienie"/>
        </w:rPr>
        <w:t>§ 2.</w:t>
      </w:r>
      <w:r>
        <w:t> </w:t>
      </w:r>
      <w:r w:rsidRPr="00043D99">
        <w:t xml:space="preserve">1. </w:t>
      </w:r>
      <w:r w:rsidR="00647A70" w:rsidRPr="00647A70">
        <w:t>Do odwołania</w:t>
      </w:r>
      <w:r w:rsidRPr="00043D99">
        <w:t xml:space="preserve"> wstrzymuje się przemieszczanie się pasażerów w transporcie kolejowym wyko</w:t>
      </w:r>
      <w:r w:rsidRPr="00043D99">
        <w:softHyphen/>
        <w:t>nywanym z przekroczeniem granicy Rzeczypospolitej Polskiej.</w:t>
      </w:r>
    </w:p>
    <w:p w14:paraId="2C26CA01" w14:textId="77777777" w:rsidR="00562E8E" w:rsidRDefault="00043D99" w:rsidP="00711547">
      <w:pPr>
        <w:pStyle w:val="USTustnpkodeksu"/>
      </w:pPr>
      <w:r>
        <w:t>2.</w:t>
      </w:r>
      <w:r w:rsidR="00562E8E">
        <w:t xml:space="preserve"> </w:t>
      </w:r>
      <w:r>
        <w:t>W okresie, o którym mowa w ust. 1, osoba przekraczająca granicę państwową, w celu udania się do swojego miej</w:t>
      </w:r>
      <w:r>
        <w:softHyphen/>
        <w:t>sca zamieszkania lub pobytu na terytorium Rzeczypospolitej Polskiej,</w:t>
      </w:r>
      <w:r w:rsidRPr="00043D99">
        <w:t xml:space="preserve"> jest obowiązana:</w:t>
      </w:r>
    </w:p>
    <w:p w14:paraId="67204940" w14:textId="1D5B3FC8" w:rsidR="00043D99" w:rsidRPr="00043D99" w:rsidRDefault="00562E8E" w:rsidP="00562E8E">
      <w:pPr>
        <w:pStyle w:val="PKTpunkt"/>
      </w:pPr>
      <w:r>
        <w:t>1)</w:t>
      </w:r>
      <w:r w:rsidR="00711547">
        <w:tab/>
      </w:r>
      <w:r w:rsidR="00043D99">
        <w:t>przekazać funkcjonariuszowi Straży Granicznej, o którym mowa w ustawie z dnia 12 października 1990 r. o Straży Granicznej (Dz. U. z 2020 r. poz. 305), informację o:</w:t>
      </w:r>
    </w:p>
    <w:p w14:paraId="5CA701A0" w14:textId="3D865764" w:rsidR="00043D99" w:rsidRPr="00043D99" w:rsidRDefault="00562E8E" w:rsidP="00562E8E">
      <w:pPr>
        <w:pStyle w:val="LITlitera"/>
      </w:pPr>
      <w:r>
        <w:t>a)</w:t>
      </w:r>
      <w:r w:rsidR="00711547">
        <w:tab/>
      </w:r>
      <w:r w:rsidR="00043D99">
        <w:t>adresie miejsca zamieszkania lub pobytu, w którym będzie odbywać obowiązkową kwarantannę,</w:t>
      </w:r>
      <w:r w:rsidR="00043D99" w:rsidRPr="00043D99">
        <w:t xml:space="preserve"> o której mowa w przepisach wydanych na podstawie art. 34 ust. 5 ustawy z dnia 5 grudnia 2008 r. o zapobieganiu oraz zwalcza</w:t>
      </w:r>
      <w:r w:rsidR="00043D99" w:rsidRPr="00043D99">
        <w:softHyphen/>
        <w:t>niu zakażeń i chorób zakaźnych u ludzi,</w:t>
      </w:r>
    </w:p>
    <w:p w14:paraId="0DF64E1D" w14:textId="7A19C244" w:rsidR="00043D99" w:rsidRPr="00043D99" w:rsidRDefault="00562E8E" w:rsidP="00562E8E">
      <w:pPr>
        <w:pStyle w:val="LITlitera"/>
      </w:pPr>
      <w:r>
        <w:t>b)</w:t>
      </w:r>
      <w:r w:rsidR="00711547">
        <w:tab/>
      </w:r>
      <w:r w:rsidR="00043D99">
        <w:t>numerze telefonu do kontaktu z tą osobą;</w:t>
      </w:r>
    </w:p>
    <w:p w14:paraId="3D1F7318" w14:textId="03B97D69" w:rsidR="00043D99" w:rsidRPr="00043D99" w:rsidRDefault="00562E8E" w:rsidP="00562E8E">
      <w:pPr>
        <w:pStyle w:val="PKTpunkt"/>
      </w:pPr>
      <w:r>
        <w:t>2)</w:t>
      </w:r>
      <w:r w:rsidR="00711547">
        <w:tab/>
      </w:r>
      <w:r w:rsidR="00043D99">
        <w:t>odbyć, po przekroczeniu granicy państwowej, obow</w:t>
      </w:r>
      <w:r w:rsidR="00043D99" w:rsidRPr="00043D99">
        <w:t xml:space="preserve">iązkową kwarantannę, o której mowa w przepisach wydanych na podstawie art. 34 ust. 5 ustawy z dnia 5 grudnia 2008 r. o </w:t>
      </w:r>
      <w:r w:rsidR="00043D99" w:rsidRPr="00043D99">
        <w:lastRenderedPageBreak/>
        <w:t>zapobieganiu oraz zwalczaniu zakażeń i chorób zakaźnych u ludzi, trwającą 14 dni licząc od dnia następującego po przekroczeniu tej granicy, wraz z osobami wspólnie za</w:t>
      </w:r>
      <w:r w:rsidR="00043D99" w:rsidRPr="00043D99">
        <w:softHyphen/>
        <w:t>mieszkującymi lub gospodarującymi.</w:t>
      </w:r>
    </w:p>
    <w:p w14:paraId="7A8F4146" w14:textId="77777777" w:rsidR="00043D99" w:rsidRPr="00043D99" w:rsidRDefault="00562E8E" w:rsidP="00562E8E">
      <w:pPr>
        <w:pStyle w:val="USTustnpkodeksu"/>
      </w:pPr>
      <w:r>
        <w:t xml:space="preserve">3. </w:t>
      </w:r>
      <w:r w:rsidR="00043D99">
        <w:t>Informację, o której mowa w ust. 2 pkt 1, wraz z innymi danymi osoby, która ją przekazała, pozyskanymi w ramach kontroli, Straż Graniczna przekazuje:</w:t>
      </w:r>
    </w:p>
    <w:p w14:paraId="64C8074C" w14:textId="1015D6F8" w:rsidR="00043D99" w:rsidRPr="00043D99" w:rsidRDefault="00562E8E" w:rsidP="00562E8E">
      <w:pPr>
        <w:pStyle w:val="PKTpunkt"/>
      </w:pPr>
      <w:r>
        <w:t>1)</w:t>
      </w:r>
      <w:r w:rsidR="00711547">
        <w:tab/>
      </w:r>
      <w:r w:rsidR="00043D99">
        <w:t xml:space="preserve">w postaci elektronicznej </w:t>
      </w:r>
      <w:r w:rsidR="00711547">
        <w:t>–</w:t>
      </w:r>
      <w:r w:rsidR="00043D99">
        <w:t xml:space="preserve"> do systemu t</w:t>
      </w:r>
      <w:r w:rsidR="00043D99" w:rsidRPr="00043D99">
        <w:t>eleinformatycznego udostępnionego przez jednostkę podległą ministrowi właściwemu do spraw zdrowia właściwą w zakresie systemów informacyjnych ochrony zdrowia, albo</w:t>
      </w:r>
    </w:p>
    <w:p w14:paraId="68CCEBF6" w14:textId="42C4E91A" w:rsidR="00562E8E" w:rsidRDefault="00562E8E" w:rsidP="00562E8E">
      <w:pPr>
        <w:pStyle w:val="PKTpunkt"/>
      </w:pPr>
      <w:r>
        <w:t>2)</w:t>
      </w:r>
      <w:r w:rsidR="00711547">
        <w:tab/>
      </w:r>
      <w:r w:rsidR="00043D99">
        <w:t xml:space="preserve">w postaci papierowej </w:t>
      </w:r>
      <w:r w:rsidR="00711547">
        <w:t>–</w:t>
      </w:r>
      <w:r w:rsidR="00043D99">
        <w:t xml:space="preserve"> przez przekazanie wojewodom kart lokalizacyjnych wypełnionych przez osoby, o których mowa w ust. 2, w celu wprowadzenia zawartych w nich danych do systemu teleinformatycznego, o którym mowa w pkt 1.</w:t>
      </w:r>
    </w:p>
    <w:p w14:paraId="2BADE7C1" w14:textId="77777777" w:rsidR="005562EF" w:rsidRDefault="007642C6" w:rsidP="005562EF">
      <w:pPr>
        <w:pStyle w:val="USTustnpkodeksu"/>
      </w:pPr>
      <w:r w:rsidRPr="007642C6">
        <w:t>4. W systemie, o którym mowa w ust. 3 pkt 1, mogą być również przetwarzane dane innych osób podlegających obowiązkowej kwarantannie w związku z epidemią, o której mowa w § 1, a także osób podlegających izolacji w warunkach domowych, osób, w stosunku do których podjęto decyzję o wykonaniu testu diagnostycznego w kierunku SARS-CoV-2, oraz osób zakażonych tym wirusem.</w:t>
      </w:r>
    </w:p>
    <w:p w14:paraId="37FAC749" w14:textId="6F66DD1F" w:rsidR="005562EF" w:rsidRDefault="005562EF" w:rsidP="001A1C3A">
      <w:pPr>
        <w:pStyle w:val="USTustnpkodeksu"/>
      </w:pPr>
      <w:r>
        <w:t xml:space="preserve">5. </w:t>
      </w:r>
      <w:r w:rsidRPr="005562EF">
        <w:rPr>
          <w:lang w:eastAsia="en-US"/>
        </w:rPr>
        <w:t>Dane osób w stosunku do których podjęto decyzję o wykonaniu testu diagnostycznego w kierunku SARS-CoV-2, w tym dane zawarte zleceniach wykonania testów wystawionych przez podmioty inne niż organy Państwowej Inspekcji Sanitarnej oraz wyniki tych testów, mogą być również przetwarzane w systemie teleinformatycznym stanowiącym mod</w:t>
      </w:r>
      <w:r w:rsidR="001A1C3A">
        <w:rPr>
          <w:lang w:eastAsia="en-US"/>
        </w:rPr>
        <w:t xml:space="preserve">uł Krajowego Rejestru Pacjentów </w:t>
      </w:r>
      <w:r w:rsidRPr="005562EF">
        <w:rPr>
          <w:lang w:eastAsia="en-US"/>
        </w:rPr>
        <w:t>z COVID-19, prowadzonego przez Narodowy Instytut Kardiologii Stefana Kardynała Wyszyńskiego – Państwowy Instytut Badawczy.</w:t>
      </w:r>
    </w:p>
    <w:p w14:paraId="051292EB" w14:textId="5A0F071E" w:rsidR="00444D63" w:rsidRDefault="001A1C3A" w:rsidP="00562E8E">
      <w:pPr>
        <w:pStyle w:val="USTustnpkodeksu"/>
      </w:pPr>
      <w:r>
        <w:t>6</w:t>
      </w:r>
      <w:r w:rsidR="00444D63">
        <w:t xml:space="preserve">. </w:t>
      </w:r>
      <w:r w:rsidR="00444D63" w:rsidRPr="00444D63">
        <w:t>Administratorem danych przetwarzanych w systemie, o którym mowa w ust. 3 pkt 1, jest minister właściwy do spraw zdrowia.</w:t>
      </w:r>
    </w:p>
    <w:p w14:paraId="74B94B7D" w14:textId="35A77AE6" w:rsidR="00444D63" w:rsidRDefault="001A1C3A" w:rsidP="001A1C3A">
      <w:pPr>
        <w:pStyle w:val="USTustnpkodeksu"/>
      </w:pPr>
      <w:r>
        <w:t>7</w:t>
      </w:r>
      <w:r w:rsidR="00562E8E">
        <w:t xml:space="preserve">. </w:t>
      </w:r>
      <w:r w:rsidR="00043D99">
        <w:t xml:space="preserve">Dane, o których mowa w ust. 3 i 4, </w:t>
      </w:r>
      <w:r w:rsidR="00444D63" w:rsidRPr="00444D63">
        <w:t xml:space="preserve">są udostępniane organom Państwowej Inspekcji Sanitarnej, Narodowemu Funduszowi Zdrowia, Zakładowi Ubezpieczeń Społecznych, Kasie Rolniczego Ubezpieczenia Społecznego, Narodowemu Instytutowi Zdrowia Publicznego – Państwowemu Zakładowi Higieny, </w:t>
      </w:r>
      <w:r w:rsidR="009216A2" w:rsidRPr="009216A2">
        <w:t xml:space="preserve">Narodowemu Instytutowi Kardiologii Stefana Kardynała Wyszyńskiego – Państwowemu Instytutowi Badawczemu, </w:t>
      </w:r>
      <w:r w:rsidR="00444D63" w:rsidRPr="00444D63">
        <w:t xml:space="preserve">wojewodom, Policji, </w:t>
      </w:r>
      <w:r w:rsidR="00F007BB">
        <w:t xml:space="preserve">Centralnemu  Biuru Antykorupcyjnemu, </w:t>
      </w:r>
      <w:r w:rsidR="00066EBE" w:rsidRPr="00066EBE">
        <w:t>Państwowej Straży Pożarnej</w:t>
      </w:r>
      <w:r w:rsidR="00066EBE">
        <w:t xml:space="preserve">, </w:t>
      </w:r>
      <w:r w:rsidR="00444D63" w:rsidRPr="00444D63">
        <w:t>Systemowi Wspomagania Dowodzenia Państwowego Ratownictwa Medycznego i operatorowi wyznaczonemu w rozumieniu ustawy z dnia 23 listopada 2012 r. - Prawo pocztowe (Dz.U. z 2018 r. poz. 2188 oraz z 2019 r. poz. 1051, 1495 i 2005)</w:t>
      </w:r>
      <w:r w:rsidR="00444D63">
        <w:t>.</w:t>
      </w:r>
      <w:r w:rsidR="003A3CEF">
        <w:t xml:space="preserve"> Narodowy Fundusz Zdrowia </w:t>
      </w:r>
      <w:r w:rsidR="00DE71B7">
        <w:t>udostępnia</w:t>
      </w:r>
      <w:r w:rsidR="003A3CEF">
        <w:t xml:space="preserve"> dane, o których </w:t>
      </w:r>
      <w:r w:rsidR="003A3CEF">
        <w:lastRenderedPageBreak/>
        <w:t xml:space="preserve">mowa w ust. 3 i 4, </w:t>
      </w:r>
      <w:r w:rsidR="00120612" w:rsidRPr="00120612">
        <w:t>dotyczące os</w:t>
      </w:r>
      <w:r w:rsidR="00120612">
        <w:t>oby</w:t>
      </w:r>
      <w:r w:rsidR="00120612" w:rsidRPr="00120612">
        <w:t xml:space="preserve"> podda</w:t>
      </w:r>
      <w:r w:rsidR="00120612" w:rsidRPr="00120612">
        <w:softHyphen/>
        <w:t>n</w:t>
      </w:r>
      <w:r w:rsidR="00120612">
        <w:t>ej</w:t>
      </w:r>
      <w:r w:rsidR="00120612" w:rsidRPr="00120612">
        <w:t xml:space="preserve"> obowiązkowej kwarantannie </w:t>
      </w:r>
      <w:r w:rsidR="003A3CEF">
        <w:t xml:space="preserve">lekarzowi podstawowej opieki zdrowotnej wybranemu na podstawie </w:t>
      </w:r>
      <w:r w:rsidR="00120612">
        <w:t xml:space="preserve">art. 9 </w:t>
      </w:r>
      <w:r w:rsidR="003A3CEF">
        <w:t xml:space="preserve">ustawy </w:t>
      </w:r>
      <w:r w:rsidR="003A3CEF" w:rsidRPr="003A3CEF">
        <w:t xml:space="preserve">z dnia </w:t>
      </w:r>
      <w:r w:rsidR="00120612" w:rsidRPr="00120612">
        <w:t>27 października 2017 r. o podstawowej opiece zdrowotnej</w:t>
      </w:r>
      <w:r w:rsidR="00120612">
        <w:t xml:space="preserve"> </w:t>
      </w:r>
      <w:r w:rsidR="003A3CEF" w:rsidRPr="003A3CEF">
        <w:t xml:space="preserve">(Dz. U. </w:t>
      </w:r>
      <w:r w:rsidR="00120612">
        <w:t>z 2020 r. poz. 172)</w:t>
      </w:r>
      <w:r w:rsidR="00120612" w:rsidRPr="00120612">
        <w:t xml:space="preserve"> przez </w:t>
      </w:r>
      <w:r w:rsidR="00120612">
        <w:t xml:space="preserve">tę </w:t>
      </w:r>
      <w:r w:rsidR="00120612" w:rsidRPr="00120612">
        <w:t>osobę</w:t>
      </w:r>
      <w:r w:rsidR="003A3CEF" w:rsidRPr="003A3CEF">
        <w:t>.</w:t>
      </w:r>
    </w:p>
    <w:p w14:paraId="7BBCC5D1" w14:textId="54451964" w:rsidR="007642C6" w:rsidRDefault="001A1C3A" w:rsidP="00562E8E">
      <w:pPr>
        <w:pStyle w:val="USTustnpkodeksu"/>
      </w:pPr>
      <w:r>
        <w:t>8</w:t>
      </w:r>
      <w:r w:rsidR="007642C6" w:rsidRPr="007642C6">
        <w:t>. Dane osób, w stosunku do których podjęto decyzję o wykonaniu testu diagnostycznego w kierunku SARS-CoV-2, mogą być udostępniane podmiotom odpowiedzialnym za wykonanie tych testów.</w:t>
      </w:r>
    </w:p>
    <w:p w14:paraId="56631358" w14:textId="6D082701" w:rsidR="00B10780" w:rsidRDefault="001A1C3A" w:rsidP="009153D7">
      <w:pPr>
        <w:pStyle w:val="USTustnpkodeksu"/>
      </w:pPr>
      <w:r>
        <w:t>9</w:t>
      </w:r>
      <w:r w:rsidR="00562E8E">
        <w:t xml:space="preserve">. </w:t>
      </w:r>
      <w:r w:rsidR="00B10780">
        <w:t>D</w:t>
      </w:r>
      <w:r w:rsidR="00B10780" w:rsidRPr="00B10780">
        <w:t>ane, o których mowa w ust. 3 i 4, dotyczące osób podda</w:t>
      </w:r>
      <w:r w:rsidR="00B10780" w:rsidRPr="00B10780">
        <w:softHyphen/>
        <w:t>nych obowiązkowej kwarantannie lub izolacji w warunkach domowych</w:t>
      </w:r>
      <w:r w:rsidR="00B10780">
        <w:t>:</w:t>
      </w:r>
    </w:p>
    <w:p w14:paraId="758ADE9D" w14:textId="37A649E4" w:rsidR="00B10780" w:rsidRDefault="00B10780" w:rsidP="00116E94">
      <w:pPr>
        <w:pStyle w:val="PKTpunkt"/>
      </w:pPr>
      <w:r>
        <w:t>1)</w:t>
      </w:r>
      <w:r w:rsidR="00116E94">
        <w:tab/>
      </w:r>
      <w:r>
        <w:t>o</w:t>
      </w:r>
      <w:r w:rsidR="00043D99">
        <w:t xml:space="preserve">rgany Państwowej Inspekcji Sanitarnej udostępniają </w:t>
      </w:r>
      <w:r w:rsidRPr="00B10780">
        <w:t>na wniosek</w:t>
      </w:r>
      <w:r>
        <w:t>,</w:t>
      </w:r>
      <w:r w:rsidRPr="00B10780">
        <w:t xml:space="preserve"> </w:t>
      </w:r>
      <w:r w:rsidR="00043D99" w:rsidRPr="00043D99">
        <w:t>właściw</w:t>
      </w:r>
      <w:r>
        <w:t>ego</w:t>
      </w:r>
      <w:r w:rsidR="00043D99" w:rsidRPr="00043D99">
        <w:t xml:space="preserve"> ze względu na miejsce zamieszkania lub pobytu tych osób, ośrod</w:t>
      </w:r>
      <w:r>
        <w:t>ka</w:t>
      </w:r>
      <w:r w:rsidR="00043D99" w:rsidRPr="00043D99">
        <w:t xml:space="preserve"> po</w:t>
      </w:r>
      <w:r>
        <w:t>mocy społecznej;</w:t>
      </w:r>
    </w:p>
    <w:p w14:paraId="733BB831" w14:textId="5E61C3AB" w:rsidR="00E72713" w:rsidRDefault="00B10780" w:rsidP="00116E94">
      <w:pPr>
        <w:pStyle w:val="PKTpunkt"/>
      </w:pPr>
      <w:r>
        <w:t>2)</w:t>
      </w:r>
      <w:r w:rsidR="00116E94">
        <w:tab/>
      </w:r>
      <w:r w:rsidR="00472DF3" w:rsidRPr="00472DF3">
        <w:t>Policja lub wojewoda udostępnia</w:t>
      </w:r>
      <w:r w:rsidR="00472DF3">
        <w:t>ją</w:t>
      </w:r>
      <w:r w:rsidR="00472DF3" w:rsidRPr="00472DF3">
        <w:t xml:space="preserve"> </w:t>
      </w:r>
      <w:r w:rsidR="0076518A">
        <w:t>na wniosek</w:t>
      </w:r>
      <w:r w:rsidR="00E72713">
        <w:t>:</w:t>
      </w:r>
    </w:p>
    <w:p w14:paraId="22FDAA87" w14:textId="3531FD71" w:rsidR="009153D7" w:rsidRDefault="00E72713" w:rsidP="00E72713">
      <w:pPr>
        <w:pStyle w:val="LITlitera"/>
      </w:pPr>
      <w:r>
        <w:t>a)</w:t>
      </w:r>
      <w:r w:rsidR="00116E94">
        <w:tab/>
      </w:r>
      <w:r w:rsidRPr="00E72713">
        <w:t xml:space="preserve">przedsiębiorący </w:t>
      </w:r>
      <w:r w:rsidR="0076518A">
        <w:t xml:space="preserve">wykonującego działalność polegającą na zapewnieniu funkcjonowania </w:t>
      </w:r>
      <w:r w:rsidR="00472DF3" w:rsidRPr="00472DF3">
        <w:t xml:space="preserve">sieci przesyłowej lub dystrybucyjnej w rozumieniu art. 3 pkt 11a i 11b ustawy z dnia 10 kwietnia 1997 r. </w:t>
      </w:r>
      <w:r w:rsidR="0023728E">
        <w:t>–</w:t>
      </w:r>
      <w:r w:rsidR="00472DF3" w:rsidRPr="00472DF3">
        <w:t xml:space="preserve"> Prawo</w:t>
      </w:r>
      <w:r w:rsidR="009153D7">
        <w:t xml:space="preserve"> </w:t>
      </w:r>
      <w:r w:rsidR="00472DF3" w:rsidRPr="00472DF3">
        <w:t>energetyczne</w:t>
      </w:r>
      <w:r w:rsidR="009153D7">
        <w:t xml:space="preserve"> (Dz. U.</w:t>
      </w:r>
      <w:r w:rsidR="009153D7" w:rsidRPr="009153D7">
        <w:t xml:space="preserve"> z 2019 r. poz. 755, </w:t>
      </w:r>
      <w:r w:rsidR="005B297C">
        <w:t>z późn. zm.</w:t>
      </w:r>
      <w:r w:rsidR="005B297C">
        <w:rPr>
          <w:rStyle w:val="Odwoanieprzypisudolnego"/>
        </w:rPr>
        <w:footnoteReference w:customMarkFollows="1" w:id="1"/>
        <w:t>1)</w:t>
      </w:r>
      <w:r w:rsidR="005B297C">
        <w:t xml:space="preserve">), </w:t>
      </w:r>
      <w:r w:rsidR="009153D7" w:rsidRPr="00472DF3">
        <w:t xml:space="preserve">którego przedstawiciele </w:t>
      </w:r>
      <w:r w:rsidR="00B10780">
        <w:t>realizują</w:t>
      </w:r>
      <w:r w:rsidR="009153D7" w:rsidRPr="00472DF3">
        <w:t xml:space="preserve"> czynności</w:t>
      </w:r>
      <w:r w:rsidR="0076518A">
        <w:t xml:space="preserve"> związane z funkcjonowaniem tej sieci</w:t>
      </w:r>
      <w:r w:rsidR="005B297C">
        <w:t xml:space="preserve"> w miejscu zamieszkania lub pobytu tych osób</w:t>
      </w:r>
      <w:r>
        <w:t>,</w:t>
      </w:r>
    </w:p>
    <w:p w14:paraId="52ED8936" w14:textId="6390951F" w:rsidR="00E72713" w:rsidRDefault="00E72713" w:rsidP="00E72713">
      <w:pPr>
        <w:pStyle w:val="LITlitera"/>
      </w:pPr>
      <w:r>
        <w:t>b)</w:t>
      </w:r>
      <w:r w:rsidR="00116E94">
        <w:tab/>
      </w:r>
      <w:r w:rsidRPr="00E72713">
        <w:t>przedsiębiorcy telekomunikacyjnego, o którym mowa w art. 2 pkt 27 ustawy z dnia 16 lipca 2004 r. – Prawo telekomunikacyjne</w:t>
      </w:r>
      <w:r>
        <w:t xml:space="preserve"> </w:t>
      </w:r>
      <w:r w:rsidRPr="00E72713">
        <w:t>(Dz. U. z 2019 r. poz. 2460 oraz z 2020 r. poz. 374</w:t>
      </w:r>
      <w:r>
        <w:t xml:space="preserve"> i 695</w:t>
      </w:r>
      <w:r w:rsidRPr="00E72713">
        <w:t>), wykonującego działalność gospodarczą polegającą na dostarczaniu sieci telekomunikacyjnych, świadczeniu usług towarzyszących lub świadczeniu usług telekomunikacyjnych, którego przedstawiciele realizują czynności związane z funkcjonowaniem tej sieci w miejscu zamieszkania lub pobytu tych osób. </w:t>
      </w:r>
    </w:p>
    <w:p w14:paraId="44A7DD1F" w14:textId="17DC662C" w:rsidR="00043D99" w:rsidRPr="00043D99" w:rsidRDefault="001A1C3A" w:rsidP="00562E8E">
      <w:pPr>
        <w:pStyle w:val="USTustnpkodeksu"/>
      </w:pPr>
      <w:r>
        <w:t>10</w:t>
      </w:r>
      <w:r w:rsidR="00562E8E">
        <w:t xml:space="preserve">. </w:t>
      </w:r>
      <w:r w:rsidR="00043D99">
        <w:t>Informacja o poddaniu osoby kwarantannie lub izolacji w warunkach domowych, o których mowa w przepisach wydanych na podstawie art. 34 ust. 5 ustawy z dnia 5 grudnia 2008 r. o zapobieganiu oraz zwalczaniu zakażeń i chorób zakaźnych u ludzi, może być przeka</w:t>
      </w:r>
      <w:r w:rsidR="00043D99" w:rsidRPr="00043D99">
        <w:t>zywana przez Narodowy Fundusz Zdrowia jednostkom organizacyjnym publicznej służby krwi.</w:t>
      </w:r>
    </w:p>
    <w:p w14:paraId="16286661" w14:textId="5D90FF09" w:rsidR="009216A2" w:rsidRPr="009216A2" w:rsidRDefault="001A1C3A" w:rsidP="009216A2">
      <w:pPr>
        <w:pStyle w:val="USTustnpkodeksu"/>
      </w:pPr>
      <w:r>
        <w:t>11</w:t>
      </w:r>
      <w:r w:rsidR="009216A2" w:rsidRPr="009216A2">
        <w:t>. Narodowy Instytut Kardiologii Stefana Kardynała Wyszyńskiego – Państwowy Instytut Badawczy udostępnia dane przetwarzane w Krajowym Rejestrze Pacjentów z COVID-19 ministrowi właściwemu do spraw zdrowia</w:t>
      </w:r>
      <w:r w:rsidR="008C69D2" w:rsidRPr="008C69D2">
        <w:t xml:space="preserve"> </w:t>
      </w:r>
      <w:r w:rsidR="008C69D2">
        <w:t xml:space="preserve">oraz </w:t>
      </w:r>
      <w:r w:rsidR="008C69D2" w:rsidRPr="008C69D2">
        <w:t>Szefowi Kancelarii Prezesa Rady Ministrów</w:t>
      </w:r>
      <w:r w:rsidR="009216A2" w:rsidRPr="009216A2">
        <w:t>.</w:t>
      </w:r>
    </w:p>
    <w:p w14:paraId="76DAD4B0" w14:textId="4F9B21C7" w:rsidR="00043D99" w:rsidRPr="00043D99" w:rsidRDefault="001A1C3A" w:rsidP="00562E8E">
      <w:pPr>
        <w:pStyle w:val="USTustnpkodeksu"/>
      </w:pPr>
      <w:r w:rsidRPr="001A1C3A">
        <w:rPr>
          <w:rStyle w:val="Ppogrubienie"/>
        </w:rPr>
        <w:lastRenderedPageBreak/>
        <w:t>§ </w:t>
      </w:r>
      <w:r>
        <w:rPr>
          <w:rStyle w:val="Ppogrubienie"/>
        </w:rPr>
        <w:t>3</w:t>
      </w:r>
      <w:r w:rsidRPr="001A1C3A">
        <w:rPr>
          <w:rStyle w:val="Ppogrubienie"/>
        </w:rPr>
        <w:t>.</w:t>
      </w:r>
      <w:r w:rsidRPr="001A1C3A">
        <w:t> </w:t>
      </w:r>
      <w:r w:rsidR="00444D63">
        <w:t>1</w:t>
      </w:r>
      <w:r w:rsidR="00562E8E">
        <w:t xml:space="preserve">. </w:t>
      </w:r>
      <w:r w:rsidR="00043D99">
        <w:t xml:space="preserve">Obowiązku, o którym mowa w </w:t>
      </w:r>
      <w:r>
        <w:t xml:space="preserve">§ 2 </w:t>
      </w:r>
      <w:r w:rsidR="00043D99">
        <w:t>ust. 2, nie stosuje się w przypadku przekraczania granicy Rzeczypospolitej Polskiej w ramach wykonywania czynności zawodowych:</w:t>
      </w:r>
    </w:p>
    <w:p w14:paraId="441E4964" w14:textId="50D457CF" w:rsidR="00043D99" w:rsidRPr="00043D99" w:rsidRDefault="00562E8E" w:rsidP="00562E8E">
      <w:pPr>
        <w:pStyle w:val="PKTpunkt"/>
      </w:pPr>
      <w:r>
        <w:t>1)</w:t>
      </w:r>
      <w:r w:rsidR="00711547">
        <w:tab/>
      </w:r>
      <w:r w:rsidR="00043D99">
        <w:t>przez:</w:t>
      </w:r>
    </w:p>
    <w:p w14:paraId="58F25911" w14:textId="17ADBF94" w:rsidR="00043D99" w:rsidRPr="00043D99" w:rsidRDefault="00562E8E" w:rsidP="00562E8E">
      <w:pPr>
        <w:pStyle w:val="LITlitera"/>
      </w:pPr>
      <w:r>
        <w:t>a)</w:t>
      </w:r>
      <w:r w:rsidR="00711547">
        <w:tab/>
      </w:r>
      <w:r w:rsidR="00043D99">
        <w:t>załogę statku powietrznego w r</w:t>
      </w:r>
      <w:r w:rsidR="00043D99" w:rsidRPr="00043D99">
        <w:t>ozumieniu art. 2 pkt 1</w:t>
      </w:r>
      <w:r w:rsidR="00043D99" w:rsidRPr="00043D99">
        <w:tab/>
        <w:t>ustawy z dnia</w:t>
      </w:r>
      <w:r w:rsidR="00043D99" w:rsidRPr="00043D99">
        <w:tab/>
        <w:t xml:space="preserve">3 lipca 2002 r. </w:t>
      </w:r>
      <w:r w:rsidR="004A7CDA">
        <w:t>–</w:t>
      </w:r>
      <w:r w:rsidR="00043D99" w:rsidRPr="00043D99">
        <w:t xml:space="preserve"> Prawo lotnicze (Dz. U.</w:t>
      </w:r>
      <w:r>
        <w:t xml:space="preserve"> </w:t>
      </w:r>
      <w:r w:rsidR="00043D99">
        <w:t>z 2019 r. poz. 1580 i 1495 oraz z 2020 r. poz. 284),</w:t>
      </w:r>
    </w:p>
    <w:p w14:paraId="02AA122F" w14:textId="73E7E0DA" w:rsidR="00B61C91" w:rsidRDefault="00562E8E" w:rsidP="00562E8E">
      <w:pPr>
        <w:pStyle w:val="LITlitera"/>
      </w:pPr>
      <w:r>
        <w:t>b)</w:t>
      </w:r>
      <w:r w:rsidR="00711547">
        <w:tab/>
      </w:r>
      <w:r w:rsidR="00B61C91" w:rsidRPr="00B61C91">
        <w:t xml:space="preserve">rybaków w rozumieniu ustawy z dnia 11 września 2019 r. o pracy na statkach rybackich (Dz. U. poz. 2197) lub marynarzy w rozumieniu art. 2 pkt 3 ustawy z dnia 5 sierpnia 2015 r. o pracy na morzu (Dz. U. z 2019 r. poz. 1889 i 2197), zwanej dalej „ustawą o pracy na morzu”, w tym marynarzy zatrudnionych na zasadach określonych w art. 46 lub art. 108 ustawy o pracy na morzu, a także marynarzy po upływie okresu pracy na statku schodzących ze statku w polskim porcie celem bezzwłocznej repatriacji, o której mowa w art. 57 ustawy o pracy na morzu, poza terytorium Rzeczypospolitej Polskiej oraz osoby wykonujące pracę lub świadczące usługi na morskich platformach wydobywczych i wiertniczych zlokalizowanych na obszarze Polskiej Wyłącznej Strefy Ekonomicznej Morza Bałtyckiego w oparciu o inny stosunek </w:t>
      </w:r>
      <w:r w:rsidR="00B61C91">
        <w:t>niż marynarska umowa o pracę,</w:t>
      </w:r>
    </w:p>
    <w:p w14:paraId="745C5B7A" w14:textId="7EC3EDEC" w:rsidR="00873809" w:rsidRDefault="00562E8E" w:rsidP="00562E8E">
      <w:pPr>
        <w:pStyle w:val="LITlitera"/>
      </w:pPr>
      <w:r>
        <w:t>c)</w:t>
      </w:r>
      <w:r w:rsidR="00711547">
        <w:tab/>
      </w:r>
      <w:r w:rsidR="00043D99">
        <w:t>członków załogi, o których mowa w ustawie z dnia 21 grudnia 2000 r</w:t>
      </w:r>
      <w:r w:rsidR="00043D99" w:rsidRPr="00043D99">
        <w:t>. o żegludze śródlądowej (Dz. U. z 2019 r. poz. 1568, 1901 i 2170 oraz z 2020 r. poz. 284),</w:t>
      </w:r>
      <w:r w:rsidR="00873809" w:rsidRPr="00873809">
        <w:t xml:space="preserve"> w tym powracających z zagranicy innymi środkami transportu niż statek, w celu odbioru odpoczynku, o którym mowa w ustawie z dnia 7 kwietnia 2017 r. o czasie pracy na statkach żeglugi śródlądowej (Dz.</w:t>
      </w:r>
      <w:r w:rsidR="002878C4">
        <w:t xml:space="preserve"> </w:t>
      </w:r>
      <w:r w:rsidR="00873809" w:rsidRPr="00873809">
        <w:t>U. poz. 993)</w:t>
      </w:r>
      <w:r w:rsidR="00873809">
        <w:t>,</w:t>
      </w:r>
    </w:p>
    <w:p w14:paraId="363AD5C3" w14:textId="162E45FE" w:rsidR="00043D99" w:rsidRPr="00043D99" w:rsidRDefault="00562E8E" w:rsidP="00562E8E">
      <w:pPr>
        <w:pStyle w:val="LITlitera"/>
      </w:pPr>
      <w:r>
        <w:t>d)</w:t>
      </w:r>
      <w:r w:rsidR="00711547">
        <w:tab/>
      </w:r>
      <w:r w:rsidR="00043D99">
        <w:t>załogę statku w rozumieniu przepisów o bezpieczeństwie morskim,</w:t>
      </w:r>
    </w:p>
    <w:p w14:paraId="0A277B7A" w14:textId="071B4F86" w:rsidR="00043D99" w:rsidRPr="00043D99" w:rsidRDefault="00AE228A" w:rsidP="00AE228A">
      <w:pPr>
        <w:pStyle w:val="LITlitera"/>
      </w:pPr>
      <w:r>
        <w:t>e)</w:t>
      </w:r>
      <w:r w:rsidR="00711547">
        <w:tab/>
      </w:r>
      <w:r w:rsidR="00043D99">
        <w:t>osoby wykonujące w Rzeczypospolitej Polskiej lub państwie sąsiadującym prace związane z przygotowaniem lub realizacją inwestycj</w:t>
      </w:r>
      <w:r w:rsidR="00043D99" w:rsidRPr="00043D99">
        <w:t>i w zakresie terminalu lub inwestycji towarzyszących inwestycji w zakresie terminalu w rozumieniu ustawy z dnia 24 kwietnia 2009 r. o inwestycjach w zakresie terminalu regazyfikacyjnego skroplo</w:t>
      </w:r>
      <w:r w:rsidR="00043D99" w:rsidRPr="00043D99">
        <w:softHyphen/>
        <w:t>nego gazu ziemnego w Świnoujściu (Dz. U. z 2019 r. poz. 1554, 1724 i 2020 oraz z 2020 r. poz. 284), strate</w:t>
      </w:r>
      <w:r w:rsidR="00043D99" w:rsidRPr="00043D99">
        <w:softHyphen/>
        <w:t>gicznych inwestycji w zakresie sieci przesyłowych w rozumieniu ustawy z dnia 24 lipca 2015 r. o przygotowaniu i realizacji strategicznych inwestycji w zakresie sieci przesyłowych (Dz. U. z 2020 r. poz. 191 i 284) lub strate</w:t>
      </w:r>
      <w:r w:rsidR="00043D99" w:rsidRPr="00043D99">
        <w:softHyphen/>
        <w:t>gicznych inwestycji w sektorze naftowym w rozumieniu ustawy z dnia 22 lutego 2019 r. o przygotowaniu i realizacji strategicznych inwestycji w sektorze naftowym (Dz. U. poz. 630 oraz z 2020 r. poz. 284 i 471);</w:t>
      </w:r>
    </w:p>
    <w:p w14:paraId="27B89E6F" w14:textId="0D28848F" w:rsidR="00043D99" w:rsidRPr="00043D99" w:rsidRDefault="00AE228A" w:rsidP="00AE228A">
      <w:pPr>
        <w:pStyle w:val="PKTpunkt"/>
      </w:pPr>
      <w:r>
        <w:lastRenderedPageBreak/>
        <w:t>2)</w:t>
      </w:r>
      <w:r w:rsidR="00711547">
        <w:tab/>
      </w:r>
      <w:r w:rsidR="00043D99">
        <w:t>przez kierowców wykonujących prze</w:t>
      </w:r>
      <w:r w:rsidR="00043D99" w:rsidRPr="00043D99">
        <w:t>wóz drogowy w ramach międzynarodowego transportu drogowego lub między</w:t>
      </w:r>
      <w:r w:rsidR="00043D99" w:rsidRPr="00043D99">
        <w:softHyphen/>
        <w:t>narodowego transportu kombinowanego w rozumieniu przepisów o transporcie drogowym;</w:t>
      </w:r>
    </w:p>
    <w:p w14:paraId="70A2DB1E" w14:textId="4222A2F8" w:rsidR="00043D99" w:rsidRPr="00043D99" w:rsidRDefault="00AE228A" w:rsidP="00AE228A">
      <w:pPr>
        <w:pStyle w:val="PKTpunkt"/>
      </w:pPr>
      <w:r>
        <w:t>3)</w:t>
      </w:r>
      <w:r w:rsidR="00711547">
        <w:tab/>
      </w:r>
      <w:r w:rsidR="00043D99">
        <w:t>przez kierowców wykonujących przewóz drogowy w ramach międzynarodowego transportu dro</w:t>
      </w:r>
      <w:r w:rsidR="00043D99" w:rsidRPr="00043D99">
        <w:t>gowego lub między</w:t>
      </w:r>
      <w:r w:rsidR="00043D99" w:rsidRPr="00043D99">
        <w:softHyphen/>
        <w:t>narodowego transportu kombinowanego w rozumieniu przepisów o transporcie drogowym powracających z zagranicy</w:t>
      </w:r>
      <w:r>
        <w:t xml:space="preserve"> </w:t>
      </w:r>
      <w:r w:rsidR="00043D99">
        <w:t>innymi środkami transportu niż pojazd, który</w:t>
      </w:r>
      <w:r w:rsidR="00043D99" w:rsidRPr="00043D99">
        <w:t>m jest wykonywany transport drogowy:</w:t>
      </w:r>
    </w:p>
    <w:p w14:paraId="32BD0316" w14:textId="570AF74E" w:rsidR="00043D99" w:rsidRPr="00043D99" w:rsidRDefault="00AE228A" w:rsidP="00AE228A">
      <w:pPr>
        <w:pStyle w:val="LITlitera"/>
      </w:pPr>
      <w:r>
        <w:t>a)</w:t>
      </w:r>
      <w:r w:rsidR="00711547">
        <w:tab/>
      </w:r>
      <w:r w:rsidR="00043D99">
        <w:t>w celu odbioru odpoczynku, o którym mowa w rozporządzeniu (WE) nr 561/2006 Parlamentu Europejskiego</w:t>
      </w:r>
      <w:r>
        <w:t xml:space="preserve"> </w:t>
      </w:r>
      <w:r w:rsidR="00043D99">
        <w:t>i Rady z dnia 15 marca 2006 r. w sprawie harmonizacji niektórych przepisów socjalnych odnoszących się do transportu dr</w:t>
      </w:r>
      <w:r w:rsidR="00043D99" w:rsidRPr="00043D99">
        <w:t>ogowego oraz zmieniającym rozporządzenia Rady (EWG) nr 3821/85 i (WE) 2135/98, jak również uchylającym rozporządzenie Rady (EWG) nr 3820/85WE (Dz. Urz. UE L 102 z 11.04.2006, str. 1, z późn. zm.</w:t>
      </w:r>
      <w:r w:rsidR="005B297C">
        <w:rPr>
          <w:rStyle w:val="Odwoanieprzypisudolnego"/>
        </w:rPr>
        <w:footnoteReference w:customMarkFollows="1" w:id="2"/>
        <w:t>2)</w:t>
      </w:r>
      <w:r w:rsidR="00043D99" w:rsidRPr="00043D99">
        <w:t>), na terytorium Rzeczypospolitej Polskiej,</w:t>
      </w:r>
    </w:p>
    <w:p w14:paraId="182C4021" w14:textId="522C8E14" w:rsidR="00043D99" w:rsidRPr="00043D99" w:rsidRDefault="00AE228A" w:rsidP="00AE228A">
      <w:pPr>
        <w:pStyle w:val="LITlitera"/>
      </w:pPr>
      <w:r>
        <w:t>b)</w:t>
      </w:r>
      <w:r w:rsidR="00711547">
        <w:tab/>
      </w:r>
      <w:r w:rsidR="00043D99">
        <w:t>po odebraniu za</w:t>
      </w:r>
      <w:r w:rsidR="00043D99" w:rsidRPr="00043D99">
        <w:t xml:space="preserve"> granicą odpoczynku, o którym mowa w rozporządzeniu określonym w lit. a, oraz po przerwie w świadczeniu pracy w okolicznościach wskazanych w art. 31 ust. 1 ustawy z dnia 16 kwietnia 2004 r. o czasie pracy kierowców (Dz. U. z 2019 r. poz. 1412);</w:t>
      </w:r>
    </w:p>
    <w:p w14:paraId="74A5035C" w14:textId="27A97FA0" w:rsidR="00043D99" w:rsidRPr="00043D99" w:rsidRDefault="00AE228A" w:rsidP="00AE228A">
      <w:pPr>
        <w:pStyle w:val="PKTpunkt"/>
      </w:pPr>
      <w:r>
        <w:t>4)</w:t>
      </w:r>
      <w:r w:rsidR="00711547">
        <w:tab/>
      </w:r>
      <w:r w:rsidR="00043D99">
        <w:t>przez obsa</w:t>
      </w:r>
      <w:r w:rsidR="00043D99" w:rsidRPr="00043D99">
        <w:t xml:space="preserve">dę pociągu, o której mowa w § 21 ust. 1 rozporządzenia Ministra Infrastruktury z dnia 18 lipca 2005 r. w sprawie ogólnych warunków prowadzenia ruchu kolejowego i sygnalizacji (Dz. U. z 2015 r. poz. 360 i 1476, z 2016 r. poz. 1849 oraz z 2019 r. poz. 964 i 2352), oraz innych </w:t>
      </w:r>
      <w:r w:rsidR="00043D99" w:rsidRPr="00AE228A">
        <w:t xml:space="preserve">pracowników niezbędnych do wykonywania usług przewozu towarowego w ramach międzynarodowego transportu kolejowego, wykonujących czynności zawodowe w Rzeczypospolitej Polskiej lub państwie sąsiadującym, na podstawie listy stanowiącej wykaz tych osób przekazanej przez przewoźnika </w:t>
      </w:r>
      <w:r w:rsidR="000002B5" w:rsidRPr="000002B5">
        <w:t xml:space="preserve">albo zarządcę infrastruktury kolejowej </w:t>
      </w:r>
      <w:r w:rsidR="00043D99" w:rsidRPr="00AE228A">
        <w:t>do Prezesa Urzędu Transportu Kolejowego, który przekazuje ją do Komendanta Głównego Straży Granicznej;</w:t>
      </w:r>
    </w:p>
    <w:p w14:paraId="797EC44C" w14:textId="577E7943" w:rsidR="00043D99" w:rsidRPr="00043D99" w:rsidRDefault="00AE228A" w:rsidP="00AE228A">
      <w:pPr>
        <w:pStyle w:val="PKTpunkt"/>
      </w:pPr>
      <w:r>
        <w:lastRenderedPageBreak/>
        <w:t>5)</w:t>
      </w:r>
      <w:r w:rsidR="00711547">
        <w:tab/>
      </w:r>
      <w:r w:rsidR="00043D99">
        <w:t>przez kierowców wykonujących przewóz drogowy pojazdami samochodowymi lub zespołami pojazdów o dopusz</w:t>
      </w:r>
      <w:r w:rsidR="00043D99">
        <w:softHyphen/>
        <w:t>czalnej masie całkowitej nieprzekraczającej 3,5 tony w transporcie drogowym rzeczy oraz niezarobkowym przewozie drogowym rzeczy.</w:t>
      </w:r>
    </w:p>
    <w:p w14:paraId="0F3D9CC3" w14:textId="4A45DB04" w:rsidR="00043D99" w:rsidRPr="00043D99" w:rsidRDefault="00B0578D" w:rsidP="00AE228A">
      <w:pPr>
        <w:pStyle w:val="USTustnpkodeksu"/>
      </w:pPr>
      <w:r>
        <w:t>2</w:t>
      </w:r>
      <w:r w:rsidR="00AE228A">
        <w:t xml:space="preserve">. </w:t>
      </w:r>
      <w:r w:rsidR="00043D99">
        <w:t>Obowiązku, o którym mowa</w:t>
      </w:r>
      <w:r w:rsidR="00043D99" w:rsidRPr="00043D99">
        <w:t xml:space="preserve"> w </w:t>
      </w:r>
      <w:r w:rsidR="001A1C3A" w:rsidRPr="001A1C3A">
        <w:t xml:space="preserve">§ 2 </w:t>
      </w:r>
      <w:r w:rsidR="00043D99" w:rsidRPr="00043D99">
        <w:t>ust. 2, nie stosuje się w przypadku przekraczania granicy Rzeczypospolitej Pol</w:t>
      </w:r>
      <w:r w:rsidR="00043D99" w:rsidRPr="00043D99">
        <w:softHyphen/>
        <w:t>skiej:</w:t>
      </w:r>
    </w:p>
    <w:p w14:paraId="49B38FC6" w14:textId="31EF9F19" w:rsidR="00043D99" w:rsidRPr="00043D99" w:rsidRDefault="00AE228A" w:rsidP="00AE228A">
      <w:pPr>
        <w:pStyle w:val="PKTpunkt"/>
      </w:pPr>
      <w:r>
        <w:t>1)</w:t>
      </w:r>
      <w:r w:rsidR="00711547">
        <w:tab/>
      </w:r>
      <w:r w:rsidR="00043D99">
        <w:t>w celu prac w gospodarstwie rolnym, które znajduje się po obu stronach tej granicy;</w:t>
      </w:r>
    </w:p>
    <w:p w14:paraId="089F7BD8" w14:textId="240F2CC3" w:rsidR="00043D99" w:rsidRPr="00043D99" w:rsidRDefault="00AE228A" w:rsidP="00AE228A">
      <w:pPr>
        <w:pStyle w:val="PKTpunkt"/>
      </w:pPr>
      <w:r>
        <w:t>2)</w:t>
      </w:r>
      <w:r w:rsidR="00711547">
        <w:tab/>
      </w:r>
      <w:r w:rsidR="00043D99">
        <w:t>przez żołnierzy Sił Zbrojnych Rzeczypospolitej Polskiej lub żołnierzy wojsk sojus</w:t>
      </w:r>
      <w:r w:rsidR="00043D99" w:rsidRPr="00043D99">
        <w:t>zniczych, funkcjonariuszy Policji, Straży Granicznej, Państwowej Straży Pożarnej oraz Służby Ochrony Państwa, wykonujących zadania służbowe;</w:t>
      </w:r>
    </w:p>
    <w:p w14:paraId="4A7F9A09" w14:textId="6930F317" w:rsidR="008D2ABA" w:rsidRDefault="00AE228A" w:rsidP="008D2ABA">
      <w:pPr>
        <w:pStyle w:val="PKTpunkt"/>
      </w:pPr>
      <w:r>
        <w:t>3)</w:t>
      </w:r>
      <w:r w:rsidR="00711547">
        <w:tab/>
      </w:r>
      <w:r w:rsidR="00043D99">
        <w:t>przez członków misji dyplom</w:t>
      </w:r>
      <w:r w:rsidR="00043D99" w:rsidRPr="00043D99">
        <w:t>atycznych, urzędów konsularnych i przedstawicieli organizacji międzynarodowych, także członków ich rodzin, którzy przekraczają tę granicę w celu odbycia tranzytu do innego państwa, trwającego nie dłużej niż 24 godziny liczone od momentu przekroczenia granicy Rzeczypospolitej Polskiej.</w:t>
      </w:r>
    </w:p>
    <w:p w14:paraId="23AD74D9" w14:textId="28AB87E5" w:rsidR="008D2ABA" w:rsidRPr="008D2ABA" w:rsidRDefault="008D2ABA" w:rsidP="008D2ABA">
      <w:pPr>
        <w:pStyle w:val="USTustnpkodeksu"/>
      </w:pPr>
      <w:r>
        <w:t>3</w:t>
      </w:r>
      <w:r w:rsidRPr="008D2ABA">
        <w:t xml:space="preserve">. </w:t>
      </w:r>
      <w:r>
        <w:t>Od dnia</w:t>
      </w:r>
      <w:r w:rsidR="00F007BB">
        <w:t xml:space="preserve"> 4 maja </w:t>
      </w:r>
      <w:r>
        <w:t>2020 r. o</w:t>
      </w:r>
      <w:r w:rsidRPr="008D2ABA">
        <w:t xml:space="preserve">bowiązku, o którym mowa w </w:t>
      </w:r>
      <w:r w:rsidR="001A1C3A" w:rsidRPr="001A1C3A">
        <w:t xml:space="preserve">§ 2 </w:t>
      </w:r>
      <w:r w:rsidRPr="008D2ABA">
        <w:t>ust. 2, nie stosuje się w przypadku przekraczania granicy Rzeczypospolitej Polskiej:</w:t>
      </w:r>
    </w:p>
    <w:p w14:paraId="50685BDC" w14:textId="55868833" w:rsidR="008D2ABA" w:rsidRPr="008D2ABA" w:rsidRDefault="008D2ABA" w:rsidP="008C69D2">
      <w:pPr>
        <w:pStyle w:val="PKTpunkt"/>
      </w:pPr>
      <w:r>
        <w:t>1</w:t>
      </w:r>
      <w:r w:rsidRPr="008D2ABA">
        <w:t>)</w:t>
      </w:r>
      <w:r w:rsidR="00253362">
        <w:tab/>
      </w:r>
      <w:r w:rsidRPr="008D2ABA">
        <w:t>w ramach wykonywania czynności zawodowych</w:t>
      </w:r>
      <w:r w:rsidR="009C1DF1">
        <w:t>,</w:t>
      </w:r>
      <w:r w:rsidR="009C1DF1" w:rsidRPr="009C1DF1">
        <w:t xml:space="preserve"> </w:t>
      </w:r>
      <w:r w:rsidR="009C1DF1">
        <w:t>służbowych</w:t>
      </w:r>
      <w:r w:rsidR="009C1DF1" w:rsidRPr="009C1DF1">
        <w:t xml:space="preserve"> lub zarobkow</w:t>
      </w:r>
      <w:r w:rsidR="009C1DF1">
        <w:t>ych</w:t>
      </w:r>
      <w:r w:rsidRPr="008D2ABA">
        <w:t xml:space="preserve"> w Rzeczypospolitej Polskiej lub w państwie sąsiadującym przez osoby wykonujące </w:t>
      </w:r>
      <w:r w:rsidR="009C1DF1">
        <w:t xml:space="preserve">te </w:t>
      </w:r>
      <w:r w:rsidRPr="008D2ABA">
        <w:t xml:space="preserve">czynności </w:t>
      </w:r>
      <w:r w:rsidR="00223E44">
        <w:t>w  tych państwach;</w:t>
      </w:r>
    </w:p>
    <w:p w14:paraId="4E98D525" w14:textId="11F568C7" w:rsidR="008D2ABA" w:rsidRPr="008D2ABA" w:rsidRDefault="008D2ABA" w:rsidP="008C69D2">
      <w:pPr>
        <w:pStyle w:val="PKTpunkt"/>
      </w:pPr>
      <w:r>
        <w:t>2</w:t>
      </w:r>
      <w:r w:rsidRPr="008D2ABA">
        <w:t>)</w:t>
      </w:r>
      <w:r w:rsidR="00253362">
        <w:tab/>
      </w:r>
      <w:r w:rsidRPr="008D2ABA">
        <w:t>przez uczniów i studentów pobierających naukę w Rzeczypospolitej Polskiej lub w państwie sąsiadującym</w:t>
      </w:r>
      <w:r w:rsidR="00223E44">
        <w:t>.</w:t>
      </w:r>
    </w:p>
    <w:p w14:paraId="25A7DFEE" w14:textId="452A0B3E" w:rsidR="008D2ABA" w:rsidRPr="008D2ABA" w:rsidRDefault="009F66BE" w:rsidP="008D2ABA">
      <w:pPr>
        <w:pStyle w:val="USTustnpkodeksu"/>
      </w:pPr>
      <w:r>
        <w:t>4</w:t>
      </w:r>
      <w:r w:rsidR="008D2ABA" w:rsidRPr="008D2ABA">
        <w:t>. O</w:t>
      </w:r>
      <w:r w:rsidR="001A1C3A">
        <w:t xml:space="preserve">soby, o których mowa w ust. </w:t>
      </w:r>
      <w:r>
        <w:t>3</w:t>
      </w:r>
      <w:r w:rsidR="008D2ABA" w:rsidRPr="008D2ABA">
        <w:t xml:space="preserve">, przekraczając granicę państwową </w:t>
      </w:r>
      <w:r w:rsidR="00F007BB">
        <w:t xml:space="preserve">dokumentują </w:t>
      </w:r>
      <w:r w:rsidR="008D2ABA" w:rsidRPr="008D2ABA">
        <w:t xml:space="preserve">Straży Granicznej </w:t>
      </w:r>
      <w:r w:rsidR="00F007BB">
        <w:t>wykonywanie</w:t>
      </w:r>
      <w:r w:rsidR="00223E44" w:rsidRPr="00223E44">
        <w:t xml:space="preserve"> czynności zawodowych, służbowych lub zarobkowych</w:t>
      </w:r>
      <w:r w:rsidR="00F007BB">
        <w:t xml:space="preserve"> lub pobieranie</w:t>
      </w:r>
      <w:r w:rsidR="008D2ABA" w:rsidRPr="008D2ABA">
        <w:t xml:space="preserve"> nauki w państwie sąsiadującym. </w:t>
      </w:r>
    </w:p>
    <w:p w14:paraId="1C45251C" w14:textId="37F001CD" w:rsidR="008D2ABA" w:rsidRDefault="009F66BE" w:rsidP="008D2ABA">
      <w:pPr>
        <w:pStyle w:val="USTustnpkodeksu"/>
      </w:pPr>
      <w:r>
        <w:t>5</w:t>
      </w:r>
      <w:r w:rsidR="008D2ABA" w:rsidRPr="008D2ABA">
        <w:t xml:space="preserve">. </w:t>
      </w:r>
      <w:r w:rsidR="00CA018D">
        <w:t>Przepisu ust. 3 pkt 1 nie stosuje się d</w:t>
      </w:r>
      <w:r w:rsidR="008D2ABA" w:rsidRPr="008D2ABA">
        <w:t xml:space="preserve">o osób wykonujących zawód medyczny w rozumieniu art. 2 ust. 1 pkt 2 ustawy z dnia 15 kwietnia 2011 r. o działalności leczniczej (Dz. U. z 2020 r. poz. 295 i 567) oraz osób </w:t>
      </w:r>
      <w:r w:rsidR="00CA018D">
        <w:t>wykonujących czynności zawodowe, służbowe</w:t>
      </w:r>
      <w:r w:rsidR="00CA018D" w:rsidRPr="00CA018D">
        <w:t xml:space="preserve"> lub zarobkow</w:t>
      </w:r>
      <w:r w:rsidR="00CA018D">
        <w:t>e</w:t>
      </w:r>
      <w:r w:rsidR="00CA018D" w:rsidRPr="00CA018D">
        <w:t xml:space="preserve"> </w:t>
      </w:r>
      <w:r w:rsidR="008D2ABA" w:rsidRPr="008D2ABA">
        <w:t xml:space="preserve">w </w:t>
      </w:r>
      <w:r w:rsidR="00CA018D">
        <w:t xml:space="preserve">jednostkach organizacyjnych pomocy </w:t>
      </w:r>
      <w:r w:rsidR="008D2ABA" w:rsidRPr="008D2ABA">
        <w:t>społecznej</w:t>
      </w:r>
      <w:r w:rsidR="00CA018D">
        <w:t xml:space="preserve"> w rozumieniu art. 6 pkt 5 ustawy z dnia </w:t>
      </w:r>
      <w:r w:rsidR="00CA018D" w:rsidRPr="00CA018D">
        <w:t>12 marca 2004 r. o pomocy społecznej</w:t>
      </w:r>
      <w:r w:rsidR="00CA018D">
        <w:t xml:space="preserve"> (Dz. U. z </w:t>
      </w:r>
      <w:r w:rsidR="00CA018D" w:rsidRPr="00CA018D">
        <w:t>2019 r. po</w:t>
      </w:r>
      <w:r w:rsidR="00CA018D">
        <w:t>z. 1507, 1622, 1690, 1818 i 2473). Osoby takie mają obowiązek</w:t>
      </w:r>
      <w:r w:rsidR="00957860">
        <w:t xml:space="preserve"> odbycia, </w:t>
      </w:r>
      <w:r w:rsidR="00957860" w:rsidRPr="00957860">
        <w:t>po przekroczeniu granicy państwowej, obow</w:t>
      </w:r>
      <w:r w:rsidR="00957860">
        <w:t>iązkowej kwarantanny</w:t>
      </w:r>
      <w:r w:rsidR="00957860" w:rsidRPr="00957860">
        <w:t>, o której mowa w przepisach wydanych na podstawie art. 34 ust. 5 ustawy z dnia 5 grudnia 2008 r. o zapobieganiu oraz zwalczaniu zakażeń i ch</w:t>
      </w:r>
      <w:r w:rsidR="00957860">
        <w:t>orób zakaźnych u ludzi, trwającej</w:t>
      </w:r>
      <w:r w:rsidR="00957860" w:rsidRPr="00957860">
        <w:t xml:space="preserve"> 14 dni licząc od dnia następującego po przekroczeniu tej granicy, wraz z osobami wspólnie za</w:t>
      </w:r>
      <w:r w:rsidR="00957860" w:rsidRPr="00957860">
        <w:softHyphen/>
        <w:t>mieszkującymi lub gospodarującymi</w:t>
      </w:r>
      <w:r w:rsidR="00957860">
        <w:t>.</w:t>
      </w:r>
    </w:p>
    <w:p w14:paraId="7475C610" w14:textId="04CE51CB" w:rsidR="00043D99" w:rsidRDefault="00AB352C" w:rsidP="00AE228A">
      <w:pPr>
        <w:pStyle w:val="USTustnpkodeksu"/>
      </w:pPr>
      <w:r>
        <w:lastRenderedPageBreak/>
        <w:t>6</w:t>
      </w:r>
      <w:r w:rsidR="00AE228A">
        <w:t xml:space="preserve">. </w:t>
      </w:r>
      <w:r w:rsidR="00043D99">
        <w:t>Państwowy inspektor sanitarny właściwy ze względu na mie</w:t>
      </w:r>
      <w:r w:rsidR="00043D99" w:rsidRPr="00043D99">
        <w:t>jsce zamieszkania lub pobytu, w których ma być ob</w:t>
      </w:r>
      <w:r w:rsidR="00043D99" w:rsidRPr="00043D99">
        <w:softHyphen/>
        <w:t>owiązkowa kwarantanna, o której mowa w przepisach wydanych na podstawie art. 34 ust. 5 ustawy z dnia 5 grudnia 2008 r. o zapobieganiu oraz zwalczaniu zakażeń i chorób zakaźnych u ludzi, lub inny upoważniony przez Głównego In</w:t>
      </w:r>
      <w:r w:rsidR="00043D99" w:rsidRPr="00043D99">
        <w:softHyphen/>
        <w:t>spektora Sanitarnego państwowy inspektor sanitarny, w uzasadnionych przypadkach decyduje o skróceniu lub zwolnieniu z obowiązku jej odbycia.</w:t>
      </w:r>
    </w:p>
    <w:p w14:paraId="5B7932A5" w14:textId="3870469E" w:rsidR="00E40F1F" w:rsidRPr="00E40F1F" w:rsidRDefault="00957860" w:rsidP="00E40F1F">
      <w:pPr>
        <w:pStyle w:val="USTustnpkodeksu"/>
      </w:pPr>
      <w:r>
        <w:t>7. Zwolnienie z ob</w:t>
      </w:r>
      <w:r>
        <w:softHyphen/>
        <w:t>owiązku o</w:t>
      </w:r>
      <w:r w:rsidR="00E40F1F">
        <w:t>d</w:t>
      </w:r>
      <w:r>
        <w:t>bycia</w:t>
      </w:r>
      <w:r w:rsidRPr="00957860">
        <w:t xml:space="preserve"> </w:t>
      </w:r>
      <w:r>
        <w:t>obowiązkowej kwarantanny</w:t>
      </w:r>
      <w:r w:rsidRPr="00957860">
        <w:t>, o której mowa w przepisach wydanych na podstawie art. 34 ust. 5 ustawy z dnia 5 grudnia 2008 r. o zapobieganiu oraz zwalczaniu zakażeń i chorób zakaźnych u ludz</w:t>
      </w:r>
      <w:r>
        <w:t>i, następuje</w:t>
      </w:r>
      <w:r w:rsidR="00E40F1F">
        <w:t xml:space="preserve"> w celu wykonania</w:t>
      </w:r>
      <w:r>
        <w:t xml:space="preserve"> </w:t>
      </w:r>
      <w:r w:rsidR="00E40F1F" w:rsidRPr="00E40F1F">
        <w:t>testu diagnostycznego w kierunku SARS-CoV-2</w:t>
      </w:r>
      <w:r w:rsidR="009A4543">
        <w:t xml:space="preserve">,  </w:t>
      </w:r>
      <w:r w:rsidR="00E40F1F">
        <w:t xml:space="preserve">na podstawie informacji otrzymanej na </w:t>
      </w:r>
      <w:r w:rsidR="00E40F1F" w:rsidRPr="00E40F1F">
        <w:t>urządzeni</w:t>
      </w:r>
      <w:r w:rsidR="002630AC">
        <w:t>u</w:t>
      </w:r>
      <w:r w:rsidR="00E40F1F" w:rsidRPr="00E40F1F">
        <w:t xml:space="preserve"> mobilnym  </w:t>
      </w:r>
      <w:r w:rsidR="00E40F1F">
        <w:t xml:space="preserve">osoby </w:t>
      </w:r>
      <w:r w:rsidR="002878C4" w:rsidRPr="00E40F1F">
        <w:t>poddan</w:t>
      </w:r>
      <w:r w:rsidR="002878C4">
        <w:t>ej</w:t>
      </w:r>
      <w:r w:rsidR="002878C4" w:rsidRPr="00E40F1F">
        <w:t xml:space="preserve"> </w:t>
      </w:r>
      <w:r w:rsidR="00E40F1F" w:rsidRPr="00E40F1F">
        <w:t xml:space="preserve">tej kwarantannie </w:t>
      </w:r>
      <w:r w:rsidR="00E40F1F">
        <w:t>za pośrednictwem oprogramowania, o którym mowa w art. 7e ust. 1 ustawy z dnia 2 marca 2020 r.</w:t>
      </w:r>
      <w:r w:rsidR="00E40F1F" w:rsidRPr="00E40F1F">
        <w:t xml:space="preserve"> o szczególnych rozwiązaniach związanych z zapobieganiem, przeciwdziałaniem i zwalczaniem COVID-19, innych chorób zakaźnych oraz wywoł</w:t>
      </w:r>
      <w:r w:rsidR="00E40F1F">
        <w:t xml:space="preserve">anych nimi sytuacji kryzysowych (Dz. U. </w:t>
      </w:r>
      <w:r w:rsidR="009A4543">
        <w:t xml:space="preserve">poz. 374, 567, 568 i 695). Zwolnienie to następuje na czas </w:t>
      </w:r>
      <w:r w:rsidR="009A4543" w:rsidRPr="009A4543">
        <w:t>wykonania testu diagnostycznego w kierunku SARS-CoV-2</w:t>
      </w:r>
      <w:r w:rsidR="009A4543">
        <w:t xml:space="preserve"> oraz na czas niezbędny do dojazdu z miejsca kwarantanny do miejsca wykonania tego testu i z powrotem.</w:t>
      </w:r>
    </w:p>
    <w:p w14:paraId="653C57C2" w14:textId="6632C33E" w:rsidR="00043D99" w:rsidRPr="00AE228A" w:rsidRDefault="00043D99" w:rsidP="00AE228A">
      <w:pPr>
        <w:pStyle w:val="ARTartustawynprozporzdzenia"/>
      </w:pPr>
      <w:r w:rsidRPr="00B61C91">
        <w:rPr>
          <w:rStyle w:val="Ppogrubienie"/>
        </w:rPr>
        <w:t>§ </w:t>
      </w:r>
      <w:r w:rsidR="001A1C3A">
        <w:rPr>
          <w:rStyle w:val="Ppogrubienie"/>
        </w:rPr>
        <w:t>4</w:t>
      </w:r>
      <w:r w:rsidRPr="00AE228A">
        <w:t>. 1. Obowiązek, o którym mowa w § 2 ust. 2 pkt 2, jest równoważny z obowiązkiem wynikającym z art. 34 ust. 2 ustawy z dnia 5 grudnia 2008 r. o zapobieganiu oraz zwalczaniu zakażeń i chorób zakaźnych u ludzi. Decyzji organu in</w:t>
      </w:r>
      <w:r w:rsidRPr="00AE228A">
        <w:softHyphen/>
        <w:t>spekcji sanitarnej nie wydaje się.</w:t>
      </w:r>
    </w:p>
    <w:p w14:paraId="56FFA8BC" w14:textId="77777777" w:rsidR="00043D99" w:rsidRPr="00043D99" w:rsidRDefault="00AE228A" w:rsidP="00AE228A">
      <w:pPr>
        <w:pStyle w:val="USTustnpkodeksu"/>
      </w:pPr>
      <w:r>
        <w:t xml:space="preserve">2. </w:t>
      </w:r>
      <w:r w:rsidR="00043D99">
        <w:t>Osoba odbywająca obowiązkową kwarantannę, o której mowa w § 2 ust. 2 pkt 2</w:t>
      </w:r>
      <w:r w:rsidR="00043D99" w:rsidRPr="00043D99">
        <w:t>, informuje pracodawcę o jej od</w:t>
      </w:r>
      <w:r w:rsidR="00043D99" w:rsidRPr="00043D99">
        <w:softHyphen/>
        <w:t>bywaniu. Informację tę przekazuje się za pośrednictwem systemów teleinformatycznych lub systemów łączności, w tym przez telefon.</w:t>
      </w:r>
    </w:p>
    <w:p w14:paraId="28F9066C" w14:textId="064785A7" w:rsidR="00043D99" w:rsidRPr="00043D99" w:rsidRDefault="00AE228A" w:rsidP="00AE228A">
      <w:pPr>
        <w:pStyle w:val="USTustnpkodeksu"/>
      </w:pPr>
      <w:r>
        <w:t xml:space="preserve">3. </w:t>
      </w:r>
      <w:r w:rsidR="00043D99">
        <w:t>W celu wypłaty osobie odbywającej obowiązkową kwarantannę, o której mowa w § 2 ust. 2 pkt 2, z</w:t>
      </w:r>
      <w:r w:rsidR="00043D99" w:rsidRPr="00043D99">
        <w:t xml:space="preserve">a okres jej trwania, wynagrodzenia, o którym mowa w art. 92 ustawy z dnia 26 czerwca 1974 r. </w:t>
      </w:r>
      <w:r w:rsidR="004A7CDA">
        <w:t>–</w:t>
      </w:r>
      <w:r w:rsidR="00043D99" w:rsidRPr="00043D99">
        <w:t xml:space="preserve"> Kodeks pracy (Dz. U. z 2019 r. poz. 1040, 1043 i 1495), lub świadczenia pieniężnego z tytułu choroby określonego w odrębnych przepisach, osoba ta, w terminie 3 dni roboczych od dnia zakończenia obowiązkowej kwarantanny, o której mowa w § 2 ust. 2 pkt 2, składa pracodawcy lub podmiotowi zobowiązanemu do wypłaty świadczenia pieniężnego z tytułu choroby pisemne oświadczenie potwierdzające odbycie obowiązkowej kwarantanny. Oświadczenie to można złożyć za pośrednictwem systemów telein</w:t>
      </w:r>
      <w:r w:rsidR="00043D99" w:rsidRPr="00043D99">
        <w:softHyphen/>
        <w:t>formatycznych lub systemów łączności.</w:t>
      </w:r>
    </w:p>
    <w:p w14:paraId="747813B4" w14:textId="77777777" w:rsidR="00043D99" w:rsidRPr="00043D99" w:rsidRDefault="00AE228A" w:rsidP="00AE228A">
      <w:pPr>
        <w:pStyle w:val="USTustnpkodeksu"/>
      </w:pPr>
      <w:r>
        <w:t xml:space="preserve">4. </w:t>
      </w:r>
      <w:r w:rsidR="00043D99">
        <w:t>Płatnik składek, który nie jest obowiązany do wypłaty świadczenia pieniężnego z tytułu choroby, niezwłocznie, nie później n</w:t>
      </w:r>
      <w:r w:rsidR="00043D99" w:rsidRPr="00043D99">
        <w:t xml:space="preserve">iż w terminie 7 dni, przekazuje oświadczenie, o którym </w:t>
      </w:r>
      <w:r w:rsidR="00043D99" w:rsidRPr="00043D99">
        <w:lastRenderedPageBreak/>
        <w:t>mowa w ust. 3, do Zakładu Ubezpieczeń Społecznych. Oświadczenie to stanowi także dowód usprawiedliwiający nieobecność w pracy w okresie odbywania obowiązkowej kwa</w:t>
      </w:r>
      <w:r w:rsidR="00043D99" w:rsidRPr="00043D99">
        <w:softHyphen/>
        <w:t>rantanny, o której mowa w § 2 ust. 2 pkt 2. Oświadczenie to można złożyć za pośrednictwem systemów teleinformatycz</w:t>
      </w:r>
      <w:r w:rsidR="00043D99" w:rsidRPr="00043D99">
        <w:softHyphen/>
        <w:t>nych lub systemów</w:t>
      </w:r>
      <w:r>
        <w:t xml:space="preserve"> </w:t>
      </w:r>
      <w:r w:rsidR="00043D99" w:rsidRPr="00043D99">
        <w:t>łączności.</w:t>
      </w:r>
    </w:p>
    <w:p w14:paraId="3D98E29E" w14:textId="77777777" w:rsidR="00043D99" w:rsidRPr="00043D99" w:rsidRDefault="00AE228A" w:rsidP="00AE228A">
      <w:pPr>
        <w:pStyle w:val="USTustnpkodeksu"/>
      </w:pPr>
      <w:r>
        <w:t xml:space="preserve">5. </w:t>
      </w:r>
      <w:r w:rsidR="00043D99">
        <w:t>Oświadczenie, o którym mowa w ust. 4, zawiera:</w:t>
      </w:r>
    </w:p>
    <w:p w14:paraId="2D3A958D" w14:textId="40B13BBF" w:rsidR="00043D99" w:rsidRPr="008A27A8" w:rsidRDefault="008A27A8" w:rsidP="008A27A8">
      <w:pPr>
        <w:pStyle w:val="PKTpunkt"/>
      </w:pPr>
      <w:r w:rsidRPr="008A27A8">
        <w:t>1)</w:t>
      </w:r>
      <w:r w:rsidR="00711547">
        <w:tab/>
      </w:r>
      <w:r w:rsidR="00043D99" w:rsidRPr="008A27A8">
        <w:t>dane osoby, która odbyła obowiązkową kwarantannę, o której mowa w § 2 ust. 2 pkt 2:</w:t>
      </w:r>
    </w:p>
    <w:p w14:paraId="3B880702" w14:textId="47D8E181" w:rsidR="00043D99" w:rsidRPr="00043D99" w:rsidRDefault="008A27A8" w:rsidP="008A27A8">
      <w:pPr>
        <w:pStyle w:val="LITlitera"/>
      </w:pPr>
      <w:r>
        <w:t>a)</w:t>
      </w:r>
      <w:r w:rsidR="00711547">
        <w:tab/>
      </w:r>
      <w:r w:rsidR="00043D99">
        <w:t>imię i nazwisko,</w:t>
      </w:r>
    </w:p>
    <w:p w14:paraId="6C81A7D3" w14:textId="2276F10C" w:rsidR="00043D99" w:rsidRPr="00043D99" w:rsidRDefault="008A27A8" w:rsidP="008A27A8">
      <w:pPr>
        <w:pStyle w:val="LITlitera"/>
      </w:pPr>
      <w:r>
        <w:t>b)</w:t>
      </w:r>
      <w:r w:rsidR="00711547">
        <w:tab/>
      </w:r>
      <w:r w:rsidR="00043D99">
        <w:t>numer PESEL, jeżeli go posiada,</w:t>
      </w:r>
    </w:p>
    <w:p w14:paraId="45102A29" w14:textId="49248B2B" w:rsidR="00043D99" w:rsidRPr="00043D99" w:rsidRDefault="008A27A8" w:rsidP="008A27A8">
      <w:pPr>
        <w:pStyle w:val="LITlitera"/>
      </w:pPr>
      <w:r>
        <w:t>c)</w:t>
      </w:r>
      <w:r w:rsidR="00711547">
        <w:tab/>
      </w:r>
      <w:r w:rsidR="00043D99">
        <w:t>serię i numer paszportu, jeżeli był okazywany Straży Granicznej w ramach kontroli;</w:t>
      </w:r>
    </w:p>
    <w:p w14:paraId="182E3EF0" w14:textId="69373DB2" w:rsidR="00043D99" w:rsidRPr="00043D99" w:rsidRDefault="008A27A8" w:rsidP="008A27A8">
      <w:pPr>
        <w:pStyle w:val="PKTpunkt"/>
      </w:pPr>
      <w:r>
        <w:t>2)</w:t>
      </w:r>
      <w:r w:rsidR="00711547">
        <w:tab/>
      </w:r>
      <w:r w:rsidR="00043D99">
        <w:t>dzień rozpoczęcia odbywania obowiązkowej kwarantanny, o której mowa w § 2 ust. 2 pkt 2, i dzień jej zakończenia;</w:t>
      </w:r>
    </w:p>
    <w:p w14:paraId="41314113" w14:textId="40EC9553" w:rsidR="00043D99" w:rsidRPr="00043D99" w:rsidRDefault="008A27A8" w:rsidP="008A27A8">
      <w:pPr>
        <w:pStyle w:val="PKTpunkt"/>
      </w:pPr>
      <w:r>
        <w:t>3)</w:t>
      </w:r>
      <w:r w:rsidR="00711547">
        <w:tab/>
      </w:r>
      <w:r w:rsidR="00043D99">
        <w:t>podpis osoby, która odbyła</w:t>
      </w:r>
      <w:r w:rsidR="00043D99" w:rsidRPr="00043D99">
        <w:t xml:space="preserve"> obowiązkową kwarantannę, o której mowa w § 2 ust. 2 pkt 2.</w:t>
      </w:r>
    </w:p>
    <w:p w14:paraId="199A3F1C" w14:textId="77777777" w:rsidR="00043D99" w:rsidRPr="00043D99" w:rsidRDefault="008A27A8" w:rsidP="008A27A8">
      <w:pPr>
        <w:pStyle w:val="USTustnpkodeksu"/>
      </w:pPr>
      <w:r>
        <w:t xml:space="preserve">6. </w:t>
      </w:r>
      <w:r w:rsidR="00043D99">
        <w:t>Pracodawca lub podmiot zobowiązany do wypłaty świadczenia pieniężnego z tytułu choroby, o których mowa w ust. 3, może wystąpić do właściwego organu Państwowej Inspekcji Sanitarnej w celu weryfikacji danych zawartych w oświadczeniu, o którym mowa w ust. 3.</w:t>
      </w:r>
      <w:r w:rsidR="00043D99" w:rsidRPr="00043D99">
        <w:t xml:space="preserve"> Wystąpienie wymaga uzasadnienia.</w:t>
      </w:r>
    </w:p>
    <w:p w14:paraId="4D73DA68" w14:textId="7066EF6B" w:rsidR="00043D99" w:rsidRPr="00043D99" w:rsidRDefault="001A1C3A" w:rsidP="00043D99">
      <w:pPr>
        <w:pStyle w:val="ARTartustawynprozporzdzenia"/>
      </w:pPr>
      <w:r>
        <w:rPr>
          <w:rStyle w:val="Ppogrubienie"/>
        </w:rPr>
        <w:t>§ 5</w:t>
      </w:r>
      <w:r w:rsidR="00043D99" w:rsidRPr="00043D99">
        <w:rPr>
          <w:rStyle w:val="Ppogrubienie"/>
        </w:rPr>
        <w:t>.</w:t>
      </w:r>
      <w:r w:rsidR="00043D99">
        <w:t> </w:t>
      </w:r>
      <w:r w:rsidR="00043D99" w:rsidRPr="00043D99">
        <w:t>1. Osoba poddana obowiązkowi kwarantanny na podstawie art. 34 ust. 2 ustawy z dnia 5 grudnia 2008 r. o zapobieganiu oraz zwalczaniu zakażeń i chorób zakaźnych u ludzi, odbywa ją razem z osobami wspólnie zamieszkują</w:t>
      </w:r>
      <w:r w:rsidR="00043D99" w:rsidRPr="00043D99">
        <w:softHyphen/>
        <w:t>cymi lub gospodarującymi. Informuje ona Policję albo organy Państwowej Inspekcji Sanitarnej o imieniu i nazwisku oraz nr PESEL i numerze telefonu tych osób, jeżeli go posiadają. Informację tę przekazuje się za pośrednictwem systemów teleinformatycznych lub systemów łączności, w tym przez telefon.</w:t>
      </w:r>
    </w:p>
    <w:p w14:paraId="708E9B53" w14:textId="54F44E1D" w:rsidR="00043D99" w:rsidRDefault="00043D99" w:rsidP="00043D99">
      <w:pPr>
        <w:pStyle w:val="USTustnpkodeksu"/>
      </w:pPr>
      <w:r>
        <w:t>2. Do osób wspólnie zamieszkujących lub gospodarujących, o których mowa w ust. 1 oraz § 2 ust. 2</w:t>
      </w:r>
      <w:r w:rsidR="001A1C3A">
        <w:t xml:space="preserve"> pkt 2, stosuje się przepisy § 4</w:t>
      </w:r>
      <w:r>
        <w:t>.</w:t>
      </w:r>
    </w:p>
    <w:p w14:paraId="631FA289" w14:textId="77777777" w:rsidR="00043D99" w:rsidRPr="00043D99" w:rsidRDefault="00043D99" w:rsidP="00043D99">
      <w:pPr>
        <w:pStyle w:val="ROZDZODDZOZNoznaczenierozdziauluboddziau"/>
      </w:pPr>
      <w:r>
        <w:t>Rozdział 3</w:t>
      </w:r>
    </w:p>
    <w:p w14:paraId="4FAB5FB9" w14:textId="77777777" w:rsidR="00043D99" w:rsidRPr="00043D99" w:rsidRDefault="00043D99" w:rsidP="00043D99">
      <w:pPr>
        <w:pStyle w:val="ROZDZODDZPRZEDMprzedmiotregulacjirozdziauluboddziau"/>
      </w:pPr>
      <w:r>
        <w:t>Ograniczenia lub zakaz obrotu i używania określonych przedmiotów</w:t>
      </w:r>
    </w:p>
    <w:p w14:paraId="7C842301" w14:textId="41A3773F" w:rsidR="00043D99" w:rsidRPr="00043D99" w:rsidRDefault="00043D99" w:rsidP="00043D99">
      <w:pPr>
        <w:pStyle w:val="ARTartustawynprozporzdzenia"/>
      </w:pPr>
      <w:r w:rsidRPr="00043D99">
        <w:rPr>
          <w:rStyle w:val="Ppogrubienie"/>
        </w:rPr>
        <w:t>§ </w:t>
      </w:r>
      <w:r w:rsidR="001A1C3A">
        <w:rPr>
          <w:rStyle w:val="Ppogrubienie"/>
        </w:rPr>
        <w:t>6</w:t>
      </w:r>
      <w:r w:rsidRPr="00043D99">
        <w:rPr>
          <w:rStyle w:val="Ppogrubienie"/>
        </w:rPr>
        <w:t>.</w:t>
      </w:r>
      <w:r>
        <w:t> </w:t>
      </w:r>
      <w:r w:rsidRPr="00043D99">
        <w:t>1. Zakazuje się</w:t>
      </w:r>
      <w:r w:rsidR="006501BE">
        <w:t xml:space="preserve"> </w:t>
      </w:r>
      <w:r w:rsidRPr="00043D99">
        <w:t>do odwołania wywozu lub zbywania poza terytorium</w:t>
      </w:r>
      <w:r w:rsidR="006501BE">
        <w:t xml:space="preserve"> </w:t>
      </w:r>
      <w:r w:rsidRPr="00043D99">
        <w:t>Rzeczypospolitej Polskiej:</w:t>
      </w:r>
    </w:p>
    <w:p w14:paraId="743FE5A8" w14:textId="027629E6" w:rsidR="00043D99" w:rsidRPr="00043D99" w:rsidRDefault="008A27A8" w:rsidP="008A27A8">
      <w:pPr>
        <w:pStyle w:val="PKTpunkt"/>
      </w:pPr>
      <w:r>
        <w:t>1)</w:t>
      </w:r>
      <w:r w:rsidR="00711547">
        <w:tab/>
      </w:r>
      <w:r w:rsidR="00043D99">
        <w:t>respiratorów;</w:t>
      </w:r>
    </w:p>
    <w:p w14:paraId="525A4774" w14:textId="3D36593D" w:rsidR="00043D99" w:rsidRPr="00043D99" w:rsidRDefault="008A27A8" w:rsidP="008A27A8">
      <w:pPr>
        <w:pStyle w:val="PKTpunkt"/>
      </w:pPr>
      <w:r>
        <w:t>2)</w:t>
      </w:r>
      <w:r w:rsidR="00711547">
        <w:tab/>
      </w:r>
      <w:r w:rsidR="00043D99">
        <w:t xml:space="preserve">kardiomonitorów, chyba że wojewoda właściwy ze względu na siedzibę wytwórcy, importera lub dystrybutora wyrazi, na wniosek wytwórcy importera lub dystrybutora, po </w:t>
      </w:r>
      <w:r w:rsidR="00043D99">
        <w:lastRenderedPageBreak/>
        <w:t>zasięgnięciu opinii konsultanta krajowego w dziedzinie aneste</w:t>
      </w:r>
      <w:r w:rsidR="00043D99">
        <w:softHyphen/>
        <w:t>zjologii i inte</w:t>
      </w:r>
      <w:r w:rsidR="00043D99" w:rsidRPr="00043D99">
        <w:t>nsywnej terapii, zgodę na ten wywóz lub zbycie.</w:t>
      </w:r>
    </w:p>
    <w:p w14:paraId="6C741CDB" w14:textId="77777777" w:rsidR="00043D99" w:rsidRPr="00043D99" w:rsidRDefault="008A27A8" w:rsidP="008A27A8">
      <w:pPr>
        <w:pStyle w:val="USTustnpkodeksu"/>
      </w:pPr>
      <w:r>
        <w:t xml:space="preserve">2. </w:t>
      </w:r>
      <w:r w:rsidR="00043D99">
        <w:t>Zakazu, o którym mowa w ust. 1, nie stosuje się do wywozu sprzętu określonego w ust. 1 realizowanego przez Siły Zbrojne Rzeczypospolitej Polskiej na potrzeby Polskich Kontyngentów Wojskowych.</w:t>
      </w:r>
    </w:p>
    <w:p w14:paraId="3D83F718" w14:textId="400CBDCA" w:rsidR="00043D99" w:rsidRPr="00043D99" w:rsidRDefault="00043D99" w:rsidP="00043D99">
      <w:pPr>
        <w:pStyle w:val="ARTartustawynprozporzdzenia"/>
      </w:pPr>
      <w:r w:rsidRPr="00043D99">
        <w:rPr>
          <w:rStyle w:val="Ppogrubienie"/>
        </w:rPr>
        <w:t>§ </w:t>
      </w:r>
      <w:r w:rsidR="001A1C3A">
        <w:rPr>
          <w:rStyle w:val="Ppogrubienie"/>
        </w:rPr>
        <w:t>7</w:t>
      </w:r>
      <w:r w:rsidRPr="00043D99">
        <w:rPr>
          <w:rStyle w:val="Ppogrubienie"/>
        </w:rPr>
        <w:t>.</w:t>
      </w:r>
      <w:r>
        <w:t> </w:t>
      </w:r>
      <w:r w:rsidRPr="00043D99">
        <w:t>1. Do odwołania, nie później niż na 36 godzin przed zamiarem wywozu lub zbycia poza terytorium Rzeczypospo</w:t>
      </w:r>
      <w:r w:rsidRPr="00043D99">
        <w:softHyphen/>
        <w:t>litej Polskiej następujących produktów:</w:t>
      </w:r>
    </w:p>
    <w:p w14:paraId="61D7B173" w14:textId="15B028BB" w:rsidR="00043D99" w:rsidRPr="00043D99" w:rsidRDefault="008A27A8" w:rsidP="008A27A8">
      <w:pPr>
        <w:pStyle w:val="PKTpunkt"/>
      </w:pPr>
      <w:r>
        <w:t>1)</w:t>
      </w:r>
      <w:r w:rsidR="00AF4B48">
        <w:tab/>
      </w:r>
      <w:r w:rsidR="00043D99">
        <w:t>kombinezonów typu TYV</w:t>
      </w:r>
      <w:r w:rsidR="00043D99" w:rsidRPr="00043D99">
        <w:t>EK,</w:t>
      </w:r>
    </w:p>
    <w:p w14:paraId="2ABF7A25" w14:textId="7406AA5A" w:rsidR="00043D99" w:rsidRPr="00043D99" w:rsidRDefault="005F1F3A" w:rsidP="008A27A8">
      <w:pPr>
        <w:pStyle w:val="PKTpunkt"/>
      </w:pPr>
      <w:r>
        <w:t>2</w:t>
      </w:r>
      <w:r w:rsidR="008A27A8">
        <w:t>)</w:t>
      </w:r>
      <w:r w:rsidR="00AF4B48">
        <w:tab/>
      </w:r>
      <w:r w:rsidR="00043D99">
        <w:t>masek typu FFP2/FFP3,</w:t>
      </w:r>
    </w:p>
    <w:p w14:paraId="1E278299" w14:textId="09F51E0B" w:rsidR="00043D99" w:rsidRPr="00043D99" w:rsidRDefault="005F1F3A" w:rsidP="008A27A8">
      <w:pPr>
        <w:pStyle w:val="PKTpunkt"/>
      </w:pPr>
      <w:r>
        <w:t>3</w:t>
      </w:r>
      <w:r w:rsidR="008A27A8">
        <w:t>)</w:t>
      </w:r>
      <w:r w:rsidR="00AF4B48">
        <w:tab/>
      </w:r>
      <w:r w:rsidR="00043D99">
        <w:t>ochraniaczy na buty (obuwie),</w:t>
      </w:r>
    </w:p>
    <w:p w14:paraId="6CC9F85A" w14:textId="3A232245" w:rsidR="00043D99" w:rsidRPr="00043D99" w:rsidRDefault="005F1F3A" w:rsidP="008A27A8">
      <w:pPr>
        <w:pStyle w:val="PKTpunkt"/>
      </w:pPr>
      <w:r>
        <w:t>4</w:t>
      </w:r>
      <w:r w:rsidR="008A27A8">
        <w:t xml:space="preserve">) </w:t>
      </w:r>
      <w:r w:rsidR="00AF4B48">
        <w:tab/>
        <w:t>r</w:t>
      </w:r>
      <w:r w:rsidR="00043D99">
        <w:t>ękawiczek lateksowych,</w:t>
      </w:r>
    </w:p>
    <w:p w14:paraId="1B498D8F" w14:textId="0969C450" w:rsidR="00043D99" w:rsidRPr="00B61C91" w:rsidRDefault="005F1F3A" w:rsidP="00B61C91">
      <w:pPr>
        <w:pStyle w:val="PKTpunkt"/>
      </w:pPr>
      <w:r>
        <w:t>5</w:t>
      </w:r>
      <w:r w:rsidR="008A27A8" w:rsidRPr="00B61C91">
        <w:t>)</w:t>
      </w:r>
      <w:r w:rsidR="00AF4B48">
        <w:tab/>
      </w:r>
      <w:r w:rsidR="00043D99" w:rsidRPr="00B61C91">
        <w:t>rękawiczek nitrylowych</w:t>
      </w:r>
    </w:p>
    <w:p w14:paraId="74309A0B" w14:textId="4C7359DE" w:rsidR="00043D99" w:rsidRPr="00043D99" w:rsidRDefault="00043D99" w:rsidP="00AF4B48">
      <w:pPr>
        <w:pStyle w:val="CZWSPPKTczwsplnapunktw"/>
      </w:pPr>
      <w:r>
        <w:t xml:space="preserve">– przedsiębiorca w rozumieniu przepisów ustawy z dnia 6 marca 2018 r. </w:t>
      </w:r>
      <w:r w:rsidR="00AF4B48">
        <w:t>–</w:t>
      </w:r>
      <w:r>
        <w:t xml:space="preserve"> Prawo przedsiębiorców (Dz. U. z 2019 r. poz. 1292 i 1495 oraz z 2020 r. poz. 424) ma obowiązek powiadomić o tym wojewodę wł</w:t>
      </w:r>
      <w:r w:rsidRPr="00043D99">
        <w:t>aściwego dla siedziby albo miej</w:t>
      </w:r>
      <w:r w:rsidRPr="00043D99">
        <w:softHyphen/>
        <w:t>sca zamieszkania tego przedsiębiorcy. Wojewoda może złożyć wniosek do Prezesa Rady Ministrów w sprawie zakazu wywozu lub zbycia tych produktów poza terytorium Rzeczypospolitej Polskiej.</w:t>
      </w:r>
    </w:p>
    <w:p w14:paraId="5FE2B107" w14:textId="3436720D" w:rsidR="00B0578D" w:rsidRPr="00B0578D" w:rsidRDefault="00B0578D" w:rsidP="00B0578D">
      <w:pPr>
        <w:pStyle w:val="USTustnpkodeksu"/>
      </w:pPr>
      <w:r>
        <w:t xml:space="preserve">2. </w:t>
      </w:r>
      <w:r w:rsidRPr="00B0578D">
        <w:t xml:space="preserve">Informacja o zamiarze wywozu lub zbycia, o którym mowa w ust. 1, zawiera: </w:t>
      </w:r>
    </w:p>
    <w:p w14:paraId="16AE3735" w14:textId="024EDBE7" w:rsidR="00B0578D" w:rsidRPr="00B0578D" w:rsidRDefault="00B0578D" w:rsidP="00116E94">
      <w:pPr>
        <w:pStyle w:val="PKTpunkt"/>
      </w:pPr>
      <w:r w:rsidRPr="00B0578D">
        <w:t xml:space="preserve">1)     wykaz oraz ilość produktów będących przedmiotem wywozu; </w:t>
      </w:r>
    </w:p>
    <w:p w14:paraId="78AF573D" w14:textId="27C22268" w:rsidR="00B0578D" w:rsidRDefault="00B0578D" w:rsidP="00116E94">
      <w:pPr>
        <w:pStyle w:val="PKTpunkt"/>
      </w:pPr>
      <w:r w:rsidRPr="00B0578D">
        <w:t>2)    wykaz i ilość produktów, o których mowa w ust. 1, będących na stanie magazynowym przedsiębiorcy, oraz adresy magazynów, w których te towary się znajdują</w:t>
      </w:r>
      <w:r>
        <w:t>.</w:t>
      </w:r>
    </w:p>
    <w:p w14:paraId="1BC94697" w14:textId="77777777" w:rsidR="00043D99" w:rsidRPr="00043D99" w:rsidRDefault="008A27A8" w:rsidP="008A27A8">
      <w:pPr>
        <w:pStyle w:val="USTustnpkodeksu"/>
      </w:pPr>
      <w:r>
        <w:t xml:space="preserve">3. </w:t>
      </w:r>
      <w:r w:rsidR="00043D99">
        <w:t>W przypadku gdy towar zostanie wywieziony z magazynu innego przedsiębiorcy, przedsiębiorca dokonujący po</w:t>
      </w:r>
      <w:r w:rsidR="00043D99">
        <w:softHyphen/>
        <w:t>wiadomienia wskazuje w informacji</w:t>
      </w:r>
      <w:r w:rsidR="00043D99" w:rsidRPr="00043D99">
        <w:t xml:space="preserve"> również dane przedsiębiorcy, do którego należy magazyn, oraz adres magazynu, z którego zostaną wywiezione towary podlegające ograniczeniom.</w:t>
      </w:r>
    </w:p>
    <w:p w14:paraId="13A5D059" w14:textId="77777777" w:rsidR="00043D99" w:rsidRPr="00043D99" w:rsidRDefault="008A27A8" w:rsidP="008A27A8">
      <w:pPr>
        <w:pStyle w:val="USTustnpkodeksu"/>
      </w:pPr>
      <w:r>
        <w:t xml:space="preserve">4. </w:t>
      </w:r>
      <w:r w:rsidR="00043D99">
        <w:t>Informację, o której mowa w ust. 2 lub 3, oraz informację o złożeniu wniosku, o którym mowa w ust. 1, wojewoda nie</w:t>
      </w:r>
      <w:r w:rsidR="00043D99" w:rsidRPr="00043D99">
        <w:t>zwłocznie przekazuje ministrowi właściwemu do spraw zdrowia.</w:t>
      </w:r>
    </w:p>
    <w:p w14:paraId="5B36905E" w14:textId="05B5F365" w:rsidR="00043D99" w:rsidRPr="00043D99" w:rsidRDefault="008A27A8" w:rsidP="008A27A8">
      <w:pPr>
        <w:pStyle w:val="USTustnpkodeksu"/>
      </w:pPr>
      <w:r>
        <w:t xml:space="preserve">5. </w:t>
      </w:r>
      <w:r w:rsidR="00043D99">
        <w:t>Ograniczeń, o których mowa w ust. 1</w:t>
      </w:r>
      <w:r w:rsidR="004A7CDA">
        <w:t>–</w:t>
      </w:r>
      <w:r w:rsidR="00043D99">
        <w:t>4, nie stosuje się do wykonywanego wywozu produktów określonych w ust. 1 środkami transportu regularnie przekraczającymi granicę Rzeczypospolitej Polskiej, be</w:t>
      </w:r>
      <w:r w:rsidR="00043D99" w:rsidRPr="00043D99">
        <w:t>z zamiaru dalszego zbycia lub wywozu, jeżeli produkty te są wykorzystywane wyłącznie w tych środkach transportu w celu zapewnienia bezpieczeń</w:t>
      </w:r>
      <w:r w:rsidR="00043D99" w:rsidRPr="00043D99">
        <w:softHyphen/>
        <w:t>stwa sanitarnego.</w:t>
      </w:r>
    </w:p>
    <w:p w14:paraId="574D3C2A" w14:textId="77777777" w:rsidR="00043D99" w:rsidRPr="00043D99" w:rsidRDefault="00043D99" w:rsidP="00043D99">
      <w:pPr>
        <w:pStyle w:val="ROZDZODDZOZNoznaczenierozdziauluboddziau"/>
      </w:pPr>
      <w:r>
        <w:lastRenderedPageBreak/>
        <w:t>Rozdział 4</w:t>
      </w:r>
    </w:p>
    <w:p w14:paraId="490A052D" w14:textId="77777777" w:rsidR="00043D99" w:rsidRPr="00043D99" w:rsidRDefault="00043D99" w:rsidP="00043D99">
      <w:pPr>
        <w:pStyle w:val="ROZDZODDZPRZEDMprzedmiotregulacjirozdziauluboddziau"/>
      </w:pPr>
      <w:r>
        <w:t xml:space="preserve">Ograniczenia funkcjonowania określonych instytucji lub zakładów pracy, czasowe </w:t>
      </w:r>
      <w:r w:rsidRPr="00043D99">
        <w:t>ograniczenie określonych zakresów działalności przedsiębiorców oraz obowiązek wykonania określonych zabiegów sanitarnych</w:t>
      </w:r>
    </w:p>
    <w:p w14:paraId="20757B19" w14:textId="14226D0C" w:rsidR="00043D99" w:rsidRPr="00043D99" w:rsidRDefault="00043D99" w:rsidP="00043D99">
      <w:pPr>
        <w:pStyle w:val="ARTartustawynprozporzdzenia"/>
      </w:pPr>
      <w:r w:rsidRPr="00043D99">
        <w:rPr>
          <w:rStyle w:val="Ppogrubienie"/>
        </w:rPr>
        <w:t>§ </w:t>
      </w:r>
      <w:r w:rsidR="001A1C3A">
        <w:rPr>
          <w:rStyle w:val="Ppogrubienie"/>
        </w:rPr>
        <w:t>8</w:t>
      </w:r>
      <w:r w:rsidRPr="00043D99">
        <w:rPr>
          <w:rStyle w:val="Ppogrubienie"/>
        </w:rPr>
        <w:t>.</w:t>
      </w:r>
      <w:r>
        <w:t> </w:t>
      </w:r>
      <w:r w:rsidRPr="00043D99">
        <w:t xml:space="preserve">1. </w:t>
      </w:r>
      <w:r w:rsidR="006A51AC">
        <w:t>Do odwołania</w:t>
      </w:r>
      <w:r w:rsidRPr="00043D99">
        <w:t xml:space="preserve"> ustanawia się czasowe ograniczenie:</w:t>
      </w:r>
    </w:p>
    <w:p w14:paraId="56002933" w14:textId="491A8426" w:rsidR="00043D99" w:rsidRPr="00043D99" w:rsidRDefault="008A27A8" w:rsidP="008A27A8">
      <w:pPr>
        <w:pStyle w:val="PKTpunkt"/>
      </w:pPr>
      <w:r>
        <w:t>1)</w:t>
      </w:r>
      <w:r w:rsidR="00AF4B48">
        <w:tab/>
      </w:r>
      <w:r w:rsidR="00043D99">
        <w:t>prowadzenia przez przedsiębiorców w rozumieniu przepisów ustawy</w:t>
      </w:r>
      <w:r w:rsidR="00043D99" w:rsidRPr="00043D99">
        <w:t xml:space="preserve"> z dnia 6 marca 2018 r. </w:t>
      </w:r>
      <w:r w:rsidR="00AF4B48">
        <w:t>–</w:t>
      </w:r>
      <w:r w:rsidR="00043D99" w:rsidRPr="00043D99">
        <w:t xml:space="preserve"> Prawo przedsiębiorców oraz przez inne podmioty, działalności:</w:t>
      </w:r>
    </w:p>
    <w:p w14:paraId="5F396F6E" w14:textId="27CC6E71" w:rsidR="00043D99" w:rsidRPr="00043D99" w:rsidRDefault="008A27A8" w:rsidP="008A27A8">
      <w:pPr>
        <w:pStyle w:val="LITlitera"/>
      </w:pPr>
      <w:r>
        <w:t>a)</w:t>
      </w:r>
      <w:r w:rsidR="00AF4B48">
        <w:tab/>
      </w:r>
      <w:r w:rsidR="00043D99">
        <w:t>polegającej na przygotowywaniu i podawaniu posiłków i napojów gościom siedzącym przy stołach lub gościom dokonującym własnego wyboru potraw z wystawionego menu, spożyw</w:t>
      </w:r>
      <w:r w:rsidR="00043D99" w:rsidRPr="00043D99">
        <w:t>anych na miejscu (ujętej w Polskiej Klasy</w:t>
      </w:r>
      <w:r w:rsidR="00043D99" w:rsidRPr="00043D99">
        <w:softHyphen/>
        <w:t>fikacji Działalności w podklasie 56.10.A), z wyłączeniem realizacji usług polegających na przygotowywaniu i podawaniu żywności na wynos lub jej przygotowywaniu i dostarczaniu oraz działalności restauracyjnej lub ba</w:t>
      </w:r>
      <w:r w:rsidR="00043D99" w:rsidRPr="00043D99">
        <w:softHyphen/>
        <w:t>rowej prowadzonej w środkach transportu, wykonywanej przez oddzielne jednostki,</w:t>
      </w:r>
    </w:p>
    <w:p w14:paraId="3974AA00" w14:textId="1A4D1D59" w:rsidR="00043D99" w:rsidRPr="00043D99" w:rsidRDefault="008A27A8" w:rsidP="008A27A8">
      <w:pPr>
        <w:pStyle w:val="LITlitera"/>
      </w:pPr>
      <w:r>
        <w:t>b)</w:t>
      </w:r>
      <w:r w:rsidR="00AF4B48">
        <w:tab/>
      </w:r>
      <w:r w:rsidR="00043D99">
        <w:t>związanej z organizacją, promocją lub zarządzaniem imprezami, takimi jak targi, wystawy, kongresy, konferen</w:t>
      </w:r>
      <w:r w:rsidR="00043D99">
        <w:softHyphen/>
        <w:t>cje, spotkania, włączając działalności polegające na zarządzaniu i</w:t>
      </w:r>
      <w:r w:rsidR="00043D99" w:rsidRPr="00043D99">
        <w:t xml:space="preserve"> dostarczaniu pracowników do obsługi terenów i obiektów, w których te imprezy mają miejsce (ujętej w Polskiej Klasyfikacji Działalności w podklasie 82.30.Z),</w:t>
      </w:r>
    </w:p>
    <w:p w14:paraId="4BAA9013" w14:textId="082589CC" w:rsidR="00043D99" w:rsidRPr="00043D99" w:rsidRDefault="008A27A8" w:rsidP="008A27A8">
      <w:pPr>
        <w:pStyle w:val="LITlitera"/>
      </w:pPr>
      <w:r>
        <w:t>c)</w:t>
      </w:r>
      <w:r w:rsidR="00AF4B48">
        <w:tab/>
      </w:r>
      <w:r w:rsidR="00043D99">
        <w:t>twórczej związanej z wszelkimi zbiorowymi formami kultury i rozrywki (ujętej w Polskiej Klasyfikacji Działal</w:t>
      </w:r>
      <w:r w:rsidR="00043D99">
        <w:softHyphen/>
        <w:t>ności w dziale 90.0),</w:t>
      </w:r>
    </w:p>
    <w:p w14:paraId="69660D14" w14:textId="3B0433A7" w:rsidR="00043D99" w:rsidRPr="00043D99" w:rsidRDefault="008A27A8" w:rsidP="008A27A8">
      <w:pPr>
        <w:pStyle w:val="LITlitera"/>
      </w:pPr>
      <w:r>
        <w:t>d)</w:t>
      </w:r>
      <w:r w:rsidR="00AF4B48">
        <w:tab/>
      </w:r>
      <w:r w:rsidR="00043D99">
        <w:t>związanej z projekcją filmów lub nagrań wideo w kinach, na otwartym powietrzu lub w pozostałych miejscach oraz działalności</w:t>
      </w:r>
      <w:r w:rsidR="00043D99" w:rsidRPr="00043D99">
        <w:t xml:space="preserve"> klubów filmowych (ujętej w Polskiej Klasyfikacji Działalności w podklasie 59.14.Z),</w:t>
      </w:r>
    </w:p>
    <w:p w14:paraId="0B10B2DA" w14:textId="13E4DA1A" w:rsidR="00043D99" w:rsidRPr="00043D99" w:rsidRDefault="008A27A8" w:rsidP="008A27A8">
      <w:pPr>
        <w:pStyle w:val="LITlitera"/>
      </w:pPr>
      <w:r>
        <w:t>e)</w:t>
      </w:r>
      <w:r w:rsidR="00AF4B48">
        <w:tab/>
      </w:r>
      <w:r w:rsidR="00043D99">
        <w:t>związanej z konsumpcją i podawaniem napojów (ujętej w Polskiej Klasyfikacji Działalności w podklasie 56.30),</w:t>
      </w:r>
    </w:p>
    <w:p w14:paraId="1AAA0EF8" w14:textId="1F577DB2" w:rsidR="00043D99" w:rsidRPr="00043D99" w:rsidRDefault="008A27A8" w:rsidP="008A27A8">
      <w:pPr>
        <w:pStyle w:val="LITlitera"/>
      </w:pPr>
      <w:r>
        <w:t>f)</w:t>
      </w:r>
      <w:r w:rsidR="00AF4B48">
        <w:tab/>
      </w:r>
      <w:r w:rsidR="00043D99">
        <w:t>związanej z prowadzeniem kasyn, z wyłączeniem kasyn internetowych,</w:t>
      </w:r>
    </w:p>
    <w:p w14:paraId="090CF54C" w14:textId="47B6CEF2" w:rsidR="00043D99" w:rsidRPr="00043D99" w:rsidRDefault="008A27A8" w:rsidP="008A27A8">
      <w:pPr>
        <w:pStyle w:val="LITlitera"/>
      </w:pPr>
      <w:r>
        <w:t>g)</w:t>
      </w:r>
      <w:r w:rsidR="00AF4B48">
        <w:tab/>
      </w:r>
      <w:r w:rsidR="00043D99">
        <w:t>związanej z fryzjerstwem i pozostałymi zabiegami kosmetycznymi (ujętej w Polskiej Klasyfikacji Działalności w podklasie 96.</w:t>
      </w:r>
      <w:r w:rsidR="00043D99" w:rsidRPr="00043D99">
        <w:t>02.Z),</w:t>
      </w:r>
    </w:p>
    <w:p w14:paraId="512B16BC" w14:textId="3EF82D40" w:rsidR="00043D99" w:rsidRPr="00043D99" w:rsidRDefault="008A27A8" w:rsidP="008A27A8">
      <w:pPr>
        <w:pStyle w:val="LITlitera"/>
      </w:pPr>
      <w:r>
        <w:t>h)</w:t>
      </w:r>
      <w:r w:rsidR="00AF4B48">
        <w:tab/>
      </w:r>
      <w:r w:rsidR="00043D99">
        <w:t>związanej z działalnością salonów tatuażu i piercingu (ujętej w Polskiej Klasyfikacji Działalności w podklasie 96.09.Z),</w:t>
      </w:r>
    </w:p>
    <w:p w14:paraId="06E9421F" w14:textId="6BB3E99A" w:rsidR="00043D99" w:rsidRDefault="008A27A8" w:rsidP="00B274EE">
      <w:pPr>
        <w:pStyle w:val="LITlitera"/>
      </w:pPr>
      <w:r>
        <w:lastRenderedPageBreak/>
        <w:t>i)</w:t>
      </w:r>
      <w:r w:rsidR="00AF4B48">
        <w:tab/>
      </w:r>
      <w:r w:rsidR="00043D99">
        <w:t>usługowej związanej z poprawą kondycji fizycznej (ujętej w Polskiej Klasyfikacji Działalności w podklasie 96.04.Z),</w:t>
      </w:r>
    </w:p>
    <w:p w14:paraId="62D0EAE8" w14:textId="23445E6C" w:rsidR="008D2ABA" w:rsidRPr="00043D99" w:rsidRDefault="00B274EE" w:rsidP="008A27A8">
      <w:pPr>
        <w:pStyle w:val="LITlitera"/>
      </w:pPr>
      <w:r>
        <w:t>j</w:t>
      </w:r>
      <w:r w:rsidR="008D2ABA">
        <w:t xml:space="preserve">) </w:t>
      </w:r>
      <w:r w:rsidR="00253362">
        <w:tab/>
      </w:r>
      <w:r w:rsidR="008D2ABA">
        <w:t>związanej ze s</w:t>
      </w:r>
      <w:r w:rsidR="008D2ABA" w:rsidRPr="00043D99">
        <w:t>portem, rozrywkowej i rekreacyjnej (ujętej w Polskiej Klasyfikacji Działalności w dziale 93.0), w szczególności polegającej na prowadzeniu miejsc spotkań, klubów, w tym klubów tanecznych i klubów noc</w:t>
      </w:r>
      <w:r w:rsidR="008D2ABA" w:rsidRPr="00043D99">
        <w:softHyphen/>
        <w:t>nych oraz basenów, siłowni, klubów fitness</w:t>
      </w:r>
      <w:r>
        <w:t>, sal zabaw i parków rozrywki</w:t>
      </w:r>
      <w:r w:rsidR="008D2ABA">
        <w:t>;</w:t>
      </w:r>
    </w:p>
    <w:p w14:paraId="1B9E6061" w14:textId="4A38A005" w:rsidR="006A51AC" w:rsidRPr="00043D99" w:rsidRDefault="00DB0048" w:rsidP="008A27A8">
      <w:pPr>
        <w:pStyle w:val="PKTpunkt"/>
      </w:pPr>
      <w:r>
        <w:t>2</w:t>
      </w:r>
      <w:r w:rsidR="006A51AC">
        <w:t>)</w:t>
      </w:r>
      <w:r w:rsidR="00B847A9">
        <w:tab/>
      </w:r>
      <w:r w:rsidR="006A51AC" w:rsidRPr="006A51AC">
        <w:t>sprawowania kultu religijnego w miejscach publicznych, w tym w budynkach i innych obiektach kultu religijnego.</w:t>
      </w:r>
    </w:p>
    <w:p w14:paraId="62C582AC" w14:textId="1DD60AC8" w:rsidR="00DB0048" w:rsidRDefault="008A27A8" w:rsidP="00DB0048">
      <w:pPr>
        <w:pStyle w:val="USTustnpkodeksu"/>
      </w:pPr>
      <w:r>
        <w:t xml:space="preserve">2. </w:t>
      </w:r>
      <w:r w:rsidR="00DB0048">
        <w:t>Do dnia 3 maja 2020 r.</w:t>
      </w:r>
      <w:r w:rsidR="00DB0048" w:rsidRPr="00DB0048">
        <w:t xml:space="preserve"> ust</w:t>
      </w:r>
      <w:r w:rsidR="00DB0048">
        <w:t xml:space="preserve">anawia się czasowe ograniczenie </w:t>
      </w:r>
      <w:r w:rsidR="00DB0048" w:rsidRPr="00DB0048">
        <w:t>prowadzenia przez przedsiębiorców w rozumieniu przepisów ustawy z dnia 6 marca 2018 r. – Prawo przedsiębiorców oraz przez inne podmioty, działalności:</w:t>
      </w:r>
    </w:p>
    <w:p w14:paraId="47C2C9DC" w14:textId="3916EE2D" w:rsidR="00DB0048" w:rsidRPr="00DB0048" w:rsidRDefault="00DB0048" w:rsidP="008C69D2">
      <w:pPr>
        <w:pStyle w:val="PKTpunkt"/>
      </w:pPr>
      <w:r>
        <w:t>1</w:t>
      </w:r>
      <w:r w:rsidRPr="00DB0048">
        <w:t>)</w:t>
      </w:r>
      <w:r w:rsidRPr="00DB0048">
        <w:tab/>
        <w:t>związanej z prowadzeniem usług hotelarskich w rozumieniu art. 3 ust. 1 pkt 8 ustawy z dnia 29 sierpnia 1997 r. o usługach hotelarskich oraz usługach pilotów wycieczek i przewodników turystycznych (Dz. U. z 2019 r. poz. 238 oraz z 2020 r. poz. 374 i 568);</w:t>
      </w:r>
    </w:p>
    <w:p w14:paraId="69648606" w14:textId="7EC08722" w:rsidR="00DB0048" w:rsidRDefault="00DB0048" w:rsidP="008C69D2">
      <w:pPr>
        <w:pStyle w:val="PKTpunkt"/>
      </w:pPr>
      <w:r w:rsidRPr="00DB0048">
        <w:t>2)</w:t>
      </w:r>
      <w:r w:rsidRPr="00DB0048">
        <w:tab/>
        <w:t>bibliotek, archiwów, muzeów oraz pozostałej działalności związanej z kul</w:t>
      </w:r>
      <w:r>
        <w:t>turą (ujętej w Polskiej Klasyfi</w:t>
      </w:r>
      <w:r w:rsidRPr="00DB0048">
        <w:t>ka</w:t>
      </w:r>
      <w:r>
        <w:t>cji Działalności w dziale 91.0).</w:t>
      </w:r>
    </w:p>
    <w:p w14:paraId="6DA0DE9E" w14:textId="77777777" w:rsidR="009A4543" w:rsidRDefault="00DB0048" w:rsidP="008A27A8">
      <w:pPr>
        <w:pStyle w:val="USTustnpkodeksu"/>
      </w:pPr>
      <w:r>
        <w:t xml:space="preserve">3. </w:t>
      </w:r>
      <w:r w:rsidR="00DF2609">
        <w:t xml:space="preserve">Od dnia 4 maja 2020 r. prowadzenie </w:t>
      </w:r>
      <w:r w:rsidR="00DF2609" w:rsidRPr="00DF2609">
        <w:t>usług hotelarskich w rozumieniu art. 3 ust. 1 pkt 8 ustawy z dnia 29 sierpnia 1997 r. o usługach hotelarskich oraz usługach pilotów wyciecze</w:t>
      </w:r>
      <w:r w:rsidR="00DF2609">
        <w:t>k i przewodników turystycznych jest dopuszczalne, z wyłączeniem usług polegających</w:t>
      </w:r>
      <w:r w:rsidR="00DF2609" w:rsidRPr="00DF2609">
        <w:t xml:space="preserve"> </w:t>
      </w:r>
      <w:r w:rsidR="00DF2609">
        <w:t xml:space="preserve">na </w:t>
      </w:r>
      <w:r w:rsidR="00DF2609" w:rsidRPr="00DF2609">
        <w:t xml:space="preserve">podawaniu posiłków i napojów gościom siedzącym przy stołach lub gościom dokonującym własnego wyboru potraw z wystawionego menu, spożywanych na miejscu usługi podawania posiłków i napojów, </w:t>
      </w:r>
      <w:r w:rsidR="00DF2609">
        <w:t>udostępnianiu</w:t>
      </w:r>
      <w:r w:rsidR="00DF2609" w:rsidRPr="00DF2609">
        <w:t xml:space="preserve"> basenów kąpielowych, pomieszczeń do ćwiczeń gimnastycznych czy urządzeń </w:t>
      </w:r>
      <w:r w:rsidR="00DF2609">
        <w:t>rekreacyjnych oraz udostępnianiu</w:t>
      </w:r>
      <w:r w:rsidR="00DF2609" w:rsidRPr="00DF2609">
        <w:t xml:space="preserve"> sal konferencyjnych.</w:t>
      </w:r>
    </w:p>
    <w:p w14:paraId="03DF0FD2" w14:textId="629B66D2" w:rsidR="00043D99" w:rsidRPr="00043D99" w:rsidRDefault="001A1C3A" w:rsidP="008A27A8">
      <w:pPr>
        <w:pStyle w:val="USTustnpkodeksu"/>
      </w:pPr>
      <w:r>
        <w:t>4</w:t>
      </w:r>
      <w:r w:rsidR="00DF2609">
        <w:t xml:space="preserve">. </w:t>
      </w:r>
      <w:r w:rsidR="005B45B8">
        <w:t>W</w:t>
      </w:r>
      <w:r w:rsidR="00043D99">
        <w:t xml:space="preserve"> obiektach handlowych o powierzchni sprzedaży powyżej 2000 m</w:t>
      </w:r>
      <w:r w:rsidR="00043D99" w:rsidRPr="008A27A8">
        <w:rPr>
          <w:rStyle w:val="IGindeksgrny"/>
        </w:rPr>
        <w:t xml:space="preserve">2 </w:t>
      </w:r>
      <w:r w:rsidR="00043D99" w:rsidRPr="00043D99">
        <w:t>ustanawia się cza</w:t>
      </w:r>
      <w:r w:rsidR="00043D99" w:rsidRPr="00043D99">
        <w:softHyphen/>
        <w:t>sowe ograniczenie:</w:t>
      </w:r>
    </w:p>
    <w:p w14:paraId="1F6E9FF7" w14:textId="7270F576" w:rsidR="00043D99" w:rsidRPr="00043D99" w:rsidRDefault="008A27A8" w:rsidP="008A27A8">
      <w:pPr>
        <w:pStyle w:val="PKTpunkt"/>
      </w:pPr>
      <w:r>
        <w:t>1)</w:t>
      </w:r>
      <w:r w:rsidR="00B847A9">
        <w:tab/>
      </w:r>
      <w:r w:rsidR="00043D99">
        <w:t>handlu detalicznego właścicielom lub najemcom powierzchni handlowej, z wyłączeniem właścicieli lub najemców, których pr</w:t>
      </w:r>
      <w:r w:rsidR="00043D99" w:rsidRPr="00043D99">
        <w:t>zeważająca działalność polega na sprzedaży:</w:t>
      </w:r>
    </w:p>
    <w:p w14:paraId="71FB94CE" w14:textId="0E952AB8" w:rsidR="00043D99" w:rsidRPr="00043D99" w:rsidRDefault="008A27A8" w:rsidP="00A271DE">
      <w:pPr>
        <w:pStyle w:val="LITlitera"/>
      </w:pPr>
      <w:r>
        <w:t>a)</w:t>
      </w:r>
      <w:r w:rsidR="00B847A9">
        <w:tab/>
      </w:r>
      <w:r w:rsidR="00043D99">
        <w:t>żywności w rozumieniu art. 3 ust. 1 ustawy z dnia 25 sierpnia 2006 r. o bezpieczeństwie żywności i żywienia (Dz. U. z 2019 r. poz. 1252 oraz z 2020 r. poz. 284 i 285),</w:t>
      </w:r>
    </w:p>
    <w:p w14:paraId="5B888704" w14:textId="5D8634B7" w:rsidR="00043D99" w:rsidRPr="00043D99" w:rsidRDefault="008A27A8" w:rsidP="00A271DE">
      <w:pPr>
        <w:pStyle w:val="LITlitera"/>
      </w:pPr>
      <w:r>
        <w:t>b)</w:t>
      </w:r>
      <w:r w:rsidR="00B847A9">
        <w:tab/>
      </w:r>
      <w:r w:rsidR="00043D99">
        <w:t>produktów kosmetycznych w rozumieniu art. 2 pkt 9</w:t>
      </w:r>
      <w:r w:rsidR="00043D99" w:rsidRPr="00043D99">
        <w:t xml:space="preserve"> ustawy z dnia 4 października 2018 r. o produktach kosme</w:t>
      </w:r>
      <w:r w:rsidR="00043D99" w:rsidRPr="00043D99">
        <w:softHyphen/>
        <w:t>tycznych (Dz. U. poz. 2227) innych niż przeznaczone do perfumowania lub upiększania,</w:t>
      </w:r>
    </w:p>
    <w:p w14:paraId="1FB078C0" w14:textId="4625AC51" w:rsidR="00043D99" w:rsidRPr="00043D99" w:rsidRDefault="008A27A8" w:rsidP="00A271DE">
      <w:pPr>
        <w:pStyle w:val="LITlitera"/>
      </w:pPr>
      <w:r>
        <w:lastRenderedPageBreak/>
        <w:t>c)</w:t>
      </w:r>
      <w:r w:rsidR="00B847A9">
        <w:tab/>
      </w:r>
      <w:r w:rsidR="00043D99">
        <w:t>artykułów toaletowych,</w:t>
      </w:r>
    </w:p>
    <w:p w14:paraId="50151E7D" w14:textId="614037B7" w:rsidR="00043D99" w:rsidRPr="00043D99" w:rsidRDefault="008A27A8" w:rsidP="00A271DE">
      <w:pPr>
        <w:pStyle w:val="LITlitera"/>
      </w:pPr>
      <w:r>
        <w:t>d)</w:t>
      </w:r>
      <w:r w:rsidR="00B847A9">
        <w:tab/>
      </w:r>
      <w:r w:rsidR="00043D99">
        <w:t>środków czystości,</w:t>
      </w:r>
    </w:p>
    <w:p w14:paraId="553F78DA" w14:textId="45C9223C" w:rsidR="00043D99" w:rsidRPr="00043D99" w:rsidRDefault="00A271DE" w:rsidP="00A271DE">
      <w:pPr>
        <w:pStyle w:val="LITlitera"/>
      </w:pPr>
      <w:r>
        <w:t>e)</w:t>
      </w:r>
      <w:r w:rsidR="00B847A9">
        <w:tab/>
      </w:r>
      <w:r w:rsidR="00043D99">
        <w:t xml:space="preserve">produktów leczniczych w rozumieniu art. 2 pkt 32 ustawy z dnia 6 września 2001 r. </w:t>
      </w:r>
      <w:r w:rsidR="00B847A9">
        <w:t>–</w:t>
      </w:r>
      <w:r w:rsidR="00043D99">
        <w:t xml:space="preserve"> Prawo farmaceutyczne</w:t>
      </w:r>
      <w:r w:rsidR="00FD56AC">
        <w:t xml:space="preserve"> (Dz. U. </w:t>
      </w:r>
      <w:r w:rsidR="00FD56AC" w:rsidRPr="00FD56AC">
        <w:t>z 2019 r. poz. 499, z późn. zm</w:t>
      </w:r>
      <w:r w:rsidR="00FD56AC">
        <w:t>.</w:t>
      </w:r>
      <w:r w:rsidR="005B297C">
        <w:rPr>
          <w:rStyle w:val="Odwoanieprzypisudolnego"/>
        </w:rPr>
        <w:footnoteReference w:customMarkFollows="1" w:id="3"/>
        <w:t>3)</w:t>
      </w:r>
      <w:r w:rsidR="00FD56AC">
        <w:t>),</w:t>
      </w:r>
      <w:r w:rsidR="00043D99">
        <w:t xml:space="preserve"> w tym w aptekach lub punktach aptecznych,</w:t>
      </w:r>
    </w:p>
    <w:p w14:paraId="7F0C1C0F" w14:textId="50E713BF" w:rsidR="00043D99" w:rsidRPr="00043D99" w:rsidRDefault="00A271DE" w:rsidP="00A271DE">
      <w:pPr>
        <w:pStyle w:val="LITlitera"/>
      </w:pPr>
      <w:r>
        <w:t xml:space="preserve">f) </w:t>
      </w:r>
      <w:r w:rsidR="00B847A9">
        <w:tab/>
      </w:r>
      <w:r w:rsidR="00043D99">
        <w:t>wyrobów medycznych w rozumieniu art. 2 ust. 1 pkt 38 ustawy z dnia 20 maja 2010 r. o wyrobach medycznych,</w:t>
      </w:r>
    </w:p>
    <w:p w14:paraId="0E9D55A0" w14:textId="4BED5B35" w:rsidR="00043D99" w:rsidRPr="00043D99" w:rsidRDefault="00A271DE" w:rsidP="00A271DE">
      <w:pPr>
        <w:pStyle w:val="LITlitera"/>
      </w:pPr>
      <w:r>
        <w:t xml:space="preserve">g) </w:t>
      </w:r>
      <w:r w:rsidR="00B847A9">
        <w:tab/>
      </w:r>
      <w:r w:rsidR="00043D99">
        <w:t>środków spożywczych specjalnego przeznaczenia żywieniowego w rozumieniu art. 3 ust. 3 pkt 43 ustawy z dnia 25 sierpnia 2006 r. o bezpieczeństwie żywności i żywienia,</w:t>
      </w:r>
    </w:p>
    <w:p w14:paraId="44EA9D70" w14:textId="441835BD" w:rsidR="00043D99" w:rsidRPr="00043D99" w:rsidRDefault="00A271DE" w:rsidP="00A271DE">
      <w:pPr>
        <w:pStyle w:val="LITlitera"/>
      </w:pPr>
      <w:r>
        <w:t>h)</w:t>
      </w:r>
      <w:r w:rsidR="00B847A9">
        <w:tab/>
      </w:r>
      <w:r w:rsidR="00043D99">
        <w:t>gazet,</w:t>
      </w:r>
    </w:p>
    <w:p w14:paraId="77A6A202" w14:textId="77049611" w:rsidR="00A271DE" w:rsidRDefault="00A271DE" w:rsidP="00A271DE">
      <w:pPr>
        <w:pStyle w:val="LITlitera"/>
      </w:pPr>
      <w:r>
        <w:t>i)</w:t>
      </w:r>
      <w:r w:rsidR="00B847A9">
        <w:tab/>
      </w:r>
      <w:r w:rsidR="00043D99">
        <w:t xml:space="preserve">artykułów budowlanych lub remontowych, </w:t>
      </w:r>
    </w:p>
    <w:p w14:paraId="4EA21C23" w14:textId="7A82A3C8" w:rsidR="00043D99" w:rsidRPr="00043D99" w:rsidRDefault="00043D99" w:rsidP="00A271DE">
      <w:pPr>
        <w:pStyle w:val="LITlitera"/>
      </w:pPr>
      <w:r>
        <w:t>j)</w:t>
      </w:r>
      <w:r w:rsidR="00B847A9">
        <w:tab/>
      </w:r>
      <w:r>
        <w:t>artykułów dla zwierząt domowych lub</w:t>
      </w:r>
    </w:p>
    <w:p w14:paraId="3C1E5CD5" w14:textId="50CDAAF5" w:rsidR="00043D99" w:rsidRPr="00043D99" w:rsidRDefault="005B45B8" w:rsidP="00A271DE">
      <w:pPr>
        <w:pStyle w:val="LITlitera"/>
      </w:pPr>
      <w:r>
        <w:t>k)</w:t>
      </w:r>
      <w:r>
        <w:tab/>
        <w:t>paliw,</w:t>
      </w:r>
    </w:p>
    <w:p w14:paraId="7D2464F9" w14:textId="77777777" w:rsidR="005B45B8" w:rsidRDefault="00A271DE" w:rsidP="00A271DE">
      <w:pPr>
        <w:pStyle w:val="PKTpunkt"/>
      </w:pPr>
      <w:r>
        <w:t>2)</w:t>
      </w:r>
      <w:r w:rsidR="00B847A9">
        <w:tab/>
      </w:r>
      <w:r w:rsidR="00043D99">
        <w:t>prowadzenia działalności usługowej właścicielom lub najemcom powierzchni usługowej, z wyłączeniem właścicieli lub najemców, których przeważająca działalność polega na</w:t>
      </w:r>
      <w:r w:rsidR="00043D99" w:rsidRPr="00043D99">
        <w:t xml:space="preserve"> świadczeniu usług: medycznych, bankowych, poczto</w:t>
      </w:r>
      <w:r w:rsidR="00043D99" w:rsidRPr="00043D99">
        <w:softHyphen/>
        <w:t>wych, ubezpieczeniowych, pralniczych lub gastronomicznych polegających jedynie na przygotowywaniu i dostarczaniu żywności, oraz w punktach odbioru przesyłek</w:t>
      </w:r>
    </w:p>
    <w:p w14:paraId="73DC235A" w14:textId="1788A857" w:rsidR="00043D99" w:rsidRPr="00043D99" w:rsidRDefault="005B45B8" w:rsidP="00A271DE">
      <w:pPr>
        <w:pStyle w:val="PKTpunkt"/>
      </w:pPr>
      <w:r w:rsidRPr="005B45B8">
        <w:t>–</w:t>
      </w:r>
      <w:r>
        <w:t xml:space="preserve"> d</w:t>
      </w:r>
      <w:r w:rsidRPr="005B45B8">
        <w:t>o dnia 3 maja 2020 r.</w:t>
      </w:r>
      <w:r w:rsidR="00043D99" w:rsidRPr="00043D99">
        <w:t>;</w:t>
      </w:r>
    </w:p>
    <w:p w14:paraId="5F453AF0" w14:textId="2613F761" w:rsidR="00043D99" w:rsidRPr="00043D99" w:rsidRDefault="00A271DE" w:rsidP="00A271DE">
      <w:pPr>
        <w:pStyle w:val="PKTpunkt"/>
      </w:pPr>
      <w:r>
        <w:t>3)</w:t>
      </w:r>
      <w:r w:rsidR="00DB27AA">
        <w:tab/>
      </w:r>
      <w:r w:rsidR="00043D99">
        <w:t>prowadzenia handlu detalicznego lub prowadzenia</w:t>
      </w:r>
      <w:r w:rsidR="00043D99" w:rsidRPr="00043D99">
        <w:t xml:space="preserve"> działalności usługowej na wyspach handlowych</w:t>
      </w:r>
      <w:r w:rsidR="005B45B8">
        <w:t xml:space="preserve"> </w:t>
      </w:r>
      <w:r w:rsidR="005B45B8" w:rsidRPr="005B45B8">
        <w:t>–</w:t>
      </w:r>
      <w:r w:rsidR="005B45B8">
        <w:t xml:space="preserve"> do odwołania</w:t>
      </w:r>
      <w:r w:rsidR="00043D99" w:rsidRPr="00043D99">
        <w:t>.</w:t>
      </w:r>
    </w:p>
    <w:p w14:paraId="7DF30424" w14:textId="0FBB9624" w:rsidR="00043D99" w:rsidRPr="00043D99" w:rsidRDefault="001A1C3A" w:rsidP="00DB0048">
      <w:pPr>
        <w:pStyle w:val="USTustnpkodeksu"/>
      </w:pPr>
      <w:r>
        <w:t>5</w:t>
      </w:r>
      <w:r w:rsidR="00A271DE">
        <w:t xml:space="preserve">. </w:t>
      </w:r>
      <w:r w:rsidR="00043D99">
        <w:t>Do</w:t>
      </w:r>
      <w:r w:rsidR="00253362">
        <w:t xml:space="preserve"> dnia</w:t>
      </w:r>
      <w:r w:rsidR="00DB0048">
        <w:t xml:space="preserve"> 3 maja 2020 r.</w:t>
      </w:r>
      <w:r w:rsidR="00043D99">
        <w:t xml:space="preserve"> ustanawia się czasowe ograniczenie:</w:t>
      </w:r>
    </w:p>
    <w:p w14:paraId="6EF2DC0D" w14:textId="4AF3BF8C" w:rsidR="00043D99" w:rsidRPr="00043D99" w:rsidRDefault="00A271DE" w:rsidP="00A271DE">
      <w:pPr>
        <w:pStyle w:val="PKTpunkt"/>
      </w:pPr>
      <w:r>
        <w:t>1)</w:t>
      </w:r>
      <w:r w:rsidR="00DB27AA">
        <w:tab/>
      </w:r>
      <w:r w:rsidR="00043D99">
        <w:t>prowadzenia usług rehabilitacyjnych w ramach prewencji rentowej, o której mowa w art. 69 ust. 2 pkt 1</w:t>
      </w:r>
      <w:r w:rsidR="00043D99">
        <w:tab/>
        <w:t>ustawy z dnia</w:t>
      </w:r>
      <w:r>
        <w:t xml:space="preserve"> </w:t>
      </w:r>
      <w:r w:rsidR="00043D99">
        <w:t xml:space="preserve">13 października 1998 r. o systemie </w:t>
      </w:r>
      <w:r w:rsidR="00043D99" w:rsidRPr="00043D99">
        <w:t>ubezpieczeń społecznych (Dz. U. z 2020 r. poz. 266, 321 i 568);</w:t>
      </w:r>
    </w:p>
    <w:p w14:paraId="75F0CC0A" w14:textId="493F6BDB" w:rsidR="00043D99" w:rsidRPr="00043D99" w:rsidRDefault="00A271DE" w:rsidP="00A271DE">
      <w:pPr>
        <w:pStyle w:val="PKTpunkt"/>
      </w:pPr>
      <w:r>
        <w:t>2)</w:t>
      </w:r>
      <w:r w:rsidR="00DB27AA">
        <w:tab/>
      </w:r>
      <w:r w:rsidR="00043D99">
        <w:t>działalności samodzielnych publicznych zakładów opieki zdrowotnej, dla których podmiotem tworzącym jest Prezes Kasy Rolniczego Ubezpieczenia Społecznego.</w:t>
      </w:r>
    </w:p>
    <w:p w14:paraId="31D09C70" w14:textId="40B0417F" w:rsidR="00043D99" w:rsidRPr="00043D99" w:rsidRDefault="001A1C3A" w:rsidP="001A1C3A">
      <w:pPr>
        <w:pStyle w:val="ARTartustawynprozporzdzenia"/>
      </w:pPr>
      <w:r w:rsidRPr="001A1C3A">
        <w:rPr>
          <w:rStyle w:val="Ppogrubienie"/>
        </w:rPr>
        <w:lastRenderedPageBreak/>
        <w:t>§ 9.</w:t>
      </w:r>
      <w:r w:rsidR="00F24347">
        <w:rPr>
          <w:rStyle w:val="Ppogrubienie"/>
        </w:rPr>
        <w:t xml:space="preserve"> </w:t>
      </w:r>
      <w:r>
        <w:t>1</w:t>
      </w:r>
      <w:r w:rsidR="00A271DE">
        <w:t xml:space="preserve">. </w:t>
      </w:r>
      <w:r w:rsidR="00043D99">
        <w:t>Zakazuje się, do odwołania, sprowadz</w:t>
      </w:r>
      <w:r w:rsidR="00043D99" w:rsidRPr="00043D99">
        <w:t>ania z zagranicy i wywozu poza granicę Rzeczypospolitej</w:t>
      </w:r>
      <w:r w:rsidR="00043D99" w:rsidRPr="00043D99">
        <w:tab/>
        <w:t>Polskiej oraz</w:t>
      </w:r>
      <w:r w:rsidR="00A271DE">
        <w:t xml:space="preserve"> </w:t>
      </w:r>
      <w:r w:rsidR="00043D99">
        <w:t>przewozu przez terytorium Rzeczypospolitej Polskiej zwłok i szczątków ludzkich, z wyłączeniem szczątków</w:t>
      </w:r>
      <w:r w:rsidR="00043D99">
        <w:tab/>
        <w:t>powstałych ze</w:t>
      </w:r>
      <w:r w:rsidR="00A271DE">
        <w:t xml:space="preserve"> </w:t>
      </w:r>
      <w:r w:rsidR="00043D99">
        <w:t>spopielenia zwłok</w:t>
      </w:r>
      <w:r w:rsidR="003F4344">
        <w:t>.</w:t>
      </w:r>
    </w:p>
    <w:p w14:paraId="4D70105B" w14:textId="3FC742E0" w:rsidR="003F4344" w:rsidRDefault="001A1C3A" w:rsidP="00830191">
      <w:pPr>
        <w:pStyle w:val="USTustnpkodeksu"/>
      </w:pPr>
      <w:r>
        <w:t>2</w:t>
      </w:r>
      <w:r w:rsidR="00A271DE">
        <w:t xml:space="preserve">. </w:t>
      </w:r>
      <w:r w:rsidR="00043D99">
        <w:t xml:space="preserve">Zakazu, o którym mowa w ust. </w:t>
      </w:r>
      <w:r>
        <w:t>1</w:t>
      </w:r>
      <w:r w:rsidR="00043D99">
        <w:t>, nie stosuje się w</w:t>
      </w:r>
      <w:r w:rsidR="00043D99" w:rsidRPr="00043D99">
        <w:t xml:space="preserve"> przypadku</w:t>
      </w:r>
      <w:r w:rsidR="003F4344">
        <w:t>:</w:t>
      </w:r>
    </w:p>
    <w:p w14:paraId="2B0E3175" w14:textId="57248D0C" w:rsidR="00043D99" w:rsidRDefault="003F4344" w:rsidP="00830191">
      <w:pPr>
        <w:pStyle w:val="PKTpunkt"/>
      </w:pPr>
      <w:r>
        <w:t>1)</w:t>
      </w:r>
      <w:r>
        <w:tab/>
      </w:r>
      <w:r w:rsidR="00043D99" w:rsidRPr="00043D99">
        <w:t>sprowadzania z zagranicy oraz przewozu przez tery</w:t>
      </w:r>
      <w:r w:rsidR="00043D99" w:rsidRPr="00043D99">
        <w:softHyphen/>
        <w:t>torium Rzeczypospolitej Polskiej zwłok i szczątków żołnierzy Sił Zbrojnych Rzeczypospolitej Polskiej, żołnierzy i funk</w:t>
      </w:r>
      <w:r w:rsidR="00043D99" w:rsidRPr="00043D99">
        <w:softHyphen/>
        <w:t>cjonariuszy Służby Kontrwywiadu Wojskowego i Służby Wywiadu Wojskowego oraz pracowników cywilnych zatrudnio</w:t>
      </w:r>
      <w:r w:rsidR="00043D99" w:rsidRPr="00043D99">
        <w:softHyphen/>
        <w:t>nych w Siłach Zbrojnych Rzeczypospolitej Polskiej, Służbie Kontrwywiadu Wojskowego lub Służbie Wywiadu Wojsko</w:t>
      </w:r>
      <w:r w:rsidR="00043D99" w:rsidRPr="00043D99">
        <w:softHyphen/>
        <w:t>wego, zmarłych i poległych podczas wykonywania zadań służbowych poza granicami państwa, w tym w ramach P</w:t>
      </w:r>
      <w:r>
        <w:t>olskich Kontyngentów Wojskowych;</w:t>
      </w:r>
    </w:p>
    <w:p w14:paraId="63B94F50" w14:textId="6F91E15A" w:rsidR="003F4344" w:rsidRPr="00043D99" w:rsidRDefault="003F4344" w:rsidP="00830191">
      <w:pPr>
        <w:pStyle w:val="PKTpunkt"/>
      </w:pPr>
      <w:r>
        <w:t>2)</w:t>
      </w:r>
      <w:r w:rsidR="00116E94">
        <w:tab/>
      </w:r>
      <w:r w:rsidRPr="003F4344">
        <w:t xml:space="preserve">wydania przez Głównego Inspektora Sanitarnego lub działającego z jego upoważnienia państwowego </w:t>
      </w:r>
      <w:r w:rsidR="0030459D">
        <w:t xml:space="preserve">wojewódzkiego </w:t>
      </w:r>
      <w:r w:rsidRPr="003F4344">
        <w:t xml:space="preserve">inspektora sanitarnego zezwolenia na wywóz poza granicę Rzeczypospolitej Polskiej zwłok i szczątków ludzkich; przepisy art. 14 ust. 2, 5 i 6 ustawy z dnia 31 stycznia 1959 r. o cmentarzach i chowaniu zmarłych </w:t>
      </w:r>
      <w:r w:rsidR="005231C9" w:rsidRPr="005231C9">
        <w:t xml:space="preserve"> (Dz. U. z 2019 r. poz. 1</w:t>
      </w:r>
      <w:r w:rsidR="005231C9">
        <w:t xml:space="preserve">473 oraz z 2020 r. poz. 284) </w:t>
      </w:r>
      <w:r w:rsidR="0030459D">
        <w:t xml:space="preserve">oraz przepisy wydane na podstawie art. 14 ust. 7 tej ustawy </w:t>
      </w:r>
      <w:r w:rsidRPr="003F4344">
        <w:t>stosuje się.</w:t>
      </w:r>
    </w:p>
    <w:p w14:paraId="5A8C14E4" w14:textId="5841A313" w:rsidR="00043D99" w:rsidRPr="00043D99" w:rsidRDefault="00043D99" w:rsidP="00043D99">
      <w:pPr>
        <w:pStyle w:val="ARTartustawynprozporzdzenia"/>
      </w:pPr>
      <w:r w:rsidRPr="00043D99">
        <w:rPr>
          <w:rStyle w:val="Ppogrubienie"/>
        </w:rPr>
        <w:t>§ </w:t>
      </w:r>
      <w:r w:rsidR="001A1C3A">
        <w:rPr>
          <w:rStyle w:val="Ppogrubienie"/>
        </w:rPr>
        <w:t>10</w:t>
      </w:r>
      <w:r w:rsidRPr="00043D99">
        <w:rPr>
          <w:rStyle w:val="Ppogrubienie"/>
        </w:rPr>
        <w:t>.</w:t>
      </w:r>
      <w:r>
        <w:t> </w:t>
      </w:r>
      <w:r w:rsidRPr="00043D99">
        <w:t xml:space="preserve">1. Ograniczenia, o których mowa w § </w:t>
      </w:r>
      <w:r w:rsidR="001A1C3A">
        <w:t>8</w:t>
      </w:r>
      <w:r w:rsidRPr="00043D99">
        <w:t xml:space="preserve"> ust. 1:</w:t>
      </w:r>
    </w:p>
    <w:p w14:paraId="4B0A624B" w14:textId="6919EFF5" w:rsidR="00043D99" w:rsidRPr="00043D99" w:rsidRDefault="00A271DE" w:rsidP="00A271DE">
      <w:pPr>
        <w:pStyle w:val="PKTpunkt"/>
      </w:pPr>
      <w:r>
        <w:t>1)</w:t>
      </w:r>
      <w:r w:rsidR="00DB27AA">
        <w:tab/>
      </w:r>
      <w:r w:rsidR="006947C8" w:rsidRPr="0089595D">
        <w:t>pkt 1</w:t>
      </w:r>
      <w:r w:rsidR="006947C8">
        <w:t xml:space="preserve"> lit. </w:t>
      </w:r>
      <w:r w:rsidR="006947C8" w:rsidRPr="0089595D">
        <w:t>a–</w:t>
      </w:r>
      <w:r w:rsidR="00B274EE">
        <w:t>i</w:t>
      </w:r>
      <w:r w:rsidR="001A1C3A">
        <w:t>,</w:t>
      </w:r>
      <w:r w:rsidR="006947C8" w:rsidRPr="0089595D">
        <w:t xml:space="preserve"> polegają na całkowitym z</w:t>
      </w:r>
      <w:r w:rsidR="008D2ABA">
        <w:t>akazie prowadzenia działalności</w:t>
      </w:r>
      <w:r w:rsidR="00043D99">
        <w:t>;</w:t>
      </w:r>
    </w:p>
    <w:p w14:paraId="49C88D2B" w14:textId="38CC8DAA" w:rsidR="006947C8" w:rsidRPr="006947C8" w:rsidRDefault="006947C8" w:rsidP="006947C8">
      <w:pPr>
        <w:pStyle w:val="PKTpunkt"/>
      </w:pPr>
      <w:r>
        <w:t>2)</w:t>
      </w:r>
      <w:r>
        <w:tab/>
      </w:r>
      <w:r w:rsidR="008D2ABA">
        <w:t xml:space="preserve">pkt 1 lit. </w:t>
      </w:r>
      <w:r w:rsidR="00B274EE">
        <w:t>j</w:t>
      </w:r>
      <w:r w:rsidRPr="006947C8">
        <w:t>, polegają na całkowitym zakazie prowadzenia działalności, z wyłączeniem:</w:t>
      </w:r>
    </w:p>
    <w:p w14:paraId="2DDC93BF" w14:textId="4651E13B" w:rsidR="006947C8" w:rsidRPr="006947C8" w:rsidRDefault="006947C8" w:rsidP="00A84F25">
      <w:pPr>
        <w:pStyle w:val="LITlitera"/>
      </w:pPr>
      <w:r w:rsidRPr="006947C8">
        <w:t>a)</w:t>
      </w:r>
      <w:r w:rsidRPr="006947C8">
        <w:tab/>
        <w:t>czynności związanych z przygotowaniami kadry narodowej do igrzysk olimpijskich lub paraolimpijskich, prowadzonych w obiektach</w:t>
      </w:r>
      <w:r w:rsidR="00253362">
        <w:t xml:space="preserve"> Centralnego Ośrodka </w:t>
      </w:r>
      <w:r w:rsidR="00F24347">
        <w:t>Sportu</w:t>
      </w:r>
      <w:r w:rsidRPr="006947C8">
        <w:t>,</w:t>
      </w:r>
      <w:bookmarkStart w:id="0" w:name="_GoBack"/>
      <w:bookmarkEnd w:id="0"/>
    </w:p>
    <w:p w14:paraId="021CDA29" w14:textId="411BD1BF" w:rsidR="006947C8" w:rsidRPr="006947C8" w:rsidRDefault="006947C8" w:rsidP="00A84F25">
      <w:pPr>
        <w:pStyle w:val="LITlitera"/>
      </w:pPr>
      <w:r w:rsidRPr="006947C8">
        <w:t>b)</w:t>
      </w:r>
      <w:r w:rsidRPr="006947C8">
        <w:tab/>
        <w:t>działalności sportowej (ujętej w Polskiej Klasyfikacji Działalności w dziale 93.0 w grupie 93.1)</w:t>
      </w:r>
      <w:r w:rsidR="00DF301E" w:rsidRPr="00DF301E">
        <w:t xml:space="preserve"> i rekreacyjnej w zakresie transportu rekreacyjnego oraz wypożyczania sprzętu rekreacyjnego stanowiącego integralną część obiektu rekreacyjnego (ujętej w Polskiej Klasyfikacji Działalności w dziale 93.0 w grupie 93.29.Z),</w:t>
      </w:r>
      <w:r w:rsidRPr="006947C8">
        <w:t xml:space="preserve"> prowadzonej:</w:t>
      </w:r>
    </w:p>
    <w:p w14:paraId="27EA0D38" w14:textId="27CF86E6" w:rsidR="006947C8" w:rsidRPr="006947C8" w:rsidRDefault="006947C8" w:rsidP="00A84F25">
      <w:pPr>
        <w:pStyle w:val="TIRtiret"/>
      </w:pPr>
      <w:r w:rsidRPr="006947C8">
        <w:t>–</w:t>
      </w:r>
      <w:r w:rsidRPr="006947C8">
        <w:tab/>
        <w:t>na stadionach sportowych, boiskach szkolnych i wielofunkcyjnych (w tym typu Orlik), przy wykorzystaniu infrastruktury zewnętrznej do uprawiania sportów motorowych i lotniczych,</w:t>
      </w:r>
      <w:r w:rsidRPr="006947C8">
        <w:tab/>
        <w:t xml:space="preserve">na otwartych strzelnicach, skoczniach narciarskich, otwartych torach łuczniczych, otwartych torach wrotkarskich, otwartych torach rolkowych, otwartych skateparkach, otwartych torach gokartowych oraz stadninach koni, przy czym w tych obiektach może przebywać w tym samym </w:t>
      </w:r>
      <w:r w:rsidRPr="006947C8">
        <w:lastRenderedPageBreak/>
        <w:t xml:space="preserve">czasie nie więcej niż 6 osób </w:t>
      </w:r>
      <w:r w:rsidR="00DF301E">
        <w:t xml:space="preserve">i 1 trener </w:t>
      </w:r>
      <w:r w:rsidRPr="006947C8">
        <w:t>korzystających z tych obiektów, z wyłączeniem ich obsługi,</w:t>
      </w:r>
    </w:p>
    <w:p w14:paraId="5909EB45" w14:textId="735637FE" w:rsidR="006947C8" w:rsidRPr="006947C8" w:rsidRDefault="006947C8" w:rsidP="00A84F25">
      <w:pPr>
        <w:pStyle w:val="TIRtiret"/>
      </w:pPr>
      <w:r w:rsidRPr="006947C8">
        <w:t>–</w:t>
      </w:r>
      <w:r w:rsidRPr="006947C8">
        <w:tab/>
        <w:t xml:space="preserve">na kortach tenisowych, przy czym na jednym korcie tenisowym może przebywać w tym samym czasie nie więcej niż 4 osoby </w:t>
      </w:r>
      <w:r w:rsidR="00DF301E">
        <w:t xml:space="preserve">i 1 trener </w:t>
      </w:r>
      <w:r w:rsidRPr="006947C8">
        <w:t>korzystające z tego kortu, z wyłączeniem jego obsługi,</w:t>
      </w:r>
    </w:p>
    <w:p w14:paraId="6C93A34F" w14:textId="77777777" w:rsidR="006947C8" w:rsidRPr="006947C8" w:rsidRDefault="006947C8" w:rsidP="00A84F25">
      <w:pPr>
        <w:pStyle w:val="TIRtiret"/>
      </w:pPr>
      <w:r w:rsidRPr="006947C8">
        <w:t>–</w:t>
      </w:r>
      <w:r w:rsidRPr="006947C8">
        <w:tab/>
        <w:t>na polach golfowych, przy czym przy jednym dołku golfowym może przebywać w tym samym czasie nie więcej niż 6 osób korzystających z dołka golfowego, z wyłączeniem obsługi pola golfowego,</w:t>
      </w:r>
    </w:p>
    <w:p w14:paraId="76ED0774" w14:textId="5DA19D7E" w:rsidR="006947C8" w:rsidRPr="006947C8" w:rsidRDefault="006947C8" w:rsidP="00A84F25">
      <w:pPr>
        <w:pStyle w:val="TIRtiret"/>
      </w:pPr>
      <w:r w:rsidRPr="006947C8">
        <w:t>–</w:t>
      </w:r>
      <w:r w:rsidRPr="006947C8">
        <w:tab/>
        <w:t>przy wykorzystaniu infrastruktury zewnętrznej do uprawiania sportów wodnych i motorowodnych, przy czym z jednego sprzętu (</w:t>
      </w:r>
      <w:r w:rsidR="00DF301E">
        <w:t xml:space="preserve">w tym </w:t>
      </w:r>
      <w:r w:rsidRPr="006947C8">
        <w:t>kajaka, łódki, rowerka wodnego, motorówki, skutera wodnego) może korzystać w tym samym czasie nie więcej niż 2 osoby, z wyłączeniem obsługi tej infrastruktury</w:t>
      </w:r>
      <w:r w:rsidR="00DF301E" w:rsidRPr="00DF301E">
        <w:t xml:space="preserve"> oraz osób zamieszkujących lub gospodarujących wspólnie</w:t>
      </w:r>
      <w:r w:rsidRPr="006947C8">
        <w:t>,</w:t>
      </w:r>
    </w:p>
    <w:p w14:paraId="7E43F3C9" w14:textId="77777777" w:rsidR="006947C8" w:rsidRPr="006947C8" w:rsidRDefault="006947C8" w:rsidP="00A84F25">
      <w:pPr>
        <w:pStyle w:val="TIRtiret"/>
      </w:pPr>
      <w:r w:rsidRPr="006947C8">
        <w:t>–</w:t>
      </w:r>
      <w:r w:rsidRPr="006947C8">
        <w:tab/>
        <w:t xml:space="preserve">na stadionach i boiskach w zakresie organizacji współzawodnictwa sportowego przez ligę zawodową działającą w najwyższej klasie rozgrywkowej w sporcie piłka nożna – bez udziału publiczności, </w:t>
      </w:r>
    </w:p>
    <w:p w14:paraId="068F1203" w14:textId="47F6E875" w:rsidR="006947C8" w:rsidRDefault="006947C8" w:rsidP="00A84F25">
      <w:pPr>
        <w:pStyle w:val="TIRtiret"/>
      </w:pPr>
      <w:r w:rsidRPr="006947C8">
        <w:t xml:space="preserve">– </w:t>
      </w:r>
      <w:r w:rsidRPr="006947C8">
        <w:tab/>
        <w:t>na stadionach oraz przy wykorzystaniu infrastruktury zewnętrznej do uprawiania sportów motorowych w zakresie organizacji współzawodnictwa sportowego przez ligę zawodową działającą w najwyższej klasie rozgrywkowej w sporcie żużlowym – bez udziału publiczności</w:t>
      </w:r>
      <w:r>
        <w:t>;</w:t>
      </w:r>
    </w:p>
    <w:p w14:paraId="62D195D0" w14:textId="224FE1B9" w:rsidR="00BD59C1" w:rsidRPr="00BD59C1" w:rsidRDefault="00023A2B" w:rsidP="00A84F25">
      <w:pPr>
        <w:pStyle w:val="PKTpunkt"/>
      </w:pPr>
      <w:r>
        <w:t>3</w:t>
      </w:r>
      <w:r w:rsidR="006A51AC" w:rsidRPr="006A51AC">
        <w:t>)</w:t>
      </w:r>
      <w:r w:rsidR="00DB27AA">
        <w:tab/>
      </w:r>
      <w:r w:rsidR="006A51AC" w:rsidRPr="006A51AC">
        <w:t xml:space="preserve">pkt </w:t>
      </w:r>
      <w:r>
        <w:t>2</w:t>
      </w:r>
      <w:r w:rsidR="006A51AC" w:rsidRPr="006A51AC">
        <w:t>, polegają na obowiązku zapewnienia, aby</w:t>
      </w:r>
      <w:r w:rsidR="00BD59C1">
        <w:tab/>
      </w:r>
      <w:r w:rsidR="00253362">
        <w:t>do</w:t>
      </w:r>
      <w:r w:rsidR="00756F0A" w:rsidRPr="00BD59C1">
        <w:t xml:space="preserve"> </w:t>
      </w:r>
      <w:r w:rsidR="00A84F25">
        <w:t>odwołania:</w:t>
      </w:r>
    </w:p>
    <w:p w14:paraId="44F77D45" w14:textId="547F9BCC" w:rsidR="006A51AC" w:rsidRPr="006A51AC" w:rsidRDefault="00B37C43" w:rsidP="00A84F25">
      <w:pPr>
        <w:pStyle w:val="LITlitera"/>
      </w:pPr>
      <w:r>
        <w:t>a)</w:t>
      </w:r>
      <w:r>
        <w:tab/>
      </w:r>
      <w:r w:rsidR="008C69D2" w:rsidRPr="00A24B81">
        <w:t>w trakcie sprawowania kultu religijnego, w tym czynności lub obrzędów religijnych, w budynku użyteczności publicznej przeznaczonym na potrzeby kultu religijnego znajdował się 1 uczestnik na 15 m</w:t>
      </w:r>
      <w:r w:rsidR="008C69D2" w:rsidRPr="0024512C">
        <w:rPr>
          <w:rStyle w:val="IGindeksgrny"/>
        </w:rPr>
        <w:t>2</w:t>
      </w:r>
      <w:r w:rsidR="008C69D2" w:rsidRPr="00A24B81">
        <w:t xml:space="preserve"> powierzchni tego budynku, oprócz osób sprawujących kult religijny, z wyjątkiem takiego budynku o powierzchni mniejszej niż 75 m</w:t>
      </w:r>
      <w:r w:rsidR="008C69D2" w:rsidRPr="0024512C">
        <w:rPr>
          <w:rStyle w:val="IGindeksgrny"/>
        </w:rPr>
        <w:t>2</w:t>
      </w:r>
      <w:r w:rsidR="008C69D2" w:rsidRPr="00A24B81">
        <w:t>, w którym dopuszcza się jednoczesne przebywanie 5 uczestników, oprócz osób sprawujących kult religijny</w:t>
      </w:r>
      <w:r w:rsidR="006A51AC" w:rsidRPr="006A51AC">
        <w:t>,</w:t>
      </w:r>
    </w:p>
    <w:p w14:paraId="658DA717" w14:textId="281D2480" w:rsidR="006A51AC" w:rsidRPr="006A51AC" w:rsidRDefault="00B37C43" w:rsidP="00A84F25">
      <w:pPr>
        <w:pStyle w:val="LITlitera"/>
      </w:pPr>
      <w:r>
        <w:t>b)</w:t>
      </w:r>
      <w:r>
        <w:tab/>
      </w:r>
      <w:r w:rsidR="00DD5CCF" w:rsidRPr="00DD5CCF">
        <w:t xml:space="preserve">na cmentarzu znajdowało się </w:t>
      </w:r>
      <w:r w:rsidR="006A51AC" w:rsidRPr="006A51AC">
        <w:t>nie więcej niż 50 uczestników</w:t>
      </w:r>
      <w:r w:rsidR="00DD5CCF" w:rsidRPr="00DD5CCF">
        <w:t xml:space="preserve"> podczas jednego pogrzebu</w:t>
      </w:r>
      <w:r w:rsidR="006A51AC" w:rsidRPr="006A51AC">
        <w:t>, oprócz osób sprawujących kult religijny</w:t>
      </w:r>
      <w:r w:rsidR="00224126">
        <w:t>,</w:t>
      </w:r>
      <w:r w:rsidR="006A51AC" w:rsidRPr="006A51AC">
        <w:t xml:space="preserve"> osób dokonujących pochowania lub osób zatrudnionych przez zakład lub dom pogrzebowy.</w:t>
      </w:r>
    </w:p>
    <w:p w14:paraId="50DFE056" w14:textId="6A137608" w:rsidR="006947C8" w:rsidRPr="006947C8" w:rsidRDefault="006947C8" w:rsidP="006947C8">
      <w:pPr>
        <w:pStyle w:val="USTustnpkodeksu"/>
      </w:pPr>
      <w:r>
        <w:t xml:space="preserve">2. </w:t>
      </w:r>
      <w:r w:rsidRPr="006947C8">
        <w:t xml:space="preserve">W sytuacjach i na obiektach, o których mowa w ust. 1 pkt </w:t>
      </w:r>
      <w:r w:rsidR="008E333E">
        <w:t>2</w:t>
      </w:r>
      <w:r w:rsidRPr="006947C8">
        <w:t>, od dnia 4 maja 2020 r. do odwołania:</w:t>
      </w:r>
    </w:p>
    <w:p w14:paraId="37AE1956" w14:textId="77777777" w:rsidR="006947C8" w:rsidRPr="006947C8" w:rsidRDefault="006947C8" w:rsidP="004E39FF">
      <w:pPr>
        <w:pStyle w:val="PKTpunkt"/>
      </w:pPr>
      <w:r w:rsidRPr="006947C8">
        <w:lastRenderedPageBreak/>
        <w:t>1)</w:t>
      </w:r>
      <w:r w:rsidRPr="006947C8">
        <w:tab/>
        <w:t>podmiot uprawniony do udostępnienia obiektu weryfikuje liczbę osób korzystających z obiektu lub sprzętu;</w:t>
      </w:r>
    </w:p>
    <w:p w14:paraId="2D0EC6C5" w14:textId="4322DFB1" w:rsidR="006947C8" w:rsidRPr="006947C8" w:rsidRDefault="006947C8" w:rsidP="004E39FF">
      <w:pPr>
        <w:pStyle w:val="PKTpunkt"/>
      </w:pPr>
      <w:r w:rsidRPr="006947C8">
        <w:t>2)</w:t>
      </w:r>
      <w:r w:rsidRPr="006947C8">
        <w:tab/>
        <w:t xml:space="preserve">podmiot uprawniony do udostępnienia obiektu wyłącza możliwość korzystania z szatni i węzła sanitarnego (poza toaletą) z wyłączeniem obiektów, o których mowa w ust. 1 pkt </w:t>
      </w:r>
      <w:r w:rsidR="00253362">
        <w:t>2</w:t>
      </w:r>
      <w:r w:rsidRPr="006947C8">
        <w:t xml:space="preserve"> lit. </w:t>
      </w:r>
      <w:r w:rsidR="00253362">
        <w:t>a</w:t>
      </w:r>
      <w:r w:rsidRPr="006947C8">
        <w:t>;</w:t>
      </w:r>
    </w:p>
    <w:p w14:paraId="2AEC34D5" w14:textId="77777777" w:rsidR="006947C8" w:rsidRPr="006947C8" w:rsidRDefault="006947C8" w:rsidP="004E39FF">
      <w:pPr>
        <w:pStyle w:val="PKTpunkt"/>
      </w:pPr>
      <w:r w:rsidRPr="006947C8">
        <w:t>3)</w:t>
      </w:r>
      <w:r w:rsidRPr="006947C8">
        <w:tab/>
        <w:t>podmiot uprawniony do udostępnienia obiektu zapewnia osobom korzystającym z obiektu lub sprzętu środki do dezynfekcji rąk i sprzętu sportowego;</w:t>
      </w:r>
    </w:p>
    <w:p w14:paraId="42B38ADF" w14:textId="72CFC07C" w:rsidR="006947C8" w:rsidRPr="006947C8" w:rsidRDefault="006947C8" w:rsidP="004E39FF">
      <w:pPr>
        <w:pStyle w:val="PKTpunkt"/>
      </w:pPr>
      <w:r w:rsidRPr="006947C8">
        <w:t>4)</w:t>
      </w:r>
      <w:r w:rsidRPr="006947C8">
        <w:tab/>
        <w:t xml:space="preserve">podmiot uprawniony do udostępnienia obiektu dezynfekuje urządzenia </w:t>
      </w:r>
      <w:r w:rsidR="00806D8B" w:rsidRPr="00806D8B">
        <w:t xml:space="preserve">i sprzęt sportowy </w:t>
      </w:r>
      <w:r w:rsidRPr="006947C8">
        <w:t>po każdym użyciu i każdej grupie korzystających;</w:t>
      </w:r>
    </w:p>
    <w:p w14:paraId="7CE36F64" w14:textId="77777777" w:rsidR="006947C8" w:rsidRPr="006947C8" w:rsidRDefault="006947C8" w:rsidP="004E39FF">
      <w:pPr>
        <w:pStyle w:val="PKTpunkt"/>
      </w:pPr>
      <w:r w:rsidRPr="006947C8">
        <w:t>5)</w:t>
      </w:r>
      <w:r w:rsidRPr="006947C8">
        <w:tab/>
        <w:t>podmiot uprawniony do udostępnienia obiektu zapewnia piętnastominutowe odstępy w korzystaniu z obiektów przez grupy korzystających;</w:t>
      </w:r>
    </w:p>
    <w:p w14:paraId="3C353C20" w14:textId="49B08C2C" w:rsidR="006947C8" w:rsidRPr="006947C8" w:rsidRDefault="006947C8" w:rsidP="004E39FF">
      <w:pPr>
        <w:pStyle w:val="PKTpunkt"/>
      </w:pPr>
      <w:r w:rsidRPr="006947C8">
        <w:t>6)</w:t>
      </w:r>
      <w:r w:rsidRPr="006947C8">
        <w:tab/>
        <w:t>osoby korzystające z obiektu lub sprzętu są obowiązane do dezynfekcji rąk wchodząc i opuszczając obiekt</w:t>
      </w:r>
      <w:r w:rsidR="00806D8B">
        <w:t>.</w:t>
      </w:r>
    </w:p>
    <w:p w14:paraId="51639EB2" w14:textId="011D46B4" w:rsidR="00043D99" w:rsidRPr="00043D99" w:rsidRDefault="006947C8" w:rsidP="00A271DE">
      <w:pPr>
        <w:pStyle w:val="USTustnpkodeksu"/>
      </w:pPr>
      <w:r>
        <w:t>4</w:t>
      </w:r>
      <w:r w:rsidR="00A271DE">
        <w:t xml:space="preserve">. </w:t>
      </w:r>
      <w:r w:rsidR="001A1C3A">
        <w:t>Ograniczenia, o których</w:t>
      </w:r>
      <w:r w:rsidR="00043D99">
        <w:t xml:space="preserve"> mowa w § </w:t>
      </w:r>
      <w:r w:rsidR="001A1C3A">
        <w:t>8</w:t>
      </w:r>
      <w:r w:rsidR="00043D99">
        <w:t xml:space="preserve"> ust. 2</w:t>
      </w:r>
      <w:r w:rsidR="001A1C3A">
        <w:t xml:space="preserve"> i 4</w:t>
      </w:r>
      <w:r w:rsidR="00043D99">
        <w:t>, polega</w:t>
      </w:r>
      <w:r w:rsidR="001A1C3A">
        <w:t>ją</w:t>
      </w:r>
      <w:r w:rsidR="00043D99">
        <w:t xml:space="preserve"> na całkowitym zakazie prowadzenia działalności.</w:t>
      </w:r>
    </w:p>
    <w:p w14:paraId="75CBECA6" w14:textId="61995F46" w:rsidR="00043D99" w:rsidRPr="00043D99" w:rsidRDefault="006947C8" w:rsidP="00A271DE">
      <w:pPr>
        <w:pStyle w:val="USTustnpkodeksu"/>
      </w:pPr>
      <w:r>
        <w:t>5</w:t>
      </w:r>
      <w:r w:rsidR="00A271DE">
        <w:t xml:space="preserve">. </w:t>
      </w:r>
      <w:r w:rsidR="00043D99">
        <w:t xml:space="preserve">Ograniczenia, o których mowa w § </w:t>
      </w:r>
      <w:r w:rsidR="001A1C3A">
        <w:t>8</w:t>
      </w:r>
      <w:r w:rsidR="00043D99">
        <w:t xml:space="preserve"> ust. </w:t>
      </w:r>
      <w:r w:rsidR="001A1C3A">
        <w:t>5</w:t>
      </w:r>
      <w:r w:rsidR="00043D99">
        <w:t>:</w:t>
      </w:r>
    </w:p>
    <w:p w14:paraId="2B42A247" w14:textId="083CD783" w:rsidR="00043D99" w:rsidRPr="00043D99" w:rsidRDefault="00A271DE" w:rsidP="00A271DE">
      <w:pPr>
        <w:pStyle w:val="PKTpunkt"/>
      </w:pPr>
      <w:r>
        <w:t>1)</w:t>
      </w:r>
      <w:r w:rsidR="005C51D2">
        <w:tab/>
      </w:r>
      <w:r w:rsidR="00043D99">
        <w:t>pkt 1, obejmują całkowity zakaz wykonywania usług rehabilitacyjnych realizowanych w ramach zamówień udziela</w:t>
      </w:r>
      <w:r w:rsidR="00043D99">
        <w:softHyphen/>
      </w:r>
      <w:r w:rsidR="00043D99" w:rsidRPr="00043D99">
        <w:t>nych przez Zakład Ubezpieczeń Społecznych na podstawie ustawy z dnia 13 października 1998 r. o systemie ubezpie</w:t>
      </w:r>
      <w:r w:rsidR="00043D99" w:rsidRPr="00043D99">
        <w:softHyphen/>
        <w:t>czeń społecznych;</w:t>
      </w:r>
    </w:p>
    <w:p w14:paraId="36584EF1" w14:textId="0EEEC236" w:rsidR="00043D99" w:rsidRPr="00043D99" w:rsidRDefault="00A271DE" w:rsidP="00A271DE">
      <w:pPr>
        <w:pStyle w:val="PKTpunkt"/>
      </w:pPr>
      <w:r>
        <w:t>2)</w:t>
      </w:r>
      <w:r w:rsidR="005C51D2">
        <w:tab/>
      </w:r>
      <w:r w:rsidR="00043D99">
        <w:t>pkt 2, polegają na nieudzielaniu pacjentom świadczeń opieki zdrowotnej.</w:t>
      </w:r>
    </w:p>
    <w:p w14:paraId="34D2D81B" w14:textId="0CFAAA38" w:rsidR="00000BB4" w:rsidRDefault="008E333E" w:rsidP="00FF767F">
      <w:pPr>
        <w:pStyle w:val="USTustnpkodeksu"/>
      </w:pPr>
      <w:r>
        <w:t>6</w:t>
      </w:r>
      <w:r w:rsidR="00FF767F" w:rsidRPr="00FF767F">
        <w:t xml:space="preserve">. </w:t>
      </w:r>
      <w:r w:rsidR="00023A2B">
        <w:t>D</w:t>
      </w:r>
      <w:r w:rsidR="00FF767F">
        <w:t xml:space="preserve">o odwołania </w:t>
      </w:r>
      <w:r w:rsidR="00000BB4">
        <w:t>może przebywać</w:t>
      </w:r>
      <w:r w:rsidR="00C70573" w:rsidRPr="00C70573">
        <w:t xml:space="preserve"> w ty</w:t>
      </w:r>
      <w:r w:rsidR="00C70573">
        <w:t>m samym czasie</w:t>
      </w:r>
      <w:r w:rsidR="00000BB4">
        <w:t>:</w:t>
      </w:r>
    </w:p>
    <w:p w14:paraId="7574A6E4" w14:textId="4581276E" w:rsidR="00000BB4" w:rsidRPr="00C70573" w:rsidRDefault="00000BB4" w:rsidP="00C70573">
      <w:pPr>
        <w:pStyle w:val="PKTpunkt"/>
      </w:pPr>
      <w:r w:rsidRPr="00C70573">
        <w:t xml:space="preserve">1) </w:t>
      </w:r>
      <w:r w:rsidR="00F24347">
        <w:tab/>
      </w:r>
      <w:r w:rsidRPr="00C70573">
        <w:t xml:space="preserve">w obiekcie handlowym lub usługowym, o którym </w:t>
      </w:r>
      <w:r w:rsidR="00FF767F" w:rsidRPr="00C70573">
        <w:t xml:space="preserve">mowa w § </w:t>
      </w:r>
      <w:r w:rsidR="001A1C3A" w:rsidRPr="00C70573">
        <w:t>8</w:t>
      </w:r>
      <w:r w:rsidR="00FF767F" w:rsidRPr="00C70573">
        <w:t xml:space="preserve"> ust. </w:t>
      </w:r>
      <w:r w:rsidR="006F1144" w:rsidRPr="00C70573">
        <w:t>4</w:t>
      </w:r>
      <w:r w:rsidR="00FF767F" w:rsidRPr="00C70573">
        <w:t xml:space="preserve"> pkt 1 i 2, </w:t>
      </w:r>
      <w:r w:rsidRPr="00C70573">
        <w:t xml:space="preserve">nie więcej niż 1 osoba na 15 </w:t>
      </w:r>
      <w:r w:rsidR="00C70573" w:rsidRPr="00C70573">
        <w:t>m</w:t>
      </w:r>
      <w:r w:rsidR="00C70573" w:rsidRPr="00C70573">
        <w:rPr>
          <w:rStyle w:val="IGindeksgrny"/>
        </w:rPr>
        <w:t>2</w:t>
      </w:r>
      <w:r w:rsidRPr="00C70573">
        <w:t xml:space="preserve"> powierzchni, na której odbywa się handel lub są świadczone usługi</w:t>
      </w:r>
      <w:r w:rsidR="00C70573" w:rsidRPr="00C70573">
        <w:t xml:space="preserve"> w tym obiekcie,</w:t>
      </w:r>
    </w:p>
    <w:p w14:paraId="65F0BB04" w14:textId="06D2823A" w:rsidR="00000BB4" w:rsidRPr="00C70573" w:rsidRDefault="00000BB4" w:rsidP="00C70573">
      <w:pPr>
        <w:pStyle w:val="PKTpunkt"/>
      </w:pPr>
      <w:r w:rsidRPr="00C70573">
        <w:t xml:space="preserve">2) </w:t>
      </w:r>
      <w:r w:rsidR="00F24347">
        <w:tab/>
      </w:r>
      <w:r w:rsidR="00C70573" w:rsidRPr="00C70573">
        <w:t xml:space="preserve">w </w:t>
      </w:r>
      <w:r w:rsidRPr="00C70573">
        <w:t>placówce handlowej</w:t>
      </w:r>
      <w:r w:rsidR="00FF767F" w:rsidRPr="00C70573">
        <w:t xml:space="preserve"> w rozumieniu art. 3 pkt 1 ustawy z dnia 10 stycznia 2018 r. o ograniczeniu handlu w niedziele i święta oraz w niektóre inne dni</w:t>
      </w:r>
      <w:r w:rsidR="00C70573">
        <w:t xml:space="preserve">, </w:t>
      </w:r>
      <w:r w:rsidR="00C70573" w:rsidRPr="00C70573">
        <w:t xml:space="preserve">nie więcej niż </w:t>
      </w:r>
      <w:r w:rsidR="00FF767F" w:rsidRPr="00C70573">
        <w:t xml:space="preserve">1 osoba na 15 </w:t>
      </w:r>
      <w:r w:rsidR="00C70573" w:rsidRPr="00C70573">
        <w:t>m</w:t>
      </w:r>
      <w:r w:rsidR="00C70573" w:rsidRPr="00C70573">
        <w:rPr>
          <w:rStyle w:val="IGindeksgrny"/>
        </w:rPr>
        <w:t>2</w:t>
      </w:r>
      <w:r w:rsidR="00FF767F" w:rsidRPr="00C70573">
        <w:t xml:space="preserve"> powierzchni, </w:t>
      </w:r>
      <w:r w:rsidR="009D2C3F" w:rsidRPr="00C70573">
        <w:t>na której odbywa się handel lub są świadczone usługi</w:t>
      </w:r>
      <w:r w:rsidR="00C70573" w:rsidRPr="00C70573">
        <w:t xml:space="preserve"> w tej placówce,</w:t>
      </w:r>
    </w:p>
    <w:p w14:paraId="6FE78FC7" w14:textId="15DCC00E" w:rsidR="00FF767F" w:rsidRPr="00C70573" w:rsidRDefault="00C70573" w:rsidP="00C70573">
      <w:pPr>
        <w:pStyle w:val="PKTpunkt"/>
      </w:pPr>
      <w:r w:rsidRPr="00C70573">
        <w:t>3</w:t>
      </w:r>
      <w:r w:rsidR="00FF767F" w:rsidRPr="00C70573">
        <w:t>)</w:t>
      </w:r>
      <w:r w:rsidR="005C51D2" w:rsidRPr="00C70573">
        <w:tab/>
      </w:r>
      <w:r w:rsidR="00FF767F" w:rsidRPr="00C70573">
        <w:t xml:space="preserve">4 osoby na jedno stanowisko kasowe – w przypadku stacji paliw płynnych w rozumieniu art. 3 pkt 8 ustawy z dnia 10 stycznia 2018 r. o ograniczeniu handlu w niedziele i święta oraz w niektóre inne dni, </w:t>
      </w:r>
    </w:p>
    <w:p w14:paraId="2183A5BA" w14:textId="06645BE9" w:rsidR="00FF767F" w:rsidRPr="00C70573" w:rsidRDefault="00C70573" w:rsidP="00C70573">
      <w:pPr>
        <w:pStyle w:val="PKTpunkt"/>
      </w:pPr>
      <w:r w:rsidRPr="00C70573">
        <w:t>4</w:t>
      </w:r>
      <w:r w:rsidR="00FF767F" w:rsidRPr="00C70573">
        <w:t>)</w:t>
      </w:r>
      <w:r w:rsidR="005C51D2" w:rsidRPr="00C70573">
        <w:tab/>
      </w:r>
      <w:r w:rsidR="00FF767F" w:rsidRPr="00C70573">
        <w:t xml:space="preserve">4 osoby na jedno miejsce prowadzenia sprzedaży – w przypadku handlu na straganie lub targowisku </w:t>
      </w:r>
    </w:p>
    <w:p w14:paraId="5279A1B8" w14:textId="77777777" w:rsidR="00FF767F" w:rsidRPr="00FF767F" w:rsidRDefault="00FF767F" w:rsidP="005C51D2">
      <w:pPr>
        <w:pStyle w:val="CZWSPPKTczwsplnapunktw"/>
      </w:pPr>
      <w:r w:rsidRPr="00FF767F">
        <w:lastRenderedPageBreak/>
        <w:t>– z wyłączeniem osób stanowiących obsługę tych obiektów, placówek, targowisk oraz straganów.</w:t>
      </w:r>
    </w:p>
    <w:p w14:paraId="7987B7FC" w14:textId="45837ADA" w:rsidR="00043D99" w:rsidRPr="00043D99" w:rsidRDefault="00B274EE" w:rsidP="00A271DE">
      <w:pPr>
        <w:pStyle w:val="USTustnpkodeksu"/>
      </w:pPr>
      <w:r>
        <w:t>7</w:t>
      </w:r>
      <w:r w:rsidR="00A271DE">
        <w:t xml:space="preserve">. </w:t>
      </w:r>
      <w:r w:rsidR="00FF767F">
        <w:t xml:space="preserve">Do odwołania </w:t>
      </w:r>
      <w:r w:rsidR="00043D99">
        <w:t xml:space="preserve">osoby, o których mowa w ust. </w:t>
      </w:r>
      <w:r w:rsidR="00AB6FA6">
        <w:t>6</w:t>
      </w:r>
      <w:r w:rsidR="00DE71B7">
        <w:t xml:space="preserve"> </w:t>
      </w:r>
      <w:r w:rsidR="00043D99">
        <w:t xml:space="preserve">pkt </w:t>
      </w:r>
      <w:r w:rsidR="00FF767F">
        <w:t>1</w:t>
      </w:r>
      <w:r w:rsidR="004A7CDA">
        <w:t>–</w:t>
      </w:r>
      <w:r w:rsidR="00FF767F">
        <w:t>3</w:t>
      </w:r>
      <w:r w:rsidR="00043D99">
        <w:t>, są obowiązane nosić podczas zakupu towa</w:t>
      </w:r>
      <w:r w:rsidR="00043D99">
        <w:softHyphen/>
        <w:t>rów lub usług rękawiczki jednorazowe.</w:t>
      </w:r>
    </w:p>
    <w:p w14:paraId="7ACE1A79" w14:textId="22F5BDB9" w:rsidR="00647A70" w:rsidRDefault="00B274EE" w:rsidP="00A271DE">
      <w:pPr>
        <w:pStyle w:val="USTustnpkodeksu"/>
      </w:pPr>
      <w:r>
        <w:t>8</w:t>
      </w:r>
      <w:r w:rsidR="006F1144">
        <w:t>. Obowiązku</w:t>
      </w:r>
      <w:r w:rsidR="00647A70" w:rsidRPr="00647A70">
        <w:t xml:space="preserve">, o którym mowa w ust. </w:t>
      </w:r>
      <w:r>
        <w:t>7</w:t>
      </w:r>
      <w:r w:rsidR="006947C8">
        <w:t>,</w:t>
      </w:r>
      <w:r w:rsidR="00647A70" w:rsidRPr="00647A70">
        <w:t xml:space="preserve"> </w:t>
      </w:r>
      <w:r w:rsidR="006F1144">
        <w:t xml:space="preserve">nie stosuje się w przypadku </w:t>
      </w:r>
      <w:r w:rsidR="00647A70" w:rsidRPr="00647A70">
        <w:t>osób, które nie mogą zakładać lub zdejmować rękawiczek z powodu stanu zdrowia, całościowych zaburzeń rozwoju, zaburzeń psychicznych, niepełnosprawności intelektualnej w stopniu umiarkowanym, znacznym albo głębokim, lub osoby mającej trudności z samodzielnym założeniem lub zdjęciem rękawiczek</w:t>
      </w:r>
      <w:r w:rsidR="00383E4A">
        <w:t>;</w:t>
      </w:r>
      <w:r w:rsidR="00647A70" w:rsidRPr="00647A70">
        <w:t xml:space="preserve"> okazanie orzeczenia lub zaświadczenia w tym zakresie nie jest wymagane.</w:t>
      </w:r>
    </w:p>
    <w:p w14:paraId="66AA31DC" w14:textId="11E2C214" w:rsidR="00043D99" w:rsidRPr="00043D99" w:rsidRDefault="00B274EE" w:rsidP="00A271DE">
      <w:pPr>
        <w:pStyle w:val="USTustnpkodeksu"/>
      </w:pPr>
      <w:r>
        <w:t>9</w:t>
      </w:r>
      <w:r w:rsidR="00A271DE">
        <w:t xml:space="preserve">. </w:t>
      </w:r>
      <w:r w:rsidR="00043D99">
        <w:t xml:space="preserve">Do </w:t>
      </w:r>
      <w:r w:rsidR="00FF767F">
        <w:t>odwołania:</w:t>
      </w:r>
    </w:p>
    <w:p w14:paraId="2A47B3BE" w14:textId="4B9CB08B" w:rsidR="00043D99" w:rsidRPr="00043D99" w:rsidRDefault="00786C82" w:rsidP="00786C82">
      <w:pPr>
        <w:pStyle w:val="PKTpunkt"/>
      </w:pPr>
      <w:r>
        <w:t>1)</w:t>
      </w:r>
      <w:r w:rsidR="005C51D2">
        <w:tab/>
      </w:r>
      <w:r w:rsidR="00043D99">
        <w:t xml:space="preserve">obiekty handlowe lub usługowe, o których mowa w § </w:t>
      </w:r>
      <w:r w:rsidR="006F1144">
        <w:t>8</w:t>
      </w:r>
      <w:r w:rsidR="00043D99">
        <w:t xml:space="preserve"> ust. </w:t>
      </w:r>
      <w:r w:rsidR="006F1144">
        <w:t>4</w:t>
      </w:r>
      <w:r w:rsidR="00043D99">
        <w:t xml:space="preserve"> pkt 1 i 2, placówk</w:t>
      </w:r>
      <w:r w:rsidR="00043D99" w:rsidRPr="00043D99">
        <w:t>i handlowe w rozumieniu art. 3 pkt 1 ustawy z dnia 10 stycznia 2018 r. o ograniczeniu handlu w niedziele i święta oraz w niektóre inne dni oraz zarządza</w:t>
      </w:r>
      <w:r w:rsidR="00043D99" w:rsidRPr="00043D99">
        <w:softHyphen/>
        <w:t>jący targowiskami (straganami) są obowiązani zapewnić rękawiczki jednorazowe lub środki do dezynfekcji rąk;</w:t>
      </w:r>
    </w:p>
    <w:p w14:paraId="1BC74C4E" w14:textId="17EF1D91" w:rsidR="00043D99" w:rsidRPr="00043D99" w:rsidRDefault="00786C82" w:rsidP="00786C82">
      <w:pPr>
        <w:pStyle w:val="PKTpunkt"/>
      </w:pPr>
      <w:r>
        <w:t>2)</w:t>
      </w:r>
      <w:r w:rsidR="005C51D2">
        <w:tab/>
      </w:r>
      <w:r w:rsidR="00043D99">
        <w:t xml:space="preserve">obiekty handlowe lub usługowe, o których mowa w § </w:t>
      </w:r>
      <w:r w:rsidR="006F1144">
        <w:t>8</w:t>
      </w:r>
      <w:r w:rsidR="00043D99">
        <w:t xml:space="preserve"> ust. </w:t>
      </w:r>
      <w:r w:rsidR="006F1144">
        <w:t>4</w:t>
      </w:r>
      <w:r w:rsidR="00043D99">
        <w:t xml:space="preserve"> pkt 1 i 2, oraz placówki handlowe w rozumieniu art. 3 pkt 1 ustawy z dnia 10 stycznia 2018 r. o ograniczeniu handlu w niedziele i święta oraz w niektóre inne dni są </w:t>
      </w:r>
      <w:r w:rsidR="00060D23">
        <w:t xml:space="preserve">obowiązane </w:t>
      </w:r>
      <w:r w:rsidR="00043D99">
        <w:t>dokonywać</w:t>
      </w:r>
      <w:r w:rsidR="00DD5CCF">
        <w:t xml:space="preserve">, </w:t>
      </w:r>
      <w:r w:rsidR="00DD5CCF" w:rsidRPr="00DD5CCF">
        <w:t xml:space="preserve">w godzinach ich otwarcia, </w:t>
      </w:r>
      <w:r w:rsidR="00DD5CCF">
        <w:t xml:space="preserve">co najmniej raz na godzinę, </w:t>
      </w:r>
      <w:r w:rsidR="00043D99" w:rsidRPr="00043D99">
        <w:t xml:space="preserve">dezynfekcji </w:t>
      </w:r>
      <w:r w:rsidR="00DD5CCF" w:rsidRPr="00DD5CCF">
        <w:t xml:space="preserve">stanowiska kasowego </w:t>
      </w:r>
      <w:r w:rsidR="00DD5CCF">
        <w:t xml:space="preserve">lub </w:t>
      </w:r>
      <w:r w:rsidR="00043D99" w:rsidRPr="00043D99">
        <w:t>stanowiska obsługi</w:t>
      </w:r>
      <w:r w:rsidR="00F007BB">
        <w:t xml:space="preserve">, lub dystrybutora na </w:t>
      </w:r>
      <w:r w:rsidR="00F007BB" w:rsidRPr="00F007BB">
        <w:t>stacji paliw płynnych</w:t>
      </w:r>
      <w:r w:rsidR="00F007BB">
        <w:t xml:space="preserve"> w rozumieniu art. 3 pkt 8 </w:t>
      </w:r>
      <w:r w:rsidR="00F007BB" w:rsidRPr="00F007BB">
        <w:t>ustawy z dnia 10 stycznia 2018 r. o ograniczeniu handlu w niedziele i święta oraz w niektóre inne dni</w:t>
      </w:r>
      <w:r w:rsidR="00043D99" w:rsidRPr="00043D99">
        <w:t>;</w:t>
      </w:r>
    </w:p>
    <w:p w14:paraId="47C6FC5D" w14:textId="486B1967" w:rsidR="00043D99" w:rsidRPr="00043D99" w:rsidRDefault="00786C82" w:rsidP="00786C82">
      <w:pPr>
        <w:pStyle w:val="PKTpunkt"/>
      </w:pPr>
      <w:r>
        <w:t>3)</w:t>
      </w:r>
      <w:r w:rsidR="005C51D2">
        <w:tab/>
      </w:r>
      <w:r w:rsidR="00043D99">
        <w:t>zakłady pracy są obowiązane zapewnić:</w:t>
      </w:r>
    </w:p>
    <w:p w14:paraId="37CC662F" w14:textId="3C76D35F" w:rsidR="00043D99" w:rsidRPr="00043D99" w:rsidRDefault="00786C82" w:rsidP="00786C82">
      <w:pPr>
        <w:pStyle w:val="LITlitera"/>
      </w:pPr>
      <w:r>
        <w:t>a)</w:t>
      </w:r>
      <w:r w:rsidR="005C51D2">
        <w:tab/>
      </w:r>
      <w:r w:rsidR="00043D99">
        <w:t>osobom zatrudnionym niezależnie od podstawy zatrudnienia rękawiczki jednorazowe lub środki do dezynfekcji rąk,</w:t>
      </w:r>
    </w:p>
    <w:p w14:paraId="3778F037" w14:textId="19EEAFDE" w:rsidR="00043D99" w:rsidRPr="00043D99" w:rsidRDefault="00786C82" w:rsidP="00786C82">
      <w:pPr>
        <w:pStyle w:val="LITlitera"/>
      </w:pPr>
      <w:r>
        <w:t>b)</w:t>
      </w:r>
      <w:r w:rsidR="005C51D2">
        <w:tab/>
      </w:r>
      <w:r w:rsidR="00043D99">
        <w:t>odległość między stanowiskami pracy wynoszącą co najmniej 1,5 m, chyba że jest to niemożliwe ze względu na charakter działalności wykonywanej w</w:t>
      </w:r>
      <w:r w:rsidR="00043D99" w:rsidRPr="00043D99">
        <w:t xml:space="preserve"> danym zakładzie pracy, a zakład ten zapewnia środki ochrony osobistej związane ze zwalczaniem epidemii COVID-19.</w:t>
      </w:r>
    </w:p>
    <w:p w14:paraId="35A45156" w14:textId="5A422E65" w:rsidR="00043D99" w:rsidRPr="00043D99" w:rsidRDefault="00120612" w:rsidP="00FF767F">
      <w:pPr>
        <w:pStyle w:val="USTustnpkodeksu"/>
      </w:pPr>
      <w:r>
        <w:t>1</w:t>
      </w:r>
      <w:r w:rsidR="00B274EE">
        <w:t>0</w:t>
      </w:r>
      <w:r w:rsidR="00786C82">
        <w:t xml:space="preserve">. </w:t>
      </w:r>
      <w:r w:rsidR="00043D99">
        <w:t xml:space="preserve">Do </w:t>
      </w:r>
      <w:r w:rsidR="00FF767F">
        <w:t xml:space="preserve">odwołania </w:t>
      </w:r>
      <w:r w:rsidR="00043D99">
        <w:t xml:space="preserve">w placówkach pocztowych, o których mowa w art. 3 pkt 15 ustawy z dnia 23 listopada 2012 r. </w:t>
      </w:r>
      <w:r w:rsidR="005C51D2">
        <w:t>–</w:t>
      </w:r>
      <w:r w:rsidR="00043D99">
        <w:t xml:space="preserve"> Prawo pocztowe, dopu</w:t>
      </w:r>
      <w:r w:rsidR="00043D99" w:rsidRPr="00043D99">
        <w:t>szczalna liczba osób przebywających, w tym samym czasie, w danej placówce nie może być większa niż 2 osoby na jedno stanowisko obsługi, z wyłączeniem osób stanowiących obsługę placówki pocz</w:t>
      </w:r>
      <w:r w:rsidR="00043D99" w:rsidRPr="00043D99">
        <w:softHyphen/>
        <w:t>towej.</w:t>
      </w:r>
    </w:p>
    <w:p w14:paraId="67707C73" w14:textId="67419A2A" w:rsidR="00043D99" w:rsidRPr="00043D99" w:rsidRDefault="00043D99" w:rsidP="006F1144">
      <w:pPr>
        <w:pStyle w:val="ARTartustawynprozporzdzenia"/>
      </w:pPr>
      <w:r w:rsidRPr="00FF767F">
        <w:rPr>
          <w:rStyle w:val="Ppogrubienie"/>
        </w:rPr>
        <w:lastRenderedPageBreak/>
        <w:t xml:space="preserve">§ </w:t>
      </w:r>
      <w:r w:rsidR="006F1144">
        <w:rPr>
          <w:rStyle w:val="Ppogrubienie"/>
        </w:rPr>
        <w:t>11</w:t>
      </w:r>
      <w:r w:rsidRPr="00FF767F">
        <w:rPr>
          <w:rStyle w:val="Ppogrubienie"/>
        </w:rPr>
        <w:t>.</w:t>
      </w:r>
      <w:r>
        <w:t xml:space="preserve"> </w:t>
      </w:r>
      <w:r w:rsidR="00240500">
        <w:t xml:space="preserve">1. </w:t>
      </w:r>
      <w:r w:rsidRPr="00043D99">
        <w:t xml:space="preserve">Do </w:t>
      </w:r>
      <w:r w:rsidR="006F1144">
        <w:t xml:space="preserve">dnia </w:t>
      </w:r>
      <w:r w:rsidR="00240500">
        <w:t xml:space="preserve">3 maja 2020 r. </w:t>
      </w:r>
      <w:r w:rsidRPr="00043D99">
        <w:t>ustanawia się czasowe ograniczenie wykonywania działalności leczniczej polegające na zaprze</w:t>
      </w:r>
      <w:r w:rsidRPr="00043D99">
        <w:softHyphen/>
        <w:t>staniu</w:t>
      </w:r>
      <w:r w:rsidR="003A57E3">
        <w:t xml:space="preserve"> </w:t>
      </w:r>
      <w:r>
        <w:t>udzielania świadczeń opieki zdrowotnej z zakresu rehabilitacji leczniczej, z wyjątkiem przypadków, w których za</w:t>
      </w:r>
      <w:r>
        <w:softHyphen/>
        <w:t>przestanie rehabilitacji grozi poważnym pogorszeniem stanu zdrowia pacjenta, oraz z wyjątkiem:</w:t>
      </w:r>
    </w:p>
    <w:p w14:paraId="61634701" w14:textId="614252BF" w:rsidR="00043D99" w:rsidRPr="00043D99" w:rsidRDefault="003A57E3" w:rsidP="00EA4669">
      <w:pPr>
        <w:pStyle w:val="LITlitera"/>
      </w:pPr>
      <w:r>
        <w:t>1</w:t>
      </w:r>
      <w:r w:rsidR="00EA4669">
        <w:t>)</w:t>
      </w:r>
      <w:r w:rsidR="005C51D2">
        <w:tab/>
      </w:r>
      <w:r w:rsidR="00043D99">
        <w:t>świadczeń udzielanych za pośrednictwem systemów</w:t>
      </w:r>
      <w:r w:rsidR="00043D99" w:rsidRPr="00043D99">
        <w:t xml:space="preserve"> teleinformatycznych lub systemów łączności, w tym obejmu</w:t>
      </w:r>
      <w:r w:rsidR="00043D99" w:rsidRPr="00043D99">
        <w:softHyphen/>
        <w:t>jących kardiologic</w:t>
      </w:r>
      <w:r>
        <w:t>zną telerehabilitację hybrydową;</w:t>
      </w:r>
    </w:p>
    <w:p w14:paraId="2D4297FC" w14:textId="69F0C43D" w:rsidR="00240500" w:rsidRDefault="003A57E3" w:rsidP="00EA4669">
      <w:pPr>
        <w:pStyle w:val="LITlitera"/>
      </w:pPr>
      <w:r>
        <w:t>2</w:t>
      </w:r>
      <w:r w:rsidR="00EA4669">
        <w:t>)</w:t>
      </w:r>
      <w:r w:rsidR="005C51D2">
        <w:tab/>
      </w:r>
      <w:r w:rsidR="00043D99">
        <w:t xml:space="preserve">świadczeń stacjonarnych w rozumieniu przepisów wydanych na podstawie art. 31d ustawy z dnia 27 sierpnia 2004 r. o świadczeniach opieki zdrowotnej </w:t>
      </w:r>
      <w:r w:rsidR="00043D99" w:rsidRPr="00043D99">
        <w:t>finansowanych ze środków publicznych (Dz. U. z 2019 r. poz. 1373, z późn. zm.</w:t>
      </w:r>
      <w:r w:rsidR="00120612">
        <w:rPr>
          <w:rStyle w:val="Odwoanieprzypisudolnego"/>
        </w:rPr>
        <w:footnoteReference w:customMarkFollows="1" w:id="4"/>
        <w:t>4)</w:t>
      </w:r>
      <w:r w:rsidR="00043D99" w:rsidRPr="00043D99">
        <w:t>), udzielanych pacjentom w ramach ciągłości i kontynuacji leczenia, przeniesionych bezpośrednio z ośrodka leczenia ostrej fazy choroby, w rozumieniu tych przepisów</w:t>
      </w:r>
      <w:r w:rsidR="00240500">
        <w:t>.</w:t>
      </w:r>
    </w:p>
    <w:p w14:paraId="38A7DB8A" w14:textId="486D5954" w:rsidR="00043D99" w:rsidRPr="00043D99" w:rsidRDefault="00240500" w:rsidP="003A57E3">
      <w:pPr>
        <w:pStyle w:val="ARTartustawynprozporzdzenia"/>
      </w:pPr>
      <w:r>
        <w:t xml:space="preserve">2. </w:t>
      </w:r>
      <w:r w:rsidRPr="00043D99">
        <w:t xml:space="preserve">Do </w:t>
      </w:r>
      <w:r>
        <w:t xml:space="preserve">odwołania </w:t>
      </w:r>
      <w:r w:rsidRPr="00043D99">
        <w:t>ustanawia się czasowe ograniczenie wykonywania działalności leczniczej polegające na zaprze</w:t>
      </w:r>
      <w:r w:rsidRPr="00043D99">
        <w:softHyphen/>
        <w:t>staniu:</w:t>
      </w:r>
    </w:p>
    <w:p w14:paraId="18C3386D" w14:textId="2608D398" w:rsidR="003A57E3" w:rsidRDefault="00240500" w:rsidP="003A57E3">
      <w:pPr>
        <w:pStyle w:val="PKTpunkt"/>
      </w:pPr>
      <w:r>
        <w:t>1</w:t>
      </w:r>
      <w:r w:rsidR="00EA4669">
        <w:t>)</w:t>
      </w:r>
      <w:r w:rsidR="005C51D2">
        <w:tab/>
      </w:r>
      <w:r w:rsidR="003A57E3" w:rsidRPr="003A57E3">
        <w:t>udzielania świadczeń w zakresie lecznictwa uzdrowiskowego, o którym mowa w art. 2 pkt 1 ustawy z dnia 28 lipca 2005 r. o lecznictwie uzdrowiskowym, uzdrowiskach i obszarach ochrony uzdrowiskowej oraz o gminach uzdrowi</w:t>
      </w:r>
      <w:r w:rsidR="003A57E3" w:rsidRPr="003A57E3">
        <w:softHyphen/>
        <w:t>skowych (Dz. U. z 2017 r. poz. 1056, z 2019 r. poz. 1815 oraz z 2020 r. poz. 284);</w:t>
      </w:r>
    </w:p>
    <w:p w14:paraId="1A9DFF5F" w14:textId="1458626D" w:rsidR="00043D99" w:rsidRPr="00043D99" w:rsidRDefault="003A57E3" w:rsidP="00EA4669">
      <w:pPr>
        <w:pStyle w:val="PKTpunkt"/>
      </w:pPr>
      <w:r>
        <w:t xml:space="preserve">2) </w:t>
      </w:r>
      <w:r w:rsidR="00043D99">
        <w:t>udzielania ś</w:t>
      </w:r>
      <w:r w:rsidR="00043D99" w:rsidRPr="00043D99">
        <w:t>wiadczeń zdrowotnych z zakresu programów zdrowotnych w rozumieniu przepisów wydanych na podsta</w:t>
      </w:r>
      <w:r w:rsidR="00043D99" w:rsidRPr="00043D99">
        <w:softHyphen/>
        <w:t>wie art. 31d ustawy z dnia 27 sierpnia 2004 r. o świadczeniach opieki zdrowotnej finansowanych ze środków publicz</w:t>
      </w:r>
      <w:r w:rsidR="00043D99" w:rsidRPr="00043D99">
        <w:softHyphen/>
        <w:t>nych, w pojazdach (pracowni mobilnej);</w:t>
      </w:r>
    </w:p>
    <w:p w14:paraId="3A5AA8DE" w14:textId="3BAA2D29" w:rsidR="00043D99" w:rsidRPr="00043D99" w:rsidRDefault="003A57E3" w:rsidP="00EA4669">
      <w:pPr>
        <w:pStyle w:val="PKTpunkt"/>
      </w:pPr>
      <w:r>
        <w:t>3</w:t>
      </w:r>
      <w:r w:rsidR="00EA4669">
        <w:t>)</w:t>
      </w:r>
      <w:r w:rsidR="005C51D2">
        <w:tab/>
      </w:r>
      <w:r w:rsidR="00043D99">
        <w:t>udziela</w:t>
      </w:r>
      <w:r w:rsidR="00043D99" w:rsidRPr="00043D99">
        <w:t>nia świadczenia zdrowotnego z zakresu leczenia stomatologicznego w pojazdach (dentobusach), z wyjątkiem świadczeń udzielanych w związku z przeciwdziałaniem COVID-19, przez podmioty wykonujące działalność leczni</w:t>
      </w:r>
      <w:r w:rsidR="00043D99" w:rsidRPr="00043D99">
        <w:softHyphen/>
        <w:t>czą wpisane do wykazu, o którym mowa w art. 7 ustawy z dnia 2 marca 2020 r. o szczególnych rozwiązaniach zwią</w:t>
      </w:r>
      <w:r w:rsidR="00043D99" w:rsidRPr="00043D99">
        <w:softHyphen/>
        <w:t>zanych z zapobieganiem, przeciwdziałaniem i zwalczaniem COVID-19, innych chorób zakaźnych oraz wywołanych nimi sytuacji kryzysowych (Dz. U. poz. 374, 567 i 568);</w:t>
      </w:r>
    </w:p>
    <w:p w14:paraId="430D1FD2" w14:textId="0A93478D" w:rsidR="00043D99" w:rsidRPr="00043D99" w:rsidRDefault="003A57E3" w:rsidP="00EA4669">
      <w:pPr>
        <w:pStyle w:val="PKTpunkt"/>
      </w:pPr>
      <w:r>
        <w:lastRenderedPageBreak/>
        <w:t>4</w:t>
      </w:r>
      <w:r w:rsidR="00EA4669">
        <w:t>)</w:t>
      </w:r>
      <w:r w:rsidR="005C51D2">
        <w:tab/>
      </w:r>
      <w:r w:rsidR="00043D99">
        <w:t>sprawowania opieki stomatolo</w:t>
      </w:r>
      <w:r w:rsidR="00043D99" w:rsidRPr="00043D99">
        <w:t>gicznej w rozumieniu ustawy z dnia 12 kwietnia 2019 r. o opiece zdrowotnej nad uczniami (Dz. U. poz. 1078).</w:t>
      </w:r>
    </w:p>
    <w:p w14:paraId="698A8697" w14:textId="5BA368E2" w:rsidR="00043D99" w:rsidRPr="00043D99" w:rsidRDefault="00043D99" w:rsidP="005215AC">
      <w:pPr>
        <w:pStyle w:val="ARTartustawynprozporzdzenia"/>
      </w:pPr>
      <w:r w:rsidRPr="00B038B5">
        <w:rPr>
          <w:rStyle w:val="Ppogrubienie"/>
        </w:rPr>
        <w:t>§ 1</w:t>
      </w:r>
      <w:r w:rsidR="006F1144">
        <w:rPr>
          <w:rStyle w:val="Ppogrubienie"/>
        </w:rPr>
        <w:t>2</w:t>
      </w:r>
      <w:r w:rsidRPr="00B038B5">
        <w:rPr>
          <w:rStyle w:val="Ppogrubienie"/>
        </w:rPr>
        <w:t>.</w:t>
      </w:r>
      <w:r>
        <w:t xml:space="preserve"> </w:t>
      </w:r>
      <w:r w:rsidRPr="00043D99">
        <w:t>1. Do odwołania podmioty udzielające świadczeń opieki zdrowotnej za pośrednictwem systemów teleinforma</w:t>
      </w:r>
      <w:r w:rsidRPr="00043D99">
        <w:softHyphen/>
        <w:t>tycznych lub systemów łączności potwierdzają tożsamość świadczeniobiorcy, o którym mowa w art. 50 ust. 2 pkt 1 ustawy z dnia 27 sierpnia 2004 r. o świadczeniach opieki zdrowotnej finansowanych ze środków publicznych, na podstawie da</w:t>
      </w:r>
      <w:r w:rsidRPr="00043D99">
        <w:softHyphen/>
        <w:t>nych przekazanych przez tego świadczeniobiorcę za pośrednictwem tych systemów, w tym przez telefon.</w:t>
      </w:r>
    </w:p>
    <w:p w14:paraId="025A3DC1" w14:textId="6C871572" w:rsidR="00043D99" w:rsidRPr="00043D99" w:rsidRDefault="005215AC" w:rsidP="005215AC">
      <w:pPr>
        <w:pStyle w:val="USTustnpkodeksu"/>
      </w:pPr>
      <w:r>
        <w:t xml:space="preserve">2. </w:t>
      </w:r>
      <w:r w:rsidR="00043D99">
        <w:t>W razie niepotwierdzenia prawa świadczeniobiorcy do świadczeń opieki zdrowotnej w sposób określony w art. 50 ust. 1 lub 3 ustawy z dnia 27 sierpnia 2004 r. o świadczeniach opieki zdrowotnej finansowan</w:t>
      </w:r>
      <w:r w:rsidR="00043D99" w:rsidRPr="00043D99">
        <w:t>ych ze środków publicznych, świadczeniobiorca może złożyć oświadczenie o przysługującym mu prawie do świadczeń opieki zdrowotnej za pośrednic</w:t>
      </w:r>
      <w:r w:rsidR="00043D99" w:rsidRPr="00043D99">
        <w:softHyphen/>
        <w:t>twem systemów, o których mowa w ust. 1, w tym przez telefon. Przepisów art. 50 ust. 6, 8 i 10 ustawy z dnia 27 sierpnia 2004 r. o świadczeniach opieki zdrowotnej finansowanych ze środków publicznych nie stosuje się.</w:t>
      </w:r>
    </w:p>
    <w:p w14:paraId="5AFFC1FE" w14:textId="5C56BAAA" w:rsidR="00043D99" w:rsidRPr="00043D99" w:rsidRDefault="005215AC" w:rsidP="005215AC">
      <w:pPr>
        <w:pStyle w:val="USTustnpkodeksu"/>
      </w:pPr>
      <w:r>
        <w:t xml:space="preserve">3. </w:t>
      </w:r>
      <w:r w:rsidR="00043D99">
        <w:t>Wymóg, o którym mowa w art. 20 ust. 2a pkt 1 ustawy z dnia 27 sierpnia 2004 r. o świadczeniach opieki zdrowot</w:t>
      </w:r>
      <w:r w:rsidR="00043D99">
        <w:softHyphen/>
        <w:t>nej finansowanych ze środków publicznych, d</w:t>
      </w:r>
      <w:r w:rsidR="00043D99" w:rsidRPr="00043D99">
        <w:t>ostarczenia oryginału skierowania nie później niż w terminie 14 dni robo</w:t>
      </w:r>
      <w:r w:rsidR="00043D99" w:rsidRPr="00043D99">
        <w:softHyphen/>
        <w:t>czych od dnia wpisania na listę oczekujących na udzielenie świadczenia nie ma zastosowania do odwołania.</w:t>
      </w:r>
    </w:p>
    <w:p w14:paraId="20C225EA" w14:textId="19779F5D" w:rsidR="00043D99" w:rsidRPr="00043D99" w:rsidRDefault="005215AC" w:rsidP="005215AC">
      <w:pPr>
        <w:pStyle w:val="USTustnpkodeksu"/>
      </w:pPr>
      <w:r>
        <w:t xml:space="preserve">4. </w:t>
      </w:r>
      <w:r w:rsidR="00043D99">
        <w:t>Świadczeniobiorca ma obowiązek dostarczyć świadczeniodawcy oryginał skierowan</w:t>
      </w:r>
      <w:r w:rsidR="00043D99" w:rsidRPr="00043D99">
        <w:t>ia w terminie 21 dni od dnia odwołania stanu epidemii, jednakże nie później niż w dniu udzielenia świadczenia opieki zdrowotnej wykonywanego na podstawie tego skierowania.</w:t>
      </w:r>
    </w:p>
    <w:p w14:paraId="5335370E" w14:textId="0E517D0B" w:rsidR="00043D99" w:rsidRPr="00043D99" w:rsidRDefault="005215AC" w:rsidP="005215AC">
      <w:pPr>
        <w:pStyle w:val="USTustnpkodeksu"/>
      </w:pPr>
      <w:r>
        <w:t xml:space="preserve">5. </w:t>
      </w:r>
      <w:r w:rsidR="00043D99">
        <w:t>Do odwołania świadczeniobiorca, który nie zgłosił się na ustalony termin udzielenia</w:t>
      </w:r>
      <w:r w:rsidR="00043D99" w:rsidRPr="00043D99">
        <w:t xml:space="preserve"> świadczenia opieki zdrowotnej i został z tego powodu skreślony z listy, o której mowa w art. 20 ustawy z dnia 27 sierpnia 2004 r. o świadczeniach opieki zdrowotnej finansowanych ze środków publicznych, podlega przywróceniu na tę listę bez konieczności uprawdopodobnie</w:t>
      </w:r>
      <w:r w:rsidR="00043D99" w:rsidRPr="00043D99">
        <w:softHyphen/>
        <w:t>nia, że niezgłoszenie się nastąpiło z powodu siły wyższej. Wniosek o przywrócenie na listę oczekujących, o którym mowa w art. 20 ust. 10f ustawy z dnia 27 sierpnia 2004 r. o świadczeniach opieki zdrowotnej finansowanych ze środków publicz</w:t>
      </w:r>
      <w:r w:rsidR="00043D99" w:rsidRPr="00043D99">
        <w:softHyphen/>
        <w:t>nych, świadczeniobiorca zgłasza nie później niż w terminie 14 dni od dnia odwołania stanu epidemii.</w:t>
      </w:r>
    </w:p>
    <w:p w14:paraId="3B8E0501" w14:textId="505B26A5" w:rsidR="00043D99" w:rsidRDefault="005215AC" w:rsidP="005215AC">
      <w:pPr>
        <w:pStyle w:val="USTustnpkodeksu"/>
      </w:pPr>
      <w:r>
        <w:t xml:space="preserve">6. </w:t>
      </w:r>
      <w:r w:rsidR="00043D99">
        <w:t>Dokument elektroniczny, o którym mowa w art. 50 ust. 3 ustawy z dnia 27 sierpnia 2004 r. o świadczeniach opieki zdrowotnej finansowanych ze środków publicznych</w:t>
      </w:r>
      <w:r w:rsidR="00043D99" w:rsidRPr="00043D99">
        <w:t xml:space="preserve">, może zawierać dane inne niż wskazane w art. 50 ust. 5 tej ustawy, w szczególności informację o </w:t>
      </w:r>
      <w:r w:rsidR="00043D99" w:rsidRPr="00043D99">
        <w:lastRenderedPageBreak/>
        <w:t>poddaniu świadczeniobiorcy kwarantannie lub izolacji w warunkach domowych, o których mowa w przepisach o zapobieganiu oraz zwalczaniu zakażeń i chorób zakaźnych u ludzi.</w:t>
      </w:r>
    </w:p>
    <w:p w14:paraId="3D28BFD2" w14:textId="35C24023" w:rsidR="002671C7" w:rsidRDefault="00FD56AC" w:rsidP="002671C7">
      <w:pPr>
        <w:pStyle w:val="USTustnpkodeksu"/>
      </w:pPr>
      <w:r>
        <w:t xml:space="preserve">7. </w:t>
      </w:r>
      <w:r w:rsidR="00786CA2" w:rsidRPr="00786CA2">
        <w:t xml:space="preserve">Do odwołania, zlecenie wykonania badania laboratoryjnego polegającego na wykonaniu testu diagnostycznego w kierunku SARS-CoV-2, następujące za pośrednictwem systemu, o którym mowa w § 2 ust. 3 pkt 1, uznaje się za spełniające standardy jakości, o których mowa w rozporządzeniu Ministra Zdrowia z dnia 23 marca 2006 r. w sprawie standardów jakości dla medycznych laboratoriów diagnostycznych i mikrobiologicznych </w:t>
      </w:r>
      <w:r w:rsidR="007642C6" w:rsidRPr="007642C6">
        <w:t>(Dz.U. z 2019 r. poz. 1923</w:t>
      </w:r>
      <w:r w:rsidR="002671C7">
        <w:t xml:space="preserve"> i </w:t>
      </w:r>
      <w:r w:rsidR="002671C7" w:rsidRPr="002671C7">
        <w:t>2065 oraz z 2020 r. poz. 464</w:t>
      </w:r>
      <w:r w:rsidR="002671C7">
        <w:t>)</w:t>
      </w:r>
      <w:r w:rsidR="002671C7" w:rsidRPr="002671C7">
        <w:t>.</w:t>
      </w:r>
    </w:p>
    <w:p w14:paraId="5262C6F0" w14:textId="1A87854B" w:rsidR="00043D99" w:rsidRPr="00043D99" w:rsidRDefault="00043D99" w:rsidP="005215AC">
      <w:pPr>
        <w:pStyle w:val="ARTartustawynprozporzdzenia"/>
      </w:pPr>
      <w:r w:rsidRPr="00FF767F">
        <w:rPr>
          <w:rStyle w:val="Ppogrubienie"/>
        </w:rPr>
        <w:t>§ 1</w:t>
      </w:r>
      <w:r w:rsidR="006F1144">
        <w:rPr>
          <w:rStyle w:val="Ppogrubienie"/>
        </w:rPr>
        <w:t>3</w:t>
      </w:r>
      <w:r w:rsidRPr="00FF767F">
        <w:rPr>
          <w:rStyle w:val="Ppogrubienie"/>
        </w:rPr>
        <w:t xml:space="preserve">. </w:t>
      </w:r>
      <w:r w:rsidRPr="00043D99">
        <w:t>1. Zlecenia na zaopatrzenie w wyroby medyczne i zlecenia naprawy, o których mowa w art. 38 ustawy z dnia 12 maja 2011 r. o refundacji leków, środków spożywczych specjalnego przeznaczenia żywieniowego oraz wyrobów me</w:t>
      </w:r>
      <w:r w:rsidRPr="00043D99">
        <w:softHyphen/>
        <w:t>dycznych (Dz. U. z 2020 r. poz. 357), mogą być wystawiane, do odwołania, za pośrednictwem systemów teleinformatycz</w:t>
      </w:r>
      <w:r w:rsidRPr="00043D99">
        <w:softHyphen/>
        <w:t>nych lub systemów łączności.</w:t>
      </w:r>
    </w:p>
    <w:p w14:paraId="3276BB48" w14:textId="77777777" w:rsidR="00043D99" w:rsidRDefault="00043D99" w:rsidP="005215AC">
      <w:pPr>
        <w:pStyle w:val="USTustnpkodeksu"/>
      </w:pPr>
      <w:r>
        <w:t>2. W przypadku braku możliwości weryfikacji zleceń, o których mowa w ust. 1, i potwierdzenia posiadania prawa do świadczeń opieki zdrow</w:t>
      </w:r>
      <w:r w:rsidRPr="00043D99">
        <w:t>otnej za pośrednictwem serwisów internetowych lub usług informatycznych Narodowego Funduszu Zdrowia, weryfikacja i potwierdzenie mogą nastąpić, do odwołania, za pośrednictwem innych systemów teleinformatycz</w:t>
      </w:r>
      <w:r w:rsidRPr="00043D99">
        <w:softHyphen/>
        <w:t>nych lub systemów łączności.</w:t>
      </w:r>
    </w:p>
    <w:p w14:paraId="735ED4A8" w14:textId="77777777" w:rsidR="00B024CF" w:rsidRDefault="00B024CF" w:rsidP="00B024CF">
      <w:pPr>
        <w:pStyle w:val="ARTartustawynprozporzdzenia"/>
      </w:pPr>
      <w:r w:rsidRPr="00B024CF">
        <w:t>3. Do odwołania osoby, o których mowa w art. 27 ust. 1 oraz art. 29 ust. 1 ustawy z dnia 5 grudnia 2008 r. o zapobieganiu oraz zwalczaniu zakażeń i chorób zakaźnych u ludzi, mogą nie przekazywać odpowiednio formularzy: ZLK 1 Zgłoszenie podejrzenia lub rozpoznania zakażenia lub choroby zakaźnej oraz ZLB 1 Zgłoszenie dodatniego wyniku badania w kierunku biologicznych czynników chorobotwórczych, dotyczących zakażenia SARS-CoV-2, pod warunkiem zlecania wykonania testu diagnostycznego w kierunku SARS-CoV-2 oraz przekazania jego wyniku za pośrednictwem systemu, o którym mowa w § 2 ust. 3 pkt 1.</w:t>
      </w:r>
    </w:p>
    <w:p w14:paraId="09E2F867" w14:textId="62108AB4" w:rsidR="00EE6896" w:rsidRPr="00B024CF" w:rsidRDefault="00EE6896" w:rsidP="00B024CF">
      <w:pPr>
        <w:pStyle w:val="ARTartustawynprozporzdzenia"/>
      </w:pPr>
      <w:r w:rsidRPr="00EE6896">
        <w:t>4. W przypadku braku możliwości dołączenia do wniosku o dofinansowanie ze środków Państwowego Funduszu Rehabilitacji Osób Niepełnosprawnych zaopatrzenia w</w:t>
      </w:r>
      <w:r w:rsidR="00E76427">
        <w:t xml:space="preserve"> wyroby medyczne</w:t>
      </w:r>
      <w:r w:rsidRPr="00EE6896">
        <w:t>, potwierdzonej za zgodność przez świadczeniodawcę realizującego</w:t>
      </w:r>
      <w:r w:rsidR="00BD59C1">
        <w:t xml:space="preserve"> </w:t>
      </w:r>
      <w:r w:rsidRPr="00EE6896">
        <w:t>zlecenie</w:t>
      </w:r>
      <w:r w:rsidR="00BD59C1" w:rsidRPr="00BD59C1">
        <w:t xml:space="preserve"> na zaopatrzenie w wyroby medyczne</w:t>
      </w:r>
      <w:r w:rsidRPr="00EE6896">
        <w:t>, kopii zrealizowanego zlecenia, o której mowa w § 11 ust. 4 pkt 2 lit. a rozporządzenia Ministra Pracy i Polityki Społecznej z dnia 25 czerwca 2002 r. w sprawie określenia rodzajów zadań powiatu, które mogą być finansowane ze środków Państwowego Funduszu Rehabilitacji Osób Niepełnosprawnych </w:t>
      </w:r>
      <w:r w:rsidR="008B7BE1">
        <w:t>(Dz. U. z 2015 r. poz. 926</w:t>
      </w:r>
      <w:r w:rsidR="00A55508" w:rsidRPr="00A55508">
        <w:t xml:space="preserve"> oraz </w:t>
      </w:r>
      <w:r w:rsidR="00A55508" w:rsidRPr="00A55508">
        <w:lastRenderedPageBreak/>
        <w:t>z 2019 r. poz. 1275</w:t>
      </w:r>
      <w:r w:rsidR="008B7BE1">
        <w:t>)</w:t>
      </w:r>
      <w:r w:rsidR="00BD59C1">
        <w:t>,</w:t>
      </w:r>
      <w:r w:rsidR="008B7BE1">
        <w:t xml:space="preserve"> </w:t>
      </w:r>
      <w:r w:rsidRPr="00EE6896">
        <w:t>wprowadza się</w:t>
      </w:r>
      <w:r>
        <w:t xml:space="preserve">, do odwołania, </w:t>
      </w:r>
      <w:r w:rsidRPr="00EE6896">
        <w:t>możliwość dołączenia do wniosku potwierdzon</w:t>
      </w:r>
      <w:r w:rsidR="00A55508">
        <w:t>ej</w:t>
      </w:r>
      <w:r w:rsidRPr="00EE6896">
        <w:t xml:space="preserve"> przez </w:t>
      </w:r>
      <w:r w:rsidR="00A55508" w:rsidRPr="00A55508">
        <w:t xml:space="preserve">świadczeniodawcę realizującego zlecenie na zaopatrzenie w wyroby medyczne </w:t>
      </w:r>
      <w:r w:rsidRPr="00EE6896">
        <w:t>kopi</w:t>
      </w:r>
      <w:r w:rsidR="00A55508">
        <w:t>i</w:t>
      </w:r>
      <w:r w:rsidRPr="00EE6896">
        <w:t xml:space="preserve"> dokumentu potwierdzając</w:t>
      </w:r>
      <w:r w:rsidR="00A55508">
        <w:t>ego</w:t>
      </w:r>
      <w:r w:rsidRPr="00EE6896">
        <w:t xml:space="preserve"> odbiór wyrobu medycznego, który zawiera unikalny numer identyfikacyjny nadany przez system informatyczny Narodowego Funduszu Zdrowia, wystawiony przez </w:t>
      </w:r>
      <w:r w:rsidR="00E76427" w:rsidRPr="00E76427">
        <w:t>świadczeniodawcę realizującego zlecenie</w:t>
      </w:r>
      <w:r w:rsidRPr="00EE6896">
        <w:t xml:space="preserve"> </w:t>
      </w:r>
      <w:r w:rsidR="00BD59C1" w:rsidRPr="00BD59C1">
        <w:t xml:space="preserve">na zaopatrzenie w wyroby medyczne </w:t>
      </w:r>
      <w:r w:rsidRPr="00EE6896">
        <w:t>wraz z fakturą określającą cenę nabycia z wyodrębnioną kwotą opłacaną w ramach ubezpieczenia zdrowotnego oraz kwotą udziału własnego lub inny dokument potwierdzający zakup</w:t>
      </w:r>
      <w:r>
        <w:t>.</w:t>
      </w:r>
    </w:p>
    <w:p w14:paraId="0FFB87AF" w14:textId="1E7D5796" w:rsidR="00043D99" w:rsidRPr="00043D99" w:rsidRDefault="00043D99" w:rsidP="005215AC">
      <w:pPr>
        <w:pStyle w:val="ARTartustawynprozporzdzenia"/>
      </w:pPr>
      <w:r w:rsidRPr="005215AC">
        <w:rPr>
          <w:rStyle w:val="Ppogrubienie"/>
        </w:rPr>
        <w:t>§</w:t>
      </w:r>
      <w:r w:rsidR="005215AC" w:rsidRPr="005215AC">
        <w:rPr>
          <w:rStyle w:val="Ppogrubienie"/>
        </w:rPr>
        <w:t> </w:t>
      </w:r>
      <w:r w:rsidRPr="005215AC">
        <w:rPr>
          <w:rStyle w:val="Ppogrubienie"/>
        </w:rPr>
        <w:t>1</w:t>
      </w:r>
      <w:r w:rsidR="006F1144">
        <w:rPr>
          <w:rStyle w:val="Ppogrubienie"/>
        </w:rPr>
        <w:t>4</w:t>
      </w:r>
      <w:r w:rsidRPr="005215AC">
        <w:rPr>
          <w:rStyle w:val="Ppogrubienie"/>
        </w:rPr>
        <w:t>.</w:t>
      </w:r>
      <w:r w:rsidR="005215AC">
        <w:t> </w:t>
      </w:r>
      <w:r w:rsidRPr="00043D99">
        <w:t>1. Do odwołania wykonywanie zadań przez urząd administracji publicznej lub jednostkę organizacyjną wykonu</w:t>
      </w:r>
      <w:r w:rsidRPr="00043D99">
        <w:softHyphen/>
        <w:t>jącą zadania o charakterze publicznym, może podlegać ograniczeniu polegającym na wykonywaniu:</w:t>
      </w:r>
    </w:p>
    <w:p w14:paraId="3F9105D6" w14:textId="7910895E" w:rsidR="00043D99" w:rsidRPr="00043D99" w:rsidRDefault="005215AC" w:rsidP="005215AC">
      <w:pPr>
        <w:pStyle w:val="PKTpunkt"/>
      </w:pPr>
      <w:r>
        <w:t>1)</w:t>
      </w:r>
      <w:r w:rsidR="008A2B90">
        <w:tab/>
      </w:r>
      <w:r w:rsidR="00043D99">
        <w:t>wyłącznie zadań niezbędnych do zapewnienia pomocy obywatelom;</w:t>
      </w:r>
    </w:p>
    <w:p w14:paraId="3999C499" w14:textId="73923AA6" w:rsidR="00043D99" w:rsidRPr="00043D99" w:rsidRDefault="005215AC" w:rsidP="005215AC">
      <w:pPr>
        <w:pStyle w:val="PKTpunkt"/>
      </w:pPr>
      <w:r>
        <w:t>2)</w:t>
      </w:r>
      <w:r w:rsidR="008A2B90">
        <w:tab/>
      </w:r>
      <w:r w:rsidR="00043D99">
        <w:t>określonych zadań przez ten urząd lub jednostkę w sposób wyłączający bezpośrednią obsługę interesantów.</w:t>
      </w:r>
    </w:p>
    <w:p w14:paraId="18BA0BE7" w14:textId="49812983" w:rsidR="006B5A46" w:rsidRPr="006B5A46" w:rsidRDefault="00A55508" w:rsidP="006B5A46">
      <w:pPr>
        <w:pStyle w:val="USTustnpkodeksu"/>
      </w:pPr>
      <w:r>
        <w:t>2. Do zadań</w:t>
      </w:r>
      <w:r w:rsidR="006B5A46" w:rsidRPr="006B5A46">
        <w:t>, o których mowa w ust. 1 pkt 1, zalicza się w szczególności sprawy z zakresu:</w:t>
      </w:r>
    </w:p>
    <w:p w14:paraId="3467545E" w14:textId="787B3E3E" w:rsidR="006B5A46" w:rsidRPr="006B5A46" w:rsidRDefault="00F219AE" w:rsidP="00F219AE">
      <w:pPr>
        <w:pStyle w:val="PKTpunkt"/>
      </w:pPr>
      <w:r>
        <w:t>1</w:t>
      </w:r>
      <w:r w:rsidR="006B5A46" w:rsidRPr="006B5A46">
        <w:t>)</w:t>
      </w:r>
      <w:r w:rsidR="00116E94">
        <w:tab/>
      </w:r>
      <w:r w:rsidR="006B5A46" w:rsidRPr="006B5A46">
        <w:t>rejestracji stanu cywilnego;</w:t>
      </w:r>
    </w:p>
    <w:p w14:paraId="7B1C5D81" w14:textId="1557A8E5" w:rsidR="006B5A46" w:rsidRPr="006B5A46" w:rsidRDefault="00F219AE" w:rsidP="00F219AE">
      <w:pPr>
        <w:pStyle w:val="PKTpunkt"/>
      </w:pPr>
      <w:r>
        <w:t>2</w:t>
      </w:r>
      <w:r w:rsidR="006B5A46" w:rsidRPr="006B5A46">
        <w:t>)</w:t>
      </w:r>
      <w:r w:rsidR="00116E94">
        <w:tab/>
      </w:r>
      <w:r w:rsidR="006B5A46" w:rsidRPr="006B5A46">
        <w:t>ewidencji ludności i dowodów osobistych;</w:t>
      </w:r>
    </w:p>
    <w:p w14:paraId="0A3C2962" w14:textId="46EA2B14" w:rsidR="006B5A46" w:rsidRPr="006B5A46" w:rsidRDefault="00F219AE" w:rsidP="00F219AE">
      <w:pPr>
        <w:pStyle w:val="PKTpunkt"/>
      </w:pPr>
      <w:r>
        <w:t>3</w:t>
      </w:r>
      <w:r w:rsidR="006B5A46" w:rsidRPr="006B5A46">
        <w:t>)</w:t>
      </w:r>
      <w:r w:rsidR="00116E94">
        <w:tab/>
      </w:r>
      <w:r w:rsidR="006B5A46" w:rsidRPr="006B5A46">
        <w:t>pomocy społecznej;</w:t>
      </w:r>
    </w:p>
    <w:p w14:paraId="410C5078" w14:textId="6D19A732" w:rsidR="006B5A46" w:rsidRPr="006B5A46" w:rsidRDefault="00F219AE" w:rsidP="00F219AE">
      <w:pPr>
        <w:pStyle w:val="PKTpunkt"/>
      </w:pPr>
      <w:r>
        <w:t>4</w:t>
      </w:r>
      <w:r w:rsidR="006B5A46" w:rsidRPr="006B5A46">
        <w:t>)</w:t>
      </w:r>
      <w:r w:rsidR="00116E94">
        <w:tab/>
      </w:r>
      <w:r w:rsidR="006B5A46" w:rsidRPr="006B5A46">
        <w:t>świadczenia usług komunalnych;</w:t>
      </w:r>
    </w:p>
    <w:p w14:paraId="1077EA75" w14:textId="2CFDC05A" w:rsidR="006B5A46" w:rsidRPr="006B5A46" w:rsidRDefault="00F219AE" w:rsidP="00F219AE">
      <w:pPr>
        <w:pStyle w:val="PKTpunkt"/>
      </w:pPr>
      <w:r>
        <w:t>5</w:t>
      </w:r>
      <w:r w:rsidR="006B5A46" w:rsidRPr="006B5A46">
        <w:t>)</w:t>
      </w:r>
      <w:r w:rsidR="00116E94">
        <w:tab/>
      </w:r>
      <w:r w:rsidR="006B5A46" w:rsidRPr="006B5A46">
        <w:t>działania urzędów pracy, w tym wsparcia przedsiębiorców w związku z epidemią wywołaną zakażeniami wirusem SARS-CoV-2;</w:t>
      </w:r>
    </w:p>
    <w:p w14:paraId="636A3C54" w14:textId="41E62BD2" w:rsidR="006B5A46" w:rsidRPr="006B5A46" w:rsidRDefault="00F219AE" w:rsidP="00F219AE">
      <w:pPr>
        <w:pStyle w:val="PKTpunkt"/>
      </w:pPr>
      <w:r>
        <w:t>6</w:t>
      </w:r>
      <w:r w:rsidR="006B5A46" w:rsidRPr="006B5A46">
        <w:t>)</w:t>
      </w:r>
      <w:r w:rsidR="00116E94">
        <w:tab/>
      </w:r>
      <w:r w:rsidR="006B5A46" w:rsidRPr="006B5A46">
        <w:t>wydawania praw jazdy, dowodów rejestracyjnych i innych dokumentów komunikacyjnych;</w:t>
      </w:r>
    </w:p>
    <w:p w14:paraId="7D995AB2" w14:textId="4BE5D228" w:rsidR="006B5A46" w:rsidRPr="006B5A46" w:rsidRDefault="00F219AE" w:rsidP="00F219AE">
      <w:pPr>
        <w:pStyle w:val="PKTpunkt"/>
      </w:pPr>
      <w:r>
        <w:t>7</w:t>
      </w:r>
      <w:r w:rsidR="006B5A46" w:rsidRPr="006B5A46">
        <w:t>)</w:t>
      </w:r>
      <w:r w:rsidR="00116E94">
        <w:tab/>
      </w:r>
      <w:r w:rsidR="006B5A46" w:rsidRPr="006B5A46">
        <w:t>administracji architektoniczno-budowlanej, w tym</w:t>
      </w:r>
      <w:r w:rsidR="00F35007">
        <w:t xml:space="preserve"> dotyczące</w:t>
      </w:r>
      <w:r w:rsidR="006B5A46" w:rsidRPr="006B5A46">
        <w:t>:</w:t>
      </w:r>
    </w:p>
    <w:p w14:paraId="7F396C5A" w14:textId="2D6894BB" w:rsidR="006B5A46" w:rsidRPr="006B5A46" w:rsidRDefault="00F219AE" w:rsidP="00F219AE">
      <w:pPr>
        <w:pStyle w:val="LITlitera"/>
      </w:pPr>
      <w:r>
        <w:t>a)</w:t>
      </w:r>
      <w:r w:rsidR="00116E94">
        <w:tab/>
      </w:r>
      <w:r w:rsidR="006B5A46" w:rsidRPr="006B5A46">
        <w:t>decyzji o warunkach zabudowy i zagospodarowania terenu lub decyzji o ustaleniu lokalizacji inwestycji celu publicznego</w:t>
      </w:r>
      <w:r w:rsidR="00C75916">
        <w:t xml:space="preserve"> </w:t>
      </w:r>
      <w:r w:rsidR="006B5A46" w:rsidRPr="006B5A46">
        <w:t>wydawan</w:t>
      </w:r>
      <w:r w:rsidR="00F35007">
        <w:t>ych</w:t>
      </w:r>
      <w:r w:rsidR="006B5A46" w:rsidRPr="006B5A46">
        <w:t xml:space="preserve"> na podstawie ustawy z dnia 27 marca 2003 r. o planowaniu i zagospodarowaniu przestrzennym (Dz. U. z</w:t>
      </w:r>
      <w:r>
        <w:t xml:space="preserve"> 2020 r. poz. 293</w:t>
      </w:r>
      <w:r w:rsidR="00A55508">
        <w:t xml:space="preserve"> i 471</w:t>
      </w:r>
      <w:r>
        <w:t>),</w:t>
      </w:r>
    </w:p>
    <w:p w14:paraId="58FEA51E" w14:textId="4F16BBC9" w:rsidR="006B5A46" w:rsidRPr="006B5A46" w:rsidRDefault="00F219AE" w:rsidP="00F219AE">
      <w:pPr>
        <w:pStyle w:val="LITlitera"/>
      </w:pPr>
      <w:r>
        <w:lastRenderedPageBreak/>
        <w:t>b)</w:t>
      </w:r>
      <w:r w:rsidR="00116E94">
        <w:tab/>
      </w:r>
      <w:r w:rsidR="006B5A46" w:rsidRPr="006B5A46">
        <w:t>decyzji o pozwoleniu na budowę, sprzeciwu do zgłoszenia robót budowlanych lub decyzji o pozwoleniu na użytkowanie wydawanych na podstawie ustawy z dnia 7 lipca 1994 r. - Prawo budowlane (Dz. U. z 2</w:t>
      </w:r>
      <w:r>
        <w:t>019 r. poz. 1186, z późn. zm.</w:t>
      </w:r>
      <w:r w:rsidR="00D92384">
        <w:rPr>
          <w:rStyle w:val="Odwoanieprzypisudolnego"/>
        </w:rPr>
        <w:footnoteReference w:customMarkFollows="1" w:id="5"/>
        <w:t>5)</w:t>
      </w:r>
      <w:r>
        <w:t>),</w:t>
      </w:r>
    </w:p>
    <w:p w14:paraId="3C114372" w14:textId="43983107" w:rsidR="006B5A46" w:rsidRPr="006B5A46" w:rsidRDefault="00F219AE" w:rsidP="00F219AE">
      <w:pPr>
        <w:pStyle w:val="LITlitera"/>
      </w:pPr>
      <w:r>
        <w:t>c)</w:t>
      </w:r>
      <w:r w:rsidR="00116E94">
        <w:tab/>
      </w:r>
      <w:r w:rsidR="006B5A46" w:rsidRPr="006B5A46">
        <w:t>decyzji o zezwoleniu na</w:t>
      </w:r>
      <w:r w:rsidR="00F35007">
        <w:t xml:space="preserve"> realizację inwestycji drogowej</w:t>
      </w:r>
      <w:r w:rsidR="006B5A46" w:rsidRPr="006B5A46">
        <w:t xml:space="preserve"> wydawanej na podstawie ustawy z dnia 10 kwietnia 2003 r. o szczególnych zasadach przygotowania i realizacji inwestycji w zakresie dróg publicznych (Dz. U. z 2018 r. poz.</w:t>
      </w:r>
      <w:r w:rsidR="00A55508">
        <w:t xml:space="preserve"> 1474, </w:t>
      </w:r>
      <w:r>
        <w:t>z 2019 r. poz. 1716</w:t>
      </w:r>
      <w:r w:rsidR="00A55508" w:rsidRPr="00A55508">
        <w:t xml:space="preserve"> oraz z 2020 r. poz. 471</w:t>
      </w:r>
      <w:r>
        <w:t>),</w:t>
      </w:r>
    </w:p>
    <w:p w14:paraId="7D553431" w14:textId="7F89CAA7" w:rsidR="006B5A46" w:rsidRDefault="00F219AE" w:rsidP="00F219AE">
      <w:pPr>
        <w:pStyle w:val="LITlitera"/>
      </w:pPr>
      <w:r>
        <w:t>d)</w:t>
      </w:r>
      <w:r w:rsidR="00116E94">
        <w:tab/>
      </w:r>
      <w:r w:rsidR="006B5A46" w:rsidRPr="006B5A46">
        <w:t xml:space="preserve">decyzji o ustaleniu lokalizacji linii kolejowej  wydawanej na podstawie ustawy z dnia 28 marca 2003 r. o transporcie kolejowym (Dz. U. z 2019 r. poz. 710, </w:t>
      </w:r>
      <w:r w:rsidR="00D92384">
        <w:t>z późn. zm.</w:t>
      </w:r>
      <w:r w:rsidR="00D92384">
        <w:rPr>
          <w:rStyle w:val="Odwoanieprzypisudolnego"/>
        </w:rPr>
        <w:footnoteReference w:customMarkFollows="1" w:id="6"/>
        <w:t>6)</w:t>
      </w:r>
      <w:r w:rsidR="00D92384">
        <w:t>);</w:t>
      </w:r>
    </w:p>
    <w:p w14:paraId="48C03C74" w14:textId="32700B19" w:rsidR="006B5A46" w:rsidRPr="006B5A46" w:rsidRDefault="00F219AE" w:rsidP="00F219AE">
      <w:pPr>
        <w:pStyle w:val="PKTpunkt"/>
      </w:pPr>
      <w:r>
        <w:t>8</w:t>
      </w:r>
      <w:r w:rsidR="006B5A46" w:rsidRPr="006B5A46">
        <w:t>)</w:t>
      </w:r>
      <w:r w:rsidR="00116E94">
        <w:tab/>
      </w:r>
      <w:r w:rsidR="006B5A46" w:rsidRPr="006B5A46">
        <w:t>ochrony środowiska, w tym</w:t>
      </w:r>
      <w:r w:rsidR="00F35007">
        <w:t xml:space="preserve"> dotyczące</w:t>
      </w:r>
      <w:r w:rsidR="006B5A46" w:rsidRPr="006B5A46">
        <w:t>:</w:t>
      </w:r>
    </w:p>
    <w:p w14:paraId="11DC0356" w14:textId="070BB099" w:rsidR="006B5A46" w:rsidRPr="006B5A46" w:rsidRDefault="00F219AE" w:rsidP="00F219AE">
      <w:pPr>
        <w:pStyle w:val="LITlitera"/>
      </w:pPr>
      <w:r>
        <w:t>a)</w:t>
      </w:r>
      <w:r w:rsidR="00116E94">
        <w:tab/>
      </w:r>
      <w:r w:rsidR="006B5A46" w:rsidRPr="006B5A46">
        <w:t>decyzji o środowiskowych uwarunkowaniach realizacji inwestycji</w:t>
      </w:r>
      <w:r w:rsidR="00F35007">
        <w:t xml:space="preserve"> </w:t>
      </w:r>
      <w:r w:rsidR="006B5A46" w:rsidRPr="006B5A46">
        <w:t>wydawanej na podstawie ustawy z dnia 3 października 2008 r. o udostępnianiu informacji o środowisku i jego ochronie, udziale społeczeństwa w ochronie środowiska oraz o ocenach oddziaływania na środowisko (Dz. U.</w:t>
      </w:r>
      <w:r w:rsidR="001A4B27">
        <w:t xml:space="preserve"> z 2020 r. poz. 283, 284, </w:t>
      </w:r>
      <w:r>
        <w:t>322</w:t>
      </w:r>
      <w:r w:rsidR="001A4B27">
        <w:t xml:space="preserve"> i 471</w:t>
      </w:r>
      <w:r>
        <w:t>),</w:t>
      </w:r>
    </w:p>
    <w:p w14:paraId="4078C1E0" w14:textId="378B5A93" w:rsidR="006B5A46" w:rsidRPr="006B5A46" w:rsidRDefault="00F219AE" w:rsidP="00F219AE">
      <w:pPr>
        <w:pStyle w:val="LITlitera"/>
      </w:pPr>
      <w:r>
        <w:t>b)</w:t>
      </w:r>
      <w:r w:rsidR="00116E94">
        <w:tab/>
      </w:r>
      <w:r w:rsidR="006B5A46" w:rsidRPr="006B5A46">
        <w:t>decyzji zezwalającej na usunięcie drzew lub krzewów wydawanej na postawie ustawy z dnia 16 kwietnia 2004 r. o ochronie przy</w:t>
      </w:r>
      <w:r>
        <w:t>rody (Dz. U. z 2020 r. poz. 55</w:t>
      </w:r>
      <w:r w:rsidR="00364C2F">
        <w:t xml:space="preserve"> i 471</w:t>
      </w:r>
      <w:r>
        <w:t>);</w:t>
      </w:r>
    </w:p>
    <w:p w14:paraId="211B0EEF" w14:textId="45D5DC49" w:rsidR="006B5A46" w:rsidRPr="006B5A46" w:rsidRDefault="00F219AE" w:rsidP="00F219AE">
      <w:pPr>
        <w:pStyle w:val="PKTpunkt"/>
      </w:pPr>
      <w:r>
        <w:t>9</w:t>
      </w:r>
      <w:r w:rsidR="00D92384">
        <w:t>)</w:t>
      </w:r>
      <w:r w:rsidR="00116E94">
        <w:tab/>
      </w:r>
      <w:r w:rsidR="00D92384">
        <w:t xml:space="preserve">korzystania z wód, w zakresie </w:t>
      </w:r>
      <w:r w:rsidR="006B5A46" w:rsidRPr="006B5A46">
        <w:t xml:space="preserve">zgody wodnoprawnej wydawanej na podstawie ustawy z dnia 20 lipca 2017 r. - Prawo </w:t>
      </w:r>
      <w:r w:rsidR="00D92384">
        <w:t>wodne (Dz. U z 2020 r. poz. 310</w:t>
      </w:r>
      <w:r w:rsidR="00364C2F">
        <w:t>, 284 i 695</w:t>
      </w:r>
      <w:r w:rsidR="00D92384">
        <w:t>).</w:t>
      </w:r>
    </w:p>
    <w:p w14:paraId="5B1803F6" w14:textId="03FBBE18" w:rsidR="00043D99" w:rsidRPr="00043D99" w:rsidRDefault="006B5A46" w:rsidP="005215AC">
      <w:pPr>
        <w:pStyle w:val="USTustnpkodeksu"/>
      </w:pPr>
      <w:r w:rsidRPr="006B5A46">
        <w:t xml:space="preserve">3.  </w:t>
      </w:r>
      <w:r w:rsidR="008C6EB6">
        <w:t>D</w:t>
      </w:r>
      <w:r w:rsidRPr="006B5A46">
        <w:t xml:space="preserve">ecyzję o rodzaju i formie wprowadzanych ograniczeń, o których mowa w ust. 1, </w:t>
      </w:r>
      <w:r w:rsidR="002632C3">
        <w:t xml:space="preserve">podejmuje, </w:t>
      </w:r>
      <w:r w:rsidR="002632C3" w:rsidRPr="002632C3">
        <w:t xml:space="preserve">z zastrzeżeniem ust. 2, </w:t>
      </w:r>
      <w:r w:rsidR="00043D99">
        <w:t>kierownik urzędu administracji publicznej lub kierujący jedn</w:t>
      </w:r>
      <w:r w:rsidR="00043D99" w:rsidRPr="00043D99">
        <w:t xml:space="preserve">ostką organizacyjną wykonującą zadania o charakterze publicznym, </w:t>
      </w:r>
      <w:r w:rsidR="002632C3" w:rsidRPr="002632C3">
        <w:t xml:space="preserve">uwzględniając konieczność zapewnienia bezpieczeństwa obywateli, </w:t>
      </w:r>
      <w:r w:rsidR="00043D99" w:rsidRPr="00043D99">
        <w:t>zawiada</w:t>
      </w:r>
      <w:r w:rsidR="00043D99" w:rsidRPr="00043D99">
        <w:softHyphen/>
        <w:t>miając o tych ograniczeniach, w drodze ogłoszenia, na stronie podmiotowej urzędu lub jednostki, a także przez wywiesze</w:t>
      </w:r>
      <w:r w:rsidR="00043D99" w:rsidRPr="00043D99">
        <w:softHyphen/>
        <w:t>nie ogłoszenia w siedzibie urzędu lub jednostki.</w:t>
      </w:r>
    </w:p>
    <w:p w14:paraId="435CE12A" w14:textId="77777777" w:rsidR="00043D99" w:rsidRPr="00043D99" w:rsidRDefault="00043D99" w:rsidP="005215AC">
      <w:pPr>
        <w:pStyle w:val="ROZDZODDZOZNoznaczenierozdziauluboddziau"/>
      </w:pPr>
      <w:r>
        <w:t>Rozdział 5</w:t>
      </w:r>
    </w:p>
    <w:p w14:paraId="5D36D834" w14:textId="77777777" w:rsidR="00043D99" w:rsidRPr="00043D99" w:rsidRDefault="00043D99" w:rsidP="005215AC">
      <w:pPr>
        <w:pStyle w:val="ROZDZODDZPRZEDMprzedmiotregulacjirozdziauluboddziau"/>
      </w:pPr>
      <w:r>
        <w:t>Zaka</w:t>
      </w:r>
      <w:r w:rsidRPr="00043D99">
        <w:t>z organizowania widowisk i innych zgromadzeń ludności</w:t>
      </w:r>
    </w:p>
    <w:p w14:paraId="1C113BD4" w14:textId="14E685C4" w:rsidR="00043D99" w:rsidRPr="00043D99" w:rsidRDefault="00043D99" w:rsidP="005215AC">
      <w:pPr>
        <w:pStyle w:val="ARTartustawynprozporzdzenia"/>
      </w:pPr>
      <w:r w:rsidRPr="005215AC">
        <w:rPr>
          <w:rStyle w:val="Ppogrubienie"/>
        </w:rPr>
        <w:t>§</w:t>
      </w:r>
      <w:r w:rsidR="005215AC" w:rsidRPr="005215AC">
        <w:rPr>
          <w:rStyle w:val="Ppogrubienie"/>
        </w:rPr>
        <w:t> </w:t>
      </w:r>
      <w:r w:rsidRPr="005215AC">
        <w:rPr>
          <w:rStyle w:val="Ppogrubienie"/>
        </w:rPr>
        <w:t>1</w:t>
      </w:r>
      <w:r w:rsidR="006F1144">
        <w:rPr>
          <w:rStyle w:val="Ppogrubienie"/>
        </w:rPr>
        <w:t>5</w:t>
      </w:r>
      <w:r w:rsidRPr="005215AC">
        <w:rPr>
          <w:rStyle w:val="Ppogrubienie"/>
        </w:rPr>
        <w:t>.</w:t>
      </w:r>
      <w:r w:rsidR="005215AC">
        <w:t> </w:t>
      </w:r>
      <w:r w:rsidRPr="00043D99">
        <w:t>1. Do odwołania zakazuje się:</w:t>
      </w:r>
    </w:p>
    <w:p w14:paraId="5C30EDEF" w14:textId="0AE60357" w:rsidR="00043D99" w:rsidRPr="00FF767F" w:rsidRDefault="005215AC" w:rsidP="00FF767F">
      <w:pPr>
        <w:pStyle w:val="PKTpunkt"/>
      </w:pPr>
      <w:r w:rsidRPr="00FF767F">
        <w:lastRenderedPageBreak/>
        <w:t>1)</w:t>
      </w:r>
      <w:r w:rsidR="008A2B90">
        <w:tab/>
      </w:r>
      <w:r w:rsidR="00043D99" w:rsidRPr="00FF767F">
        <w:t xml:space="preserve">organizowania zgromadzeń w rozumieniu art. 3 ustawy z dnia 24 lipca 2015 r. </w:t>
      </w:r>
      <w:r w:rsidR="004A7CDA">
        <w:t>–</w:t>
      </w:r>
      <w:r w:rsidR="00043D99" w:rsidRPr="00FF767F">
        <w:t xml:space="preserve"> Prawo o zgromadzeniach (Dz. U. z 2019 r. poz. 631);</w:t>
      </w:r>
    </w:p>
    <w:p w14:paraId="0BCBE767" w14:textId="7A848A20" w:rsidR="00043D99" w:rsidRPr="00FF767F" w:rsidRDefault="005215AC" w:rsidP="00FF767F">
      <w:pPr>
        <w:pStyle w:val="PKTpunkt"/>
      </w:pPr>
      <w:r w:rsidRPr="00FF767F">
        <w:t>2)</w:t>
      </w:r>
      <w:r w:rsidR="008A2B90">
        <w:tab/>
      </w:r>
      <w:r w:rsidR="00043D99" w:rsidRPr="00FF767F">
        <w:t>innych niż określone w pkt 1</w:t>
      </w:r>
      <w:r w:rsidR="008A2B90">
        <w:t xml:space="preserve"> </w:t>
      </w:r>
      <w:r w:rsidR="00043D99" w:rsidRPr="00FF767F">
        <w:t>zgromadzeń organizowanych w</w:t>
      </w:r>
      <w:r w:rsidR="008A2B90">
        <w:t xml:space="preserve"> </w:t>
      </w:r>
      <w:r w:rsidR="00043D99" w:rsidRPr="00FF767F">
        <w:t>ramach</w:t>
      </w:r>
      <w:r w:rsidR="008A2B90">
        <w:t xml:space="preserve"> </w:t>
      </w:r>
      <w:r w:rsidR="00043D99" w:rsidRPr="00FF767F">
        <w:t>działalności</w:t>
      </w:r>
      <w:r w:rsidR="008A2B90">
        <w:t xml:space="preserve"> </w:t>
      </w:r>
      <w:r w:rsidR="00043D99" w:rsidRPr="00FF767F">
        <w:t>kościołów i innych związków wyznaniowych oraz imprez, spotkań i zebrań niezależnie od ich</w:t>
      </w:r>
      <w:r w:rsidR="00043D99" w:rsidRPr="00FF767F">
        <w:tab/>
        <w:t>rodzaju, z wyłączeniem spotkań danej osoby z jej osobami najbliższymi w rozumieniu art. 115 § 11 ustawy z dnia 6</w:t>
      </w:r>
      <w:r w:rsidR="008A2B90">
        <w:t xml:space="preserve"> </w:t>
      </w:r>
      <w:r w:rsidR="00043D99" w:rsidRPr="00FF767F">
        <w:t xml:space="preserve">czerwca 1997 r. </w:t>
      </w:r>
      <w:r w:rsidR="008A2B90">
        <w:t>–</w:t>
      </w:r>
      <w:r w:rsidR="00043D99" w:rsidRPr="00FF767F">
        <w:t xml:space="preserve"> Kodeks karny lub z osobami najbliż</w:t>
      </w:r>
      <w:r w:rsidR="00043D99" w:rsidRPr="00FF767F">
        <w:softHyphen/>
        <w:t>szymi osobie, z którą pozostaje we wspólnym pożyciu.</w:t>
      </w:r>
    </w:p>
    <w:p w14:paraId="28792280" w14:textId="6F081FF1" w:rsidR="00043D99" w:rsidRPr="00043D99" w:rsidRDefault="005215AC" w:rsidP="005215AC">
      <w:pPr>
        <w:pStyle w:val="USTustnpkodeksu"/>
      </w:pPr>
      <w:r>
        <w:t xml:space="preserve">2. </w:t>
      </w:r>
      <w:r w:rsidR="00043D99">
        <w:t>Ograniczenia, o którym mowa w ust. 1 pkt 2, nie stosuje się do spotkań i zebrań związanych z wykonywaniem czynności zawodowych lub zadań służbowych, lub</w:t>
      </w:r>
      <w:r w:rsidR="00043D99" w:rsidRPr="00043D99">
        <w:t xml:space="preserve"> pozarolniczej działalności gospodarczej, lub prowadzeniem działalno</w:t>
      </w:r>
      <w:r w:rsidR="00043D99" w:rsidRPr="00043D99">
        <w:softHyphen/>
        <w:t>ści rolniczej lub prac w gospodarstwie rolnym.</w:t>
      </w:r>
    </w:p>
    <w:p w14:paraId="4A2D584C" w14:textId="77777777" w:rsidR="00043D99" w:rsidRPr="00043D99" w:rsidRDefault="00043D99" w:rsidP="005215AC">
      <w:pPr>
        <w:pStyle w:val="ROZDZODDZOZNoznaczenierozdziauluboddziau"/>
      </w:pPr>
      <w:r>
        <w:t>Rozdział 6</w:t>
      </w:r>
    </w:p>
    <w:p w14:paraId="48A1469B" w14:textId="77777777" w:rsidR="00043D99" w:rsidRPr="00043D99" w:rsidRDefault="00043D99" w:rsidP="005215AC">
      <w:pPr>
        <w:pStyle w:val="ROZDZODDZPRZEDMprzedmiotregulacjirozdziauluboddziau"/>
      </w:pPr>
      <w:r>
        <w:t>Nakaz udostępnienia nieruchomości, lokali i terenów przewidzianych planami przeciwepidemicznymi</w:t>
      </w:r>
    </w:p>
    <w:p w14:paraId="6E1E90D5" w14:textId="0CAC977D" w:rsidR="00043D99" w:rsidRPr="005215AC" w:rsidRDefault="00043D99" w:rsidP="005215AC">
      <w:pPr>
        <w:pStyle w:val="ARTartustawynprozporzdzenia"/>
      </w:pPr>
      <w:r w:rsidRPr="00FF767F">
        <w:rPr>
          <w:rStyle w:val="Ppogrubienie"/>
        </w:rPr>
        <w:t>§</w:t>
      </w:r>
      <w:r w:rsidR="005215AC" w:rsidRPr="00FF767F">
        <w:rPr>
          <w:rStyle w:val="Ppogrubienie"/>
        </w:rPr>
        <w:t> </w:t>
      </w:r>
      <w:r w:rsidRPr="00FF767F">
        <w:rPr>
          <w:rStyle w:val="Ppogrubienie"/>
        </w:rPr>
        <w:t>1</w:t>
      </w:r>
      <w:r w:rsidR="006F1144">
        <w:rPr>
          <w:rStyle w:val="Ppogrubienie"/>
        </w:rPr>
        <w:t>6</w:t>
      </w:r>
      <w:r w:rsidRPr="00FF767F">
        <w:rPr>
          <w:rStyle w:val="Ppogrubienie"/>
        </w:rPr>
        <w:t>.</w:t>
      </w:r>
      <w:r w:rsidR="005215AC" w:rsidRPr="005215AC">
        <w:t> </w:t>
      </w:r>
      <w:r w:rsidRPr="005215AC">
        <w:t>1. Do odwołania nakazuje się udostępnienie, w celu zwalczania epidemii, nieruchomości, lokali i terenów, jeżeli są one przewidziane w planie, o którym mowa w art. 44 ust. 1 ustawy z dnia 5 grudnia 2008 r. o zapobieganiu oraz zwal</w:t>
      </w:r>
      <w:r w:rsidRPr="005215AC">
        <w:softHyphen/>
        <w:t>czaniu zakażeń i chorób zakaźnych u ludzi.</w:t>
      </w:r>
    </w:p>
    <w:p w14:paraId="25A72421" w14:textId="1E2F0850" w:rsidR="00043D99" w:rsidRPr="00043D99" w:rsidRDefault="00043D99" w:rsidP="005215AC">
      <w:pPr>
        <w:pStyle w:val="USTustnpkodeksu"/>
      </w:pPr>
      <w:r>
        <w:t>2.</w:t>
      </w:r>
      <w:r w:rsidR="005215AC">
        <w:t> </w:t>
      </w:r>
      <w:r w:rsidRPr="00043D99">
        <w:t>Wojewoda, na podstawie informacji uzyskanej od właściwego wojewódzkiego inspektora sanitarnego, informuje właściciela o obowiązku udostępnienia nieruchomości, lokalu i terenu.</w:t>
      </w:r>
    </w:p>
    <w:p w14:paraId="1821DD6F" w14:textId="77777777" w:rsidR="00043D99" w:rsidRPr="00043D99" w:rsidRDefault="00043D99" w:rsidP="005215AC">
      <w:pPr>
        <w:pStyle w:val="ROZDZODDZOZNoznaczenierozdziauluboddziau"/>
      </w:pPr>
      <w:r>
        <w:t>Rozdział 7</w:t>
      </w:r>
    </w:p>
    <w:p w14:paraId="66389DD3" w14:textId="77777777" w:rsidR="00043D99" w:rsidRPr="00043D99" w:rsidRDefault="00043D99" w:rsidP="005215AC">
      <w:pPr>
        <w:pStyle w:val="ROZDZODDZPRZEDMprzedmiotregulacjirozdziauluboddziau"/>
      </w:pPr>
      <w:r>
        <w:t xml:space="preserve">Czasowe ograniczenie korzystania z lokali lub terenów oraz obowiązek </w:t>
      </w:r>
      <w:r w:rsidRPr="00043D99">
        <w:t>ich zabezpieczenia</w:t>
      </w:r>
    </w:p>
    <w:p w14:paraId="13DB76CE" w14:textId="29D9C4E5" w:rsidR="00F219AE" w:rsidRDefault="00043D99" w:rsidP="00240500">
      <w:pPr>
        <w:pStyle w:val="ARTartustawynprozporzdzenia"/>
      </w:pPr>
      <w:r w:rsidRPr="005215AC">
        <w:rPr>
          <w:rStyle w:val="Ppogrubienie"/>
        </w:rPr>
        <w:t>§</w:t>
      </w:r>
      <w:r w:rsidR="005215AC" w:rsidRPr="005215AC">
        <w:rPr>
          <w:rStyle w:val="Ppogrubienie"/>
        </w:rPr>
        <w:t> </w:t>
      </w:r>
      <w:r w:rsidRPr="005215AC">
        <w:rPr>
          <w:rStyle w:val="Ppogrubienie"/>
        </w:rPr>
        <w:t>1</w:t>
      </w:r>
      <w:r w:rsidR="006F1144">
        <w:rPr>
          <w:rStyle w:val="Ppogrubienie"/>
        </w:rPr>
        <w:t>7</w:t>
      </w:r>
      <w:r w:rsidRPr="005215AC">
        <w:rPr>
          <w:rStyle w:val="Ppogrubienie"/>
        </w:rPr>
        <w:t>.</w:t>
      </w:r>
      <w:r w:rsidR="005215AC">
        <w:t> </w:t>
      </w:r>
      <w:r w:rsidR="00134C39">
        <w:t>1.</w:t>
      </w:r>
      <w:r w:rsidR="005F1F3A">
        <w:t xml:space="preserve"> </w:t>
      </w:r>
      <w:r w:rsidR="00240500">
        <w:t xml:space="preserve">Do </w:t>
      </w:r>
      <w:r w:rsidR="005F1F3A" w:rsidRPr="00131754">
        <w:t>odwołania zakazuje się korzystania</w:t>
      </w:r>
      <w:r w:rsidR="00F219AE">
        <w:t>:</w:t>
      </w:r>
    </w:p>
    <w:p w14:paraId="53FDEDDF" w14:textId="297E375A" w:rsidR="005F1F3A" w:rsidRDefault="00F219AE" w:rsidP="00116E94">
      <w:pPr>
        <w:pStyle w:val="PKTpunkt"/>
      </w:pPr>
      <w:r>
        <w:t>1)</w:t>
      </w:r>
      <w:r>
        <w:tab/>
      </w:r>
      <w:r w:rsidR="005F1F3A" w:rsidRPr="00131754">
        <w:t>z ogrodów zoologicznych, placów zabaw oraz ogrodów jordanowskich w części</w:t>
      </w:r>
      <w:r w:rsidR="00EE1893">
        <w:t>,</w:t>
      </w:r>
      <w:r w:rsidR="005F1F3A" w:rsidRPr="00131754">
        <w:t xml:space="preserve"> </w:t>
      </w:r>
      <w:r w:rsidR="005F1F3A">
        <w:t xml:space="preserve">w jakiej ten ogród ma </w:t>
      </w:r>
      <w:r w:rsidR="005F1F3A" w:rsidRPr="00131754">
        <w:t>plac zabaw lub urządze</w:t>
      </w:r>
      <w:r w:rsidR="005F1F3A">
        <w:t xml:space="preserve">nia </w:t>
      </w:r>
      <w:r w:rsidR="005F1F3A" w:rsidRPr="00131754">
        <w:t>przeznaczon</w:t>
      </w:r>
      <w:r w:rsidR="005F1F3A">
        <w:t>e</w:t>
      </w:r>
      <w:r w:rsidR="005F1F3A" w:rsidRPr="00131754">
        <w:t xml:space="preserve"> </w:t>
      </w:r>
      <w:r w:rsidR="005F1F3A">
        <w:t xml:space="preserve">do zabawy </w:t>
      </w:r>
      <w:r>
        <w:t>dzieci;</w:t>
      </w:r>
    </w:p>
    <w:p w14:paraId="5CAFA2BE" w14:textId="40C1900E" w:rsidR="00F219AE" w:rsidRPr="00043D99" w:rsidRDefault="00F219AE" w:rsidP="00116E94">
      <w:pPr>
        <w:pStyle w:val="PKTpunkt"/>
      </w:pPr>
      <w:r>
        <w:t>2)</w:t>
      </w:r>
      <w:r>
        <w:tab/>
        <w:t xml:space="preserve">ze </w:t>
      </w:r>
      <w:r w:rsidRPr="00B967BB">
        <w:t>znajdujących się na terenach leśnych miejsc małej infrastruktury leśnej, urządzeń przeznaczonych do zabawy dzieci, wiat i miejsc biwakowania.</w:t>
      </w:r>
    </w:p>
    <w:p w14:paraId="7E677F43" w14:textId="4AFB40FF" w:rsidR="00043D99" w:rsidRPr="00043D99" w:rsidRDefault="00134C39" w:rsidP="00043D99">
      <w:pPr>
        <w:pStyle w:val="USTustnpkodeksu"/>
      </w:pPr>
      <w:r>
        <w:t>2</w:t>
      </w:r>
      <w:r w:rsidR="00043D99">
        <w:t xml:space="preserve">. Zakaz, o </w:t>
      </w:r>
      <w:r w:rsidR="00060D23">
        <w:t>który</w:t>
      </w:r>
      <w:r w:rsidR="00383E4A">
        <w:t>m</w:t>
      </w:r>
      <w:r w:rsidR="00060D23">
        <w:t xml:space="preserve"> </w:t>
      </w:r>
      <w:r w:rsidR="00043D99">
        <w:t>mowa w ust.</w:t>
      </w:r>
      <w:r w:rsidR="00043D99" w:rsidRPr="00043D99">
        <w:t xml:space="preserve"> 1, nie </w:t>
      </w:r>
      <w:r w:rsidR="00060D23" w:rsidRPr="00043D99">
        <w:t>dotycz</w:t>
      </w:r>
      <w:r w:rsidR="00383E4A">
        <w:t>y</w:t>
      </w:r>
      <w:r w:rsidR="00043D99" w:rsidRPr="00043D99">
        <w:t>:</w:t>
      </w:r>
    </w:p>
    <w:p w14:paraId="638A1F01" w14:textId="23F9660F" w:rsidR="00043D99" w:rsidRPr="00043D99" w:rsidRDefault="005215AC" w:rsidP="005215AC">
      <w:pPr>
        <w:pStyle w:val="PKTpunkt"/>
      </w:pPr>
      <w:r>
        <w:lastRenderedPageBreak/>
        <w:t>1)</w:t>
      </w:r>
      <w:r w:rsidR="008A2B90">
        <w:tab/>
      </w:r>
      <w:r w:rsidR="00043D99">
        <w:t>wykonywania czynności zawodowych, zadań służbowych lub pozarolniczej działalności gospodarczej prowadzonych na terenach, o których mowa w ust. 1, na podstawie umów zawartych w tym zakresie;</w:t>
      </w:r>
    </w:p>
    <w:p w14:paraId="44D45855" w14:textId="77A4087F" w:rsidR="00043D99" w:rsidRPr="00043D99" w:rsidRDefault="005215AC" w:rsidP="005215AC">
      <w:pPr>
        <w:pStyle w:val="PKTpunkt"/>
      </w:pPr>
      <w:r>
        <w:t>2)</w:t>
      </w:r>
      <w:r w:rsidR="008A2B90">
        <w:tab/>
      </w:r>
      <w:r w:rsidR="00043D99">
        <w:t xml:space="preserve">działań wynikających z konieczności </w:t>
      </w:r>
      <w:r w:rsidR="00043D99" w:rsidRPr="00043D99">
        <w:t>ochrony zdrowia i życia ludzi oraz, wobec braku innych rozwiązań, zapewnienia bezpieczeństwa powszechnego lub ochrony interesu publicznego;</w:t>
      </w:r>
    </w:p>
    <w:p w14:paraId="214D8F18" w14:textId="38F26787" w:rsidR="00043D99" w:rsidRDefault="005215AC" w:rsidP="005215AC">
      <w:pPr>
        <w:pStyle w:val="PKTpunkt"/>
      </w:pPr>
      <w:r>
        <w:t>3)</w:t>
      </w:r>
      <w:r w:rsidR="008A2B90">
        <w:tab/>
      </w:r>
      <w:r w:rsidR="00043D99">
        <w:t>wykonywania ochotniczo i bez wynagrodzenia świadczeń na rzecz przeciwdziałania skutkom COVID-19, w tym w ramach wolo</w:t>
      </w:r>
      <w:r w:rsidR="00043D99" w:rsidRPr="00043D99">
        <w:t>ntariatu.</w:t>
      </w:r>
    </w:p>
    <w:p w14:paraId="377759DF" w14:textId="77777777" w:rsidR="00043D99" w:rsidRPr="00043D99" w:rsidRDefault="00043D99" w:rsidP="00043D99">
      <w:pPr>
        <w:pStyle w:val="ROZDZODDZOZNoznaczenierozdziauluboddziau"/>
      </w:pPr>
      <w:r>
        <w:t>Rozdział 8</w:t>
      </w:r>
    </w:p>
    <w:p w14:paraId="78BF84CB" w14:textId="77777777" w:rsidR="00043D99" w:rsidRPr="00043D99" w:rsidRDefault="00043D99" w:rsidP="005215AC">
      <w:pPr>
        <w:pStyle w:val="ROZDZODDZPRZEDMprzedmiotregulacjirozdziauluboddziau"/>
      </w:pPr>
      <w:r>
        <w:t>Nakaz określonego sposobu przemieszczania się oraz obowiązek stosowania środków profilaktycznych</w:t>
      </w:r>
    </w:p>
    <w:p w14:paraId="66565635" w14:textId="5672E7E9" w:rsidR="00043D99" w:rsidRPr="00043D99" w:rsidRDefault="00043D99" w:rsidP="00043D99">
      <w:pPr>
        <w:pStyle w:val="ARTartustawynprozporzdzenia"/>
      </w:pPr>
      <w:r w:rsidRPr="005215AC">
        <w:rPr>
          <w:rStyle w:val="Ppogrubienie"/>
        </w:rPr>
        <w:t>§ 1</w:t>
      </w:r>
      <w:r w:rsidR="006F1144">
        <w:rPr>
          <w:rStyle w:val="Ppogrubienie"/>
        </w:rPr>
        <w:t>8</w:t>
      </w:r>
      <w:r w:rsidRPr="005215AC">
        <w:rPr>
          <w:rStyle w:val="Ppogrubienie"/>
        </w:rPr>
        <w:t>.</w:t>
      </w:r>
      <w:r>
        <w:t> </w:t>
      </w:r>
      <w:r w:rsidRPr="00043D99">
        <w:t xml:space="preserve">1. Do </w:t>
      </w:r>
      <w:r w:rsidR="00131754">
        <w:t>odwołania</w:t>
      </w:r>
      <w:r w:rsidR="00EE1893">
        <w:t>,</w:t>
      </w:r>
      <w:r w:rsidRPr="00043D99">
        <w:t xml:space="preserve"> w przypadku gdy przemieszczanie się następuje:</w:t>
      </w:r>
    </w:p>
    <w:p w14:paraId="19360FD7" w14:textId="4E882DDE" w:rsidR="00043D99" w:rsidRPr="00043D99" w:rsidRDefault="000E714C" w:rsidP="000E714C">
      <w:pPr>
        <w:pStyle w:val="PKTpunkt"/>
      </w:pPr>
      <w:r>
        <w:t>1)</w:t>
      </w:r>
      <w:r w:rsidR="006F16AC">
        <w:tab/>
      </w:r>
      <w:r w:rsidR="00043D99">
        <w:t xml:space="preserve">pieszo </w:t>
      </w:r>
      <w:r w:rsidR="006F16AC">
        <w:t>–</w:t>
      </w:r>
      <w:r w:rsidR="00043D99">
        <w:t xml:space="preserve"> jednocześnie mogą się poruszać osoby w </w:t>
      </w:r>
      <w:r w:rsidR="00043D99" w:rsidRPr="00043D99">
        <w:t>odległości nie mniejszej niż 2 m od siebie, chyba że zachowanie tej odległości nie jest możliwe ze względu na opiekę nad:</w:t>
      </w:r>
    </w:p>
    <w:p w14:paraId="4A0A63C0" w14:textId="171FD79B" w:rsidR="00043D99" w:rsidRPr="00043D99" w:rsidRDefault="000E714C" w:rsidP="000E714C">
      <w:pPr>
        <w:pStyle w:val="LITlitera"/>
      </w:pPr>
      <w:r>
        <w:t>a)</w:t>
      </w:r>
      <w:r w:rsidR="006F16AC">
        <w:tab/>
      </w:r>
      <w:r w:rsidR="00043D99">
        <w:t>dzieckiem do ukończenia 13. roku życia,</w:t>
      </w:r>
    </w:p>
    <w:p w14:paraId="0BA1A2E1" w14:textId="67719625" w:rsidR="00043D99" w:rsidRPr="00043D99" w:rsidRDefault="000E714C" w:rsidP="000E714C">
      <w:pPr>
        <w:pStyle w:val="LITlitera"/>
      </w:pPr>
      <w:r>
        <w:t>b)</w:t>
      </w:r>
      <w:r w:rsidR="006F16AC">
        <w:tab/>
      </w:r>
      <w:r w:rsidR="006A7D10" w:rsidRPr="006A7D10">
        <w:t>osobą z orzeczeniem o niepełnosprawności, osobą z orzeczeniem o stopniu niepełnosprawności,  osobą z orzeczeniem o potrzebie kształcenia specjalnego lub osobą, która ze względu na stan zdrowia nie może poruszać się samodzielnie</w:t>
      </w:r>
      <w:r w:rsidR="00043D99" w:rsidRPr="00043D99">
        <w:t>;</w:t>
      </w:r>
    </w:p>
    <w:p w14:paraId="52F25B51" w14:textId="62638E7F" w:rsidR="00043D99" w:rsidRPr="00043D99" w:rsidRDefault="000E714C" w:rsidP="000E714C">
      <w:pPr>
        <w:pStyle w:val="PKTpunkt"/>
      </w:pPr>
      <w:r>
        <w:t>2)</w:t>
      </w:r>
      <w:r w:rsidR="005F52E3">
        <w:tab/>
      </w:r>
      <w:r w:rsidR="00043D99">
        <w:t xml:space="preserve">środkami publicznego transportu zbiorowego w rozumieniu </w:t>
      </w:r>
      <w:r w:rsidR="00D21188" w:rsidRPr="00D21188">
        <w:t>art. 4 ust. 1 pkt 14 ustawy z dnia 16 grudnia 2010 r. o publicznym transporcie zbiorowym (Dz. U. z 2019 r. poz. 2475 i 2493 oraz z 2020 r. poz. 400 i 462)</w:t>
      </w:r>
      <w:r w:rsidR="00D21188">
        <w:t xml:space="preserve"> </w:t>
      </w:r>
      <w:r w:rsidR="00043D99" w:rsidRPr="00043D99">
        <w:t xml:space="preserve">oraz pojazdami samochodowymi przeznaczonymi konstrukcyjnie do przewozu więcej niż 9 osób łącznie z kierowcą </w:t>
      </w:r>
      <w:r w:rsidR="004A7CDA">
        <w:t>–</w:t>
      </w:r>
      <w:r w:rsidR="00043D99" w:rsidRPr="00043D99">
        <w:t xml:space="preserve"> danym środkiem lub pojazdem można przewozić, w tym samym czasie, nie więcej osób niż wynosi połowa miejsc siedzących.</w:t>
      </w:r>
    </w:p>
    <w:p w14:paraId="3DCDA2BE" w14:textId="40637853" w:rsidR="0097422B" w:rsidRDefault="000E714C" w:rsidP="00240500">
      <w:pPr>
        <w:pStyle w:val="USTustnpkodeksu"/>
      </w:pPr>
      <w:r>
        <w:t xml:space="preserve">2. </w:t>
      </w:r>
      <w:r w:rsidR="00F250F9">
        <w:t>Do odwołania p</w:t>
      </w:r>
      <w:r w:rsidR="00F250F9" w:rsidRPr="00F250F9">
        <w:t>rzemieszczanie się</w:t>
      </w:r>
      <w:r w:rsidR="00F250F9" w:rsidRPr="00F250F9" w:rsidDel="00F250F9">
        <w:t xml:space="preserve"> </w:t>
      </w:r>
      <w:r w:rsidR="00F250F9" w:rsidRPr="00F250F9">
        <w:t xml:space="preserve">małoletniego do ukończenia 13 roku życia </w:t>
      </w:r>
      <w:r w:rsidR="00F250F9" w:rsidRPr="00131754">
        <w:t xml:space="preserve">jest możliwe </w:t>
      </w:r>
      <w:r w:rsidR="00F250F9">
        <w:t>w</w:t>
      </w:r>
      <w:r w:rsidR="00C06921" w:rsidRPr="00131754">
        <w:t>yłącznie</w:t>
      </w:r>
      <w:r w:rsidR="00C06921">
        <w:t xml:space="preserve"> p</w:t>
      </w:r>
      <w:r w:rsidR="00C06921" w:rsidRPr="00131754">
        <w:t>od opieką osoby sprawującej władzę rodzicielską, opiekuna prawnego albo innej osoby dorosłe</w:t>
      </w:r>
      <w:r w:rsidR="00C06921">
        <w:t>j</w:t>
      </w:r>
      <w:r w:rsidR="009E46DA">
        <w:t>.</w:t>
      </w:r>
    </w:p>
    <w:p w14:paraId="0CDDE288" w14:textId="2FCBB92C" w:rsidR="00140908" w:rsidRDefault="00140908" w:rsidP="00240500">
      <w:pPr>
        <w:pStyle w:val="USTustnpkodeksu"/>
      </w:pPr>
      <w:r>
        <w:t xml:space="preserve">3. Do dnia 5 maja 2020 r. </w:t>
      </w:r>
      <w:r w:rsidRPr="00140908">
        <w:t>zakazuje się korzystania z rowerów miejskich dostępnych publicznie zgodnie z regulacjami określonymi przez miasta, gminy lub powiaty.</w:t>
      </w:r>
    </w:p>
    <w:p w14:paraId="5E0DD71A" w14:textId="1F6E0411" w:rsidR="002A1EED" w:rsidRDefault="00043D99" w:rsidP="002A1EED">
      <w:pPr>
        <w:pStyle w:val="ARTartustawynprozporzdzenia"/>
      </w:pPr>
      <w:r w:rsidRPr="005215AC">
        <w:rPr>
          <w:rStyle w:val="Ppogrubienie"/>
        </w:rPr>
        <w:t>§ 1</w:t>
      </w:r>
      <w:r w:rsidR="006F1144">
        <w:rPr>
          <w:rStyle w:val="Ppogrubienie"/>
        </w:rPr>
        <w:t>9</w:t>
      </w:r>
      <w:r w:rsidRPr="005215AC">
        <w:rPr>
          <w:rStyle w:val="Ppogrubienie"/>
        </w:rPr>
        <w:t>.</w:t>
      </w:r>
      <w:r>
        <w:t> </w:t>
      </w:r>
      <w:r w:rsidR="002A1EED" w:rsidRPr="002A1EED">
        <w:t xml:space="preserve">1. </w:t>
      </w:r>
      <w:r w:rsidR="002A1EED">
        <w:t xml:space="preserve">Do </w:t>
      </w:r>
      <w:r w:rsidR="002A1EED" w:rsidRPr="002A1EED">
        <w:t>odwołania nakłada się obowiązek zakrywania, przy pomocy odzieży lub jej c</w:t>
      </w:r>
      <w:r w:rsidR="00BD59C1">
        <w:t xml:space="preserve">zęści, maski, </w:t>
      </w:r>
      <w:r w:rsidR="002A1EED" w:rsidRPr="002A1EED">
        <w:t>maseczki</w:t>
      </w:r>
      <w:r w:rsidR="00240500">
        <w:t xml:space="preserve">, przyłbicy </w:t>
      </w:r>
      <w:r w:rsidR="00D75F2E">
        <w:t>albo</w:t>
      </w:r>
      <w:r w:rsidR="00BD59C1">
        <w:t xml:space="preserve"> </w:t>
      </w:r>
      <w:r w:rsidR="00D75F2E">
        <w:t xml:space="preserve">kasku ochronnego, o którym mowa w art. 40 ust. 1 </w:t>
      </w:r>
      <w:r w:rsidR="00D75F2E">
        <w:lastRenderedPageBreak/>
        <w:t>ustawy</w:t>
      </w:r>
      <w:r w:rsidR="00BD59C1">
        <w:t xml:space="preserve"> z dnia 20</w:t>
      </w:r>
      <w:r w:rsidR="00BD59C1" w:rsidRPr="00BD59C1">
        <w:t xml:space="preserve"> czerwca</w:t>
      </w:r>
      <w:r w:rsidR="00BD59C1">
        <w:t xml:space="preserve"> 1997 r. Prawo o ruchu drogowym (Dz. U. </w:t>
      </w:r>
      <w:r w:rsidR="00D75F2E">
        <w:t>z 2020 r. poz. 110, 284, 568)</w:t>
      </w:r>
      <w:r w:rsidR="002A1EED" w:rsidRPr="002A1EED">
        <w:t xml:space="preserve">, ust i nosa: </w:t>
      </w:r>
    </w:p>
    <w:p w14:paraId="67452700" w14:textId="5F4BC3A7" w:rsidR="002A1EED" w:rsidRDefault="002A1EED" w:rsidP="005F52E3">
      <w:pPr>
        <w:pStyle w:val="PKTpunkt"/>
      </w:pPr>
      <w:r w:rsidRPr="002A1EED">
        <w:t>1)</w:t>
      </w:r>
      <w:r w:rsidR="005F52E3">
        <w:tab/>
      </w:r>
      <w:r w:rsidRPr="002A1EED">
        <w:t xml:space="preserve">w środkach publicznego transportu zbiorowego w rozumieniu art. 4 ust. 1 pkt 14 ustawy z dnia 16 grudnia 2010 r. o publicznym transporcie zbiorowym oraz w pojazdach samochodowych, którymi poruszają się osoby niezamieszkujące lub niegospodarujące wspólnie; </w:t>
      </w:r>
    </w:p>
    <w:p w14:paraId="13527BB6" w14:textId="55DAC4CB" w:rsidR="002A1EED" w:rsidRDefault="002A1EED" w:rsidP="005F52E3">
      <w:pPr>
        <w:pStyle w:val="PKTpunkt"/>
      </w:pPr>
      <w:r w:rsidRPr="002A1EED">
        <w:t>2)</w:t>
      </w:r>
      <w:r w:rsidR="005F52E3">
        <w:tab/>
      </w:r>
      <w:r w:rsidRPr="002A1EED">
        <w:t xml:space="preserve">w miejscach ogólnodostępnych, w tym: </w:t>
      </w:r>
    </w:p>
    <w:p w14:paraId="3EBD4F0B" w14:textId="6924AE10" w:rsidR="002A1EED" w:rsidRDefault="002A1EED" w:rsidP="005F52E3">
      <w:pPr>
        <w:pStyle w:val="LITlitera"/>
      </w:pPr>
      <w:r w:rsidRPr="002A1EED">
        <w:t>a)</w:t>
      </w:r>
      <w:r w:rsidR="005F52E3">
        <w:tab/>
      </w:r>
      <w:r w:rsidRPr="002A1EED">
        <w:t xml:space="preserve">na drogach i placach, </w:t>
      </w:r>
      <w:r w:rsidR="009F1479">
        <w:t>na terenie cmentarzy, parków,</w:t>
      </w:r>
      <w:r w:rsidR="009F1479" w:rsidRPr="009F1479">
        <w:t xml:space="preserve"> zieleńc</w:t>
      </w:r>
      <w:r w:rsidR="009F1479">
        <w:t>ów, prome</w:t>
      </w:r>
      <w:r w:rsidR="009F1479">
        <w:softHyphen/>
        <w:t>nad, bulwarów</w:t>
      </w:r>
      <w:r w:rsidR="009F1479" w:rsidRPr="009F1479">
        <w:t>, ogrod</w:t>
      </w:r>
      <w:r w:rsidR="009F1479">
        <w:t>ów</w:t>
      </w:r>
      <w:r w:rsidR="009F1479" w:rsidRPr="009F1479">
        <w:t xml:space="preserve"> botanicznych, </w:t>
      </w:r>
      <w:r w:rsidR="009F1479">
        <w:t xml:space="preserve">ogrodów </w:t>
      </w:r>
      <w:r w:rsidR="009F1479" w:rsidRPr="009F1479">
        <w:t xml:space="preserve">zabytkowych, </w:t>
      </w:r>
      <w:r w:rsidR="009F1479">
        <w:t>plaż</w:t>
      </w:r>
      <w:r w:rsidR="009F1479" w:rsidRPr="009F1479">
        <w:t xml:space="preserve">, </w:t>
      </w:r>
      <w:r w:rsidR="009F1479">
        <w:t>miejsc</w:t>
      </w:r>
      <w:r w:rsidR="009F1479" w:rsidRPr="009F1479">
        <w:t xml:space="preserve"> postoju pojazdów, </w:t>
      </w:r>
      <w:r w:rsidR="009F1479">
        <w:t>parkingów</w:t>
      </w:r>
      <w:r w:rsidR="00060510">
        <w:t xml:space="preserve"> leśnych</w:t>
      </w:r>
      <w:r w:rsidR="009F1479">
        <w:t xml:space="preserve">, </w:t>
      </w:r>
    </w:p>
    <w:p w14:paraId="0E32828E" w14:textId="66AD3684" w:rsidR="002A1EED" w:rsidRDefault="002A1EED" w:rsidP="00C966AE">
      <w:pPr>
        <w:pStyle w:val="LITlitera"/>
      </w:pPr>
      <w:r w:rsidRPr="002A1EED">
        <w:t>b)</w:t>
      </w:r>
      <w:r w:rsidR="005F52E3">
        <w:tab/>
      </w:r>
      <w:r w:rsidRPr="002A1EED">
        <w:t xml:space="preserve">w zakładach pracy oraz w budynkach użyteczności publicznej przeznaczonych na potrzeby: administracji publicznej, wymiaru sprawiedliwości, kultury, kultu religijnego, oświaty, szkolnictwa wyższego, nauki, wychowania, opieki zdrowotnej, społecznej lub socjalnej, obsługi bankowej, handlu, gastronomii, usług, w tym usług pocztowych lub telekomunikacyjnych, turystyki, sportu, obsługi pasażerów w transporcie kolejowym, drogowym, lotniczym, morskim lub wodnym śródlądowym; za budynek użyteczności publicznej uznaje się także budynek biurowy lub socjalny, </w:t>
      </w:r>
    </w:p>
    <w:p w14:paraId="6F1D7A8D" w14:textId="17C6150A" w:rsidR="002A1EED" w:rsidRDefault="002A1EED" w:rsidP="00C966AE">
      <w:pPr>
        <w:pStyle w:val="LITlitera"/>
      </w:pPr>
      <w:r w:rsidRPr="002A1EED">
        <w:t>c)</w:t>
      </w:r>
      <w:r w:rsidR="005F52E3">
        <w:tab/>
      </w:r>
      <w:r w:rsidRPr="002A1EED">
        <w:t xml:space="preserve">w obiektach handlowych lub usługowych, placówkach handlowych lub usługowych i na targowiskach (straganach), </w:t>
      </w:r>
    </w:p>
    <w:p w14:paraId="6F85B708" w14:textId="5AABADC3" w:rsidR="00C966AE" w:rsidRPr="00C966AE" w:rsidRDefault="002A1EED" w:rsidP="00C966AE">
      <w:pPr>
        <w:pStyle w:val="LITlitera"/>
      </w:pPr>
      <w:r w:rsidRPr="002A1EED">
        <w:t>d)</w:t>
      </w:r>
      <w:r w:rsidR="005F52E3">
        <w:tab/>
      </w:r>
      <w:r w:rsidRPr="00C966AE">
        <w:t>na terenie nieruchomości wspólnych w rozumieniu art. 3 ust. 2 ustawy z dnia 24 czerwca 1994 r. o własności lokali (Dz. U. z 2020 r. poz. 532 i 568)</w:t>
      </w:r>
      <w:r w:rsidR="00C966AE" w:rsidRPr="00C966AE">
        <w:t xml:space="preserve"> oraz na terenie </w:t>
      </w:r>
      <w:r w:rsidR="00DF556B">
        <w:t xml:space="preserve">takich </w:t>
      </w:r>
      <w:r w:rsidR="00C966AE" w:rsidRPr="00C966AE">
        <w:t xml:space="preserve">nieruchomości o innych formach </w:t>
      </w:r>
      <w:r w:rsidR="00DF556B">
        <w:t xml:space="preserve">posiadania. </w:t>
      </w:r>
    </w:p>
    <w:p w14:paraId="03821035" w14:textId="77777777" w:rsidR="002A1EED" w:rsidRDefault="002A1EED" w:rsidP="00EF59EC">
      <w:pPr>
        <w:pStyle w:val="USTustnpkodeksu"/>
      </w:pPr>
      <w:r w:rsidRPr="002A1EED">
        <w:t xml:space="preserve">2. Obowiązku określonego w ust. 1 nie stosuje się w przypadku: </w:t>
      </w:r>
    </w:p>
    <w:p w14:paraId="3B4D8051" w14:textId="147BA7A6" w:rsidR="002A1EED" w:rsidRDefault="002A1EED" w:rsidP="00EF59EC">
      <w:pPr>
        <w:pStyle w:val="PKTpunkt"/>
      </w:pPr>
      <w:r w:rsidRPr="002A1EED">
        <w:t>1)</w:t>
      </w:r>
      <w:r w:rsidR="00EF59EC">
        <w:tab/>
      </w:r>
      <w:r w:rsidRPr="002A1EED">
        <w:t>pojazdu samochodowego, w którym przebywa</w:t>
      </w:r>
      <w:r w:rsidR="00060D23">
        <w:t>ją</w:t>
      </w:r>
      <w:r w:rsidRPr="002A1EED">
        <w:t xml:space="preserve"> lub porusza</w:t>
      </w:r>
      <w:r w:rsidR="00060D23">
        <w:t>ją</w:t>
      </w:r>
      <w:r w:rsidRPr="002A1EED">
        <w:t xml:space="preserve"> się</w:t>
      </w:r>
      <w:r w:rsidR="00060D23">
        <w:t>:</w:t>
      </w:r>
      <w:r w:rsidRPr="002A1EED">
        <w:t xml:space="preserve"> </w:t>
      </w:r>
      <w:r>
        <w:t>jedna</w:t>
      </w:r>
      <w:r w:rsidRPr="002A1EED">
        <w:t xml:space="preserve"> osoba albo </w:t>
      </w:r>
      <w:r>
        <w:t>jedna</w:t>
      </w:r>
      <w:r w:rsidRPr="002A1EED">
        <w:t xml:space="preserve"> osoba z </w:t>
      </w:r>
      <w:r>
        <w:t xml:space="preserve">co najmniej jednym </w:t>
      </w:r>
      <w:r w:rsidRPr="002A1EED">
        <w:t>dzieckiem, o którym mowa w pkt 2</w:t>
      </w:r>
      <w:r w:rsidR="00EE678D">
        <w:t xml:space="preserve">, albo </w:t>
      </w:r>
      <w:r w:rsidR="00EE678D" w:rsidRPr="00EE678D">
        <w:t>osoby zamieszkujące lub gospodarujące wspólnie</w:t>
      </w:r>
      <w:r w:rsidRPr="002A1EED">
        <w:t xml:space="preserve">; </w:t>
      </w:r>
    </w:p>
    <w:p w14:paraId="16E56301" w14:textId="1D6F2202" w:rsidR="002A1EED" w:rsidRDefault="002A1EED" w:rsidP="00EF59EC">
      <w:pPr>
        <w:pStyle w:val="PKTpunkt"/>
      </w:pPr>
      <w:r w:rsidRPr="002A1EED">
        <w:t>2)</w:t>
      </w:r>
      <w:r w:rsidR="00EF59EC">
        <w:tab/>
      </w:r>
      <w:r w:rsidRPr="002A1EED">
        <w:t xml:space="preserve">dziecka do ukończenia 4. roku życia; </w:t>
      </w:r>
    </w:p>
    <w:p w14:paraId="07D25EB2" w14:textId="17ABE731" w:rsidR="002A1EED" w:rsidRDefault="002A1EED" w:rsidP="00EF59EC">
      <w:pPr>
        <w:pStyle w:val="PKTpunkt"/>
      </w:pPr>
      <w:r w:rsidRPr="002A1EED">
        <w:t>3)</w:t>
      </w:r>
      <w:r w:rsidR="00EF59EC">
        <w:tab/>
      </w:r>
      <w:r w:rsidR="006A7D10" w:rsidRPr="006A7D10">
        <w:t>osoby, która nie mo</w:t>
      </w:r>
      <w:r w:rsidR="006A7D10">
        <w:t xml:space="preserve">że </w:t>
      </w:r>
      <w:r w:rsidR="006A7D10" w:rsidRPr="006A7D10">
        <w:t>zakrywać ust lub nosa z powodu stanu zdrowia, całościowych zaburzeń rozwoju, zaburzeń psychicznych, niepełnosprawności intelektualnej w stopniu umiarkowanym, znacznym albo głębokim</w:t>
      </w:r>
      <w:r w:rsidR="00D54C08">
        <w:t>,</w:t>
      </w:r>
      <w:r w:rsidR="006A7D10" w:rsidRPr="006A7D10">
        <w:t xml:space="preserve"> lub </w:t>
      </w:r>
      <w:r w:rsidR="006A7D10">
        <w:t xml:space="preserve">osoby </w:t>
      </w:r>
      <w:r w:rsidR="006A7D10" w:rsidRPr="006A7D10">
        <w:t>mając</w:t>
      </w:r>
      <w:r w:rsidR="006A7D10">
        <w:t>ej</w:t>
      </w:r>
      <w:r w:rsidR="006A7D10" w:rsidRPr="006A7D10">
        <w:t xml:space="preserve"> trudności w samodzielnym zakryciu lub odkryciu ust lub nosa; okazanie orzeczenia lub zaświadczenia w tym zakresie nie jest wymagane</w:t>
      </w:r>
      <w:r w:rsidRPr="002A1EED">
        <w:t xml:space="preserve">; </w:t>
      </w:r>
    </w:p>
    <w:p w14:paraId="66996018" w14:textId="1A6BFCBC" w:rsidR="002A1EED" w:rsidRDefault="002A1EED" w:rsidP="00EF59EC">
      <w:pPr>
        <w:pStyle w:val="PKTpunkt"/>
      </w:pPr>
      <w:r w:rsidRPr="002A1EED">
        <w:lastRenderedPageBreak/>
        <w:t>4)</w:t>
      </w:r>
      <w:r w:rsidR="00EF59EC">
        <w:tab/>
      </w:r>
      <w:r w:rsidRPr="002A1EED">
        <w:t>osoby wykonującej czynności zawodowe, służbowe lub zarobkowe w budynkach, zakładach, obiektach, placówkach i targowiskach (straganach), o których mowa w ust. 1 pkt 2 lit. b i c, z wyjątkiem osoby wykonującej bezpośrednią obsługę interesantów lub klientów</w:t>
      </w:r>
      <w:r w:rsidR="00FD56AC">
        <w:t xml:space="preserve"> w czasie jej wykonywania</w:t>
      </w:r>
      <w:r w:rsidRPr="002A1EED">
        <w:t xml:space="preserve">; </w:t>
      </w:r>
    </w:p>
    <w:p w14:paraId="2754F957" w14:textId="0DBD1E8E" w:rsidR="002A1EED" w:rsidRDefault="002A1EED" w:rsidP="00214B69">
      <w:pPr>
        <w:pStyle w:val="PKTpunkt"/>
      </w:pPr>
      <w:r w:rsidRPr="002A1EED">
        <w:t>5)</w:t>
      </w:r>
      <w:r w:rsidR="00214B69">
        <w:tab/>
      </w:r>
      <w:r w:rsidRPr="002A1EED">
        <w:t>kierującego środkiem publicznego transportu zbiorowego w rozumieniu art. 4 ust. 1 pkt 14 ustawy z dnia 16 grudnia 2010 r. o publicznym transporcie zbiorowym lub pojazdem samochodowym wykonującym zarobkowy przewóz osób, jeżeli operator publicznego transportu zbiorowego albo organizator tego transportu w rozumieniu art. 4 ust. 1 pkt 8 i 9 tej ustawy albo przedsiębiorca wykonujący działalność w zakresie zarobkowego przewozu osób zapewnia</w:t>
      </w:r>
      <w:r w:rsidR="00060D23">
        <w:t>ją</w:t>
      </w:r>
      <w:r w:rsidRPr="002A1EED">
        <w:t xml:space="preserve"> oddzielenie kierującego od przewożonych osób w sposób uniemożliwiający styczność w rozumieniu art. 2 pkt 25 ustawy z dnia 5 grudnia 2008 r. o zapobieganiu oraz zwalczaniu zakażeń i chorób zakaźnych u ludzi; </w:t>
      </w:r>
    </w:p>
    <w:p w14:paraId="2FA160A4" w14:textId="08C78513" w:rsidR="002A1EED" w:rsidRDefault="002A1EED" w:rsidP="00214B69">
      <w:pPr>
        <w:pStyle w:val="PKTpunkt"/>
      </w:pPr>
      <w:r w:rsidRPr="002A1EED">
        <w:t>6)</w:t>
      </w:r>
      <w:r w:rsidR="00214B69">
        <w:tab/>
      </w:r>
      <w:r w:rsidRPr="002A1EED">
        <w:t xml:space="preserve">sprawującego kult religijny, w podczas jego sprawowania; </w:t>
      </w:r>
    </w:p>
    <w:p w14:paraId="50270BF6" w14:textId="77777777" w:rsidR="005F1F3A" w:rsidRDefault="002A1EED" w:rsidP="00214B69">
      <w:pPr>
        <w:pStyle w:val="PKTpunkt"/>
      </w:pPr>
      <w:r w:rsidRPr="002A1EED">
        <w:t>7)</w:t>
      </w:r>
      <w:r w:rsidR="00214B69">
        <w:tab/>
      </w:r>
      <w:r w:rsidRPr="002A1EED">
        <w:t>żołnierza Sił Zbrojnych Rzeczypospolitej Polskiej i wojsk sojuszniczych, a także funkcjonariusza Służby Kontrwywiadu Wojskowego i Służby Wywiadu Wojskowego, wykonujących zadania służbowe, stosujących środki ochrony osobistej odpowiednie do</w:t>
      </w:r>
      <w:r w:rsidR="005F1F3A">
        <w:t xml:space="preserve"> rodzaju wykonywanych czynności;</w:t>
      </w:r>
    </w:p>
    <w:p w14:paraId="2B49F7FE" w14:textId="77777777" w:rsidR="00060510" w:rsidRDefault="005F1F3A" w:rsidP="00904A26">
      <w:pPr>
        <w:pStyle w:val="PKTpunkt"/>
      </w:pPr>
      <w:r>
        <w:t>8)</w:t>
      </w:r>
      <w:r>
        <w:tab/>
      </w:r>
      <w:r w:rsidR="005C7E17" w:rsidRPr="005C7E17">
        <w:t>osoby, której miejscem stałego lub czasowego pobytu są budynki użyteczności publicznej przeznaczone na potrzeby wychowania, opieki zdrowotnej, społecznej lub socjalnej, chyba że zarządzający takim budynkiem postanowi inaczej</w:t>
      </w:r>
      <w:r w:rsidR="00060510">
        <w:t>;</w:t>
      </w:r>
    </w:p>
    <w:p w14:paraId="6D22A61F" w14:textId="6948CCD1" w:rsidR="00F80D0A" w:rsidRDefault="00060510" w:rsidP="00F80D0A">
      <w:pPr>
        <w:pStyle w:val="PKTpunkt"/>
      </w:pPr>
      <w:r>
        <w:t>9)</w:t>
      </w:r>
      <w:r>
        <w:tab/>
      </w:r>
      <w:r w:rsidR="00D75F2E">
        <w:t xml:space="preserve">osoby </w:t>
      </w:r>
      <w:r w:rsidR="000D1DFE">
        <w:t>przebywa</w:t>
      </w:r>
      <w:r w:rsidR="00D75F2E">
        <w:t>jącej</w:t>
      </w:r>
      <w:r w:rsidR="000D1DFE">
        <w:t xml:space="preserve"> na terenie las</w:t>
      </w:r>
      <w:r w:rsidR="00D75F2E">
        <w:t>u</w:t>
      </w:r>
      <w:r w:rsidR="006947C8">
        <w:t>;</w:t>
      </w:r>
    </w:p>
    <w:p w14:paraId="0C35D0C9" w14:textId="5B482E72" w:rsidR="006947C8" w:rsidRDefault="006947C8" w:rsidP="00F80D0A">
      <w:pPr>
        <w:pStyle w:val="PKTpunkt"/>
      </w:pPr>
      <w:r>
        <w:t>10</w:t>
      </w:r>
      <w:r w:rsidRPr="005E149A">
        <w:t>)</w:t>
      </w:r>
      <w:r w:rsidRPr="005E149A">
        <w:tab/>
      </w:r>
      <w:r w:rsidRPr="00320EDE">
        <w:t xml:space="preserve">sędziego, </w:t>
      </w:r>
      <w:r>
        <w:t xml:space="preserve">trenera oraz osoby uprawiającej sport na terenie obiektów, o których mowa w </w:t>
      </w:r>
      <w:r w:rsidRPr="00182EED">
        <w:t xml:space="preserve">§ </w:t>
      </w:r>
      <w:r w:rsidR="006F1144">
        <w:t>10</w:t>
      </w:r>
      <w:r w:rsidRPr="00182EED">
        <w:t xml:space="preserve"> w ust. 1</w:t>
      </w:r>
      <w:r>
        <w:t xml:space="preserve"> pkt 2 lit. b oraz pkt 3 lit. e.</w:t>
      </w:r>
    </w:p>
    <w:p w14:paraId="5BA77365" w14:textId="20D660DF" w:rsidR="002A1EED" w:rsidRDefault="003A57E3" w:rsidP="00F0466A">
      <w:pPr>
        <w:pStyle w:val="USTustnpkodeksu"/>
      </w:pPr>
      <w:r>
        <w:t>3</w:t>
      </w:r>
      <w:r w:rsidR="00F0466A">
        <w:t>. O</w:t>
      </w:r>
      <w:r w:rsidR="002A1EED" w:rsidRPr="002A1EED">
        <w:t>dkryci</w:t>
      </w:r>
      <w:r w:rsidR="00F0466A">
        <w:t>e</w:t>
      </w:r>
      <w:r w:rsidR="002A1EED" w:rsidRPr="002A1EED">
        <w:t xml:space="preserve"> ust i nosa </w:t>
      </w:r>
      <w:r w:rsidR="00F0466A">
        <w:t>jest możliwe w przypadku</w:t>
      </w:r>
      <w:r w:rsidR="002A1EED" w:rsidRPr="002A1EED">
        <w:t xml:space="preserve">: </w:t>
      </w:r>
    </w:p>
    <w:p w14:paraId="713123FC" w14:textId="5D1271CC" w:rsidR="00E16446" w:rsidRDefault="00DE71B7" w:rsidP="00214B69">
      <w:pPr>
        <w:pStyle w:val="PKTpunkt"/>
      </w:pPr>
      <w:r>
        <w:t>1</w:t>
      </w:r>
      <w:r w:rsidR="002A1EED" w:rsidRPr="002A1EED">
        <w:t>)</w:t>
      </w:r>
      <w:r w:rsidR="00214B69">
        <w:tab/>
      </w:r>
      <w:r w:rsidR="00F0466A" w:rsidRPr="002A1EED">
        <w:t>konieczności identyfikacji lub weryfikacji tożsamości danej osoby</w:t>
      </w:r>
      <w:r w:rsidR="00F0466A">
        <w:t xml:space="preserve">, a także </w:t>
      </w:r>
      <w:r w:rsidR="002A1EED" w:rsidRPr="002A1EED">
        <w:t xml:space="preserve">w związku ze świadczeniem </w:t>
      </w:r>
      <w:r w:rsidR="00F0466A">
        <w:t xml:space="preserve">danej osobie </w:t>
      </w:r>
      <w:r w:rsidR="002A1EED" w:rsidRPr="002A1EED">
        <w:t>usług</w:t>
      </w:r>
      <w:r w:rsidR="00F0466A">
        <w:t>,</w:t>
      </w:r>
      <w:r w:rsidR="00D75F2E">
        <w:t xml:space="preserve"> jeżeli jest to niezbędne do ich świadczenia</w:t>
      </w:r>
      <w:r w:rsidR="00E16446">
        <w:t>;</w:t>
      </w:r>
    </w:p>
    <w:p w14:paraId="7F16E9F2" w14:textId="11BD0022" w:rsidR="002A1EED" w:rsidRDefault="00DE71B7" w:rsidP="00214B69">
      <w:pPr>
        <w:pStyle w:val="PKTpunkt"/>
      </w:pPr>
      <w:r>
        <w:t>2</w:t>
      </w:r>
      <w:r w:rsidR="00E16446">
        <w:t>)</w:t>
      </w:r>
      <w:r w:rsidR="00E16446">
        <w:tab/>
      </w:r>
      <w:r w:rsidR="00F0466A">
        <w:t xml:space="preserve">umożliwienia komunikowania się z </w:t>
      </w:r>
      <w:r w:rsidR="00E16446">
        <w:t>osob</w:t>
      </w:r>
      <w:r w:rsidR="00F0466A">
        <w:t>ą głuchą lub głuchoniemą.</w:t>
      </w:r>
    </w:p>
    <w:p w14:paraId="539445A1" w14:textId="77777777" w:rsidR="0099574C" w:rsidRPr="0099574C" w:rsidRDefault="0099574C" w:rsidP="005215AC">
      <w:pPr>
        <w:pStyle w:val="ROZDZODDZPRZEDMprzedmiotregulacjirozdziauluboddziau"/>
        <w:rPr>
          <w:rStyle w:val="Ppogrubienie"/>
        </w:rPr>
      </w:pPr>
      <w:r w:rsidRPr="0099574C">
        <w:rPr>
          <w:rStyle w:val="Ppogrubienie"/>
        </w:rPr>
        <w:t>Rozdział 9</w:t>
      </w:r>
    </w:p>
    <w:p w14:paraId="02B38654" w14:textId="7A4018E3" w:rsidR="00043D99" w:rsidRPr="00043D99" w:rsidRDefault="00043D99" w:rsidP="005215AC">
      <w:pPr>
        <w:pStyle w:val="ROZDZODDZPRZEDMprzedmiotregulacjirozdziauluboddziau"/>
      </w:pPr>
      <w:r>
        <w:t>Przepisy przejściowe i przepis końcowy</w:t>
      </w:r>
    </w:p>
    <w:p w14:paraId="3C34E82F" w14:textId="3F686993" w:rsidR="00043D99" w:rsidRPr="00043D99" w:rsidRDefault="00043D99" w:rsidP="00867614">
      <w:pPr>
        <w:pStyle w:val="ARTartustawynprozporzdzenia"/>
      </w:pPr>
      <w:r w:rsidRPr="005215AC">
        <w:rPr>
          <w:rStyle w:val="Ppogrubienie"/>
        </w:rPr>
        <w:t>§ </w:t>
      </w:r>
      <w:r w:rsidR="006F1144">
        <w:rPr>
          <w:rStyle w:val="Ppogrubienie"/>
        </w:rPr>
        <w:t>20</w:t>
      </w:r>
      <w:r w:rsidRPr="005215AC">
        <w:rPr>
          <w:rStyle w:val="Ppogrubienie"/>
        </w:rPr>
        <w:t>.</w:t>
      </w:r>
      <w:r>
        <w:t> </w:t>
      </w:r>
      <w:r w:rsidR="00867614">
        <w:t>1</w:t>
      </w:r>
      <w:r w:rsidR="00364C2F">
        <w:t xml:space="preserve">. </w:t>
      </w:r>
      <w:r w:rsidRPr="00043D99">
        <w:t xml:space="preserve">Ograniczenia, o którym mowa w § </w:t>
      </w:r>
      <w:r w:rsidR="006F1144">
        <w:t>8</w:t>
      </w:r>
      <w:r w:rsidRPr="00043D99">
        <w:t xml:space="preserve"> ust. </w:t>
      </w:r>
      <w:r w:rsidR="00240500">
        <w:t>2</w:t>
      </w:r>
      <w:r w:rsidRPr="00043D99">
        <w:t xml:space="preserve"> pkt </w:t>
      </w:r>
      <w:r w:rsidR="006F1144">
        <w:t>1</w:t>
      </w:r>
      <w:r w:rsidRPr="00043D99">
        <w:t>, nie stosuje się w przypadku, gdy świadczenie usług ho</w:t>
      </w:r>
      <w:r w:rsidRPr="00043D99">
        <w:softHyphen/>
        <w:t xml:space="preserve">telarskich w rozumieniu art. 3 ust. 1 pkt 8 ustawy z dnia 29 sierpnia 1997 </w:t>
      </w:r>
      <w:r w:rsidRPr="00043D99">
        <w:lastRenderedPageBreak/>
        <w:t>r. o usługach hotelarskich oraz usługach pilotów wycieczek i przewodników turystycznych rozpoczęło się przed dniem 31 marca 2020 r.</w:t>
      </w:r>
    </w:p>
    <w:p w14:paraId="54BC183C" w14:textId="5DA12834" w:rsidR="00043D99" w:rsidRPr="00043D99" w:rsidRDefault="00A16910" w:rsidP="000E714C">
      <w:pPr>
        <w:pStyle w:val="USTustnpkodeksu"/>
      </w:pPr>
      <w:r>
        <w:t>2</w:t>
      </w:r>
      <w:r w:rsidR="000E714C">
        <w:t xml:space="preserve">. </w:t>
      </w:r>
      <w:r w:rsidR="00043D99">
        <w:t>Zakazu, o któ</w:t>
      </w:r>
      <w:r w:rsidR="00043D99" w:rsidRPr="00043D99">
        <w:t xml:space="preserve">rym mowa w § </w:t>
      </w:r>
      <w:r w:rsidR="006F1144">
        <w:t>9</w:t>
      </w:r>
      <w:r w:rsidR="00043D99" w:rsidRPr="00043D99">
        <w:t xml:space="preserve"> ust. </w:t>
      </w:r>
      <w:r w:rsidR="006F1144">
        <w:t>1</w:t>
      </w:r>
      <w:r w:rsidR="00043D99" w:rsidRPr="00043D99">
        <w:t xml:space="preserve">, nie stosuje się w przypadku, gdy </w:t>
      </w:r>
      <w:r w:rsidR="008F254D">
        <w:t xml:space="preserve">pozwolenia i </w:t>
      </w:r>
      <w:r w:rsidR="00043D99" w:rsidRPr="00043D99">
        <w:t xml:space="preserve">zaświadczenia, o których mowa w art. 14 </w:t>
      </w:r>
      <w:r w:rsidR="00B05E03">
        <w:t xml:space="preserve">ust. 4 </w:t>
      </w:r>
      <w:r w:rsidR="00043D99" w:rsidRPr="00043D99">
        <w:t>ustawy z dnia 31 stycznia 1959 r. o cmentarzach i chowaniu zmarłych, zostały wydane przed dniem 1 kwietnia 2020 r.</w:t>
      </w:r>
    </w:p>
    <w:p w14:paraId="7214C4A6" w14:textId="2F1534A6" w:rsidR="006947C8" w:rsidRPr="006947C8" w:rsidRDefault="006947C8" w:rsidP="00240500">
      <w:pPr>
        <w:pStyle w:val="ARTartustawynprozporzdzenia"/>
      </w:pPr>
      <w:r w:rsidRPr="00240500">
        <w:rPr>
          <w:rStyle w:val="Ppogrubienie"/>
        </w:rPr>
        <w:t xml:space="preserve">§ </w:t>
      </w:r>
      <w:r w:rsidR="006F1144">
        <w:rPr>
          <w:rStyle w:val="Ppogrubienie"/>
        </w:rPr>
        <w:t>21</w:t>
      </w:r>
      <w:r w:rsidRPr="00240500">
        <w:rPr>
          <w:rStyle w:val="Ppogrubienie"/>
        </w:rPr>
        <w:t xml:space="preserve">. </w:t>
      </w:r>
      <w:r w:rsidRPr="006947C8">
        <w:t xml:space="preserve">1. Przepisy § </w:t>
      </w:r>
      <w:r w:rsidR="006F1144">
        <w:t>10</w:t>
      </w:r>
      <w:r w:rsidRPr="006947C8">
        <w:t xml:space="preserve"> ust. 1 pkt 2 lit. a i b tiret pierwsze do czwarte stosuje się od dnia 4 maja 2020 r.</w:t>
      </w:r>
    </w:p>
    <w:p w14:paraId="21C9194E" w14:textId="7884701E" w:rsidR="006947C8" w:rsidRPr="006947C8" w:rsidRDefault="006947C8" w:rsidP="006947C8">
      <w:pPr>
        <w:pStyle w:val="USTustnpkodeksu"/>
      </w:pPr>
      <w:r w:rsidRPr="006947C8">
        <w:t xml:space="preserve">2. Przepisy § </w:t>
      </w:r>
      <w:r w:rsidR="006F1144">
        <w:t>10</w:t>
      </w:r>
      <w:r w:rsidRPr="006947C8">
        <w:t xml:space="preserve"> ust. 1 pkt 2 lit. b tiret piąte stosuje się od dnia 25 maja 2020 r.</w:t>
      </w:r>
    </w:p>
    <w:p w14:paraId="3ADC88B2" w14:textId="7C5433D5" w:rsidR="006947C8" w:rsidRPr="006947C8" w:rsidRDefault="006947C8" w:rsidP="006947C8">
      <w:pPr>
        <w:pStyle w:val="USTustnpkodeksu"/>
      </w:pPr>
      <w:r w:rsidRPr="006947C8">
        <w:t xml:space="preserve">3. Przepisy  § </w:t>
      </w:r>
      <w:r w:rsidR="006F1144">
        <w:t>10</w:t>
      </w:r>
      <w:r w:rsidRPr="006947C8">
        <w:t xml:space="preserve"> ust. 1 pkt 2 lit. b tiret szóste stosuje się od dnia 8 czerwca  2020 r.</w:t>
      </w:r>
    </w:p>
    <w:p w14:paraId="3974F9D1" w14:textId="78B7FFB4" w:rsidR="006947C8" w:rsidRPr="006947C8" w:rsidRDefault="006947C8" w:rsidP="006947C8">
      <w:pPr>
        <w:pStyle w:val="USTustnpkodeksu"/>
      </w:pPr>
      <w:r w:rsidRPr="006947C8">
        <w:t xml:space="preserve">4. Na stadionach i boiskach, o których mowa w § </w:t>
      </w:r>
      <w:r w:rsidR="006F1144">
        <w:t>10</w:t>
      </w:r>
      <w:r w:rsidRPr="006947C8">
        <w:t xml:space="preserve"> ust. 1 pkt 2 lit. b tiret piąte:</w:t>
      </w:r>
    </w:p>
    <w:p w14:paraId="57A0A901" w14:textId="77777777" w:rsidR="006947C8" w:rsidRPr="006947C8" w:rsidRDefault="006947C8" w:rsidP="00BA4BBA">
      <w:pPr>
        <w:pStyle w:val="PKTpunkt"/>
      </w:pPr>
      <w:r w:rsidRPr="006947C8">
        <w:t>1)</w:t>
      </w:r>
      <w:r w:rsidRPr="006947C8">
        <w:tab/>
        <w:t>od dnia 4 maja do dnia 9 maja 2020 r. może przebywać w tym samym czasie nie więcej niż 14 osób korzystających z tych obiektów, z wyłączeniem ich obsługi;</w:t>
      </w:r>
    </w:p>
    <w:p w14:paraId="498082A6" w14:textId="77777777" w:rsidR="006947C8" w:rsidRPr="006947C8" w:rsidRDefault="006947C8" w:rsidP="00BA4BBA">
      <w:pPr>
        <w:pStyle w:val="PKTpunkt"/>
      </w:pPr>
      <w:r w:rsidRPr="006947C8">
        <w:t>2)</w:t>
      </w:r>
      <w:r w:rsidRPr="006947C8">
        <w:tab/>
        <w:t>od dnia 10 maja do dnia 24 maja 2020 r. może przebywać w tym samym czasie nie więcej niż 25 osób korzystających z tych obiektów, z wyłączeniem ich obsługi.</w:t>
      </w:r>
    </w:p>
    <w:p w14:paraId="6220FABC" w14:textId="498157B8" w:rsidR="006947C8" w:rsidRPr="006947C8" w:rsidRDefault="006947C8" w:rsidP="006947C8">
      <w:pPr>
        <w:pStyle w:val="USTustnpkodeksu"/>
      </w:pPr>
      <w:r w:rsidRPr="006947C8">
        <w:t xml:space="preserve">5. W obiektach, o których mowa w § </w:t>
      </w:r>
      <w:r w:rsidR="006F1144">
        <w:t>10</w:t>
      </w:r>
      <w:r w:rsidRPr="006947C8">
        <w:t xml:space="preserve"> ust. 1 pkt 2 lit. b tiret szóste od dnia 29 maja 2020 r. do dnia 7 czerwca 2020 r. może przebywać w tym samym czasie nie więcej niż, z wyłączeniem ich obsługi:</w:t>
      </w:r>
    </w:p>
    <w:p w14:paraId="263FF5BC" w14:textId="649C44DA" w:rsidR="006947C8" w:rsidRPr="006947C8" w:rsidRDefault="006947C8" w:rsidP="00BA4BBA">
      <w:pPr>
        <w:pStyle w:val="PKTpunkt"/>
      </w:pPr>
      <w:r w:rsidRPr="006947C8">
        <w:t>1)</w:t>
      </w:r>
      <w:r w:rsidRPr="006947C8">
        <w:tab/>
        <w:t xml:space="preserve">50 osób w strefie parku maszyn o powierzchni co najmniej 1000 </w:t>
      </w:r>
      <w:r w:rsidR="00231914" w:rsidRPr="00A24B81">
        <w:t>m</w:t>
      </w:r>
      <w:r w:rsidR="00231914" w:rsidRPr="0024512C">
        <w:rPr>
          <w:rStyle w:val="IGindeksgrny"/>
        </w:rPr>
        <w:t>2</w:t>
      </w:r>
      <w:r w:rsidRPr="006947C8">
        <w:t>;</w:t>
      </w:r>
    </w:p>
    <w:p w14:paraId="7EC2F54D" w14:textId="5A1EB7A8" w:rsidR="006947C8" w:rsidRPr="006947C8" w:rsidRDefault="006947C8" w:rsidP="00BA4BBA">
      <w:pPr>
        <w:pStyle w:val="PKTpunkt"/>
      </w:pPr>
      <w:r w:rsidRPr="006947C8">
        <w:t>2)</w:t>
      </w:r>
      <w:r w:rsidRPr="006947C8">
        <w:tab/>
        <w:t xml:space="preserve">14 osób w strefie toru i płyty wewnątrz toru o powierzchni co najmniej 12000 </w:t>
      </w:r>
      <w:r w:rsidR="00231914" w:rsidRPr="00A24B81">
        <w:t>m</w:t>
      </w:r>
      <w:r w:rsidR="00231914" w:rsidRPr="0024512C">
        <w:rPr>
          <w:rStyle w:val="IGindeksgrny"/>
        </w:rPr>
        <w:t>2</w:t>
      </w:r>
      <w:r w:rsidRPr="006947C8">
        <w:t>;</w:t>
      </w:r>
    </w:p>
    <w:p w14:paraId="7C55E39A" w14:textId="16D00607" w:rsidR="006947C8" w:rsidRDefault="006947C8" w:rsidP="00BA4BBA">
      <w:pPr>
        <w:pStyle w:val="PKTpunkt"/>
      </w:pPr>
      <w:r w:rsidRPr="006947C8">
        <w:t>3)</w:t>
      </w:r>
      <w:r w:rsidRPr="006947C8">
        <w:tab/>
        <w:t xml:space="preserve">15 osób w strefie parku technicznego o powierzchni co najmniej 500 </w:t>
      </w:r>
      <w:r w:rsidR="00231914" w:rsidRPr="00A24B81">
        <w:t>m</w:t>
      </w:r>
      <w:r w:rsidR="00231914" w:rsidRPr="0024512C">
        <w:rPr>
          <w:rStyle w:val="IGindeksgrny"/>
        </w:rPr>
        <w:t>2</w:t>
      </w:r>
      <w:r w:rsidRPr="006947C8">
        <w:t>.</w:t>
      </w:r>
    </w:p>
    <w:p w14:paraId="55631C38" w14:textId="174D233D" w:rsidR="00043D99" w:rsidRPr="00043D99" w:rsidRDefault="00043D99" w:rsidP="00043D99">
      <w:pPr>
        <w:pStyle w:val="ARTartustawynprozporzdzenia"/>
      </w:pPr>
      <w:r w:rsidRPr="005215AC">
        <w:rPr>
          <w:rStyle w:val="Ppogrubienie"/>
        </w:rPr>
        <w:t>§ </w:t>
      </w:r>
      <w:r w:rsidR="008F254D">
        <w:rPr>
          <w:rStyle w:val="Ppogrubienie"/>
        </w:rPr>
        <w:t>2</w:t>
      </w:r>
      <w:r w:rsidR="006F1144">
        <w:rPr>
          <w:rStyle w:val="Ppogrubienie"/>
        </w:rPr>
        <w:t>2</w:t>
      </w:r>
      <w:r w:rsidRPr="005215AC">
        <w:rPr>
          <w:rStyle w:val="Ppogrubienie"/>
        </w:rPr>
        <w:t>.</w:t>
      </w:r>
      <w:r>
        <w:t> </w:t>
      </w:r>
      <w:r w:rsidRPr="00043D99">
        <w:t xml:space="preserve">Traci moc rozporządzenie Rady Ministrów z dnia </w:t>
      </w:r>
      <w:r w:rsidR="0099574C">
        <w:t>1</w:t>
      </w:r>
      <w:r w:rsidR="00867614">
        <w:t>9</w:t>
      </w:r>
      <w:r w:rsidR="0099574C">
        <w:t xml:space="preserve"> kwietnia </w:t>
      </w:r>
      <w:r w:rsidRPr="00043D99">
        <w:t>2020 r. w sprawie ustanowienia określonych ogra</w:t>
      </w:r>
      <w:r w:rsidRPr="00043D99">
        <w:softHyphen/>
        <w:t>niczeń, nakazów i zakazów w związku z wystąpieniem stanu epidemii (Dz. U. poz.</w:t>
      </w:r>
      <w:r w:rsidR="0099574C">
        <w:t xml:space="preserve"> </w:t>
      </w:r>
      <w:r w:rsidR="006947C8">
        <w:t>697 i 750</w:t>
      </w:r>
      <w:r w:rsidRPr="00043D99">
        <w:t>).</w:t>
      </w:r>
    </w:p>
    <w:p w14:paraId="3ABB5A73" w14:textId="0C883ED5" w:rsidR="00D21188" w:rsidRDefault="00043D99" w:rsidP="00D21188">
      <w:pPr>
        <w:pStyle w:val="ARTartustawynprozporzdzenia"/>
        <w:rPr>
          <w:rStyle w:val="Ppogrubienie"/>
        </w:rPr>
      </w:pPr>
      <w:r w:rsidRPr="005215AC">
        <w:rPr>
          <w:rStyle w:val="Ppogrubienie"/>
        </w:rPr>
        <w:t>§ 2</w:t>
      </w:r>
      <w:r w:rsidR="006F1144">
        <w:rPr>
          <w:rStyle w:val="Ppogrubienie"/>
        </w:rPr>
        <w:t>3</w:t>
      </w:r>
      <w:r w:rsidRPr="005215AC">
        <w:rPr>
          <w:rStyle w:val="Ppogrubienie"/>
        </w:rPr>
        <w:t>.</w:t>
      </w:r>
      <w:r>
        <w:t> </w:t>
      </w:r>
      <w:r w:rsidRPr="00043D99">
        <w:t>Rozporządzenie wchodzi w życie z dniem ogłoszenia.</w:t>
      </w:r>
      <w:r w:rsidR="00D21188" w:rsidRPr="00D21188">
        <w:rPr>
          <w:rStyle w:val="Ppogrubienie"/>
        </w:rPr>
        <w:t xml:space="preserve"> </w:t>
      </w:r>
    </w:p>
    <w:p w14:paraId="570E96A2" w14:textId="5F402CD9" w:rsidR="00261A16" w:rsidRDefault="000D3FF9" w:rsidP="006501BE">
      <w:pPr>
        <w:pStyle w:val="ARTartustawynprozporzdzenia"/>
        <w:rPr>
          <w:rStyle w:val="Ppogrubienie"/>
        </w:rPr>
      </w:pPr>
      <w:r>
        <w:rPr>
          <w:rStyle w:val="Ppogrubienie"/>
        </w:rPr>
        <w:t xml:space="preserve">                                                                                    </w:t>
      </w:r>
      <w:r w:rsidR="00D21188" w:rsidRPr="00D21188">
        <w:rPr>
          <w:rStyle w:val="Ppogrubienie"/>
        </w:rPr>
        <w:t>PREZES RADY MINISTRÓW</w:t>
      </w:r>
    </w:p>
    <w:p w14:paraId="55AB0568" w14:textId="77777777" w:rsidR="000D3FF9" w:rsidRDefault="000D3FF9" w:rsidP="006501BE">
      <w:pPr>
        <w:pStyle w:val="ARTartustawynprozporzdzenia"/>
        <w:rPr>
          <w:rStyle w:val="Ppogrubienie"/>
        </w:rPr>
      </w:pPr>
    </w:p>
    <w:p w14:paraId="1CFB3D2D" w14:textId="6D66AB61" w:rsidR="000D3FF9" w:rsidRDefault="000D3FF9">
      <w:pPr>
        <w:widowControl/>
        <w:autoSpaceDE/>
        <w:autoSpaceDN/>
        <w:adjustRightInd/>
        <w:rPr>
          <w:rStyle w:val="Ppogrubienie"/>
          <w:rFonts w:ascii="Times" w:hAnsi="Times"/>
        </w:rPr>
      </w:pPr>
      <w:r>
        <w:rPr>
          <w:rStyle w:val="Ppogrubienie"/>
        </w:rPr>
        <w:br w:type="page"/>
      </w:r>
    </w:p>
    <w:p w14:paraId="040E5123" w14:textId="4BA3A00F" w:rsidR="000D3FF9" w:rsidRPr="000D3FF9" w:rsidRDefault="000D3FF9" w:rsidP="000D3FF9">
      <w:pPr>
        <w:pStyle w:val="ARTartustawynprozporzdzenia"/>
      </w:pPr>
      <w:r>
        <w:lastRenderedPageBreak/>
        <w:t xml:space="preserve">                                                    </w:t>
      </w:r>
      <w:r w:rsidRPr="000D3FF9">
        <w:t>UZASADNIENIE</w:t>
      </w:r>
    </w:p>
    <w:p w14:paraId="3C057306" w14:textId="77777777" w:rsidR="000D3FF9" w:rsidRDefault="000D3FF9" w:rsidP="000D3FF9">
      <w:pPr>
        <w:pStyle w:val="ARTartustawynprozporzdzenia"/>
      </w:pPr>
      <w:r w:rsidRPr="000D3FF9">
        <w:t>Rozporządzenie stanowi wykonanie upoważnienia ustawowego zawartego w art. 46a i art. 46b pkt 1–6 i 8–12 ustawy z dnia 5 grudnia 2008 r. o zapobieganiu oraz zwalczaniu zakażeń i chorób zakaźnych u ludzi (Dz. U. z 2019 r. poz. 1239 i 1495 oraz z 2020 r. poz. 284, 322, 374 i 567). Wydanie rozporządzenia jest związane ze zwalczaniem epidemii COVID-19.</w:t>
      </w:r>
    </w:p>
    <w:p w14:paraId="0AE57AD1" w14:textId="77777777" w:rsidR="00F60B2A" w:rsidRPr="00F60B2A" w:rsidRDefault="00F60B2A" w:rsidP="00F60B2A">
      <w:pPr>
        <w:pStyle w:val="NIEARTTEKSTtekstnieartykuowanynppodstprawnarozplubpreambua"/>
      </w:pPr>
      <w:r w:rsidRPr="00F60B2A">
        <w:t xml:space="preserve">Zasadniczo projektowane rozporządzenie powiela rozwiązania zawarte w rozporządzeniu Rady Ministrów z dnia 19 kwietnia 2020 r. w sprawie ustanowienia określonych ograniczeń, nakazów i zakazów w związku z wystąpieniem stanu epidemii (Dz. U. poz. 697 i 750), z wyjątkiem zniesienia niektórych ograniczeń lub zakazów albo zmniejszenia skali ograniczeń. </w:t>
      </w:r>
    </w:p>
    <w:p w14:paraId="364FA199" w14:textId="644FC8D7" w:rsidR="00774B4B" w:rsidRPr="00774B4B" w:rsidRDefault="00F60B2A" w:rsidP="00774B4B">
      <w:pPr>
        <w:pStyle w:val="ARTartustawynprozporzdzenia"/>
      </w:pPr>
      <w:r w:rsidRPr="00F60B2A">
        <w:t xml:space="preserve">W projekcie </w:t>
      </w:r>
      <w:r w:rsidR="00856629">
        <w:t xml:space="preserve">rozporządzenia </w:t>
      </w:r>
      <w:r w:rsidRPr="00F60B2A">
        <w:t>przewiduje się ograniczenie do dnia 3 maja 2020 r. prowadzenia działalności w zakresie usług hotelarskich a także m.in. muzeów</w:t>
      </w:r>
      <w:r w:rsidR="004D350B">
        <w:t xml:space="preserve"> czy bibliotek</w:t>
      </w:r>
      <w:r w:rsidRPr="00F60B2A">
        <w:t>. Zgodnie z dotychczasowym rozporządzeniem ograniczenia w prowadzeniu tych działalności obowiązywały bezterminowo.</w:t>
      </w:r>
      <w:r w:rsidR="009A4543">
        <w:t xml:space="preserve"> Jednocześnie z uwagi na to, że w </w:t>
      </w:r>
      <w:r w:rsidR="00774B4B" w:rsidRPr="00774B4B">
        <w:t>Polskiej Klasy</w:t>
      </w:r>
      <w:r w:rsidR="00774B4B" w:rsidRPr="00774B4B">
        <w:softHyphen/>
        <w:t xml:space="preserve">fikacji Działalności </w:t>
      </w:r>
      <w:r w:rsidR="00774B4B">
        <w:t xml:space="preserve">podklasa - </w:t>
      </w:r>
      <w:r w:rsidR="00774B4B" w:rsidRPr="00774B4B">
        <w:t>Hotele i podobne obiekty zakwaterowania</w:t>
      </w:r>
      <w:r w:rsidR="00774B4B">
        <w:t xml:space="preserve"> </w:t>
      </w:r>
      <w:r w:rsidR="009A4543" w:rsidRPr="009A4543">
        <w:t>obejmuje zapewnienie zakwaterowania w cyklu dziennym l</w:t>
      </w:r>
      <w:r w:rsidR="00774B4B">
        <w:t xml:space="preserve">ub tygodniowym oraz </w:t>
      </w:r>
      <w:r w:rsidR="00774B4B" w:rsidRPr="00774B4B">
        <w:t xml:space="preserve">zapewnienie krótkotrwałego zakwaterowania w: hotelach, motelach, pensjonatach, innych obiektach hotelowych np. wotele, botele, novotele, airtele, zajazdy, zamki </w:t>
      </w:r>
      <w:r w:rsidR="00774B4B">
        <w:t>(o</w:t>
      </w:r>
      <w:r w:rsidR="00774B4B" w:rsidRPr="00774B4B">
        <w:t>biekty tu sklasyfikowane zapewniają zakwaterowanie w umeblowanych pokojach, apartamentach z usługami codziennego sprzątania, słania łóżek oraz szeroki zakres usług dodatkowych takich jak: usługi podawania posiłków i napojów, usługi parkingowe, usługi pralni, udostępnianie basenów kąpielowych, pomieszczeń do ćwiczeń gimnastycznych czy urządzeń rekreacyjnych oraz udostępnianie sal konferencyjnych), a chodzi o rozpoczęcie działalności hotelarskiej, ale wyłączenie gromadzenia się ludzi - wprowadz</w:t>
      </w:r>
      <w:r w:rsidR="00774B4B">
        <w:t>o</w:t>
      </w:r>
      <w:r w:rsidR="00774B4B" w:rsidRPr="00774B4B">
        <w:t xml:space="preserve">no </w:t>
      </w:r>
      <w:r w:rsidR="00774B4B">
        <w:t xml:space="preserve">przepis </w:t>
      </w:r>
      <w:r w:rsidR="00774B4B" w:rsidRPr="00774B4B">
        <w:t xml:space="preserve">ust. 3 w </w:t>
      </w:r>
      <w:r w:rsidR="00774B4B" w:rsidRPr="00774B4B">
        <w:rPr>
          <w:rStyle w:val="Ppogrubienie"/>
          <w:b w:val="0"/>
        </w:rPr>
        <w:t>§</w:t>
      </w:r>
      <w:r w:rsidR="00774B4B" w:rsidRPr="00774B4B">
        <w:t xml:space="preserve"> 8</w:t>
      </w:r>
      <w:r w:rsidR="00774B4B">
        <w:t>, który będzie miała zastosowanie od 4 maja 2020 r</w:t>
      </w:r>
      <w:r w:rsidR="00774B4B" w:rsidRPr="00774B4B">
        <w:t>.</w:t>
      </w:r>
    </w:p>
    <w:p w14:paraId="7656BD5D" w14:textId="2E4320D8" w:rsidR="00C70573" w:rsidRDefault="00F60B2A" w:rsidP="00C70573">
      <w:pPr>
        <w:pStyle w:val="NIEARTTEKSTtekstnieartykuowanynppodstprawnarozplubpreambua"/>
      </w:pPr>
      <w:r w:rsidRPr="00F60B2A">
        <w:t xml:space="preserve">Po </w:t>
      </w:r>
      <w:r w:rsidR="00873809">
        <w:t xml:space="preserve">dniu </w:t>
      </w:r>
      <w:r w:rsidRPr="00F60B2A">
        <w:t>3 maja 2020 r. planuje się również przywrócenie działalności w obiektach handlowych o powierzchni sprzedaży</w:t>
      </w:r>
      <w:r w:rsidR="00535F65">
        <w:t xml:space="preserve"> lub usług</w:t>
      </w:r>
      <w:r w:rsidRPr="00F60B2A">
        <w:t xml:space="preserve"> powyżej 2000 </w:t>
      </w:r>
      <w:r w:rsidR="00F007BB" w:rsidRPr="00A24B81">
        <w:t>m</w:t>
      </w:r>
      <w:r w:rsidR="00F007BB" w:rsidRPr="0024512C">
        <w:rPr>
          <w:rStyle w:val="IGindeksgrny"/>
        </w:rPr>
        <w:t>2</w:t>
      </w:r>
      <w:r w:rsidR="00F007BB" w:rsidRPr="00F60B2A">
        <w:t xml:space="preserve"> </w:t>
      </w:r>
      <w:r w:rsidR="00535F65">
        <w:t>innej niż ta</w:t>
      </w:r>
      <w:r w:rsidRPr="00F60B2A">
        <w:t>, która była dopuszczona na podstawie</w:t>
      </w:r>
      <w:r w:rsidR="00535F65">
        <w:t xml:space="preserve"> dotychczasowego rozporządzenia, jednakże przy założeniu, że </w:t>
      </w:r>
      <w:r w:rsidR="00C70573">
        <w:t xml:space="preserve">ograniczono liczbę osób (zarówno na obiekt handlowy tzw. galerię, jak i pojedynczy sklep - placówkę handlową) do 1 osoby na 15 </w:t>
      </w:r>
      <w:r w:rsidR="00C70573" w:rsidRPr="00C70573">
        <w:t>m</w:t>
      </w:r>
      <w:r w:rsidR="00C70573" w:rsidRPr="00C70573">
        <w:rPr>
          <w:rStyle w:val="IGindeksgrny"/>
        </w:rPr>
        <w:t>2</w:t>
      </w:r>
      <w:r w:rsidR="00C70573" w:rsidRPr="00C70573">
        <w:t xml:space="preserve"> </w:t>
      </w:r>
      <w:r w:rsidR="00C70573">
        <w:t xml:space="preserve">powierzchni, na której </w:t>
      </w:r>
      <w:r w:rsidR="009E6FEE" w:rsidRPr="009E6FEE">
        <w:t xml:space="preserve">jest </w:t>
      </w:r>
      <w:r w:rsidR="00C70573">
        <w:t>dokonywana sprzedaż lub świadczone są usługi.</w:t>
      </w:r>
      <w:r w:rsidR="005B45B8">
        <w:t xml:space="preserve"> Nadal </w:t>
      </w:r>
      <w:r w:rsidR="005B45B8" w:rsidRPr="005B45B8">
        <w:t>– do odwołania</w:t>
      </w:r>
      <w:r w:rsidR="005B45B8">
        <w:t xml:space="preserve"> będzie zakazane </w:t>
      </w:r>
      <w:r w:rsidR="005B45B8" w:rsidRPr="005B45B8">
        <w:t>prowadzeni</w:t>
      </w:r>
      <w:r w:rsidR="005B45B8">
        <w:t>e</w:t>
      </w:r>
      <w:r w:rsidR="005B45B8" w:rsidRPr="005B45B8">
        <w:t xml:space="preserve"> handlu detalicznego lub prowadzenia działalności usługowej na wyspach handlowych</w:t>
      </w:r>
      <w:r w:rsidR="005B45B8">
        <w:t>.</w:t>
      </w:r>
    </w:p>
    <w:p w14:paraId="01228716" w14:textId="72B67CB8" w:rsidR="00F60B2A" w:rsidRDefault="00C70573" w:rsidP="009E6FEE">
      <w:pPr>
        <w:pStyle w:val="NIEARTTEKSTtekstnieartykuowanynppodstprawnarozplubpreambua"/>
      </w:pPr>
      <w:r>
        <w:lastRenderedPageBreak/>
        <w:t>P</w:t>
      </w:r>
      <w:r w:rsidRPr="00C70573">
        <w:t>o dniu 3 maja 2020 r. planuje się również przywrócenie prowadzenia usług rehabilitacyjnych oraz działalności samodzielnych publicznych zakładów opieki zdrowotnej, dla których podmiotem tworzącym jest Prezes Kasy Rolniczego Ubezpieczenia Społecznego, a także lecznictwa uzdrowiskowego.</w:t>
      </w:r>
    </w:p>
    <w:p w14:paraId="6B3EC760" w14:textId="0EB3DE09" w:rsidR="00F60B2A" w:rsidRPr="00F60B2A" w:rsidRDefault="00F60B2A" w:rsidP="00F60B2A">
      <w:pPr>
        <w:pStyle w:val="NIEARTTEKSTtekstnieartykuowanynppodstprawnarozplubpreambua"/>
      </w:pPr>
      <w:r w:rsidRPr="00F60B2A">
        <w:t xml:space="preserve">Projektowane regulacje </w:t>
      </w:r>
      <w:r w:rsidR="00856629">
        <w:t xml:space="preserve">odm dnia 4 maja 2020 r. </w:t>
      </w:r>
      <w:r w:rsidRPr="00F60B2A">
        <w:t>zmniejszają również ograniczenia w kwestii konieczności poddania się kwarantannie osób przekraczających granicę w związku z wykonywaniem czynności zawodowych</w:t>
      </w:r>
      <w:r w:rsidR="00856629">
        <w:t>, służbowych lub zarobkowych</w:t>
      </w:r>
      <w:r w:rsidRPr="00F60B2A">
        <w:t xml:space="preserve"> w Rzeczypospolitej Polskiej lub w państwie sąsiadującym, a także uczniów pobierających naukę w Rzeczypospolitej Polskiej lub w państwie sąsiadującym.</w:t>
      </w:r>
      <w:r w:rsidR="00856629">
        <w:t xml:space="preserve"> Z uwagi na sytuację epidemiczną nie dotyczy to </w:t>
      </w:r>
      <w:r w:rsidR="00856629" w:rsidRPr="00856629">
        <w:t xml:space="preserve">osób wykonujących zawód medyczny w rozumieniu art. 2 ust. 1 pkt 2 ustawy z dnia 15 kwietnia 2011 r. o działalności leczniczej (Dz. U. z 2020 r. poz. 295 i 567) oraz osób wykonujących czynności zawodowe, służbowe lub zarobkowe w jednostkach organizacyjnych pomocy społecznej w rozumieniu art. 6 pkt 5 ustawy z dnia 12 marca 2004 r. o pomocy społecznej (Dz. U. z 2019 r. poz. 1507, 1622, 1690, 1818 i 2473). Osoby takie </w:t>
      </w:r>
      <w:r w:rsidR="00856629">
        <w:t xml:space="preserve">nadal będą miały </w:t>
      </w:r>
      <w:r w:rsidR="00856629" w:rsidRPr="00856629">
        <w:t xml:space="preserve">obowiązek odbycia, po przekroczeniu granicy państwowej, obowiązkowej kwarantanny, o której mowa w przepisach wydanych na podstawie art. 34 ust. 5 ustawy z dnia 5 grudnia 2008 r. o zapobieganiu oraz zwalczaniu zakażeń i chorób zakaźnych u ludzi, trwającej 14 dni licząc od dnia następującego po przekroczeniu tej granicy, wraz z osobami wspólnie </w:t>
      </w:r>
      <w:r w:rsidR="00856629">
        <w:t>za</w:t>
      </w:r>
      <w:r w:rsidR="00856629" w:rsidRPr="00856629">
        <w:t>mieszkującymi lub gospodarującymi.</w:t>
      </w:r>
    </w:p>
    <w:p w14:paraId="6273A3EC" w14:textId="67A15668" w:rsidR="00F60B2A" w:rsidRPr="00F60B2A" w:rsidRDefault="00856629" w:rsidP="00F60B2A">
      <w:pPr>
        <w:pStyle w:val="NIEARTTEKSTtekstnieartykuowanynppodstprawnarozplubpreambua"/>
      </w:pPr>
      <w:r>
        <w:t>Od dnia wejścia w życie projektowanego rozporządzenia</w:t>
      </w:r>
      <w:r w:rsidRPr="00856629">
        <w:t xml:space="preserve"> </w:t>
      </w:r>
      <w:r>
        <w:t>u</w:t>
      </w:r>
      <w:r w:rsidR="00F60B2A" w:rsidRPr="00F60B2A">
        <w:t>możliwia się również korzystanie z przyłbic zamiast maseczki lub części odzieży w celu zakrywania ust i nosa.</w:t>
      </w:r>
    </w:p>
    <w:p w14:paraId="09648881" w14:textId="5EE15D89" w:rsidR="00F60B2A" w:rsidRDefault="00F60B2A" w:rsidP="00873809">
      <w:pPr>
        <w:pStyle w:val="ARTartustawynprozporzdzenia"/>
      </w:pPr>
      <w:r w:rsidRPr="00F60B2A">
        <w:t xml:space="preserve">Ponadto łagodzi się ograniczenia odnośnie do liczby osób uczestniczących w kulcie religijnym. </w:t>
      </w:r>
      <w:r w:rsidR="00856629" w:rsidRPr="00856629">
        <w:t xml:space="preserve">Od dnia wejścia w życie projektowanego rozporządzenia </w:t>
      </w:r>
      <w:r w:rsidR="00856629">
        <w:t xml:space="preserve">w </w:t>
      </w:r>
      <w:r w:rsidRPr="00F60B2A">
        <w:t xml:space="preserve">obiektach kultu religijnego mniejszych niż 75 </w:t>
      </w:r>
      <w:r w:rsidR="004D350B" w:rsidRPr="00A24B81">
        <w:t>m</w:t>
      </w:r>
      <w:r w:rsidR="004D350B" w:rsidRPr="0024512C">
        <w:rPr>
          <w:rStyle w:val="IGindeksgrny"/>
        </w:rPr>
        <w:t>2</w:t>
      </w:r>
      <w:r w:rsidRPr="00F60B2A">
        <w:t xml:space="preserve"> będzie mogło uczestniczyć w tym samym czasie 5 osób, oprócz osób uczestniczących w sprawowaniu tego kultu.</w:t>
      </w:r>
    </w:p>
    <w:p w14:paraId="7EF40794" w14:textId="3E1A167D" w:rsidR="00856629" w:rsidRDefault="00856629" w:rsidP="00873809">
      <w:pPr>
        <w:pStyle w:val="ARTartustawynprozporzdzenia"/>
      </w:pPr>
      <w:r>
        <w:t xml:space="preserve">W projektowanym rozporządzeniu </w:t>
      </w:r>
      <w:r w:rsidR="00140908">
        <w:t xml:space="preserve">do dnia 5 maja 2020 r. jest zakaz </w:t>
      </w:r>
      <w:r w:rsidRPr="00856629">
        <w:t xml:space="preserve">korzystania z rowerów miejskich dostępnych publicznie zgodnie z regulacjami określonymi </w:t>
      </w:r>
      <w:r>
        <w:t xml:space="preserve">przez miasta, gminy lub powiaty. </w:t>
      </w:r>
      <w:r w:rsidR="00140908">
        <w:t xml:space="preserve">Po tym dniu korzystanie tych rowerów będzie możliwe. </w:t>
      </w:r>
    </w:p>
    <w:p w14:paraId="2E315C1F" w14:textId="7563D699" w:rsidR="00873809" w:rsidRDefault="00856629" w:rsidP="00873809">
      <w:pPr>
        <w:pStyle w:val="ARTartustawynprozporzdzenia"/>
      </w:pPr>
      <w:r>
        <w:t>Dodatkowo, o</w:t>
      </w:r>
      <w:r w:rsidRPr="00856629">
        <w:t>d dnia wejścia w życie projektowanego rozporządzenia</w:t>
      </w:r>
      <w:r>
        <w:t>,</w:t>
      </w:r>
      <w:r w:rsidRPr="00856629">
        <w:t xml:space="preserve"> </w:t>
      </w:r>
      <w:r w:rsidR="00873809">
        <w:t xml:space="preserve">wyłącza się z obowiązku kwarantanny </w:t>
      </w:r>
      <w:r w:rsidR="00873809" w:rsidRPr="00873809">
        <w:t>członków załogi, o których mowa w ustawie z dnia 21grudnia 2000 r. o żegludze śródlądowej (Dz.U. z 2019</w:t>
      </w:r>
      <w:r w:rsidR="004D350B">
        <w:t xml:space="preserve"> </w:t>
      </w:r>
      <w:r w:rsidR="00873809" w:rsidRPr="00873809">
        <w:t xml:space="preserve">r. poz.1568, 1901 i 2170 oraz z 2020r. poz. 284), w tym powracających z zagranicy innymi środkami transportu niż statek, w celu odbioru odpoczynku, </w:t>
      </w:r>
      <w:r w:rsidR="00873809" w:rsidRPr="00873809">
        <w:lastRenderedPageBreak/>
        <w:t>o którym mowa w ustawie z dnia 7 kwietnia 2017 r. o czasie pracy na statkach żeglugi śródlądowej (Dz.U. poz. 993)</w:t>
      </w:r>
      <w:r w:rsidR="00873809">
        <w:t>. Z</w:t>
      </w:r>
      <w:r w:rsidR="00873809" w:rsidRPr="00873809">
        <w:rPr>
          <w:lang w:val="pl"/>
        </w:rPr>
        <w:t>miana ma na celu realizację wytycznych Komis</w:t>
      </w:r>
      <w:r w:rsidR="00873809">
        <w:rPr>
          <w:lang w:val="pl"/>
        </w:rPr>
        <w:t xml:space="preserve">ji Europejskiej (KE) </w:t>
      </w:r>
      <w:r w:rsidR="00873809" w:rsidRPr="00873809">
        <w:rPr>
          <w:lang w:val="pl"/>
        </w:rPr>
        <w:t>dotyczących środków zarządzania granicami w celu ochrony zdrowia i zapewnienia dostępności towarów i usług podstawowych oraz Komunikatu KE w sprawie wdrożenia uprzywilejowanych korytarzy (tzw. green lanes), a także  ma na celu umożliwienie realizację czynności zawodowych przez pracowników sektora transportu wodnego śródlądowego. W przedstawionym Komunikacie oraz Wytycznych dotyczących sektora transportu KE w</w:t>
      </w:r>
      <w:r w:rsidR="00873809">
        <w:rPr>
          <w:lang w:val="pl"/>
        </w:rPr>
        <w:t>zywa p</w:t>
      </w:r>
      <w:r w:rsidR="00873809" w:rsidRPr="00873809">
        <w:rPr>
          <w:lang w:val="pl"/>
        </w:rPr>
        <w:t xml:space="preserve">aństwa członkowskie do zapewnienia swobodnego przepływu w obrębie </w:t>
      </w:r>
      <w:r w:rsidR="00873809">
        <w:t xml:space="preserve">Unii Europejskiej </w:t>
      </w:r>
      <w:r w:rsidR="00873809" w:rsidRPr="00873809">
        <w:rPr>
          <w:lang w:val="pl"/>
        </w:rPr>
        <w:t>wszystkich pracowników zaangażowanych w transport międzynarodowy we wszystkich rodzajach transportu, takich jak kierowcy, marynarze, piloci, członkowie załogi, inspektorzy wagonów, pracownicy obsługi technicznej dla celów związanych z utrzymaniem kluczowych przepływów transportowych. Obecne kształt regulacji rozporządzenia uniemożliwia w praktyce swobodny przepływ pracowników sektora transportu wodnego śródlądowego wykonujących pracę w charakterze członków załóg statków żeglugi śródlądowej.</w:t>
      </w:r>
      <w:r w:rsidR="00873809" w:rsidRPr="00873809">
        <w:t xml:space="preserve"> Specyfika sektora transportu wodnego śródlądowego powoduje, że członkowie załóg statków żeglugi śródlądowej pracują w systemie zmianowym, w którym po dniach pracy zobowiązani są do odbioru dni odpoczynku, pozostając cały czas w zatrudnieniu u danego armatora – właściciela statku. Powyższe oznacza, że członkowie załóg przekraczający granicę Rzeczypospolitej Polskiej, innym środkiem transportu, niż statek żeglugi śródlądowej mogą pozostawać ciągle w stosunku pracy, w ramach, którego odbierają należne im dni odpoczynku w swoich miejscach zamieszkania. Powyżej opisane kwestie regulują odpowiednie przepisy określone w dyrektywie Rady 2014/112/UE z dnia 19 grudnia 2014 r., wykonującą Umowę europejską dotyczącą niektórych aspektów organizacji czasu pracy w transporcie śródlądowym, zawartą przez Europejskie Stowarzyszenie Żeglugi Śródlądowej (EBU), Europejską Organizację Kapitanów (ESO) i Europejską Federację Pracowników Transportu (ETF) oraz w ustawie z dnia 7 kwietnia 2017 r. o czasie pracy na statkach żeglugi śródlądowej. </w:t>
      </w:r>
      <w:r w:rsidR="00873809" w:rsidRPr="00873809">
        <w:rPr>
          <w:lang w:val="pl"/>
        </w:rPr>
        <w:t xml:space="preserve">Utrzymanie obecnego obowiązku kwarantanny dla pracowników sektora transportu wodnego śródlądowego, przekraczających granicę </w:t>
      </w:r>
      <w:r w:rsidR="00873809" w:rsidRPr="00873809">
        <w:t>Rzeczypospolitej Polskiej</w:t>
      </w:r>
      <w:r w:rsidR="00873809" w:rsidRPr="00873809">
        <w:rPr>
          <w:lang w:val="pl"/>
        </w:rPr>
        <w:t xml:space="preserve">, innym środkiem transportu, niż statek żeglugi śródlądowej powoduje, w przypadku pracy w zmianowym systemie pracy – dni odpoczynku następujące po dniach pracy, istotne problemy z możliwością swobodnego powrotu na statek w celu dalszego wykonywania swoich obowiązków służbowych zgodnie ze stosunkiem pracy. </w:t>
      </w:r>
    </w:p>
    <w:p w14:paraId="1A6389D4" w14:textId="1E6FFFD6" w:rsidR="0019018B" w:rsidRPr="00873809" w:rsidRDefault="0019018B" w:rsidP="00873809">
      <w:pPr>
        <w:pStyle w:val="ARTartustawynprozporzdzenia"/>
        <w:rPr>
          <w:lang w:val="pl"/>
        </w:rPr>
      </w:pPr>
      <w:r>
        <w:lastRenderedPageBreak/>
        <w:t xml:space="preserve">Ponadto, w związku z licznymi postulatami w tym zakresie, zrezygnowano </w:t>
      </w:r>
      <w:r w:rsidR="00856629">
        <w:t>o</w:t>
      </w:r>
      <w:r w:rsidR="00856629" w:rsidRPr="00856629">
        <w:t xml:space="preserve">d dnia wejścia w życie projektowanego rozporządzenia </w:t>
      </w:r>
      <w:r>
        <w:t>z tzw. godzin dla seniorów. Podnoszono m.in. że w tych godzinach tworzą się kolejki, co utrudnia zachowanie zasad tzw. dystansu społecznego.</w:t>
      </w:r>
    </w:p>
    <w:p w14:paraId="1451D4CC" w14:textId="60A00A88" w:rsidR="00DF301E" w:rsidRPr="00DF301E" w:rsidRDefault="00DF301E" w:rsidP="00856629">
      <w:pPr>
        <w:pStyle w:val="NIEARTTEKSTtekstnieartykuowanynppodstprawnarozplubpreambua"/>
      </w:pPr>
      <w:r w:rsidRPr="00DF301E">
        <w:t>Zaproponowane zmiany mają na celu m.in. kontrolowane i częściowe wznawianie działań w ramach spor</w:t>
      </w:r>
      <w:r w:rsidR="00873809">
        <w:t>tu w ramach tzw. drugiego kroku</w:t>
      </w:r>
      <w:r w:rsidRPr="00DF301E">
        <w:t xml:space="preserve"> odstępowania od niektórych obostrzeń w sporcie. </w:t>
      </w:r>
      <w:r w:rsidR="00856629" w:rsidRPr="00DF301E">
        <w:t>Proponowane rozwiązanie ma na celu stopniowe umożliwianie uprawiania sportu wyczynowego, a także umożliwienie korzystania z wybranych obiektów sportowych zarówno sportowcom zawodowym jak i amatorom.</w:t>
      </w:r>
      <w:r w:rsidR="00856629" w:rsidRPr="00856629">
        <w:t xml:space="preserve"> </w:t>
      </w:r>
      <w:r w:rsidR="00856629" w:rsidRPr="00DF301E">
        <w:t>We wskazanej regulacji zaproponowano umożliwienie:</w:t>
      </w:r>
    </w:p>
    <w:p w14:paraId="3265CF4B" w14:textId="153A334D" w:rsidR="00DF301E" w:rsidRPr="00DF301E" w:rsidRDefault="0019018B" w:rsidP="00DF301E">
      <w:pPr>
        <w:pStyle w:val="NIEARTTEKSTtekstnieartykuowanynppodstprawnarozplubpreambua"/>
      </w:pPr>
      <w:r>
        <w:t>1)</w:t>
      </w:r>
      <w:r w:rsidR="00DF301E" w:rsidRPr="00DF301E">
        <w:tab/>
        <w:t>prowadzenia czynności związanych z przygotowaniami kadry narodowej do igrzysk olimpijskich lub paraolimpijskich, prowadzonych w obiektach Centralnego Ośrodka Sportu;</w:t>
      </w:r>
    </w:p>
    <w:p w14:paraId="06CE4299" w14:textId="3B983E59" w:rsidR="00DF301E" w:rsidRPr="00DF301E" w:rsidRDefault="0019018B" w:rsidP="00DF301E">
      <w:pPr>
        <w:pStyle w:val="NIEARTTEKSTtekstnieartykuowanynppodstprawnarozplubpreambua"/>
      </w:pPr>
      <w:r>
        <w:t>2)</w:t>
      </w:r>
      <w:r w:rsidR="00DF301E" w:rsidRPr="00DF301E">
        <w:tab/>
        <w:t>działalności sportowej (ujętej w Polskiej Klasyfikacji Działalności w dziale 93.0 w grupie 93.1) i rekreacyjnej w zakresie transportu rekreacyjnego oraz wypożyczania sprzętu rekreacyjnego stanowiącego integralną część obiektu rekreacyjnego (ujętej w Polskiej Klasyfikacji Działalności w dziale 93.0 w grupie 93.29.Z), prowadzonej na otwartych obiektach sportowych (boiska, korty tenisowe, pola golfowe itp.);</w:t>
      </w:r>
    </w:p>
    <w:p w14:paraId="31DD8C99" w14:textId="45A72E74" w:rsidR="00DF301E" w:rsidRPr="00DF301E" w:rsidRDefault="0019018B" w:rsidP="00DF301E">
      <w:pPr>
        <w:pStyle w:val="NIEARTTEKSTtekstnieartykuowanynppodstprawnarozplubpreambua"/>
      </w:pPr>
      <w:r>
        <w:t>3)</w:t>
      </w:r>
      <w:r w:rsidR="00DF301E" w:rsidRPr="00DF301E">
        <w:tab/>
        <w:t>stopniowego wznawiania rozgrywek lig zawodowych w piłce nożnej i żużlu.</w:t>
      </w:r>
    </w:p>
    <w:p w14:paraId="1B679915" w14:textId="77777777" w:rsidR="00DF301E" w:rsidRPr="00DF301E" w:rsidRDefault="00DF301E" w:rsidP="00DF301E">
      <w:pPr>
        <w:pStyle w:val="NIEARTTEKSTtekstnieartykuowanynppodstprawnarozplubpreambua"/>
      </w:pPr>
      <w:r w:rsidRPr="00DF301E">
        <w:t xml:space="preserve">Możliwość podjęcia wskazanej działalności została uwarunkowana spełnieniem szeregu wymogów o charakterze sanitarnym takich jak: </w:t>
      </w:r>
    </w:p>
    <w:p w14:paraId="706889C0" w14:textId="6BBAC8A5" w:rsidR="00DF301E" w:rsidRPr="00DF301E" w:rsidRDefault="0019018B" w:rsidP="00DF301E">
      <w:pPr>
        <w:pStyle w:val="NIEARTTEKSTtekstnieartykuowanynppodstprawnarozplubpreambua"/>
      </w:pPr>
      <w:r>
        <w:t>1</w:t>
      </w:r>
      <w:r w:rsidR="00DF301E" w:rsidRPr="00DF301E">
        <w:t>)</w:t>
      </w:r>
      <w:r w:rsidR="00DF301E" w:rsidRPr="00DF301E">
        <w:tab/>
        <w:t>obowiązek weryfikacji liczby osób wchodzących na obiekt i zapewnienia odstępu między g</w:t>
      </w:r>
      <w:r>
        <w:t>rupami korzystającymi z obiektu;</w:t>
      </w:r>
    </w:p>
    <w:p w14:paraId="757983C2" w14:textId="406C119D" w:rsidR="00DF301E" w:rsidRPr="00DF301E" w:rsidRDefault="0019018B" w:rsidP="00DF301E">
      <w:pPr>
        <w:pStyle w:val="NIEARTTEKSTtekstnieartykuowanynppodstprawnarozplubpreambua"/>
      </w:pPr>
      <w:r>
        <w:t>2</w:t>
      </w:r>
      <w:r w:rsidR="00DF301E" w:rsidRPr="00DF301E">
        <w:t>)</w:t>
      </w:r>
      <w:r w:rsidR="00DF301E" w:rsidRPr="00DF301E">
        <w:tab/>
        <w:t xml:space="preserve">ograniczenia w możliwości korzystania z szatni i węzła sanitarnego (poza toaletą) z wyłączeniem obiektów COS w związku ze </w:t>
      </w:r>
      <w:r>
        <w:t>stałym przebywaniem w nich osób;</w:t>
      </w:r>
    </w:p>
    <w:p w14:paraId="51C090CD" w14:textId="50A40E29" w:rsidR="00DF301E" w:rsidRPr="00DF301E" w:rsidRDefault="0019018B" w:rsidP="00DF301E">
      <w:pPr>
        <w:pStyle w:val="NIEARTTEKSTtekstnieartykuowanynppodstprawnarozplubpreambua"/>
      </w:pPr>
      <w:r>
        <w:t>3</w:t>
      </w:r>
      <w:r w:rsidR="00DF301E" w:rsidRPr="00DF301E">
        <w:t>)</w:t>
      </w:r>
      <w:r w:rsidR="00DF301E" w:rsidRPr="00DF301E">
        <w:tab/>
        <w:t>zapewnienie osobom korzystającym z obiektu lub sprzętu środki do dezynfekcji rąk i sprzętu sportowego;</w:t>
      </w:r>
    </w:p>
    <w:p w14:paraId="637FF4E4" w14:textId="04C98334" w:rsidR="00DF301E" w:rsidRPr="00DF301E" w:rsidRDefault="0019018B" w:rsidP="00DF301E">
      <w:pPr>
        <w:pStyle w:val="NIEARTTEKSTtekstnieartykuowanynppodstprawnarozplubpreambua"/>
      </w:pPr>
      <w:r>
        <w:t>4</w:t>
      </w:r>
      <w:r w:rsidR="00DF301E" w:rsidRPr="00DF301E">
        <w:t>)</w:t>
      </w:r>
      <w:r w:rsidR="00DF301E" w:rsidRPr="00DF301E">
        <w:tab/>
        <w:t>obowiązek dezynfekcji urządzeń p</w:t>
      </w:r>
      <w:r>
        <w:t>o każdym użyciu i każdej grupie;</w:t>
      </w:r>
    </w:p>
    <w:p w14:paraId="3EE2C8A9" w14:textId="35CE91C3" w:rsidR="00DF301E" w:rsidRPr="00DF301E" w:rsidRDefault="0019018B" w:rsidP="00DF301E">
      <w:pPr>
        <w:pStyle w:val="NIEARTTEKSTtekstnieartykuowanynppodstprawnarozplubpreambua"/>
      </w:pPr>
      <w:r>
        <w:t>5</w:t>
      </w:r>
      <w:r w:rsidR="00DF301E" w:rsidRPr="00DF301E">
        <w:t>)</w:t>
      </w:r>
      <w:r w:rsidR="00DF301E" w:rsidRPr="00DF301E">
        <w:tab/>
        <w:t>obowiązek dezynfekcji rą</w:t>
      </w:r>
      <w:r w:rsidR="00806D8B">
        <w:t>k wchodząc i opuszczając obiekt.</w:t>
      </w:r>
    </w:p>
    <w:p w14:paraId="2A58D973" w14:textId="77777777" w:rsidR="00DF301E" w:rsidRPr="00DF301E" w:rsidRDefault="00DF301E" w:rsidP="00DF301E">
      <w:pPr>
        <w:pStyle w:val="NIEARTTEKSTtekstnieartykuowanynppodstprawnarozplubpreambua"/>
      </w:pPr>
      <w:r w:rsidRPr="00DF301E">
        <w:lastRenderedPageBreak/>
        <w:t xml:space="preserve">Nie spełnianie powyższych wymogów, skutkować będzie brakiem możliwości korzystania z obiektu w okresie stanu epidemii. Zachowanie bezpieczeństwa na obiekcie i przeciwdziałanie rozprzestrzenianiu się epidemii ma charakter priorytetowy. </w:t>
      </w:r>
    </w:p>
    <w:p w14:paraId="2D9AE586" w14:textId="77777777" w:rsidR="00DF301E" w:rsidRPr="00DF301E" w:rsidRDefault="00DF301E" w:rsidP="00DF301E">
      <w:pPr>
        <w:pStyle w:val="NIEARTTEKSTtekstnieartykuowanynppodstprawnarozplubpreambua"/>
      </w:pPr>
      <w:r w:rsidRPr="00DF301E">
        <w:t>Regulacja przewiduje umożliwienie przygotowań kadry narodowej do Igrzysk Olimpijskich lub Paraolimpijskich, prowadzonych w obiektach Centralnego Ośrodka Sportu. W celu zwiększenia bezpieczeństwa osób przebywających w COS i ograniczenia kontaktów sportowców z osobami z zewnątrz zdecydowano wyłącznie na dopuszczenie możliwości zakwaterowania członków kadry narodowej w COS.</w:t>
      </w:r>
    </w:p>
    <w:p w14:paraId="2A6409DE" w14:textId="77777777" w:rsidR="00DF301E" w:rsidRPr="00DF301E" w:rsidRDefault="00DF301E" w:rsidP="00DF301E">
      <w:pPr>
        <w:pStyle w:val="NIEARTTEKSTtekstnieartykuowanynppodstprawnarozplubpreambua"/>
      </w:pPr>
      <w:r w:rsidRPr="00DF301E">
        <w:t xml:space="preserve">Dodatkowo, w zakresie niekolidującym z przygotowaniami sportowców do Igrzysk Olimpijskich, COS będzie mógł na zasadach wskazanych w rozporządzeniu prowadzić pozostałą działalność sportową na otwartych obiektach sportowych (np. kortach tenisowych z ograniczeniem do 4 osób i trenera przebywających na korcie, na boiskach z ograniczeniem do 6 osób i trenera korzystających z boiska itp.), analogicznie jak w przypadku innych otwartych obiektów sportowych. </w:t>
      </w:r>
    </w:p>
    <w:p w14:paraId="5ADB485D" w14:textId="77777777" w:rsidR="00DF301E" w:rsidRPr="00DF301E" w:rsidRDefault="00DF301E" w:rsidP="00DF301E">
      <w:pPr>
        <w:pStyle w:val="NIEARTTEKSTtekstnieartykuowanynppodstprawnarozplubpreambua"/>
      </w:pPr>
      <w:r w:rsidRPr="00DF301E">
        <w:t>Z otwartych obiektów sportowych (boiska, korty tenisowe, pola golfowe itp.) będzie można korzystać w ograniczonym co do liczby osób zakresie.  Jednorazowo z tych obiektów będzie mogło w przypadku stadionów i boisk korzystać 6 osób (plus trener), w przypadku kortów tenisowych 4 osoby (plus trener) na jeden kort, w przypadku infrastruktury zewnętrznej do uprawiania sportów wodnych lub motorowodnych, nie więcej niż 2 osoby na poszczególny rodzaj sprzętu wymieniony w rozporządzeniu (kajak, motorówka, łódka , rowerek/skuter wodny) -bez ograniczenia ilości jednostek pływających na danym obiekcie wodnym ( przy czym projektowane rozporządzenie nie ogranicza uprawnień właściciela/administratora obiektu, który może ustanowić regulaminem wewnętrznym specyficzne dla danego miejsca regulacje), wymóg 2 osób nie dotyczy osób zamieszkujących razem, w przypadku pól golfowych limit ustalono na 6 osób, na jeden dołek golfowy.</w:t>
      </w:r>
    </w:p>
    <w:p w14:paraId="2973F2E6" w14:textId="77777777" w:rsidR="00DF301E" w:rsidRPr="00DF301E" w:rsidRDefault="00DF301E" w:rsidP="00DF301E">
      <w:pPr>
        <w:pStyle w:val="NIEARTTEKSTtekstnieartykuowanynppodstprawnarozplubpreambua"/>
      </w:pPr>
      <w:r w:rsidRPr="00DF301E">
        <w:t>Regulacja przewiduje możliwość powrotu rozgrywek ligowych w najwyższej klasie rozgrywkowej w piłce nożnej i żużlu. Dochodzenie do wznowienia lig będzie stopniowe – w pierwszym etapie umożliwi się trening w małych grupach, w drugim etapie umożliwi się trening drużynowy,  w trzecim etapie dojdzie do wznowienia rozgrywek (ale bez udziału publiczności).</w:t>
      </w:r>
    </w:p>
    <w:p w14:paraId="18D8409E" w14:textId="1CC8C2AC" w:rsidR="00F250F9" w:rsidRDefault="00DF301E" w:rsidP="0019018B">
      <w:pPr>
        <w:pStyle w:val="NIEARTTEKSTtekstnieartykuowanynppodstprawnarozplubpreambua"/>
      </w:pPr>
      <w:r w:rsidRPr="00DF301E">
        <w:t xml:space="preserve">Dla sędziów, osób uprawiających sport we wskazanych obiektach sportowych, oraz ich trenerów wyłączono obowiązek zakrywania ust i nosa. Obowiązek zakrywania usta i nosa </w:t>
      </w:r>
      <w:r w:rsidRPr="00DF301E">
        <w:lastRenderedPageBreak/>
        <w:t xml:space="preserve">będzie obowiązywał pozostałe osoby korzystające z obiektu a także na zasadach ogólnych przed dotarciem  </w:t>
      </w:r>
      <w:r w:rsidR="0019018B">
        <w:t>do obiektu i powrotem do domu.</w:t>
      </w:r>
    </w:p>
    <w:p w14:paraId="510A50F2" w14:textId="17BBC098" w:rsidR="000D3FF9" w:rsidRPr="000D3FF9" w:rsidRDefault="000D3FF9" w:rsidP="000D3FF9">
      <w:pPr>
        <w:pStyle w:val="ARTartustawynprozporzdzenia"/>
      </w:pPr>
      <w:r>
        <w:t>Projektowane r</w:t>
      </w:r>
      <w:r w:rsidRPr="000D3FF9">
        <w:t>ozporządzenie wejdzie w życie z dniem ogłoszenia – zgodnie z art. 46 ust. 5 pkt 2 ustawy z dnia 5 grudnia 2008 r. o zapobieganiu oraz zwalczaniu zakażeń i chorób zakaźnych u ludzi.</w:t>
      </w:r>
    </w:p>
    <w:p w14:paraId="13D0304E" w14:textId="6AE7C286" w:rsidR="000D3FF9" w:rsidRPr="000D3FF9" w:rsidRDefault="000D3FF9" w:rsidP="000D3FF9">
      <w:pPr>
        <w:pStyle w:val="ARTartustawynprozporzdzenia"/>
      </w:pPr>
      <w:r w:rsidRPr="000D3FF9">
        <w:t>Projektowane rozporządzenie nie wymaga przedstawienia właściwym organom i instytucjom Unii Europejskiej, w tym Europejskiemu Bankowi Centralnemu, w celu uzyskania opinii, dokonania powiadomienia, konsultacji lub uzgodnienia.</w:t>
      </w:r>
    </w:p>
    <w:p w14:paraId="34D9D264" w14:textId="2364BFF8" w:rsidR="000D3FF9" w:rsidRPr="000D3FF9" w:rsidRDefault="000D3FF9" w:rsidP="000D3FF9">
      <w:pPr>
        <w:pStyle w:val="ARTartustawynprozporzdzenia"/>
      </w:pPr>
      <w:r w:rsidRPr="000D3FF9">
        <w:t>Projektowane rozporządzenie nie podlega notyfikacji zgodnie z przepisami rozporządzenia Rady Ministrów z dnia 23 grudnia 2002 r. w sprawie sposobu funkcjonowania krajowego systemu notyfikacji norm i aktów prawnych (Dz. U. poz. 2039 oraz z 2004 r. poz. 597).</w:t>
      </w:r>
    </w:p>
    <w:p w14:paraId="236906B2" w14:textId="71624765" w:rsidR="000D3FF9" w:rsidRPr="000D3FF9" w:rsidRDefault="000D3FF9" w:rsidP="000D3FF9">
      <w:pPr>
        <w:pStyle w:val="ARTartustawynprozporzdzenia"/>
      </w:pPr>
      <w:r w:rsidRPr="000D3FF9">
        <w:t xml:space="preserve">Projektowane rozporządzenie wpływa na działalność mikroprzedsiębiorców, małych i średnich przedsiębiorców, jeżeli prowadzą oni działalność związaną z ograniczeniami przewidzianymi w rozporządzeniu. </w:t>
      </w:r>
    </w:p>
    <w:p w14:paraId="0F328F44" w14:textId="235EFD76" w:rsidR="000D3FF9" w:rsidRPr="000D3FF9" w:rsidRDefault="000D3FF9" w:rsidP="000D3FF9">
      <w:pPr>
        <w:pStyle w:val="ARTartustawynprozporzdzenia"/>
      </w:pPr>
      <w:r w:rsidRPr="000D3FF9">
        <w:t>Projektowane rozporządzenie nie jest sprzeczne z prawem Unii Europejskiej.</w:t>
      </w:r>
    </w:p>
    <w:p w14:paraId="16C9A5BF" w14:textId="77777777" w:rsidR="000D3FF9" w:rsidRDefault="000D3FF9" w:rsidP="006501BE">
      <w:pPr>
        <w:pStyle w:val="ARTartustawynprozporzdzenia"/>
      </w:pPr>
    </w:p>
    <w:p w14:paraId="4F245450" w14:textId="77777777" w:rsidR="0099574C" w:rsidRPr="00737F6A" w:rsidRDefault="0099574C" w:rsidP="006501BE">
      <w:pPr>
        <w:pStyle w:val="ARTartustawynprozporzdzenia"/>
      </w:pPr>
    </w:p>
    <w:sectPr w:rsidR="0099574C" w:rsidRPr="00737F6A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3D45278" w16cid:durableId="225507A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AE87CC" w14:textId="77777777" w:rsidR="009C42FA" w:rsidRDefault="009C42FA">
      <w:r>
        <w:separator/>
      </w:r>
    </w:p>
  </w:endnote>
  <w:endnote w:type="continuationSeparator" w:id="0">
    <w:p w14:paraId="5C9B52DA" w14:textId="77777777" w:rsidR="009C42FA" w:rsidRDefault="009C4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9EAC88" w14:textId="77777777" w:rsidR="009C42FA" w:rsidRDefault="009C42FA">
      <w:r>
        <w:separator/>
      </w:r>
    </w:p>
  </w:footnote>
  <w:footnote w:type="continuationSeparator" w:id="0">
    <w:p w14:paraId="06B591FF" w14:textId="77777777" w:rsidR="009C42FA" w:rsidRDefault="009C42FA">
      <w:r>
        <w:continuationSeparator/>
      </w:r>
    </w:p>
  </w:footnote>
  <w:footnote w:id="1">
    <w:p w14:paraId="43984FE8" w14:textId="16C0E13B" w:rsidR="003A57E3" w:rsidRDefault="003A57E3" w:rsidP="005B297C">
      <w:pPr>
        <w:pStyle w:val="ODNONIKSPECtreodnonikadoodnonika"/>
      </w:pPr>
      <w:r>
        <w:rPr>
          <w:rStyle w:val="Odwoanieprzypisudolnego"/>
        </w:rPr>
        <w:t>1)</w:t>
      </w:r>
      <w:r>
        <w:t xml:space="preserve"> Zmiany tekstu jednolitego wymienionej ustawy zostały ogłoszone w Dz. U. z 2019 r. poz. </w:t>
      </w:r>
      <w:r w:rsidRPr="005B297C">
        <w:t>730, 1435, 1495, 1517, 1520, 1524, 1556</w:t>
      </w:r>
      <w:r>
        <w:t xml:space="preserve"> i </w:t>
      </w:r>
      <w:r w:rsidRPr="005B297C">
        <w:t>2166</w:t>
      </w:r>
      <w:r>
        <w:t xml:space="preserve"> oraz</w:t>
      </w:r>
      <w:r w:rsidRPr="005B297C">
        <w:t xml:space="preserve"> 2020 r. poz. 28</w:t>
      </w:r>
      <w:r>
        <w:t>, 471, 568 i 695.</w:t>
      </w:r>
    </w:p>
  </w:footnote>
  <w:footnote w:id="2">
    <w:p w14:paraId="4AE6FA95" w14:textId="2412DA56" w:rsidR="003A57E3" w:rsidRPr="005B297C" w:rsidRDefault="003A57E3" w:rsidP="005B297C">
      <w:pPr>
        <w:pStyle w:val="ODNONIKtreodnonika"/>
      </w:pPr>
      <w:r>
        <w:rPr>
          <w:rStyle w:val="Odwoanieprzypisudolnego"/>
        </w:rPr>
        <w:t>2)</w:t>
      </w:r>
      <w:r>
        <w:tab/>
      </w:r>
      <w:r w:rsidRPr="005B297C">
        <w:t>Zmiany wymienionego rozporządzenia zostały ogłoszone w Dz. Urz. UE L 51 z 26.02.2008, str. 27, Dz. Urz. UE L 300 z 14.11.2009, str. 88, Dz. Urz. UE L 48 z 23.02.2011, str. 19, Dz. Urz. UE L 178 z 10.07.2012, str. 4, Dz. Urz. UE L 158 z 10.06.2013, str. 1, Dz. Urz. UE L 60 z 28.02.2014, str. 1, Dz. Urz. UE L 293 z 09.10.2014, str. 60, Dz. Urz. UE L 272 z 16.10.2015, str. 15 oraz Dz. Urz. UE L 195 z 20.07.2016, str. 83.</w:t>
      </w:r>
    </w:p>
    <w:p w14:paraId="1A27F841" w14:textId="77777777" w:rsidR="003A57E3" w:rsidRPr="005B297C" w:rsidRDefault="003A57E3" w:rsidP="005B297C">
      <w:pPr>
        <w:pStyle w:val="ODNONIKtreodnonika"/>
      </w:pPr>
    </w:p>
    <w:p w14:paraId="5ABE3D02" w14:textId="17E30020" w:rsidR="003A57E3" w:rsidRDefault="003A57E3" w:rsidP="005B297C">
      <w:pPr>
        <w:pStyle w:val="ODNONIKtreodnonika"/>
      </w:pPr>
    </w:p>
  </w:footnote>
  <w:footnote w:id="3">
    <w:p w14:paraId="77DA4BCD" w14:textId="0868C320" w:rsidR="003A57E3" w:rsidRPr="005B297C" w:rsidRDefault="003A57E3" w:rsidP="005B297C">
      <w:pPr>
        <w:pStyle w:val="ODNONIKtreodnonika"/>
      </w:pPr>
      <w:r>
        <w:rPr>
          <w:rStyle w:val="Odwoanieprzypisudolnego"/>
        </w:rPr>
        <w:t>3)</w:t>
      </w:r>
      <w:r>
        <w:tab/>
      </w:r>
      <w:r w:rsidRPr="005B297C">
        <w:t>Zmiany tekstu jednolitego wymienionej ustawy zostały ogłoszone w Dz. U. z 2019 r. poz. 399, 959, 1495, 1542, 1556, 1590, 1818 i 1905 oraz z 2020 r. poz. 322, 374 i 567.</w:t>
      </w:r>
    </w:p>
    <w:p w14:paraId="5033378E" w14:textId="59038A37" w:rsidR="003A57E3" w:rsidRDefault="003A57E3"/>
  </w:footnote>
  <w:footnote w:id="4">
    <w:p w14:paraId="01FAEF3C" w14:textId="063AF92A" w:rsidR="003A57E3" w:rsidRPr="00120612" w:rsidRDefault="003A57E3" w:rsidP="00120612">
      <w:pPr>
        <w:pStyle w:val="ODNONIKtreodnonika"/>
      </w:pPr>
      <w:r>
        <w:rPr>
          <w:rStyle w:val="Odwoanieprzypisudolnego"/>
        </w:rPr>
        <w:t>4)</w:t>
      </w:r>
      <w:r>
        <w:tab/>
      </w:r>
      <w:r w:rsidRPr="00120612">
        <w:t>Zmiany tekstu jednolitego wymienionej ustawy zostały ogłoszone w Dz. U. z 2019 r. poz. 1394, 1590, 1694, 1726, 1818, 1905, 2020 i 2473.</w:t>
      </w:r>
    </w:p>
    <w:p w14:paraId="0EE1CBAF" w14:textId="14F2F2A2" w:rsidR="003A57E3" w:rsidRDefault="003A57E3"/>
  </w:footnote>
  <w:footnote w:id="5">
    <w:p w14:paraId="276C4781" w14:textId="546C4399" w:rsidR="003A57E3" w:rsidRDefault="003A57E3" w:rsidP="00D92384">
      <w:pPr>
        <w:pStyle w:val="ODNONIKSPECtreodnonikadoodnonika"/>
      </w:pPr>
      <w:r>
        <w:rPr>
          <w:rStyle w:val="Odwoanieprzypisudolnego"/>
        </w:rPr>
        <w:t>5)</w:t>
      </w:r>
      <w:r>
        <w:t xml:space="preserve"> Zmiany tekstu jednolitego wymieniowej ustawy zostały ogłoszone w Dz. U. </w:t>
      </w:r>
      <w:r w:rsidRPr="00D92384">
        <w:t>z 2019 r. poz. 1309, 1524, 1696, 1712, 1815, 2166</w:t>
      </w:r>
      <w:r>
        <w:t xml:space="preserve"> i </w:t>
      </w:r>
      <w:r w:rsidRPr="00D92384">
        <w:t>2170</w:t>
      </w:r>
      <w:r>
        <w:t xml:space="preserve"> oraz</w:t>
      </w:r>
      <w:r w:rsidRPr="00D92384">
        <w:t xml:space="preserve"> z 2020 r. poz. 148</w:t>
      </w:r>
      <w:r>
        <w:t>, 471 i 695</w:t>
      </w:r>
      <w:r w:rsidRPr="00D92384">
        <w:t>.</w:t>
      </w:r>
    </w:p>
  </w:footnote>
  <w:footnote w:id="6">
    <w:p w14:paraId="586110DB" w14:textId="06452649" w:rsidR="003A57E3" w:rsidRPr="00D92384" w:rsidRDefault="003A57E3" w:rsidP="00D92384">
      <w:pPr>
        <w:pStyle w:val="ODNONIKSPECtreodnonikadoodnonika"/>
      </w:pPr>
      <w:r>
        <w:rPr>
          <w:rStyle w:val="Odwoanieprzypisudolnego"/>
        </w:rPr>
        <w:t>6)</w:t>
      </w:r>
      <w:r>
        <w:t xml:space="preserve"> </w:t>
      </w:r>
      <w:r w:rsidRPr="00D92384">
        <w:t xml:space="preserve">Zmiany tekstu jednolitego wymieniowej ustawy zostały ogłoszone w Dz. U. </w:t>
      </w:r>
      <w:r>
        <w:t>z 2019 r. poz. 730, 1214, 1979 i</w:t>
      </w:r>
      <w:r w:rsidRPr="00D92384">
        <w:t xml:space="preserve"> 2020</w:t>
      </w:r>
      <w:r>
        <w:t xml:space="preserve"> oraz </w:t>
      </w:r>
      <w:r w:rsidRPr="00D92384">
        <w:t>z 2020 r. poz. 284, 400</w:t>
      </w:r>
      <w:r>
        <w:t xml:space="preserve">, </w:t>
      </w:r>
      <w:r w:rsidRPr="00D92384">
        <w:t>462</w:t>
      </w:r>
      <w:r>
        <w:t xml:space="preserve"> i 695</w:t>
      </w:r>
      <w:r w:rsidRPr="00D92384">
        <w:t>.</w:t>
      </w:r>
    </w:p>
    <w:p w14:paraId="05552EC8" w14:textId="34B4FB3B" w:rsidR="003A57E3" w:rsidRDefault="003A57E3" w:rsidP="00D92384">
      <w:pPr>
        <w:pStyle w:val="ODNONIKSPECtreodnonikadoodnonika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F198CA" w14:textId="77777777" w:rsidR="003A57E3" w:rsidRPr="00B371CC" w:rsidRDefault="003A57E3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DC1BDA">
      <w:rPr>
        <w:noProof/>
      </w:rPr>
      <w:t>23</w:t>
    </w:r>
    <w:r>
      <w:rPr>
        <w:noProof/>
      </w:rPr>
      <w:fldChar w:fldCharType="end"/>
    </w:r>
    <w:r>
      <w:t xml:space="preserve"> –</w:t>
    </w:r>
  </w:p>
  <w:p w14:paraId="1C7F5D98" w14:textId="77777777" w:rsidR="003A57E3" w:rsidRDefault="003A57E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22DA5"/>
    <w:multiLevelType w:val="hybridMultilevel"/>
    <w:tmpl w:val="2DEC44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40D0C"/>
    <w:multiLevelType w:val="hybridMultilevel"/>
    <w:tmpl w:val="A5DECD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9D10C7"/>
    <w:multiLevelType w:val="hybridMultilevel"/>
    <w:tmpl w:val="08946F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6160F9"/>
    <w:multiLevelType w:val="multilevel"/>
    <w:tmpl w:val="F356B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9463D6"/>
    <w:multiLevelType w:val="hybridMultilevel"/>
    <w:tmpl w:val="14A45A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D99"/>
    <w:rsid w:val="000002B5"/>
    <w:rsid w:val="00000BB4"/>
    <w:rsid w:val="000012DA"/>
    <w:rsid w:val="0000246E"/>
    <w:rsid w:val="00003862"/>
    <w:rsid w:val="00012A35"/>
    <w:rsid w:val="00014E12"/>
    <w:rsid w:val="00016099"/>
    <w:rsid w:val="00017DC2"/>
    <w:rsid w:val="00021522"/>
    <w:rsid w:val="00023471"/>
    <w:rsid w:val="00023A2B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3D99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510"/>
    <w:rsid w:val="00060D23"/>
    <w:rsid w:val="00060D87"/>
    <w:rsid w:val="000615A5"/>
    <w:rsid w:val="00062EFA"/>
    <w:rsid w:val="00064E4C"/>
    <w:rsid w:val="00066901"/>
    <w:rsid w:val="00066EBE"/>
    <w:rsid w:val="00070862"/>
    <w:rsid w:val="00071BEE"/>
    <w:rsid w:val="000736CD"/>
    <w:rsid w:val="0007533B"/>
    <w:rsid w:val="0007545D"/>
    <w:rsid w:val="000760BF"/>
    <w:rsid w:val="0007613E"/>
    <w:rsid w:val="00076BFC"/>
    <w:rsid w:val="00077A8F"/>
    <w:rsid w:val="000814A7"/>
    <w:rsid w:val="00081EEC"/>
    <w:rsid w:val="0008557B"/>
    <w:rsid w:val="00085CE7"/>
    <w:rsid w:val="0008734F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A4F55"/>
    <w:rsid w:val="000B298D"/>
    <w:rsid w:val="000B5B2D"/>
    <w:rsid w:val="000B5DCE"/>
    <w:rsid w:val="000C05BA"/>
    <w:rsid w:val="000C0E8F"/>
    <w:rsid w:val="000C4BC4"/>
    <w:rsid w:val="000D0110"/>
    <w:rsid w:val="000D1DFE"/>
    <w:rsid w:val="000D2468"/>
    <w:rsid w:val="000D318A"/>
    <w:rsid w:val="000D3FF9"/>
    <w:rsid w:val="000D6173"/>
    <w:rsid w:val="000D6C09"/>
    <w:rsid w:val="000D6F83"/>
    <w:rsid w:val="000E25CC"/>
    <w:rsid w:val="000E3694"/>
    <w:rsid w:val="000E490F"/>
    <w:rsid w:val="000E6241"/>
    <w:rsid w:val="000E6940"/>
    <w:rsid w:val="000E714C"/>
    <w:rsid w:val="000F2BE3"/>
    <w:rsid w:val="000F3D0D"/>
    <w:rsid w:val="000F6ED4"/>
    <w:rsid w:val="000F7A6E"/>
    <w:rsid w:val="001013AB"/>
    <w:rsid w:val="001042BA"/>
    <w:rsid w:val="00106D03"/>
    <w:rsid w:val="00110465"/>
    <w:rsid w:val="00110628"/>
    <w:rsid w:val="0011245A"/>
    <w:rsid w:val="0011493E"/>
    <w:rsid w:val="00115B72"/>
    <w:rsid w:val="00116E94"/>
    <w:rsid w:val="00120612"/>
    <w:rsid w:val="001209EC"/>
    <w:rsid w:val="00120A9E"/>
    <w:rsid w:val="00125A9C"/>
    <w:rsid w:val="001270A2"/>
    <w:rsid w:val="00131183"/>
    <w:rsid w:val="00131237"/>
    <w:rsid w:val="00131754"/>
    <w:rsid w:val="001329AC"/>
    <w:rsid w:val="00134C39"/>
    <w:rsid w:val="00134CA0"/>
    <w:rsid w:val="0014026F"/>
    <w:rsid w:val="00140908"/>
    <w:rsid w:val="00147A47"/>
    <w:rsid w:val="00147AA1"/>
    <w:rsid w:val="001520CF"/>
    <w:rsid w:val="00155136"/>
    <w:rsid w:val="0015667C"/>
    <w:rsid w:val="00157110"/>
    <w:rsid w:val="0015742A"/>
    <w:rsid w:val="00157515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76B0D"/>
    <w:rsid w:val="00180F2A"/>
    <w:rsid w:val="00184B91"/>
    <w:rsid w:val="00184D4A"/>
    <w:rsid w:val="00186EC1"/>
    <w:rsid w:val="0019018B"/>
    <w:rsid w:val="00191E1F"/>
    <w:rsid w:val="0019473B"/>
    <w:rsid w:val="0019495E"/>
    <w:rsid w:val="001952B1"/>
    <w:rsid w:val="00196E39"/>
    <w:rsid w:val="00197649"/>
    <w:rsid w:val="001A01FB"/>
    <w:rsid w:val="001A10E9"/>
    <w:rsid w:val="001A183D"/>
    <w:rsid w:val="001A1C3A"/>
    <w:rsid w:val="001A2B65"/>
    <w:rsid w:val="001A3CD3"/>
    <w:rsid w:val="001A4B27"/>
    <w:rsid w:val="001A5BEF"/>
    <w:rsid w:val="001A7872"/>
    <w:rsid w:val="001A7F15"/>
    <w:rsid w:val="001B342E"/>
    <w:rsid w:val="001B68AD"/>
    <w:rsid w:val="001C1832"/>
    <w:rsid w:val="001C188C"/>
    <w:rsid w:val="001D10C3"/>
    <w:rsid w:val="001D1783"/>
    <w:rsid w:val="001D53CD"/>
    <w:rsid w:val="001D55A3"/>
    <w:rsid w:val="001D5AF5"/>
    <w:rsid w:val="001E1E73"/>
    <w:rsid w:val="001E4BE2"/>
    <w:rsid w:val="001E4E0C"/>
    <w:rsid w:val="001E526D"/>
    <w:rsid w:val="001E5655"/>
    <w:rsid w:val="001F1832"/>
    <w:rsid w:val="001F220F"/>
    <w:rsid w:val="001F25B3"/>
    <w:rsid w:val="001F31B4"/>
    <w:rsid w:val="001F3372"/>
    <w:rsid w:val="001F6616"/>
    <w:rsid w:val="00202BD4"/>
    <w:rsid w:val="00204876"/>
    <w:rsid w:val="00204A97"/>
    <w:rsid w:val="00204FD8"/>
    <w:rsid w:val="0021037D"/>
    <w:rsid w:val="002114EF"/>
    <w:rsid w:val="00214B69"/>
    <w:rsid w:val="002166AD"/>
    <w:rsid w:val="00217871"/>
    <w:rsid w:val="00221ED8"/>
    <w:rsid w:val="00222389"/>
    <w:rsid w:val="002231EA"/>
    <w:rsid w:val="00223E44"/>
    <w:rsid w:val="00223FDF"/>
    <w:rsid w:val="00224126"/>
    <w:rsid w:val="002279C0"/>
    <w:rsid w:val="00231914"/>
    <w:rsid w:val="002339B3"/>
    <w:rsid w:val="0023727E"/>
    <w:rsid w:val="0023728E"/>
    <w:rsid w:val="00240500"/>
    <w:rsid w:val="00242081"/>
    <w:rsid w:val="00243777"/>
    <w:rsid w:val="002441CD"/>
    <w:rsid w:val="00247C0E"/>
    <w:rsid w:val="002501A3"/>
    <w:rsid w:val="0025166C"/>
    <w:rsid w:val="00253362"/>
    <w:rsid w:val="002555D4"/>
    <w:rsid w:val="00261A16"/>
    <w:rsid w:val="00262DB7"/>
    <w:rsid w:val="002630AC"/>
    <w:rsid w:val="002632C3"/>
    <w:rsid w:val="00263522"/>
    <w:rsid w:val="00264EC6"/>
    <w:rsid w:val="002671C7"/>
    <w:rsid w:val="00271013"/>
    <w:rsid w:val="00273FE4"/>
    <w:rsid w:val="002765B4"/>
    <w:rsid w:val="00276A94"/>
    <w:rsid w:val="00281841"/>
    <w:rsid w:val="002878C4"/>
    <w:rsid w:val="0029405D"/>
    <w:rsid w:val="00294FA6"/>
    <w:rsid w:val="00295A6F"/>
    <w:rsid w:val="002A18D4"/>
    <w:rsid w:val="002A1EED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03056"/>
    <w:rsid w:val="0030459D"/>
    <w:rsid w:val="0031004C"/>
    <w:rsid w:val="00310523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1EA6"/>
    <w:rsid w:val="00334E3A"/>
    <w:rsid w:val="003361DD"/>
    <w:rsid w:val="00341A6A"/>
    <w:rsid w:val="003435C9"/>
    <w:rsid w:val="00345B9C"/>
    <w:rsid w:val="00352DAE"/>
    <w:rsid w:val="00354EB9"/>
    <w:rsid w:val="003602AE"/>
    <w:rsid w:val="00360929"/>
    <w:rsid w:val="003647D5"/>
    <w:rsid w:val="00364C2F"/>
    <w:rsid w:val="0036600C"/>
    <w:rsid w:val="003674B0"/>
    <w:rsid w:val="0037727C"/>
    <w:rsid w:val="0037775F"/>
    <w:rsid w:val="00377E70"/>
    <w:rsid w:val="00380904"/>
    <w:rsid w:val="0038139A"/>
    <w:rsid w:val="003823EE"/>
    <w:rsid w:val="00382960"/>
    <w:rsid w:val="00383E4A"/>
    <w:rsid w:val="003846F7"/>
    <w:rsid w:val="003851ED"/>
    <w:rsid w:val="00385B39"/>
    <w:rsid w:val="00386785"/>
    <w:rsid w:val="003876A5"/>
    <w:rsid w:val="00390E89"/>
    <w:rsid w:val="00391B1A"/>
    <w:rsid w:val="00394423"/>
    <w:rsid w:val="00396942"/>
    <w:rsid w:val="00396B49"/>
    <w:rsid w:val="00396E3E"/>
    <w:rsid w:val="003A295B"/>
    <w:rsid w:val="003A306E"/>
    <w:rsid w:val="003A3CEF"/>
    <w:rsid w:val="003A57E3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D4F24"/>
    <w:rsid w:val="003D75E4"/>
    <w:rsid w:val="003E0D1A"/>
    <w:rsid w:val="003E2DA3"/>
    <w:rsid w:val="003F020D"/>
    <w:rsid w:val="003F03D9"/>
    <w:rsid w:val="003F2FBE"/>
    <w:rsid w:val="003F318D"/>
    <w:rsid w:val="003F4344"/>
    <w:rsid w:val="003F5BAE"/>
    <w:rsid w:val="003F6ED7"/>
    <w:rsid w:val="00401C84"/>
    <w:rsid w:val="00403210"/>
    <w:rsid w:val="004035BB"/>
    <w:rsid w:val="004035EB"/>
    <w:rsid w:val="00407332"/>
    <w:rsid w:val="00407828"/>
    <w:rsid w:val="00411BFD"/>
    <w:rsid w:val="00411C56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4334"/>
    <w:rsid w:val="00444D63"/>
    <w:rsid w:val="00445F4D"/>
    <w:rsid w:val="004504C0"/>
    <w:rsid w:val="004550FB"/>
    <w:rsid w:val="0046111A"/>
    <w:rsid w:val="00462946"/>
    <w:rsid w:val="00463F43"/>
    <w:rsid w:val="00463FBA"/>
    <w:rsid w:val="00464B94"/>
    <w:rsid w:val="004653A8"/>
    <w:rsid w:val="00465A0B"/>
    <w:rsid w:val="0047077C"/>
    <w:rsid w:val="00470B05"/>
    <w:rsid w:val="0047207C"/>
    <w:rsid w:val="00472CD6"/>
    <w:rsid w:val="00472DF3"/>
    <w:rsid w:val="00474E3C"/>
    <w:rsid w:val="00480A58"/>
    <w:rsid w:val="00482151"/>
    <w:rsid w:val="00483AE5"/>
    <w:rsid w:val="00484992"/>
    <w:rsid w:val="00485FAD"/>
    <w:rsid w:val="00487AED"/>
    <w:rsid w:val="00491A3E"/>
    <w:rsid w:val="00491EDF"/>
    <w:rsid w:val="00492A3F"/>
    <w:rsid w:val="00494F62"/>
    <w:rsid w:val="004A0B13"/>
    <w:rsid w:val="004A2001"/>
    <w:rsid w:val="004A3590"/>
    <w:rsid w:val="004A7CDA"/>
    <w:rsid w:val="004B00A7"/>
    <w:rsid w:val="004B0A86"/>
    <w:rsid w:val="004B25E2"/>
    <w:rsid w:val="004B34D7"/>
    <w:rsid w:val="004B5037"/>
    <w:rsid w:val="004B5B2F"/>
    <w:rsid w:val="004B626A"/>
    <w:rsid w:val="004B660E"/>
    <w:rsid w:val="004C05BD"/>
    <w:rsid w:val="004C2D36"/>
    <w:rsid w:val="004C3B06"/>
    <w:rsid w:val="004C3F97"/>
    <w:rsid w:val="004C7EE7"/>
    <w:rsid w:val="004D2DEE"/>
    <w:rsid w:val="004D2E1F"/>
    <w:rsid w:val="004D2F0A"/>
    <w:rsid w:val="004D350B"/>
    <w:rsid w:val="004D7FD9"/>
    <w:rsid w:val="004E1324"/>
    <w:rsid w:val="004E19A5"/>
    <w:rsid w:val="004E37E5"/>
    <w:rsid w:val="004E39FF"/>
    <w:rsid w:val="004E3FDB"/>
    <w:rsid w:val="004E5D0F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4133"/>
    <w:rsid w:val="0050420D"/>
    <w:rsid w:val="0050696D"/>
    <w:rsid w:val="00510242"/>
    <w:rsid w:val="0051094B"/>
    <w:rsid w:val="005110D7"/>
    <w:rsid w:val="00511D99"/>
    <w:rsid w:val="005128D3"/>
    <w:rsid w:val="005147E8"/>
    <w:rsid w:val="005158F2"/>
    <w:rsid w:val="005215AC"/>
    <w:rsid w:val="005231C9"/>
    <w:rsid w:val="00526DFC"/>
    <w:rsid w:val="00526F43"/>
    <w:rsid w:val="00527651"/>
    <w:rsid w:val="00535F65"/>
    <w:rsid w:val="005363AB"/>
    <w:rsid w:val="00544EF4"/>
    <w:rsid w:val="00545E53"/>
    <w:rsid w:val="005479D9"/>
    <w:rsid w:val="005562EF"/>
    <w:rsid w:val="005572BD"/>
    <w:rsid w:val="00557A12"/>
    <w:rsid w:val="00560AC7"/>
    <w:rsid w:val="00561AFB"/>
    <w:rsid w:val="00561FA8"/>
    <w:rsid w:val="00562E8E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FB1"/>
    <w:rsid w:val="0058096E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0FBC"/>
    <w:rsid w:val="005B297C"/>
    <w:rsid w:val="005B385C"/>
    <w:rsid w:val="005B45B8"/>
    <w:rsid w:val="005B713E"/>
    <w:rsid w:val="005C03B6"/>
    <w:rsid w:val="005C2B62"/>
    <w:rsid w:val="005C348E"/>
    <w:rsid w:val="005C51D2"/>
    <w:rsid w:val="005C68E1"/>
    <w:rsid w:val="005C7E17"/>
    <w:rsid w:val="005D3763"/>
    <w:rsid w:val="005D55E1"/>
    <w:rsid w:val="005D7063"/>
    <w:rsid w:val="005E19F7"/>
    <w:rsid w:val="005E1D5E"/>
    <w:rsid w:val="005E4F04"/>
    <w:rsid w:val="005E62C2"/>
    <w:rsid w:val="005E6C71"/>
    <w:rsid w:val="005F0963"/>
    <w:rsid w:val="005F19BD"/>
    <w:rsid w:val="005F1F3A"/>
    <w:rsid w:val="005F2824"/>
    <w:rsid w:val="005F2EBA"/>
    <w:rsid w:val="005F35ED"/>
    <w:rsid w:val="005F52E3"/>
    <w:rsid w:val="005F60C7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25829"/>
    <w:rsid w:val="006301BD"/>
    <w:rsid w:val="006333DA"/>
    <w:rsid w:val="00635134"/>
    <w:rsid w:val="006356E2"/>
    <w:rsid w:val="00642A65"/>
    <w:rsid w:val="00642FDA"/>
    <w:rsid w:val="00645DCE"/>
    <w:rsid w:val="006465AC"/>
    <w:rsid w:val="006465BF"/>
    <w:rsid w:val="00647A70"/>
    <w:rsid w:val="006501BE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47C8"/>
    <w:rsid w:val="0069609C"/>
    <w:rsid w:val="006969FA"/>
    <w:rsid w:val="006A35D5"/>
    <w:rsid w:val="006A51AC"/>
    <w:rsid w:val="006A52C0"/>
    <w:rsid w:val="006A748A"/>
    <w:rsid w:val="006A7D10"/>
    <w:rsid w:val="006B0474"/>
    <w:rsid w:val="006B5A46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1144"/>
    <w:rsid w:val="006F16AC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1547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0686"/>
    <w:rsid w:val="007410B6"/>
    <w:rsid w:val="007431DF"/>
    <w:rsid w:val="00744C6F"/>
    <w:rsid w:val="007457F6"/>
    <w:rsid w:val="00745ABB"/>
    <w:rsid w:val="00746E38"/>
    <w:rsid w:val="00747CD5"/>
    <w:rsid w:val="00753B51"/>
    <w:rsid w:val="00755A57"/>
    <w:rsid w:val="00756629"/>
    <w:rsid w:val="00756F0A"/>
    <w:rsid w:val="007575D2"/>
    <w:rsid w:val="00757B4F"/>
    <w:rsid w:val="00757B6A"/>
    <w:rsid w:val="007610E0"/>
    <w:rsid w:val="007621AA"/>
    <w:rsid w:val="0076260A"/>
    <w:rsid w:val="007642C6"/>
    <w:rsid w:val="00764A67"/>
    <w:rsid w:val="0076518A"/>
    <w:rsid w:val="0076557F"/>
    <w:rsid w:val="00770F6B"/>
    <w:rsid w:val="00771883"/>
    <w:rsid w:val="0077227A"/>
    <w:rsid w:val="00774B4B"/>
    <w:rsid w:val="007752F7"/>
    <w:rsid w:val="00775AAE"/>
    <w:rsid w:val="00776DC2"/>
    <w:rsid w:val="00780122"/>
    <w:rsid w:val="00780E4D"/>
    <w:rsid w:val="00780EC3"/>
    <w:rsid w:val="0078214B"/>
    <w:rsid w:val="007834F3"/>
    <w:rsid w:val="0078498A"/>
    <w:rsid w:val="00786C82"/>
    <w:rsid w:val="00786CA2"/>
    <w:rsid w:val="0078715B"/>
    <w:rsid w:val="007878FE"/>
    <w:rsid w:val="00792207"/>
    <w:rsid w:val="00792B38"/>
    <w:rsid w:val="00792B64"/>
    <w:rsid w:val="00792E29"/>
    <w:rsid w:val="0079379A"/>
    <w:rsid w:val="00794953"/>
    <w:rsid w:val="007A1F2F"/>
    <w:rsid w:val="007A2A5C"/>
    <w:rsid w:val="007A385A"/>
    <w:rsid w:val="007A5150"/>
    <w:rsid w:val="007A5373"/>
    <w:rsid w:val="007A789F"/>
    <w:rsid w:val="007B1888"/>
    <w:rsid w:val="007B373A"/>
    <w:rsid w:val="007B75BC"/>
    <w:rsid w:val="007C0BD6"/>
    <w:rsid w:val="007C3806"/>
    <w:rsid w:val="007C5BB7"/>
    <w:rsid w:val="007D07D5"/>
    <w:rsid w:val="007D0D45"/>
    <w:rsid w:val="007D1C64"/>
    <w:rsid w:val="007D32DD"/>
    <w:rsid w:val="007D3A31"/>
    <w:rsid w:val="007D6DCE"/>
    <w:rsid w:val="007D72C4"/>
    <w:rsid w:val="007E2CFE"/>
    <w:rsid w:val="007E59C9"/>
    <w:rsid w:val="007F0072"/>
    <w:rsid w:val="007F2EB6"/>
    <w:rsid w:val="007F54C3"/>
    <w:rsid w:val="007F7DFE"/>
    <w:rsid w:val="00802949"/>
    <w:rsid w:val="0080301E"/>
    <w:rsid w:val="0080365F"/>
    <w:rsid w:val="00806D8B"/>
    <w:rsid w:val="00812BE5"/>
    <w:rsid w:val="00815CEC"/>
    <w:rsid w:val="00817429"/>
    <w:rsid w:val="00821483"/>
    <w:rsid w:val="00821514"/>
    <w:rsid w:val="00821E35"/>
    <w:rsid w:val="00824591"/>
    <w:rsid w:val="00824AED"/>
    <w:rsid w:val="00827820"/>
    <w:rsid w:val="00830191"/>
    <w:rsid w:val="008301E0"/>
    <w:rsid w:val="00831B8B"/>
    <w:rsid w:val="0083405D"/>
    <w:rsid w:val="008352D4"/>
    <w:rsid w:val="00836DB9"/>
    <w:rsid w:val="00837C67"/>
    <w:rsid w:val="008415B0"/>
    <w:rsid w:val="00842028"/>
    <w:rsid w:val="0084207E"/>
    <w:rsid w:val="008436B8"/>
    <w:rsid w:val="008460B6"/>
    <w:rsid w:val="00846949"/>
    <w:rsid w:val="00850C9D"/>
    <w:rsid w:val="00852B59"/>
    <w:rsid w:val="00856272"/>
    <w:rsid w:val="008563FF"/>
    <w:rsid w:val="00856629"/>
    <w:rsid w:val="0086018B"/>
    <w:rsid w:val="008611DD"/>
    <w:rsid w:val="008620DE"/>
    <w:rsid w:val="00866867"/>
    <w:rsid w:val="00867614"/>
    <w:rsid w:val="00872257"/>
    <w:rsid w:val="00873809"/>
    <w:rsid w:val="008753E6"/>
    <w:rsid w:val="0087738C"/>
    <w:rsid w:val="008802AF"/>
    <w:rsid w:val="00881926"/>
    <w:rsid w:val="0088318F"/>
    <w:rsid w:val="0088331D"/>
    <w:rsid w:val="008852B0"/>
    <w:rsid w:val="00885608"/>
    <w:rsid w:val="00885AE7"/>
    <w:rsid w:val="0088652D"/>
    <w:rsid w:val="00886B60"/>
    <w:rsid w:val="0088755C"/>
    <w:rsid w:val="00887889"/>
    <w:rsid w:val="008920FF"/>
    <w:rsid w:val="008926E8"/>
    <w:rsid w:val="00894F19"/>
    <w:rsid w:val="00896A10"/>
    <w:rsid w:val="008971B5"/>
    <w:rsid w:val="008A27A8"/>
    <w:rsid w:val="008A2B90"/>
    <w:rsid w:val="008A5D26"/>
    <w:rsid w:val="008A6B13"/>
    <w:rsid w:val="008A6DC9"/>
    <w:rsid w:val="008A6ECB"/>
    <w:rsid w:val="008B0124"/>
    <w:rsid w:val="008B0BF9"/>
    <w:rsid w:val="008B2866"/>
    <w:rsid w:val="008B3859"/>
    <w:rsid w:val="008B436D"/>
    <w:rsid w:val="008B4E49"/>
    <w:rsid w:val="008B7712"/>
    <w:rsid w:val="008B7B26"/>
    <w:rsid w:val="008B7BE1"/>
    <w:rsid w:val="008C0E0E"/>
    <w:rsid w:val="008C3524"/>
    <w:rsid w:val="008C4061"/>
    <w:rsid w:val="008C4229"/>
    <w:rsid w:val="008C5BE0"/>
    <w:rsid w:val="008C69D2"/>
    <w:rsid w:val="008C6EB6"/>
    <w:rsid w:val="008C7233"/>
    <w:rsid w:val="008C7990"/>
    <w:rsid w:val="008D2434"/>
    <w:rsid w:val="008D2ABA"/>
    <w:rsid w:val="008E171D"/>
    <w:rsid w:val="008E2785"/>
    <w:rsid w:val="008E333E"/>
    <w:rsid w:val="008E78A3"/>
    <w:rsid w:val="008F0654"/>
    <w:rsid w:val="008F06CB"/>
    <w:rsid w:val="008F254D"/>
    <w:rsid w:val="008F2874"/>
    <w:rsid w:val="008F2E83"/>
    <w:rsid w:val="008F612A"/>
    <w:rsid w:val="0090293D"/>
    <w:rsid w:val="009034DE"/>
    <w:rsid w:val="00904A26"/>
    <w:rsid w:val="00905396"/>
    <w:rsid w:val="0090605D"/>
    <w:rsid w:val="00906419"/>
    <w:rsid w:val="00907ECD"/>
    <w:rsid w:val="00912889"/>
    <w:rsid w:val="00913A42"/>
    <w:rsid w:val="00914167"/>
    <w:rsid w:val="009143DB"/>
    <w:rsid w:val="00915065"/>
    <w:rsid w:val="009153D7"/>
    <w:rsid w:val="00917CE5"/>
    <w:rsid w:val="009216A2"/>
    <w:rsid w:val="009217C0"/>
    <w:rsid w:val="00925241"/>
    <w:rsid w:val="00925CEC"/>
    <w:rsid w:val="00926A3F"/>
    <w:rsid w:val="0092794E"/>
    <w:rsid w:val="00930D30"/>
    <w:rsid w:val="009332A2"/>
    <w:rsid w:val="00934AB7"/>
    <w:rsid w:val="00937598"/>
    <w:rsid w:val="0093790B"/>
    <w:rsid w:val="00940B64"/>
    <w:rsid w:val="00943751"/>
    <w:rsid w:val="00946DD0"/>
    <w:rsid w:val="0095062E"/>
    <w:rsid w:val="009509E6"/>
    <w:rsid w:val="00952018"/>
    <w:rsid w:val="00952800"/>
    <w:rsid w:val="0095300D"/>
    <w:rsid w:val="00956812"/>
    <w:rsid w:val="0095719A"/>
    <w:rsid w:val="00957860"/>
    <w:rsid w:val="00957BE9"/>
    <w:rsid w:val="009623E9"/>
    <w:rsid w:val="00963EEB"/>
    <w:rsid w:val="009648BC"/>
    <w:rsid w:val="00964C2F"/>
    <w:rsid w:val="00965D59"/>
    <w:rsid w:val="00965F88"/>
    <w:rsid w:val="0096748D"/>
    <w:rsid w:val="009733FA"/>
    <w:rsid w:val="0097422B"/>
    <w:rsid w:val="00984E03"/>
    <w:rsid w:val="00987E85"/>
    <w:rsid w:val="0099574C"/>
    <w:rsid w:val="009A0D12"/>
    <w:rsid w:val="009A1987"/>
    <w:rsid w:val="009A2BEE"/>
    <w:rsid w:val="009A4543"/>
    <w:rsid w:val="009A5289"/>
    <w:rsid w:val="009A7A53"/>
    <w:rsid w:val="009B0402"/>
    <w:rsid w:val="009B0B75"/>
    <w:rsid w:val="009B16DF"/>
    <w:rsid w:val="009B4CB2"/>
    <w:rsid w:val="009B657D"/>
    <w:rsid w:val="009B6701"/>
    <w:rsid w:val="009B6EF7"/>
    <w:rsid w:val="009B7000"/>
    <w:rsid w:val="009B739C"/>
    <w:rsid w:val="009C04EC"/>
    <w:rsid w:val="009C1DF1"/>
    <w:rsid w:val="009C328C"/>
    <w:rsid w:val="009C42FA"/>
    <w:rsid w:val="009C4444"/>
    <w:rsid w:val="009C79AD"/>
    <w:rsid w:val="009C7CA6"/>
    <w:rsid w:val="009D2C3F"/>
    <w:rsid w:val="009D3316"/>
    <w:rsid w:val="009D55AA"/>
    <w:rsid w:val="009E3E77"/>
    <w:rsid w:val="009E3FAB"/>
    <w:rsid w:val="009E46DA"/>
    <w:rsid w:val="009E5B3F"/>
    <w:rsid w:val="009E6FEE"/>
    <w:rsid w:val="009E7D90"/>
    <w:rsid w:val="009F1479"/>
    <w:rsid w:val="009F1AB0"/>
    <w:rsid w:val="009F501D"/>
    <w:rsid w:val="009F66BE"/>
    <w:rsid w:val="00A039D5"/>
    <w:rsid w:val="00A046AD"/>
    <w:rsid w:val="00A079C1"/>
    <w:rsid w:val="00A12520"/>
    <w:rsid w:val="00A130FD"/>
    <w:rsid w:val="00A13D6D"/>
    <w:rsid w:val="00A14769"/>
    <w:rsid w:val="00A16151"/>
    <w:rsid w:val="00A16910"/>
    <w:rsid w:val="00A16EC6"/>
    <w:rsid w:val="00A17C06"/>
    <w:rsid w:val="00A2126E"/>
    <w:rsid w:val="00A21706"/>
    <w:rsid w:val="00A24FCC"/>
    <w:rsid w:val="00A26A90"/>
    <w:rsid w:val="00A26B27"/>
    <w:rsid w:val="00A271DE"/>
    <w:rsid w:val="00A30E4F"/>
    <w:rsid w:val="00A32253"/>
    <w:rsid w:val="00A32318"/>
    <w:rsid w:val="00A3310E"/>
    <w:rsid w:val="00A333A0"/>
    <w:rsid w:val="00A37E70"/>
    <w:rsid w:val="00A437E1"/>
    <w:rsid w:val="00A4685E"/>
    <w:rsid w:val="00A50CD4"/>
    <w:rsid w:val="00A51191"/>
    <w:rsid w:val="00A530E5"/>
    <w:rsid w:val="00A55508"/>
    <w:rsid w:val="00A56D62"/>
    <w:rsid w:val="00A56F07"/>
    <w:rsid w:val="00A5762C"/>
    <w:rsid w:val="00A600FC"/>
    <w:rsid w:val="00A60BCA"/>
    <w:rsid w:val="00A62E5B"/>
    <w:rsid w:val="00A638DA"/>
    <w:rsid w:val="00A65B41"/>
    <w:rsid w:val="00A65E00"/>
    <w:rsid w:val="00A66A78"/>
    <w:rsid w:val="00A7436E"/>
    <w:rsid w:val="00A74E96"/>
    <w:rsid w:val="00A75301"/>
    <w:rsid w:val="00A75A8E"/>
    <w:rsid w:val="00A824DD"/>
    <w:rsid w:val="00A83676"/>
    <w:rsid w:val="00A83B7B"/>
    <w:rsid w:val="00A84274"/>
    <w:rsid w:val="00A84F25"/>
    <w:rsid w:val="00A850F3"/>
    <w:rsid w:val="00A853AA"/>
    <w:rsid w:val="00A85AF3"/>
    <w:rsid w:val="00A864E3"/>
    <w:rsid w:val="00A87B26"/>
    <w:rsid w:val="00A94574"/>
    <w:rsid w:val="00A9536B"/>
    <w:rsid w:val="00A95936"/>
    <w:rsid w:val="00A96265"/>
    <w:rsid w:val="00A9664A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352C"/>
    <w:rsid w:val="00AB67FC"/>
    <w:rsid w:val="00AB6FA6"/>
    <w:rsid w:val="00AC00F2"/>
    <w:rsid w:val="00AC1B2D"/>
    <w:rsid w:val="00AC31B5"/>
    <w:rsid w:val="00AC4EA1"/>
    <w:rsid w:val="00AC5381"/>
    <w:rsid w:val="00AC5920"/>
    <w:rsid w:val="00AD0E65"/>
    <w:rsid w:val="00AD13AB"/>
    <w:rsid w:val="00AD2BF2"/>
    <w:rsid w:val="00AD4E90"/>
    <w:rsid w:val="00AD5422"/>
    <w:rsid w:val="00AE1D75"/>
    <w:rsid w:val="00AE228A"/>
    <w:rsid w:val="00AE366D"/>
    <w:rsid w:val="00AE4179"/>
    <w:rsid w:val="00AE4425"/>
    <w:rsid w:val="00AE4FBE"/>
    <w:rsid w:val="00AE650F"/>
    <w:rsid w:val="00AE6555"/>
    <w:rsid w:val="00AE70A3"/>
    <w:rsid w:val="00AE7D16"/>
    <w:rsid w:val="00AF40D4"/>
    <w:rsid w:val="00AF4B48"/>
    <w:rsid w:val="00AF4CAA"/>
    <w:rsid w:val="00AF571A"/>
    <w:rsid w:val="00AF60A0"/>
    <w:rsid w:val="00AF67FC"/>
    <w:rsid w:val="00AF7DF5"/>
    <w:rsid w:val="00B006E5"/>
    <w:rsid w:val="00B024C2"/>
    <w:rsid w:val="00B024CF"/>
    <w:rsid w:val="00B038B5"/>
    <w:rsid w:val="00B047C0"/>
    <w:rsid w:val="00B0578D"/>
    <w:rsid w:val="00B05921"/>
    <w:rsid w:val="00B05E03"/>
    <w:rsid w:val="00B07700"/>
    <w:rsid w:val="00B10780"/>
    <w:rsid w:val="00B13921"/>
    <w:rsid w:val="00B1528C"/>
    <w:rsid w:val="00B16ACD"/>
    <w:rsid w:val="00B21487"/>
    <w:rsid w:val="00B232D1"/>
    <w:rsid w:val="00B24DB5"/>
    <w:rsid w:val="00B274EE"/>
    <w:rsid w:val="00B31F9E"/>
    <w:rsid w:val="00B3268F"/>
    <w:rsid w:val="00B32C2C"/>
    <w:rsid w:val="00B33A1A"/>
    <w:rsid w:val="00B33E6C"/>
    <w:rsid w:val="00B371CC"/>
    <w:rsid w:val="00B37C43"/>
    <w:rsid w:val="00B41CD9"/>
    <w:rsid w:val="00B427E6"/>
    <w:rsid w:val="00B428A6"/>
    <w:rsid w:val="00B43E1F"/>
    <w:rsid w:val="00B44770"/>
    <w:rsid w:val="00B45FBC"/>
    <w:rsid w:val="00B5084C"/>
    <w:rsid w:val="00B51A7D"/>
    <w:rsid w:val="00B535C2"/>
    <w:rsid w:val="00B55544"/>
    <w:rsid w:val="00B61C91"/>
    <w:rsid w:val="00B642FC"/>
    <w:rsid w:val="00B64D26"/>
    <w:rsid w:val="00B64FBB"/>
    <w:rsid w:val="00B70E22"/>
    <w:rsid w:val="00B774CB"/>
    <w:rsid w:val="00B779F1"/>
    <w:rsid w:val="00B80402"/>
    <w:rsid w:val="00B80B9A"/>
    <w:rsid w:val="00B830B7"/>
    <w:rsid w:val="00B847A9"/>
    <w:rsid w:val="00B848EA"/>
    <w:rsid w:val="00B84938"/>
    <w:rsid w:val="00B84B2B"/>
    <w:rsid w:val="00B863F7"/>
    <w:rsid w:val="00B90500"/>
    <w:rsid w:val="00B9176C"/>
    <w:rsid w:val="00B935A4"/>
    <w:rsid w:val="00B967BB"/>
    <w:rsid w:val="00BA2127"/>
    <w:rsid w:val="00BA30FA"/>
    <w:rsid w:val="00BA4BBA"/>
    <w:rsid w:val="00BA561A"/>
    <w:rsid w:val="00BA6F76"/>
    <w:rsid w:val="00BB0DC6"/>
    <w:rsid w:val="00BB15E4"/>
    <w:rsid w:val="00BB1E19"/>
    <w:rsid w:val="00BB21D1"/>
    <w:rsid w:val="00BB32F2"/>
    <w:rsid w:val="00BB4338"/>
    <w:rsid w:val="00BB643C"/>
    <w:rsid w:val="00BB6C0E"/>
    <w:rsid w:val="00BB7B38"/>
    <w:rsid w:val="00BC11E5"/>
    <w:rsid w:val="00BC47CC"/>
    <w:rsid w:val="00BC4BC6"/>
    <w:rsid w:val="00BC52FD"/>
    <w:rsid w:val="00BC6E62"/>
    <w:rsid w:val="00BC7443"/>
    <w:rsid w:val="00BD0648"/>
    <w:rsid w:val="00BD1040"/>
    <w:rsid w:val="00BD34AA"/>
    <w:rsid w:val="00BD59C1"/>
    <w:rsid w:val="00BE0C44"/>
    <w:rsid w:val="00BE1B8B"/>
    <w:rsid w:val="00BE2A18"/>
    <w:rsid w:val="00BE2C01"/>
    <w:rsid w:val="00BE41EC"/>
    <w:rsid w:val="00BE56FB"/>
    <w:rsid w:val="00BF1F5B"/>
    <w:rsid w:val="00BF369C"/>
    <w:rsid w:val="00BF3DDE"/>
    <w:rsid w:val="00BF5C16"/>
    <w:rsid w:val="00BF6589"/>
    <w:rsid w:val="00BF6F7F"/>
    <w:rsid w:val="00C00647"/>
    <w:rsid w:val="00C02764"/>
    <w:rsid w:val="00C03620"/>
    <w:rsid w:val="00C04CEF"/>
    <w:rsid w:val="00C0662F"/>
    <w:rsid w:val="00C06921"/>
    <w:rsid w:val="00C074D7"/>
    <w:rsid w:val="00C11943"/>
    <w:rsid w:val="00C12E96"/>
    <w:rsid w:val="00C142CE"/>
    <w:rsid w:val="00C14763"/>
    <w:rsid w:val="00C16141"/>
    <w:rsid w:val="00C1717B"/>
    <w:rsid w:val="00C2363F"/>
    <w:rsid w:val="00C236C8"/>
    <w:rsid w:val="00C260B1"/>
    <w:rsid w:val="00C26E56"/>
    <w:rsid w:val="00C31406"/>
    <w:rsid w:val="00C33CFE"/>
    <w:rsid w:val="00C37194"/>
    <w:rsid w:val="00C40637"/>
    <w:rsid w:val="00C40F6C"/>
    <w:rsid w:val="00C44426"/>
    <w:rsid w:val="00C445F3"/>
    <w:rsid w:val="00C448A3"/>
    <w:rsid w:val="00C451F4"/>
    <w:rsid w:val="00C45EB1"/>
    <w:rsid w:val="00C54A3A"/>
    <w:rsid w:val="00C55566"/>
    <w:rsid w:val="00C56448"/>
    <w:rsid w:val="00C667BE"/>
    <w:rsid w:val="00C6766B"/>
    <w:rsid w:val="00C70573"/>
    <w:rsid w:val="00C72223"/>
    <w:rsid w:val="00C75916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6390"/>
    <w:rsid w:val="00C966AE"/>
    <w:rsid w:val="00C9697E"/>
    <w:rsid w:val="00CA018D"/>
    <w:rsid w:val="00CB18D0"/>
    <w:rsid w:val="00CB1C8A"/>
    <w:rsid w:val="00CB24F5"/>
    <w:rsid w:val="00CB2663"/>
    <w:rsid w:val="00CB3BBE"/>
    <w:rsid w:val="00CB59E9"/>
    <w:rsid w:val="00CC0D6A"/>
    <w:rsid w:val="00CC3831"/>
    <w:rsid w:val="00CC3D9E"/>
    <w:rsid w:val="00CC3E3D"/>
    <w:rsid w:val="00CC519B"/>
    <w:rsid w:val="00CD12C1"/>
    <w:rsid w:val="00CD214E"/>
    <w:rsid w:val="00CD46FA"/>
    <w:rsid w:val="00CD5973"/>
    <w:rsid w:val="00CE0AAD"/>
    <w:rsid w:val="00CE31A6"/>
    <w:rsid w:val="00CF09AA"/>
    <w:rsid w:val="00CF2358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51CD"/>
    <w:rsid w:val="00D15956"/>
    <w:rsid w:val="00D16820"/>
    <w:rsid w:val="00D169C8"/>
    <w:rsid w:val="00D1793F"/>
    <w:rsid w:val="00D20DB9"/>
    <w:rsid w:val="00D21188"/>
    <w:rsid w:val="00D22AF5"/>
    <w:rsid w:val="00D235EA"/>
    <w:rsid w:val="00D247A9"/>
    <w:rsid w:val="00D32721"/>
    <w:rsid w:val="00D328DC"/>
    <w:rsid w:val="00D33387"/>
    <w:rsid w:val="00D402FB"/>
    <w:rsid w:val="00D42833"/>
    <w:rsid w:val="00D43E35"/>
    <w:rsid w:val="00D47D7A"/>
    <w:rsid w:val="00D50ABD"/>
    <w:rsid w:val="00D54C08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7B8"/>
    <w:rsid w:val="00D72A54"/>
    <w:rsid w:val="00D72CC1"/>
    <w:rsid w:val="00D746BC"/>
    <w:rsid w:val="00D75F2E"/>
    <w:rsid w:val="00D76EC9"/>
    <w:rsid w:val="00D80E7D"/>
    <w:rsid w:val="00D81397"/>
    <w:rsid w:val="00D82A20"/>
    <w:rsid w:val="00D848B9"/>
    <w:rsid w:val="00D90E69"/>
    <w:rsid w:val="00D91368"/>
    <w:rsid w:val="00D92384"/>
    <w:rsid w:val="00D93106"/>
    <w:rsid w:val="00D933E9"/>
    <w:rsid w:val="00D9505D"/>
    <w:rsid w:val="00D953D0"/>
    <w:rsid w:val="00D959F5"/>
    <w:rsid w:val="00D96884"/>
    <w:rsid w:val="00D9708E"/>
    <w:rsid w:val="00DA3FDD"/>
    <w:rsid w:val="00DA7017"/>
    <w:rsid w:val="00DA7028"/>
    <w:rsid w:val="00DB0048"/>
    <w:rsid w:val="00DB1AD2"/>
    <w:rsid w:val="00DB27AA"/>
    <w:rsid w:val="00DB2B58"/>
    <w:rsid w:val="00DB5206"/>
    <w:rsid w:val="00DB6276"/>
    <w:rsid w:val="00DB63F5"/>
    <w:rsid w:val="00DC1BDA"/>
    <w:rsid w:val="00DC1C6B"/>
    <w:rsid w:val="00DC2C2E"/>
    <w:rsid w:val="00DC4AF0"/>
    <w:rsid w:val="00DC7886"/>
    <w:rsid w:val="00DD0CF2"/>
    <w:rsid w:val="00DD5CCF"/>
    <w:rsid w:val="00DE1554"/>
    <w:rsid w:val="00DE2901"/>
    <w:rsid w:val="00DE3612"/>
    <w:rsid w:val="00DE44EC"/>
    <w:rsid w:val="00DE590F"/>
    <w:rsid w:val="00DE71B7"/>
    <w:rsid w:val="00DE7DC1"/>
    <w:rsid w:val="00DF2609"/>
    <w:rsid w:val="00DF301E"/>
    <w:rsid w:val="00DF3F7E"/>
    <w:rsid w:val="00DF556B"/>
    <w:rsid w:val="00DF7648"/>
    <w:rsid w:val="00E00E29"/>
    <w:rsid w:val="00E02BAB"/>
    <w:rsid w:val="00E04CEB"/>
    <w:rsid w:val="00E060BC"/>
    <w:rsid w:val="00E11420"/>
    <w:rsid w:val="00E132FB"/>
    <w:rsid w:val="00E13343"/>
    <w:rsid w:val="00E14006"/>
    <w:rsid w:val="00E16446"/>
    <w:rsid w:val="00E170B7"/>
    <w:rsid w:val="00E177DD"/>
    <w:rsid w:val="00E20900"/>
    <w:rsid w:val="00E20C7F"/>
    <w:rsid w:val="00E21645"/>
    <w:rsid w:val="00E2396E"/>
    <w:rsid w:val="00E24728"/>
    <w:rsid w:val="00E24BBC"/>
    <w:rsid w:val="00E276AC"/>
    <w:rsid w:val="00E34497"/>
    <w:rsid w:val="00E34A35"/>
    <w:rsid w:val="00E37C2F"/>
    <w:rsid w:val="00E40F1F"/>
    <w:rsid w:val="00E41527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5FE9"/>
    <w:rsid w:val="00E66C50"/>
    <w:rsid w:val="00E679D3"/>
    <w:rsid w:val="00E71208"/>
    <w:rsid w:val="00E71444"/>
    <w:rsid w:val="00E71C91"/>
    <w:rsid w:val="00E720A1"/>
    <w:rsid w:val="00E72713"/>
    <w:rsid w:val="00E750E5"/>
    <w:rsid w:val="00E75DDA"/>
    <w:rsid w:val="00E76427"/>
    <w:rsid w:val="00E773E8"/>
    <w:rsid w:val="00E8141F"/>
    <w:rsid w:val="00E83ADD"/>
    <w:rsid w:val="00E84F38"/>
    <w:rsid w:val="00E85623"/>
    <w:rsid w:val="00E87441"/>
    <w:rsid w:val="00E8798F"/>
    <w:rsid w:val="00E91FAE"/>
    <w:rsid w:val="00E96E3F"/>
    <w:rsid w:val="00EA270C"/>
    <w:rsid w:val="00EA4669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D7DEA"/>
    <w:rsid w:val="00EE1893"/>
    <w:rsid w:val="00EE678D"/>
    <w:rsid w:val="00EE6896"/>
    <w:rsid w:val="00EF0B96"/>
    <w:rsid w:val="00EF3486"/>
    <w:rsid w:val="00EF47AF"/>
    <w:rsid w:val="00EF53B6"/>
    <w:rsid w:val="00EF59EC"/>
    <w:rsid w:val="00F007BB"/>
    <w:rsid w:val="00F00B73"/>
    <w:rsid w:val="00F0466A"/>
    <w:rsid w:val="00F115CA"/>
    <w:rsid w:val="00F14817"/>
    <w:rsid w:val="00F14EBA"/>
    <w:rsid w:val="00F1510F"/>
    <w:rsid w:val="00F1533A"/>
    <w:rsid w:val="00F15E5A"/>
    <w:rsid w:val="00F17F0A"/>
    <w:rsid w:val="00F219AE"/>
    <w:rsid w:val="00F23EE3"/>
    <w:rsid w:val="00F24347"/>
    <w:rsid w:val="00F250F9"/>
    <w:rsid w:val="00F2668F"/>
    <w:rsid w:val="00F2742F"/>
    <w:rsid w:val="00F2753B"/>
    <w:rsid w:val="00F33F8B"/>
    <w:rsid w:val="00F340B2"/>
    <w:rsid w:val="00F35007"/>
    <w:rsid w:val="00F43390"/>
    <w:rsid w:val="00F443B2"/>
    <w:rsid w:val="00F453A3"/>
    <w:rsid w:val="00F458D8"/>
    <w:rsid w:val="00F47D28"/>
    <w:rsid w:val="00F50237"/>
    <w:rsid w:val="00F50B43"/>
    <w:rsid w:val="00F53596"/>
    <w:rsid w:val="00F55BA8"/>
    <w:rsid w:val="00F55DB1"/>
    <w:rsid w:val="00F56ACA"/>
    <w:rsid w:val="00F600FE"/>
    <w:rsid w:val="00F60B2A"/>
    <w:rsid w:val="00F62E4D"/>
    <w:rsid w:val="00F63CC8"/>
    <w:rsid w:val="00F66B34"/>
    <w:rsid w:val="00F675B9"/>
    <w:rsid w:val="00F711C9"/>
    <w:rsid w:val="00F74C59"/>
    <w:rsid w:val="00F75C3A"/>
    <w:rsid w:val="00F76A59"/>
    <w:rsid w:val="00F8008F"/>
    <w:rsid w:val="00F80D0A"/>
    <w:rsid w:val="00F8285D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95D73"/>
    <w:rsid w:val="00FA13C2"/>
    <w:rsid w:val="00FA7F91"/>
    <w:rsid w:val="00FB121C"/>
    <w:rsid w:val="00FB1CDD"/>
    <w:rsid w:val="00FB2C2F"/>
    <w:rsid w:val="00FB305C"/>
    <w:rsid w:val="00FC035E"/>
    <w:rsid w:val="00FC2478"/>
    <w:rsid w:val="00FC2E3D"/>
    <w:rsid w:val="00FC3BDE"/>
    <w:rsid w:val="00FC66DC"/>
    <w:rsid w:val="00FD0681"/>
    <w:rsid w:val="00FD1DBE"/>
    <w:rsid w:val="00FD25A7"/>
    <w:rsid w:val="00FD27B6"/>
    <w:rsid w:val="00FD3689"/>
    <w:rsid w:val="00FD42A3"/>
    <w:rsid w:val="00FD56AC"/>
    <w:rsid w:val="00FD7468"/>
    <w:rsid w:val="00FD7CE0"/>
    <w:rsid w:val="00FE072C"/>
    <w:rsid w:val="00FE07C1"/>
    <w:rsid w:val="00FE0B3B"/>
    <w:rsid w:val="00FE1BE2"/>
    <w:rsid w:val="00FE24ED"/>
    <w:rsid w:val="00FE3172"/>
    <w:rsid w:val="00FE730A"/>
    <w:rsid w:val="00FF1DD7"/>
    <w:rsid w:val="00FF4453"/>
    <w:rsid w:val="00FF76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40AB98E"/>
  <w15:docId w15:val="{EB73911D-3990-4E88-8F0B-6727A674B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Akapitzlist">
    <w:name w:val="List Paragraph"/>
    <w:basedOn w:val="Normalny"/>
    <w:uiPriority w:val="34"/>
    <w:qFormat/>
    <w:rsid w:val="00740686"/>
    <w:pPr>
      <w:widowControl/>
      <w:autoSpaceDE/>
      <w:autoSpaceDN/>
      <w:adjustRightInd/>
      <w:spacing w:after="160" w:line="25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ED7DEA"/>
    <w:pPr>
      <w:widowControl/>
      <w:autoSpaceDE/>
      <w:autoSpaceDN/>
      <w:adjustRightInd/>
      <w:spacing w:line="240" w:lineRule="auto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ED7DEA"/>
    <w:rPr>
      <w:rFonts w:ascii="Calibri" w:eastAsiaTheme="minorHAnsi" w:hAnsi="Calibri" w:cstheme="minorBidi"/>
      <w:sz w:val="22"/>
      <w:szCs w:val="21"/>
      <w:lang w:eastAsia="en-US"/>
    </w:rPr>
  </w:style>
  <w:style w:type="character" w:styleId="Hipercze">
    <w:name w:val="Hyperlink"/>
    <w:basedOn w:val="Domylnaczcionkaakapitu"/>
    <w:uiPriority w:val="99"/>
    <w:unhideWhenUsed/>
    <w:rsid w:val="00EE6896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DF2609"/>
    <w:pPr>
      <w:spacing w:line="240" w:lineRule="auto"/>
    </w:pPr>
    <w:rPr>
      <w:rFonts w:ascii="Times New Roman" w:eastAsiaTheme="minorEastAsia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.kalwara\Desktop\Szablon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Makroinstrukcje2.xml>��< c u s t o m U I   x m l n s = " h t t p : / / s c h e m a s . m i c r o s o f t . c o m / o f f i c e / 2 0 0 6 / 0 1 / c u s t o m u i " >  
 < r i b b o n >  
 < t a b s >  
 < t a b   i d M s o = " T a b H o m e " >  
 < g r o u p   i d M s o = " G r o u p F o n t "   v i s i b l e = " f a l s e " / >  
 < g r o u p   i d M s o = " G r o u p P a r a g r a p h "   v i s i b l e = " f a l s e " / >  
 < g r o u p   i d = " g M a k r a 4 "   l a b e l = " W y g l d   t e k s t u "   i n s e r t B e f o r e M s o = " G r o u p F o n t " >  
 < b u t t o n   i d = " p M a k r o 1 5 "   v i s i b l e = " t r u e "   l a b e l = " P o g r u b i e n i e "   i m a g e M s o = " C h a r a c t e r S h a d i n g "   o n A c t i o n = " S t u b . B o l d _ s t u b " / >  
 < b u t t o n   i d = " p M a k r o 1 6 "   v i s i b l e = " t r u e "   l a b e l = " K u r s y w a "   i m a g e M s o = " W o r d A r t F o r m a t D i a l o g "   o n A c t i o n = " S t u b . I t a l i c _ s t u b " / >  
 < t o g g l e B u t t o n   i d M s o = " P a r a g r a p h M a r k s "   i m a g e M s o = " P a r a g r a p h M a r k s " / >  
 < b u t t o n   i d = " p M a k r o 1 8 "   v i s i b l e = " t r u e "   l a b e l = " I n d e k s   g � r n y "   i m a g e M s o = " F o n t S c h e m e s "   o n A c t i o n = " S t u b . G _ I n d e k s _ s t u b " / >  
 < b u t t o n   i d = " p M a k r o 1 7 "   v i s i b l e = " t r u e "   l a b e l = " I n d e k s   d o l n y "   i m a g e M s o = " M a i l M e r g e R e s u l t s P r e v i e w "   o n A c t i o n = " S t u b . D _ i n d e k s _ s t u b " / >  
 < b u t t o n   i d = " p M a k r o 2 4 "   v i s i b l e = " t r u e "   l a b e l = " N o r m a l n a   c z c i o n k a "   i m a g e M s o = " C h a r a c t e r B o r d e r "   o n A c t i o n = " S t u b . B e z _ s t y l u _ s t u b " / >  
 < / g r o u p >  
 < g r o u p   i d = " g M a k r a 5 "   l a b e l = " E d y c j a   t e k s t u "   i n s e r t B e f o r e M s o = " G r o u p F o n t " >  
 < b u t t o n   i d = " p M a k r o 1 9 "   v i s i b l e = " t r u e "   l a b e l = " W s t a w i e n i e   o d n o [n i k a "   o n A c t i o n = " S t u b . P r z y p i s _ s t u b " / >  
 < b u t t o n   i d = " p M a k r o 3 0 "   v i s i b l e = " t r u e "   l a b e l = " U s u n i c i e   o d n o [n i k a "   o n A c t i o n = " S t u b . U s u n _ p r z y p i s _ s t u b " / >  
 < b u t t o n   i d = " p M a k r o 2 5 "   v i s i b l e = " t r u e "   l a b e l = " W s t a w i e n i e   z a k Ba d k i "   i m a g e M s o = " W e b S e r v e r D i s c u s s i o n s "   o n A c t i o n = " S t u b . W s t a w _ Z a k l a d k e _ s t u b " / >  
 < / g r o u p >  
 < g r o u p   i d = " g M a k r a 6 "   l a b e l = " K o l o r y "   i n s e r t A f t e r M s o = " G r o u p F o n t " >  
 < b u t t o n   i d = " p M a k r o 3 1 "   v i s i b l e = " t r u e "   l a b e l = " N a   c z e r w o n o "   i m a g e M s o = " A p p o i n t m e n t C o l o r 1 "   o n A c t i o n = " S t u b . K o l o r _ c z e r w o n y _ s t u b " / >  
 < b u t t o n   i d = " p M a k r o 3 2 "   v i s i b l e = " t r u e "   l a b e l = " N a   n i e b i e s k o "   i m a g e M s o = " A p p o i n t m e n t C o l o r 6 "   o n A c t i o n = " S t u b . K o l o r _ n i e b i e s k i _ s t u b " / >  
 < b u t t o n   i d = " p M a k r o 3 5 "   v i s i b l e = " t r u e "   l a b e l = " U s u n i c i e   k o l o r � w "   i m a g e M s o = " A p p o i n t m e n t C o l o r 0 "   o n A c t i o n = " S t u b . B e z _ k o l o r u _ s t u b " / >  
 < b u t t o n   i d = " p M a k r o 3 3 "   v i s i b l e = " t r u e "   l a b e l = " N a   z i e l o n o "   i m a g e M s o = " A p p o i n t m e n t C o l o r 3 "   o n A c t i o n = " S t u b . K o l o r _ z i e l o n y _ s t u b " / >  
 < b u t t o n   i d = " p M a k r o 3 4 "   v i s i b l e = " t r u e "   l a b e l = " N a   |� Bt o "   i m a g e M s o = " A p p o i n t m e n t C o l o r 1 0 "   o n A c t i o n = " S t u b . K o l o r _ z o l t y _ s t u b " / >  
 < / g r o u p >  
 < g r o u p   i d = " g M a k r a 3 "   l a b e l = " Z m i a n a   s t y l � w "   i n s e r t A f t e r M s o = " G r o u p F o n t " >  
 < b u t t o n   i d = " p M a k r o 1 0 "   v i s i b l e = " t r u e "   l a b e l = " D o   n o w e l i z a c j i "   i m a g e M s o = " O u t l i n e D e m o t e T o B o d y T e x t "   o n A c t i o n = " S t u b . Z w i e k s z P o z i o m N o w e l i z a c j i _ s t u b " / >  
 < b u t t o n   i d = " p M a k r o 1 1 "   v i s i b l e = " t r u e "   l a b e l = " D o   a k t u   g B� w n e g o "   i m a g e M s o = " O u t l i n e P r o m o t e T o H e a d i n g "   o n A c t i o n = " S t u b . Z m n i e j s z P o z i o m N o w e l i z a c j i _ s t u b " / >  
 < b u t t o n   i d = " p M a k r o 1 4 "   v i s i b l e = " t r u e "   l a b e l = " P r z e n u m e r o w a n i e "   i m a g e M s o = " B u l l e t s "   o n A c t i o n = " S t u b . P r z e n u m e r u j _ s t u b " / >  
 < b u t t o n   i d = " p M a k r o 1 2 "   v i s i b l e = " t r u e "   l a b e l = " D o   j e d n o s t k i   n i |s z e g o   s t o p n i a "   i m a g e M s o = " R i g h t A r r o w 2 "   o n A c t i o n = " S t u b . Z w i e k s z Z a g l e b i e n i e _ s t u b " / >  
 < b u t t o n   i d = " p M a k r o 1 3 "   v i s i b l e = " t r u e "   l a b e l = " D o   j e d n o s t k i   w y |s z e g o   s t o p n i a "   i m a g e M s o = " L e f t A r r o w 2 "   o n A c t i o n = " S t u b . Z m n i e j s z Z a g l e b i e n i e _ s t u b " / >  
 < / g r o u p >  
 < / t a b >  
 < t a b   i d = " z M a k r a 1 "   l a b e l = " L e g i s l a c j a " >  
 < g r o u p   i d = " g M a k r a 1 "   l a b e l = " K o n w e r s j a " >  
 < b u t t o n   i d = " p M a k r o 2 3 "   l a b e l = " S p r a w d z e n i e   c u d z y s Bo w � w "   o n A c t i o n = " S t u b . S p r a w d z _ C u d z y s l o w y _ s t u b "   / >  
 < b u t t o n   i d = " p M a k r o 1 "   l a b e l = " K o n w e r s j a   a k t u "   i m a g e M s o = " V i e w G o F o r w a r d "   o n A c t i o n = " S t u b . P r z y p i s z _ S t y l _ s t u b "   / >  
 < b u t t o n   i d = " p M a k r o 4 "   l a b e l = " K o n w e r s j a   o d n o [n i k � w "   o n A c t i o n = " S t u b . P r z y p i s z _ S t y l _ O d n o s n i k i _ s t u b "   / >  
 < b u t t o n   i d = " p M a k r o 2 "   l a b e l = " K o n w e r s j a   o b w i e s z c z e n i a "   e n a b l e d   =   " f a l s e "   o n A c t i o n = " S t u b . P r z y p i s z _ S t y l _ t j _ s t u b "   / >  
 < b u t t o n   i d = " p M a k r o 3 "   l a b e l = " K o n w e r s j a   c a Bo [c i "   e n a b l e d   =   " f a l s e "   o n A c t i o n = " S t u b . P r z y p i s z _ S t y l _ C a l o s c _ s t u b "   / >  
 < b u t t o n   i d = " p M a k r o 5 1 "   l a b e l = " S p r a w d z e n i e   f r a g m e n t u "   e n a b l e d   =   " t r u e "   o n A c t i o n = " S t u b . S p r a w d z _ F r a g m e n t _ s t u b "   / >  
 < / g r o u p >  
 < g r o u p   i d = " g M a k r a 2 "   l a b e l = " W e r y f i k a c j a   s t y l � w " >  
 < b u t t o n   i d = " p M a k r o 6 "   v i s i b l e = " t r u e "   l a b e l = " P r o s t a "   i m a g e M s o = " _ 3 D P e r s p e c t i v e I n c r e a s e "   o n A c t i o n = " S t u b . K o r e k t a _ s t y l � w _ s t u b " / >  
 < b u t t o n   i d = " p M a k r o 9 "   v i s i b l e = " t r u e "   l a b e l = " Z   n a z w a m i   s t y l � w "   i m a g e M s o = " V i s i b i l i t y V i s i b l e "   o n A c t i o n = " S t u b . P o k a z Z e S t y l a m i _ s t u b " / >  
 < b u t t o n   i d = " p M a k r o 7 "   v i s i b l e = " t r u e "   l a b e l = " Z   k o l o r a m i   "   i m a g e M s o = " P e r s o n a S t a t u s B u s y "   o n A c t i o n = " S t u b . p o k a z Z K o l o r e m _ s t u b " / >  
 < b u t t o n   i d = " p M a k r o 5 "   l a b e l = " P o p r a w i e n i e   o d n o [n i k � w "   o n A c t i o n = " S t u b . P o p r a w P r z y p i s y _ s t u b "   / >  
 < b u t t o n   i d = " p M a k r o 4 2 "   v i s i b l e = " t r u e "   l a b e l = " A u t o n u m e r o w a n i e   o d n o [n i k � w "     o n A c t i o n = " S t u b . N u m e r u j _ o d n o s n i k i _ s t u b " / >  
 < b u t t o n   i d = " p M a k r o 8 "   v i s i b l e = " t r u e "   l a b e l = " U s u n i c i e   k o l o r � w "   i m a g e M s o = " A p p o i n t m e n t C o l o r 0 "   o n A c t i o n = " S t u b . B e z _ k o l o r u _ s t u b " / >  
 < / g r o u p >  
 < g r o u p   i d = " g M a k r a 7 "   l a b e l = " I n n e " >  
 < b u t t o n   i d = " p M a k r o 2 2 "   v i s i b l e = " t r u e "   l a b e l = " W s t a w i e n i e   t e k s t u "   o n A c t i o n = " S t u b . W k l e j _ s t u b " / >  
 < b u t t o n   i d = " p M a k r o 2 1 "   v i s i b l e = " t r u e "   l a b e l = " C z y s z c z e n i e "   o n A c t i o n = " S t u b . C z y s z c z e n i e _ s t u b " / >  
 < b u t t o n   i d = " p M a k r o 2 0 "   v i s i b l e = " t r u e "   l a b e l = " W s t a w i e n i e   p r z y p i s u   k o Dc o w e g o "   o n A c t i o n = " S t u b . P r z y p i s _ 2 _ s t u b " / >  
 < b u t t o n   i d = " p M a k r o 4 0 "   v i s i b l e = " t r u e "   l a b e l = " Z m i a n a   s z a b l o n u "   o n A c t i o n = " S t u b . Z m i e n _ S z a b l o n _ s t u b " / >  
 < b u t t o n   i d = " p M a k r o 4 1 "   v i s i b l e = " t r u e "   l a b e l = " Z a i n s t a l o w a n i e   s z a b l o n u "   o n A c t i o n = " S t u b . Z a i n s t a l u j _ S z a b l o n _ s t u b " / >  
 < / g r o u p >  
 < / t a b >  
 < t a b   i d = " z M a k r a 2 "   l a b e l = " Z a b l o k o w a n e " >  
 < g r o u p   i d M s o = " G r o u p F o n t "   v i s i b l e = " t r u e " / >  
 < g r o u p   i d M s o = " G r o u p P a r a g r a p h "   v i s i b l e = " t r u e " / >  
 < / t a b >  
 < / t a b s >  
 < / r i b b o n >  
 < / c u s t o m U I >  
 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D557272-8DBE-4AB8-AACE-75A9FCB1F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337</TotalTime>
  <Pages>32</Pages>
  <Words>9978</Words>
  <Characters>59870</Characters>
  <Application>Microsoft Office Word</Application>
  <DocSecurity>0</DocSecurity>
  <Lines>498</Lines>
  <Paragraphs>139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69709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Kalwara Joanna</dc:creator>
  <cp:lastModifiedBy>Budziszewska-Makulska Alina</cp:lastModifiedBy>
  <cp:revision>50</cp:revision>
  <cp:lastPrinted>2012-04-23T06:39:00Z</cp:lastPrinted>
  <dcterms:created xsi:type="dcterms:W3CDTF">2020-04-29T13:52:00Z</dcterms:created>
  <dcterms:modified xsi:type="dcterms:W3CDTF">2020-04-30T07:39:00Z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Korekta_stylów_1" visible="true" label="Korekta formatowania dokumentu" imageMso="_3DPerspectiveIncrease" onAction="Korekta_stylów"/>
        <mso:button idQ="doc:ZwiekszPoziomNowelizacji_1" visible="true" label="Przejście do nowelizacji" imageMso="OutlineDemoteToBodyText" onAction="ZwiekszPoziomNowelizacji"/>
        <mso:button idQ="doc:ZmniejszPoziomNowelizacji_1" visible="true" label="Przejście do aktu głównego" imageMso="OutlinePromoteToHeading" onAction="ZmniejszPoziomNowelizacji"/>
        <mso:button idQ="doc:ZwiekszZaglebienie_1" visible="true" label="Przejście do jednostki redakcyjnej niższego stopnia" imageMso="RightArrow2" onAction="ZwiekszZaglebienie"/>
        <mso:button idQ="doc:ZmniejszZaglebienie_1" visible="true" label="Przejście do jednostki redakcyjnej wyższego stopnia" imageMso="LeftArrow2" onAction="ZmniejszZaglebienie"/>
        <mso:button idQ="doc:Przenumeruj_1" visible="true" label="Przenumerowanie" imageMso="Bullets" onAction="Przenumeruj"/>
        <mso:button idQ="doc:wstaw_Zakladke_1" visible="true" label="Wstawienie zakładki" imageMso="WebServerDiscussions" onAction="wstaw_Zakladke"/>
        <mso:button idQ="doc:Kolor_czerwony_1" visible="true" label="Na czerwono" imageMso="AppointmentColor1" onAction="Kolor_czerwony"/>
        <mso:button idQ="doc:Kolor_niebieski_1" visible="true" label="Na niebiesko" imageMso="AppointmentColor6" onAction="Kolor_niebieski"/>
        <mso:button idQ="doc:Kolor_zielony_1" visible="true" label="Na zielono" imageMso="AppointmentColor3" onAction="Kolor_zielony"/>
        <mso:button idQ="doc:Kolor_zolty_1" visible="true" label="Na żółto" imageMso="AppointmentColor10" onAction="Kolor_zolty"/>
        <mso:button idQ="doc:Bez_koloru_1" visible="true" label="Usunięcie kolorów" imageMso="AppointmentColor0" onAction="Bez_koloru"/>
        <mso:button idQ="doc:Bold_1" visible="true" label="Pogrubienie" imageMso="CharacterShading" onAction="Bold"/>
        <mso:button idQ="doc:Italic_1" visible="true" label="Kursywa" imageMso="WordArtFormatDialog" onAction="Italic"/>
        <mso:button idQ="doc:D_indeks_1" visible="true" label="Indeks dolny" imageMso="MailMergeResultsPreview" onAction="D_indeks"/>
        <mso:button idQ="doc:G_Indeks_1" visible="true" label="Indeks górny" imageMso="FontSchemes" onAction="G_Indeks"/>
        <mso:button idQ="doc:Bez_stylu_1" visible="true" label="Normalna czcionka" imageMso="CharacterBorder" onAction="Bez_stylu"/>
      </mso:documentControls>
    </mso:qat>
  </mso:ribbon>
</mso:customUI>
</file>