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AEDF1" w14:textId="30AE0E78" w:rsidR="007566F7" w:rsidRPr="007566F7" w:rsidRDefault="007566F7" w:rsidP="00A22923">
      <w:pPr>
        <w:pStyle w:val="OZNRODZAKTUtznustawalubrozporzdzenieiorganwydajcy"/>
      </w:pPr>
      <w:bookmarkStart w:id="0" w:name="_GoBack"/>
      <w:bookmarkEnd w:id="0"/>
      <w:r w:rsidRPr="007566F7">
        <w:t>DECYZJ</w:t>
      </w:r>
      <w:r w:rsidR="00187EC6">
        <w:t>a</w:t>
      </w:r>
    </w:p>
    <w:p w14:paraId="19F71C02" w14:textId="376407D4" w:rsidR="007566F7" w:rsidRPr="00187EC6" w:rsidRDefault="007566F7" w:rsidP="00A22923">
      <w:pPr>
        <w:pStyle w:val="OZNRODZAKTUtznustawalubrozporzdzenieiorganwydajcy"/>
      </w:pPr>
      <w:r w:rsidRPr="007566F7">
        <w:t>MINISTRA SPORTU I TURYSTYKI</w:t>
      </w:r>
    </w:p>
    <w:p w14:paraId="37FA29F5" w14:textId="2C740300" w:rsidR="007566F7" w:rsidRPr="007566F7" w:rsidRDefault="00187EC6" w:rsidP="00A22923">
      <w:pPr>
        <w:pStyle w:val="DATAAKTUdatauchwalenialubwydaniaaktu"/>
      </w:pPr>
      <w:r>
        <w:t>z dnia</w:t>
      </w:r>
      <w:r w:rsidR="007566F7" w:rsidRPr="007566F7">
        <w:t xml:space="preserve"> </w:t>
      </w:r>
      <w:r w:rsidR="00655F53">
        <w:t>…</w:t>
      </w:r>
      <w:r w:rsidR="00235DB9">
        <w:t>…………….</w:t>
      </w:r>
      <w:r w:rsidR="00655F53">
        <w:t xml:space="preserve"> 2026 r.</w:t>
      </w:r>
    </w:p>
    <w:p w14:paraId="0E6F3CFC" w14:textId="469E2960" w:rsidR="007566F7" w:rsidRPr="007566F7" w:rsidRDefault="007566F7" w:rsidP="007566F7">
      <w:pPr>
        <w:pStyle w:val="TYTUAKTUprzedmiotregulacjiustawylubrozporzdzenia"/>
      </w:pPr>
      <w:r w:rsidRPr="007566F7">
        <w:t>w sprawie komisji oceniającej wnioski składane w ramach programu</w:t>
      </w:r>
      <w:bookmarkStart w:id="1" w:name="_Hlk202275205"/>
      <w:r w:rsidR="00655F53">
        <w:t xml:space="preserve"> </w:t>
      </w:r>
      <w:bookmarkEnd w:id="1"/>
      <w:r w:rsidR="008F78DC">
        <w:t>„</w:t>
      </w:r>
      <w:r w:rsidRPr="007566F7">
        <w:t>Sport Akademicki na lata 2026</w:t>
      </w:r>
      <w:r w:rsidR="00CC7631">
        <w:t xml:space="preserve"> i </w:t>
      </w:r>
      <w:r w:rsidRPr="007566F7">
        <w:t>2027</w:t>
      </w:r>
      <w:r w:rsidR="00840A61">
        <w:t>"</w:t>
      </w:r>
    </w:p>
    <w:p w14:paraId="474395FA" w14:textId="2B0890A4" w:rsidR="007566F7" w:rsidRPr="003A5FCD" w:rsidRDefault="007566F7" w:rsidP="00A22923">
      <w:pPr>
        <w:pStyle w:val="NIEARTTEKSTtekstnieartykuowanynppodstprawnarozplubpreambua"/>
        <w:ind w:firstLine="0"/>
      </w:pPr>
      <w:r w:rsidRPr="00B15594">
        <w:t>Na podstawie art. 86 ust. 4 ustawy z dnia 19 listopada 2009 r. o grach hazardowych</w:t>
      </w:r>
      <w:r w:rsidR="00655F53">
        <w:t xml:space="preserve"> </w:t>
      </w:r>
      <w:r w:rsidRPr="00B15594">
        <w:t>(</w:t>
      </w:r>
      <w:r w:rsidRPr="001D6F5A">
        <w:t xml:space="preserve">Dz. U. z </w:t>
      </w:r>
      <w:r>
        <w:t>2025</w:t>
      </w:r>
      <w:r w:rsidRPr="001D6F5A">
        <w:t xml:space="preserve"> r. poz. </w:t>
      </w:r>
      <w:r>
        <w:t>595</w:t>
      </w:r>
      <w:r w:rsidR="00187EC6">
        <w:t xml:space="preserve"> oraz z 2026 r. poz. 176</w:t>
      </w:r>
      <w:r w:rsidRPr="00B15594">
        <w:t>)</w:t>
      </w:r>
      <w:r>
        <w:t xml:space="preserve"> oraz § 10 Regulaminu organizacyjnego Ministerstwa Sportu</w:t>
      </w:r>
      <w:r w:rsidR="00655F53">
        <w:t xml:space="preserve"> </w:t>
      </w:r>
      <w:r>
        <w:t>i Turystyki, stanowiącego załącznik do zarządzenia nr 24 Ministra Sportu i Turystyki z dnia 16 grudnia 2024 r. w sprawie ustalenia Regulaminu organizacyjnego Ministerstwa Sportu</w:t>
      </w:r>
      <w:r w:rsidR="00655F53">
        <w:t xml:space="preserve"> </w:t>
      </w:r>
      <w:r>
        <w:t>i Turystyki (Dz. Urz. Min. Spor. i Tur. poz. 27)</w:t>
      </w:r>
      <w:r w:rsidR="009B5613">
        <w:t>,</w:t>
      </w:r>
      <w:r>
        <w:t xml:space="preserve"> </w:t>
      </w:r>
      <w:r w:rsidRPr="00D75740">
        <w:t>zarządza się, co następuje:</w:t>
      </w:r>
    </w:p>
    <w:p w14:paraId="06DD8332" w14:textId="04E18B8B" w:rsidR="007566F7" w:rsidRDefault="007566F7" w:rsidP="007566F7">
      <w:pPr>
        <w:pStyle w:val="ARTartustawynprozporzdzenia"/>
      </w:pPr>
      <w:r w:rsidRPr="007566F7">
        <w:rPr>
          <w:rStyle w:val="Ppogrubienie"/>
        </w:rPr>
        <w:t>§</w:t>
      </w:r>
      <w:r>
        <w:rPr>
          <w:rStyle w:val="Ppogrubienie"/>
        </w:rPr>
        <w:t> </w:t>
      </w:r>
      <w:r w:rsidRPr="007566F7">
        <w:rPr>
          <w:rStyle w:val="Ppogrubienie"/>
        </w:rPr>
        <w:t>1.</w:t>
      </w:r>
      <w:r>
        <w:t xml:space="preserve"> 1. Tworzy się komisję oceniającą wnioski składane w ramach naboru do programu </w:t>
      </w:r>
      <w:r w:rsidR="008F78DC">
        <w:t>„</w:t>
      </w:r>
      <w:r>
        <w:t xml:space="preserve">Sport Akademicki </w:t>
      </w:r>
      <w:r w:rsidR="00C72D95">
        <w:t xml:space="preserve">na lata </w:t>
      </w:r>
      <w:r>
        <w:t>2026</w:t>
      </w:r>
      <w:r w:rsidR="00C72D95">
        <w:t xml:space="preserve"> i 2027</w:t>
      </w:r>
      <w:r w:rsidR="00CB3834">
        <w:t>"</w:t>
      </w:r>
      <w:r>
        <w:t xml:space="preserve">, </w:t>
      </w:r>
      <w:r w:rsidRPr="00E01789">
        <w:t>zwaną</w:t>
      </w:r>
      <w:r w:rsidRPr="003A5FCD">
        <w:t xml:space="preserve"> dalej </w:t>
      </w:r>
      <w:r w:rsidR="008F78DC">
        <w:t>„</w:t>
      </w:r>
      <w:r w:rsidRPr="003A5FCD">
        <w:t>Komisją</w:t>
      </w:r>
      <w:r w:rsidR="008F78DC">
        <w:t>”</w:t>
      </w:r>
      <w:r w:rsidRPr="003A5FCD">
        <w:t>.</w:t>
      </w:r>
    </w:p>
    <w:p w14:paraId="7AFED3CD" w14:textId="2FF60E82" w:rsidR="007566F7" w:rsidRPr="003A5FCD" w:rsidRDefault="007566F7" w:rsidP="007566F7">
      <w:pPr>
        <w:pStyle w:val="USTustnpkodeksu"/>
      </w:pPr>
      <w:r>
        <w:t xml:space="preserve">2. </w:t>
      </w:r>
      <w:r w:rsidRPr="003A5FCD">
        <w:t xml:space="preserve">Komisja jest organem pomocniczym </w:t>
      </w:r>
      <w:r>
        <w:t>m</w:t>
      </w:r>
      <w:r w:rsidRPr="003A5FCD">
        <w:t xml:space="preserve">inistra właściwego do spraw kultury fizycznej, zwanego </w:t>
      </w:r>
      <w:r w:rsidRPr="00E86BD7">
        <w:t>dalej</w:t>
      </w:r>
      <w:r w:rsidRPr="003A5FCD">
        <w:t xml:space="preserve"> </w:t>
      </w:r>
      <w:r w:rsidR="008F78DC">
        <w:t>„</w:t>
      </w:r>
      <w:r w:rsidRPr="003A5FCD">
        <w:t>ministrem</w:t>
      </w:r>
      <w:r w:rsidR="008F78DC">
        <w:t>”</w:t>
      </w:r>
      <w:r w:rsidRPr="003A5FCD">
        <w:t>.</w:t>
      </w:r>
    </w:p>
    <w:p w14:paraId="1D1059FC" w14:textId="505176C7" w:rsidR="007566F7" w:rsidRPr="007566F7" w:rsidRDefault="007566F7" w:rsidP="007566F7">
      <w:pPr>
        <w:pStyle w:val="ARTartustawynprozporzdzenia"/>
        <w:keepNext/>
      </w:pPr>
      <w:r w:rsidRPr="007566F7">
        <w:rPr>
          <w:rStyle w:val="Ppogrubienie"/>
        </w:rPr>
        <w:t>§</w:t>
      </w:r>
      <w:r>
        <w:rPr>
          <w:rStyle w:val="Ppogrubienie"/>
        </w:rPr>
        <w:t> </w:t>
      </w:r>
      <w:r w:rsidRPr="007566F7">
        <w:rPr>
          <w:rStyle w:val="Ppogrubienie"/>
        </w:rPr>
        <w:t>2.</w:t>
      </w:r>
      <w:r w:rsidRPr="007566F7">
        <w:t xml:space="preserve"> </w:t>
      </w:r>
      <w:r w:rsidRPr="004B7F10">
        <w:t>W skład Komisji wchodzą:</w:t>
      </w:r>
    </w:p>
    <w:p w14:paraId="1758CB6D" w14:textId="0D9756FD" w:rsidR="007566F7" w:rsidRPr="00E86BD7" w:rsidRDefault="007566F7" w:rsidP="007566F7">
      <w:pPr>
        <w:pStyle w:val="PKTpunkt"/>
      </w:pPr>
      <w:r w:rsidRPr="00E86BD7">
        <w:t>1)</w:t>
      </w:r>
      <w:r w:rsidRPr="00E86BD7">
        <w:tab/>
        <w:t>przewodnicząc</w:t>
      </w:r>
      <w:r>
        <w:t>a</w:t>
      </w:r>
      <w:r w:rsidRPr="00E86BD7">
        <w:t xml:space="preserve"> – </w:t>
      </w:r>
      <w:r>
        <w:t>Dorota Ognicha</w:t>
      </w:r>
      <w:r w:rsidR="00156AD5">
        <w:t>;</w:t>
      </w:r>
    </w:p>
    <w:p w14:paraId="4480D4E3" w14:textId="01F0DF83" w:rsidR="007566F7" w:rsidRPr="003A5FCD" w:rsidRDefault="007566F7" w:rsidP="007566F7">
      <w:pPr>
        <w:pStyle w:val="PKTpunkt"/>
      </w:pPr>
      <w:r w:rsidRPr="007566F7">
        <w:t>2)</w:t>
      </w:r>
      <w:r w:rsidRPr="007566F7">
        <w:tab/>
        <w:t>zast</w:t>
      </w:r>
      <w:r w:rsidRPr="003A5FCD">
        <w:t>ępc</w:t>
      </w:r>
      <w:r>
        <w:t>a</w:t>
      </w:r>
      <w:r w:rsidRPr="003A5FCD">
        <w:t xml:space="preserve"> przewodniczące</w:t>
      </w:r>
      <w:r>
        <w:t>j –</w:t>
      </w:r>
      <w:r w:rsidRPr="00277CFD">
        <w:t xml:space="preserve"> </w:t>
      </w:r>
      <w:r w:rsidRPr="003A5FCD">
        <w:t>Mar</w:t>
      </w:r>
      <w:r>
        <w:t>cin Nowocień</w:t>
      </w:r>
      <w:r w:rsidR="00156AD5">
        <w:t>;</w:t>
      </w:r>
    </w:p>
    <w:p w14:paraId="1D73DC76" w14:textId="10BB4F87" w:rsidR="007566F7" w:rsidRPr="00E86BD7" w:rsidRDefault="007566F7" w:rsidP="007566F7">
      <w:pPr>
        <w:pStyle w:val="PKTpunkt"/>
      </w:pPr>
      <w:r w:rsidRPr="003A5FCD">
        <w:t>3)</w:t>
      </w:r>
      <w:r w:rsidRPr="003A5FCD">
        <w:tab/>
      </w:r>
      <w:r w:rsidRPr="00E86BD7">
        <w:t xml:space="preserve">sekretarz – </w:t>
      </w:r>
      <w:r>
        <w:t>Katarzyna Kacprzyk</w:t>
      </w:r>
      <w:r w:rsidR="00156AD5">
        <w:t>;</w:t>
      </w:r>
    </w:p>
    <w:p w14:paraId="00DD6619" w14:textId="77777777" w:rsidR="007566F7" w:rsidRPr="003A5FCD" w:rsidRDefault="007566F7" w:rsidP="007566F7">
      <w:pPr>
        <w:pStyle w:val="PKTpunkt"/>
        <w:keepNext/>
      </w:pPr>
      <w:r w:rsidRPr="00E86BD7">
        <w:t>4)</w:t>
      </w:r>
      <w:r w:rsidRPr="00E86BD7">
        <w:tab/>
        <w:t>pozostali członkowie</w:t>
      </w:r>
      <w:r w:rsidRPr="003A5FCD">
        <w:t>:</w:t>
      </w:r>
    </w:p>
    <w:p w14:paraId="48A28EA5" w14:textId="6436B56A" w:rsidR="007566F7" w:rsidRPr="007566F7" w:rsidRDefault="007566F7" w:rsidP="007566F7">
      <w:pPr>
        <w:pStyle w:val="LITlitera"/>
      </w:pPr>
      <w:r>
        <w:t>a)</w:t>
      </w:r>
      <w:r>
        <w:tab/>
      </w:r>
      <w:r w:rsidRPr="007566F7">
        <w:t>Katarzyna Bachańska</w:t>
      </w:r>
      <w:r w:rsidR="00156AD5">
        <w:t>,</w:t>
      </w:r>
    </w:p>
    <w:p w14:paraId="1F472750" w14:textId="18EC0E36" w:rsidR="007566F7" w:rsidRPr="007566F7" w:rsidRDefault="007566F7" w:rsidP="007566F7">
      <w:pPr>
        <w:pStyle w:val="LITlitera"/>
      </w:pPr>
      <w:r>
        <w:t>b)</w:t>
      </w:r>
      <w:r>
        <w:tab/>
      </w:r>
      <w:r w:rsidRPr="007566F7">
        <w:t>Aneta Kulesza</w:t>
      </w:r>
      <w:r w:rsidR="00156AD5">
        <w:t>,</w:t>
      </w:r>
    </w:p>
    <w:p w14:paraId="07BBDF10" w14:textId="697BA089" w:rsidR="007566F7" w:rsidRPr="007566F7" w:rsidRDefault="007566F7" w:rsidP="007566F7">
      <w:pPr>
        <w:pStyle w:val="LITlitera"/>
      </w:pPr>
      <w:r>
        <w:t>c)</w:t>
      </w:r>
      <w:r>
        <w:tab/>
      </w:r>
      <w:r w:rsidRPr="007566F7">
        <w:t>Weronika Magierowska</w:t>
      </w:r>
      <w:r w:rsidR="00156AD5">
        <w:t>,</w:t>
      </w:r>
    </w:p>
    <w:p w14:paraId="4D6928BA" w14:textId="39238D8D" w:rsidR="007566F7" w:rsidRPr="007566F7" w:rsidRDefault="007566F7" w:rsidP="007566F7">
      <w:pPr>
        <w:pStyle w:val="LITlitera"/>
      </w:pPr>
      <w:r>
        <w:t>d)</w:t>
      </w:r>
      <w:r>
        <w:tab/>
      </w:r>
      <w:r w:rsidRPr="007566F7">
        <w:t>Renata Miros</w:t>
      </w:r>
      <w:r w:rsidR="00156AD5">
        <w:t>,</w:t>
      </w:r>
    </w:p>
    <w:p w14:paraId="564C3F16" w14:textId="5B1BBADA" w:rsidR="007566F7" w:rsidRPr="007566F7" w:rsidRDefault="007566F7" w:rsidP="007566F7">
      <w:pPr>
        <w:pStyle w:val="LITlitera"/>
      </w:pPr>
      <w:r>
        <w:t>e)</w:t>
      </w:r>
      <w:r>
        <w:tab/>
      </w:r>
      <w:r w:rsidRPr="007566F7">
        <w:t>Agnieszka Myrcha</w:t>
      </w:r>
      <w:r w:rsidR="00156AD5">
        <w:t>,</w:t>
      </w:r>
    </w:p>
    <w:p w14:paraId="461D0ED3" w14:textId="6D80A83D" w:rsidR="007566F7" w:rsidRPr="007566F7" w:rsidRDefault="007566F7" w:rsidP="007566F7">
      <w:pPr>
        <w:pStyle w:val="LITlitera"/>
      </w:pPr>
      <w:r>
        <w:t>f)</w:t>
      </w:r>
      <w:r>
        <w:tab/>
      </w:r>
      <w:r w:rsidRPr="007566F7">
        <w:t>Hanna Nurzyńska</w:t>
      </w:r>
      <w:r w:rsidR="00156AD5">
        <w:t>,</w:t>
      </w:r>
    </w:p>
    <w:p w14:paraId="63CE9AB4" w14:textId="230FCB8B" w:rsidR="007566F7" w:rsidRPr="007566F7" w:rsidRDefault="007566F7" w:rsidP="007566F7">
      <w:pPr>
        <w:pStyle w:val="LITlitera"/>
      </w:pPr>
      <w:r>
        <w:t>g)</w:t>
      </w:r>
      <w:r>
        <w:tab/>
      </w:r>
      <w:r w:rsidRPr="007566F7">
        <w:t>Beata Szeląg</w:t>
      </w:r>
      <w:r w:rsidR="00156AD5">
        <w:t>.</w:t>
      </w:r>
    </w:p>
    <w:p w14:paraId="0811D45E" w14:textId="77777777" w:rsidR="007566F7" w:rsidRPr="007566F7" w:rsidRDefault="007566F7" w:rsidP="007566F7">
      <w:pPr>
        <w:pStyle w:val="ARTartustawynprozporzdzenia"/>
      </w:pPr>
      <w:r w:rsidRPr="007566F7">
        <w:rPr>
          <w:rStyle w:val="Ppogrubienie"/>
        </w:rPr>
        <w:t>§ 3.</w:t>
      </w:r>
      <w:r w:rsidRPr="003A5FCD">
        <w:t xml:space="preserve"> 1. Członkowie Komisji </w:t>
      </w:r>
      <w:r>
        <w:t xml:space="preserve">są </w:t>
      </w:r>
      <w:r w:rsidRPr="003A5FCD">
        <w:t>zobowiązani złoż</w:t>
      </w:r>
      <w:r>
        <w:t>yć</w:t>
      </w:r>
      <w:r w:rsidRPr="003A5FCD">
        <w:t xml:space="preserve"> oświadczeni</w:t>
      </w:r>
      <w:r>
        <w:t>e</w:t>
      </w:r>
      <w:r w:rsidRPr="003A5FCD">
        <w:t xml:space="preserve"> o bezstronności</w:t>
      </w:r>
      <w:r w:rsidRPr="007566F7">
        <w:t xml:space="preserve"> oraz poufności, którego wzór określa załącznik nr 1 do decyzji.</w:t>
      </w:r>
    </w:p>
    <w:p w14:paraId="2F0CDFFC" w14:textId="77777777" w:rsidR="007566F7" w:rsidRDefault="007566F7" w:rsidP="007566F7">
      <w:pPr>
        <w:pStyle w:val="USTustnpkodeksu"/>
      </w:pPr>
      <w:r>
        <w:lastRenderedPageBreak/>
        <w:t>2</w:t>
      </w:r>
      <w:r w:rsidRPr="003A5FCD">
        <w:t>. Członkowie Komisji zobowiązani są wyłączyć się z prac Komisji</w:t>
      </w:r>
      <w:r>
        <w:t>,</w:t>
      </w:r>
      <w:r w:rsidRPr="003A5FCD">
        <w:t xml:space="preserve"> jeśli </w:t>
      </w:r>
      <w:r>
        <w:t>udział w jej pracach koliduje</w:t>
      </w:r>
      <w:r w:rsidRPr="003A5FCD">
        <w:t xml:space="preserve"> z bezstronnością członka </w:t>
      </w:r>
      <w:r>
        <w:t xml:space="preserve">Komisji </w:t>
      </w:r>
      <w:r w:rsidRPr="003A5FCD">
        <w:t>lub istnieje zależność, która może stanowić konflikt interesów.</w:t>
      </w:r>
    </w:p>
    <w:p w14:paraId="1BF9851D" w14:textId="77777777" w:rsidR="007566F7" w:rsidRPr="003A5FCD" w:rsidRDefault="007566F7" w:rsidP="007566F7">
      <w:pPr>
        <w:pStyle w:val="ARTartustawynprozporzdzenia"/>
      </w:pPr>
      <w:r w:rsidRPr="007566F7">
        <w:rPr>
          <w:rStyle w:val="Ppogrubienie"/>
        </w:rPr>
        <w:t>§ 4.</w:t>
      </w:r>
      <w:r w:rsidRPr="003A5FCD">
        <w:t> 1. Komisja obraduje na posiedzeniach.</w:t>
      </w:r>
    </w:p>
    <w:p w14:paraId="4E7476B6" w14:textId="77777777" w:rsidR="007566F7" w:rsidRPr="007566F7" w:rsidRDefault="007566F7" w:rsidP="007566F7">
      <w:pPr>
        <w:pStyle w:val="USTustnpkodeksu"/>
      </w:pPr>
      <w:r w:rsidRPr="007566F7">
        <w:t>2. Posiedzenia Komisji zwołuje i prowadzi przewodnicząca Komisji, a w przypadku jej nieobecności – zastępca przewodniczącej Komisji.</w:t>
      </w:r>
    </w:p>
    <w:p w14:paraId="64FB0167" w14:textId="1A71635E" w:rsidR="007566F7" w:rsidRPr="007566F7" w:rsidRDefault="007566F7" w:rsidP="007566F7">
      <w:pPr>
        <w:pStyle w:val="USTustnpkodeksu"/>
      </w:pPr>
      <w:r w:rsidRPr="007566F7">
        <w:t>3. W przypadku nieobecności przewodniczącej Komisji i zastępcy przewodniczącej Komisji, posiedzenia Komisji prowadzi inny członek Komisji uprzednio wyznaczony przez przewodnicząc</w:t>
      </w:r>
      <w:r w:rsidR="00C8725F">
        <w:t>ą</w:t>
      </w:r>
      <w:r w:rsidRPr="007566F7">
        <w:t xml:space="preserve"> Komisji albo przez zastępcę przewodniczącej Komisji.</w:t>
      </w:r>
    </w:p>
    <w:p w14:paraId="0C71ABBB" w14:textId="77777777" w:rsidR="007566F7" w:rsidRPr="007566F7" w:rsidRDefault="007566F7" w:rsidP="007566F7">
      <w:pPr>
        <w:pStyle w:val="USTustnpkodeksu"/>
      </w:pPr>
      <w:r w:rsidRPr="007566F7">
        <w:t>4. Posiedzenia Komisji odbywają się w siedzibie urzędu obsługującego ministra.</w:t>
      </w:r>
    </w:p>
    <w:p w14:paraId="7FD5DA34" w14:textId="77777777" w:rsidR="007566F7" w:rsidRPr="007566F7" w:rsidRDefault="007566F7" w:rsidP="007566F7">
      <w:pPr>
        <w:pStyle w:val="USTustnpkodeksu"/>
        <w:keepNext/>
      </w:pPr>
      <w:r w:rsidRPr="007566F7">
        <w:t>5. Przewodnicząca Komisji może zdecydować, że posiedzenie Komisji odbędzie się przy wykorzystaniu środków bezpośredniego porozumiewania się na odległość, które powinny zapewnić:</w:t>
      </w:r>
    </w:p>
    <w:p w14:paraId="4A2102B6" w14:textId="77777777" w:rsidR="007566F7" w:rsidRPr="00E86BD7" w:rsidRDefault="007566F7" w:rsidP="007566F7">
      <w:pPr>
        <w:pStyle w:val="PKTpunkt"/>
      </w:pPr>
      <w:r w:rsidRPr="003A5FCD">
        <w:t>1)</w:t>
      </w:r>
      <w:r w:rsidRPr="003A5FCD">
        <w:tab/>
      </w:r>
      <w:r w:rsidRPr="00E86BD7">
        <w:t>transmisję posiedzenia w czasie rzeczywistym;</w:t>
      </w:r>
    </w:p>
    <w:p w14:paraId="6F71E9D7" w14:textId="77777777" w:rsidR="007566F7" w:rsidRPr="003A5FCD" w:rsidRDefault="007566F7" w:rsidP="007566F7">
      <w:pPr>
        <w:pStyle w:val="PKTpunkt"/>
      </w:pPr>
      <w:r w:rsidRPr="00E86BD7">
        <w:t>2)</w:t>
      </w:r>
      <w:r w:rsidRPr="00E86BD7">
        <w:tab/>
        <w:t>dwustronną</w:t>
      </w:r>
      <w:r w:rsidRPr="003A5FCD">
        <w:t xml:space="preserve"> komunikację w czasie rzeczywistym.</w:t>
      </w:r>
    </w:p>
    <w:p w14:paraId="0024C243" w14:textId="59D62039" w:rsidR="007566F7" w:rsidRPr="007566F7" w:rsidRDefault="007566F7" w:rsidP="007566F7">
      <w:pPr>
        <w:pStyle w:val="ARTartustawynprozporzdzenia"/>
        <w:rPr>
          <w:rStyle w:val="Ppogrubienie"/>
        </w:rPr>
      </w:pPr>
      <w:r w:rsidRPr="007566F7">
        <w:rPr>
          <w:rStyle w:val="Ppogrubienie"/>
        </w:rPr>
        <w:t>§ 5.</w:t>
      </w:r>
      <w:r w:rsidRPr="007566F7">
        <w:t> Sekretarz Komisji nadzoruje prowadzenie dokumentacji z prac Komisji.</w:t>
      </w:r>
    </w:p>
    <w:p w14:paraId="1D3D4036" w14:textId="1B0000CC" w:rsidR="007566F7" w:rsidRPr="007566F7" w:rsidRDefault="007566F7" w:rsidP="007566F7">
      <w:pPr>
        <w:pStyle w:val="ARTartustawynprozporzdzenia"/>
      </w:pPr>
      <w:bookmarkStart w:id="2" w:name="_Hlk202278516"/>
      <w:r w:rsidRPr="007566F7">
        <w:rPr>
          <w:rStyle w:val="Ppogrubienie"/>
        </w:rPr>
        <w:t>§ 6.</w:t>
      </w:r>
      <w:bookmarkEnd w:id="2"/>
      <w:r w:rsidRPr="007566F7">
        <w:rPr>
          <w:rStyle w:val="Ppogrubienie"/>
        </w:rPr>
        <w:t> </w:t>
      </w:r>
      <w:r w:rsidRPr="007566F7">
        <w:t>1. Komisja ocenia wnioski pod względem formalnym</w:t>
      </w:r>
      <w:r w:rsidR="00A22923">
        <w:t xml:space="preserve"> i merytorycznym</w:t>
      </w:r>
      <w:r w:rsidRPr="007566F7">
        <w:t xml:space="preserve"> z uwzględnieniem kryteriów przewidzianych w programie, o którym mowa w § 1 ust. 1. Wzór protokołu oceny wniosku określa załącznik nr 2 do decyzji.</w:t>
      </w:r>
    </w:p>
    <w:p w14:paraId="51D5101D" w14:textId="7865EF3D" w:rsidR="007566F7" w:rsidRPr="007566F7" w:rsidRDefault="007566F7" w:rsidP="007566F7">
      <w:pPr>
        <w:pStyle w:val="USTustnpkodeksu"/>
      </w:pPr>
      <w:r w:rsidRPr="007566F7">
        <w:t>2. Warunkiem pozytywnego zaopiniowania wniosku jest spełnienie wymogów określonych w protokole oceny wniosku</w:t>
      </w:r>
      <w:r w:rsidR="00A22923">
        <w:t xml:space="preserve">, zgodnie z </w:t>
      </w:r>
      <w:r w:rsidR="00870CD4">
        <w:t>postanowieniami</w:t>
      </w:r>
      <w:r w:rsidR="00A22923">
        <w:t xml:space="preserve"> Programu</w:t>
      </w:r>
      <w:r w:rsidRPr="007566F7">
        <w:t>.</w:t>
      </w:r>
    </w:p>
    <w:p w14:paraId="75D80F1C" w14:textId="016BBE9C" w:rsidR="007566F7" w:rsidRDefault="007566F7" w:rsidP="007566F7">
      <w:pPr>
        <w:pStyle w:val="USTustnpkodeksu"/>
      </w:pPr>
      <w:r>
        <w:t>3</w:t>
      </w:r>
      <w:r w:rsidRPr="00BE09A4">
        <w:t>.</w:t>
      </w:r>
      <w:r w:rsidRPr="00BF2472">
        <w:t xml:space="preserve"> </w:t>
      </w:r>
      <w:r w:rsidRPr="00F57B99">
        <w:t>Wnioski niespełniające wymogów formalnych</w:t>
      </w:r>
      <w:r>
        <w:t>, z zastrzeżeniem ust. 4,</w:t>
      </w:r>
      <w:r w:rsidRPr="00F57B99">
        <w:t xml:space="preserve"> nie podlegają ocenie</w:t>
      </w:r>
      <w:r w:rsidR="00A22923">
        <w:t xml:space="preserve"> merytorycznej</w:t>
      </w:r>
      <w:r w:rsidRPr="003A5FCD">
        <w:t>.</w:t>
      </w:r>
    </w:p>
    <w:p w14:paraId="7CC8988F" w14:textId="77777777" w:rsidR="007566F7" w:rsidRDefault="007566F7" w:rsidP="007566F7">
      <w:pPr>
        <w:pStyle w:val="USTustnpkodeksu"/>
        <w:keepNext/>
      </w:pPr>
      <w:r>
        <w:t>4. Jeżeli Komisja stwierdzi we wnioskach braki lub błędy formalne, wyznaczony przez osobę kierującą pracami Komisji członek Komisji, mając na uwadze wszystkie złożone wnioski, które zawierają braki lub błędy formalne, może wezwać wnioskodawców do:</w:t>
      </w:r>
    </w:p>
    <w:p w14:paraId="36919BAA" w14:textId="77777777" w:rsidR="007566F7" w:rsidRPr="006C0D6C" w:rsidRDefault="007566F7" w:rsidP="007566F7">
      <w:pPr>
        <w:pStyle w:val="PKTpunkt"/>
      </w:pPr>
      <w:r>
        <w:t xml:space="preserve">1)      </w:t>
      </w:r>
      <w:r w:rsidRPr="006C0D6C">
        <w:t>uzupełnienia wniosków – w przypadku braków formalnych</w:t>
      </w:r>
      <w:r>
        <w:t>,</w:t>
      </w:r>
    </w:p>
    <w:p w14:paraId="0B0D8A06" w14:textId="069F06DF" w:rsidR="007566F7" w:rsidRDefault="007566F7" w:rsidP="007566F7">
      <w:pPr>
        <w:pStyle w:val="PKTpunkt"/>
      </w:pPr>
      <w:r w:rsidRPr="006C0D6C">
        <w:t>2)      złożen</w:t>
      </w:r>
      <w:r>
        <w:t>ia korekt wniosków – w przypadku błędów formalnych</w:t>
      </w:r>
    </w:p>
    <w:p w14:paraId="2174C3AD" w14:textId="77777777" w:rsidR="007566F7" w:rsidRPr="007566F7" w:rsidRDefault="007566F7" w:rsidP="007566F7">
      <w:pPr>
        <w:pStyle w:val="USTustnpkodeksu"/>
      </w:pPr>
      <w:r>
        <w:t>– drogą elektroniczną w wyznaczonym terminie.</w:t>
      </w:r>
    </w:p>
    <w:p w14:paraId="7B846E21" w14:textId="77777777" w:rsidR="00CB3834" w:rsidRDefault="007566F7" w:rsidP="007566F7">
      <w:pPr>
        <w:pStyle w:val="USTustnpkodeksu"/>
      </w:pPr>
      <w:r>
        <w:t>5. Jeżeli wnioskodawca nie dokona uzupełnienia albo korekty wniosku, o których mowa w ust. 4, wniosek podlega odrzuceniu.</w:t>
      </w:r>
    </w:p>
    <w:p w14:paraId="17837FDE" w14:textId="6CB28684" w:rsidR="007566F7" w:rsidRDefault="00CB3834" w:rsidP="007566F7">
      <w:pPr>
        <w:pStyle w:val="USTustnpkodeksu"/>
      </w:pPr>
      <w:r>
        <w:lastRenderedPageBreak/>
        <w:t>6. Uzupełnieniu lub korektom, o których mowa w ust. 4, nie podlegają merytoryczne aspekty wniosku.</w:t>
      </w:r>
    </w:p>
    <w:p w14:paraId="1C6DAB94" w14:textId="2D83BB1B" w:rsidR="007566F7" w:rsidRPr="007566F7" w:rsidRDefault="007566F7" w:rsidP="00870CD4">
      <w:pPr>
        <w:pStyle w:val="ARTartustawynprozporzdzenia"/>
        <w:ind w:firstLine="0"/>
      </w:pPr>
      <w:r w:rsidRPr="008F78DC">
        <w:rPr>
          <w:rStyle w:val="Ppogrubienie"/>
        </w:rPr>
        <w:t>§ 7.</w:t>
      </w:r>
      <w:r w:rsidRPr="007566F7">
        <w:t> 1. Przewodnicząca Komisji zwołuje posiedzenie Komisji po wpłynięciu</w:t>
      </w:r>
      <w:r w:rsidR="00C8725F">
        <w:t xml:space="preserve"> </w:t>
      </w:r>
      <w:r w:rsidRPr="007566F7">
        <w:t xml:space="preserve">do Departamentu Sportu dla Wszystkich, zwanego dalej </w:t>
      </w:r>
      <w:r w:rsidR="008F78DC">
        <w:t>„</w:t>
      </w:r>
      <w:r w:rsidRPr="007566F7">
        <w:t>DS</w:t>
      </w:r>
      <w:r w:rsidR="008F78DC">
        <w:t>”</w:t>
      </w:r>
      <w:r w:rsidRPr="007566F7">
        <w:t>, wniosków złożonych na zasadach określonych w programie, o którym mowa w § 1 ust. 1.</w:t>
      </w:r>
    </w:p>
    <w:p w14:paraId="365C1F56" w14:textId="77777777" w:rsidR="007566F7" w:rsidRPr="007566F7" w:rsidRDefault="007566F7" w:rsidP="007566F7">
      <w:pPr>
        <w:pStyle w:val="USTustnpkodeksu"/>
      </w:pPr>
      <w:r w:rsidRPr="007566F7">
        <w:t>2. Członkowie Komisji dokonują oceny sporządzając protokół oceny wniosku, o którym mowa w § 6 ust. 1.</w:t>
      </w:r>
    </w:p>
    <w:p w14:paraId="072B0687" w14:textId="626A9973" w:rsidR="007566F7" w:rsidRPr="007566F7" w:rsidRDefault="007566F7" w:rsidP="007566F7">
      <w:pPr>
        <w:pStyle w:val="USTustnpkodeksu"/>
      </w:pPr>
      <w:r w:rsidRPr="007566F7">
        <w:t>3. Komisja podejmuje decyzje dotyczące propozycji dofinansowania większością głosów, w obecności co najmniej połowy członków Komisji. W przypadku równej liczby głosów rozstrzyga głos osoby prowadzącej posiedzenie Komisji.</w:t>
      </w:r>
    </w:p>
    <w:p w14:paraId="39F9B0F6" w14:textId="77541D30" w:rsidR="007566F7" w:rsidRPr="007566F7" w:rsidRDefault="007566F7" w:rsidP="007566F7">
      <w:pPr>
        <w:pStyle w:val="USTustnpkodeksu"/>
      </w:pPr>
      <w:r w:rsidRPr="007566F7">
        <w:t>4. Komisja opracowuje propozycję dofinansowania uwzględniając wysokość środków Funduszu Rozwoju Kultury Fizycznej przeznaczonych na realizację programu, o którym mowa w § 1 ust. 1, w formie protokołu zbiorczego, kierując się w szczególności oceną zawartą</w:t>
      </w:r>
      <w:r w:rsidR="00CC7631">
        <w:t xml:space="preserve"> </w:t>
      </w:r>
      <w:r w:rsidRPr="007566F7">
        <w:t>w protokole oceny wniosku, o którym mowa w § 6 ust. 1</w:t>
      </w:r>
      <w:r w:rsidR="003B2784">
        <w:t>, oraz kryteriami ogłoszonego naboru.</w:t>
      </w:r>
    </w:p>
    <w:p w14:paraId="06A02C94" w14:textId="34D84805" w:rsidR="007566F7" w:rsidRPr="007566F7" w:rsidRDefault="007566F7" w:rsidP="007566F7">
      <w:pPr>
        <w:pStyle w:val="ARTartustawynprozporzdzenia"/>
      </w:pPr>
      <w:r w:rsidRPr="008F78DC">
        <w:rPr>
          <w:rStyle w:val="Ppogrubienie"/>
        </w:rPr>
        <w:t>§ 8.</w:t>
      </w:r>
      <w:r w:rsidRPr="007566F7">
        <w:t> 1. Komisja przekazuje, nie później niż 7 dni od daty posiedzenia Komisji, Departamentowi Ekonomiczno-Finansowemu protokół zbiorczy, o którym mowa w § 7 ust. 4, w celu potwierdzenia zabezpieczenia stosownych środków finansowych na realizację programu, o którym mowa w § 1 ust. 1.</w:t>
      </w:r>
    </w:p>
    <w:p w14:paraId="49DAEE66" w14:textId="77777777" w:rsidR="007566F7" w:rsidRPr="007566F7" w:rsidRDefault="007566F7" w:rsidP="007566F7">
      <w:pPr>
        <w:pStyle w:val="USTustnpkodeksu"/>
      </w:pPr>
      <w:r w:rsidRPr="007566F7">
        <w:t xml:space="preserve">2. Departament Ekonomiczno-Finansowy, w terminie 7 dni od daty otrzymania protokołu, o którym mowa w ust. 1, potwierdza na nim zabezpieczenie środków finansowych, </w:t>
      </w:r>
      <w:bookmarkStart w:id="3" w:name="_Hlk158974157"/>
      <w:r w:rsidRPr="007566F7">
        <w:t>a następnie zwraca go sekretarzowi Komisji.</w:t>
      </w:r>
    </w:p>
    <w:bookmarkEnd w:id="3"/>
    <w:p w14:paraId="6EF8A794" w14:textId="77ED607B" w:rsidR="007566F7" w:rsidRPr="007566F7" w:rsidRDefault="007566F7" w:rsidP="007566F7">
      <w:pPr>
        <w:pStyle w:val="USTustnpkodeksu"/>
      </w:pPr>
      <w:r w:rsidRPr="007566F7">
        <w:t>3. </w:t>
      </w:r>
      <w:bookmarkStart w:id="4" w:name="_Hlk158974207"/>
      <w:bookmarkStart w:id="5" w:name="_Hlk158974277"/>
      <w:r w:rsidRPr="007566F7">
        <w:t xml:space="preserve"> Komisja </w:t>
      </w:r>
      <w:bookmarkEnd w:id="4"/>
      <w:r w:rsidRPr="007566F7">
        <w:t xml:space="preserve">przekazuje Ministrowi </w:t>
      </w:r>
      <w:r w:rsidR="00870CD4">
        <w:t>zaakceptowany</w:t>
      </w:r>
      <w:r w:rsidR="00870CD4" w:rsidRPr="00CC7631">
        <w:t xml:space="preserve"> </w:t>
      </w:r>
      <w:r w:rsidR="00CC7631" w:rsidRPr="00CC7631">
        <w:t xml:space="preserve">przez Departament Ekonomiczno-Finansowy </w:t>
      </w:r>
      <w:r w:rsidRPr="007566F7">
        <w:t>protokół zbiorczy, o którym mowa w ust. 2.</w:t>
      </w:r>
      <w:bookmarkEnd w:id="5"/>
    </w:p>
    <w:p w14:paraId="741B7569" w14:textId="4537FCE8" w:rsidR="00CC7631" w:rsidRDefault="007566F7" w:rsidP="007566F7">
      <w:pPr>
        <w:pStyle w:val="USTustnpkodeksu"/>
      </w:pPr>
      <w:r w:rsidRPr="007566F7">
        <w:t>4. W sytuacji gdy żaden z wniosków złożonych w ogłoszonym naborze nie spełni wymogów określonych § 6 ust. 2, przewodniczący Komisji informuje o tym fakcie ministra, przekazuje stosowną informację podmiotom wnioskującym oraz uruchamia ponowną procedurę naboru wniosków</w:t>
      </w:r>
      <w:r w:rsidR="00CC7631">
        <w:t xml:space="preserve"> –</w:t>
      </w:r>
      <w:r w:rsidRPr="007566F7">
        <w:t xml:space="preserve"> nie później niż w terminie 7 dni od poinformowania wnioskujących podmiotów, o ile minister nie zdecyduje inaczej.</w:t>
      </w:r>
    </w:p>
    <w:p w14:paraId="79A9BC64" w14:textId="0F9F7C01" w:rsidR="007566F7" w:rsidRPr="007566F7" w:rsidRDefault="007566F7" w:rsidP="007566F7">
      <w:pPr>
        <w:pStyle w:val="USTustnpkodeksu"/>
      </w:pPr>
      <w:r w:rsidRPr="007566F7">
        <w:t>5.</w:t>
      </w:r>
      <w:r w:rsidR="00CC7631">
        <w:t> </w:t>
      </w:r>
      <w:r w:rsidRPr="007566F7">
        <w:t>Minister lub osoba przez niego wskazana rozstrzyga nabór oraz ustala wysokość dofinansowania, a następnie podpisuje protokół zbiorczy</w:t>
      </w:r>
      <w:r>
        <w:t xml:space="preserve">, </w:t>
      </w:r>
      <w:r w:rsidRPr="007566F7">
        <w:t>o którym mowa w ust. 3.</w:t>
      </w:r>
    </w:p>
    <w:p w14:paraId="7FAD478E" w14:textId="77777777" w:rsidR="007566F7" w:rsidRPr="007566F7" w:rsidRDefault="007566F7" w:rsidP="007566F7">
      <w:pPr>
        <w:pStyle w:val="USTustnpkodeksu"/>
      </w:pPr>
      <w:r w:rsidRPr="007566F7">
        <w:lastRenderedPageBreak/>
        <w:t>6. W sytuacji, gdy rozstrzygnięcia dokonuje osoba wskazana przez ministra, zobowiązana jest ona uzgodnić z ministrem propozycje dofinansowania wynikające z protokołu prac Komisji.</w:t>
      </w:r>
    </w:p>
    <w:p w14:paraId="359EFCE9" w14:textId="15349804" w:rsidR="007566F7" w:rsidRPr="007566F7" w:rsidRDefault="007566F7" w:rsidP="007566F7">
      <w:pPr>
        <w:pStyle w:val="USTustnpkodeksu"/>
      </w:pPr>
      <w:r w:rsidRPr="007566F7">
        <w:t>7. Protokół zbiorczy podpisany przez Ministra albo osobę</w:t>
      </w:r>
      <w:r w:rsidR="00CC7631">
        <w:t>,</w:t>
      </w:r>
      <w:r w:rsidRPr="007566F7">
        <w:t xml:space="preserve"> o której mowa w ust. 5</w:t>
      </w:r>
      <w:r w:rsidR="00CC7631">
        <w:t>,</w:t>
      </w:r>
      <w:r w:rsidRPr="007566F7">
        <w:t xml:space="preserve"> stanowi podstawę do zawarcia umowy z wybranym podmiotem.</w:t>
      </w:r>
    </w:p>
    <w:p w14:paraId="2F5946E5" w14:textId="75EB1748" w:rsidR="007566F7" w:rsidRPr="007566F7" w:rsidRDefault="007566F7" w:rsidP="008F78DC">
      <w:pPr>
        <w:pStyle w:val="ARTartustawynprozporzdzenia"/>
        <w:keepNext/>
      </w:pPr>
      <w:r w:rsidRPr="008F78DC">
        <w:rPr>
          <w:rStyle w:val="Ppogrubienie"/>
        </w:rPr>
        <w:t>§ 9.</w:t>
      </w:r>
      <w:r w:rsidRPr="007566F7">
        <w:t xml:space="preserve"> Wyniki naboru wniosków, wraz z informacją o przeznaczeniu i wysokości kwoty przyznanej dotacji, zamieszcza się w:</w:t>
      </w:r>
    </w:p>
    <w:p w14:paraId="0F018747" w14:textId="77777777" w:rsidR="007566F7" w:rsidRPr="00CC7631" w:rsidRDefault="007566F7" w:rsidP="00CC7631">
      <w:pPr>
        <w:pStyle w:val="PKTpunkt"/>
      </w:pPr>
      <w:r w:rsidRPr="007566F7">
        <w:t>1)</w:t>
      </w:r>
      <w:r w:rsidRPr="007566F7">
        <w:tab/>
      </w:r>
      <w:r w:rsidRPr="00CC7631">
        <w:t>Biuletynie Informacji Publicznej urzędu obsługującego ministra;</w:t>
      </w:r>
    </w:p>
    <w:p w14:paraId="48AF583A" w14:textId="40C38FBA" w:rsidR="007566F7" w:rsidRPr="007566F7" w:rsidRDefault="007566F7" w:rsidP="00CC7631">
      <w:pPr>
        <w:pStyle w:val="PKTpunkt"/>
      </w:pPr>
      <w:r w:rsidRPr="00CC7631">
        <w:t>2)</w:t>
      </w:r>
      <w:r w:rsidRPr="00CC7631">
        <w:tab/>
        <w:t>na stronie</w:t>
      </w:r>
      <w:r w:rsidRPr="007566F7">
        <w:t xml:space="preserve"> internetowej urzędu obsługującego ministra</w:t>
      </w:r>
      <w:r w:rsidR="00CC7631">
        <w:t xml:space="preserve">, </w:t>
      </w:r>
      <w:r w:rsidR="00CC7631" w:rsidRPr="00CC7631">
        <w:t xml:space="preserve">w zakładce </w:t>
      </w:r>
      <w:r w:rsidR="00C72D95">
        <w:t>Co robimy/Sport/</w:t>
      </w:r>
      <w:r w:rsidR="00CC7631" w:rsidRPr="00CC7631">
        <w:t>Sport/Sport Powszechny</w:t>
      </w:r>
      <w:r w:rsidRPr="007566F7">
        <w:t xml:space="preserve">, </w:t>
      </w:r>
      <w:r w:rsidR="00C72D95">
        <w:t>(</w:t>
      </w:r>
      <w:hyperlink r:id="rId9" w:history="1">
        <w:r w:rsidR="00C72D95" w:rsidRPr="00C72D95">
          <w:rPr>
            <w:rStyle w:val="Hipercze"/>
          </w:rPr>
          <w:t>https://www.gov.pl/web/sport/powszechny</w:t>
        </w:r>
      </w:hyperlink>
      <w:r w:rsidR="00C72D95">
        <w:t>)</w:t>
      </w:r>
      <w:r w:rsidRPr="007566F7">
        <w:t xml:space="preserve"> </w:t>
      </w:r>
    </w:p>
    <w:p w14:paraId="09D89412" w14:textId="2D7414B7" w:rsidR="007566F7" w:rsidRPr="007566F7" w:rsidRDefault="007566F7" w:rsidP="00C72D95">
      <w:pPr>
        <w:pStyle w:val="ARTartustawynprozporzdzenia"/>
      </w:pPr>
      <w:r w:rsidRPr="008F78DC">
        <w:rPr>
          <w:rStyle w:val="Ppogrubienie"/>
        </w:rPr>
        <w:t>§ 10.</w:t>
      </w:r>
      <w:r w:rsidRPr="007566F7">
        <w:t xml:space="preserve"> Obsługę prac oraz obsługę organizacyjno-biurową Komisji zapewnia DS.</w:t>
      </w:r>
    </w:p>
    <w:p w14:paraId="54B538B3" w14:textId="46CFC8D3" w:rsidR="007566F7" w:rsidRPr="00503361" w:rsidRDefault="007566F7" w:rsidP="00CC7631">
      <w:pPr>
        <w:pStyle w:val="ARTartustawynprozporzdzenia"/>
      </w:pPr>
      <w:r w:rsidRPr="008F78DC">
        <w:rPr>
          <w:rStyle w:val="Ppogrubienie"/>
        </w:rPr>
        <w:t>§ 11.</w:t>
      </w:r>
      <w:r>
        <w:t xml:space="preserve"> 1. </w:t>
      </w:r>
      <w:r w:rsidRPr="00503361">
        <w:t>Za pracę w Komisji nie przysługuje dodatkowe wynagrodzenie.</w:t>
      </w:r>
    </w:p>
    <w:p w14:paraId="72FC9095" w14:textId="296DBCAC" w:rsidR="007566F7" w:rsidRDefault="007566F7" w:rsidP="007566F7">
      <w:pPr>
        <w:pStyle w:val="USTustnpkodeksu"/>
      </w:pPr>
      <w:r w:rsidRPr="00503361">
        <w:t xml:space="preserve">2. Wykonywanie przez pracowników </w:t>
      </w:r>
      <w:r w:rsidRPr="003A5FCD">
        <w:t xml:space="preserve">urzędu obsługującego </w:t>
      </w:r>
      <w:r>
        <w:t>m</w:t>
      </w:r>
      <w:r w:rsidRPr="003A5FCD">
        <w:t>inistra</w:t>
      </w:r>
      <w:r>
        <w:t xml:space="preserve"> </w:t>
      </w:r>
      <w:r w:rsidRPr="00503361">
        <w:t>zadań związanych</w:t>
      </w:r>
      <w:r w:rsidR="00CC7631">
        <w:t xml:space="preserve"> </w:t>
      </w:r>
      <w:r w:rsidRPr="00503361">
        <w:t>z pracami Komisji traktuje się na równi z wykonywaniem przez nich obowiązków pracowniczych.</w:t>
      </w:r>
    </w:p>
    <w:p w14:paraId="5E43956B" w14:textId="4C6A6D5E" w:rsidR="007566F7" w:rsidRPr="007566F7" w:rsidRDefault="007566F7" w:rsidP="00CC7631">
      <w:pPr>
        <w:pStyle w:val="ARTartustawynprozporzdzenia"/>
      </w:pPr>
      <w:r w:rsidRPr="008F78DC">
        <w:rPr>
          <w:rStyle w:val="Ppogrubienie"/>
        </w:rPr>
        <w:t>§ 12.</w:t>
      </w:r>
      <w:r w:rsidRPr="007566F7">
        <w:t xml:space="preserve"> Decyzja obowiązuje do dnia 31 grudnia 2026 r.</w:t>
      </w:r>
    </w:p>
    <w:p w14:paraId="61C81C49" w14:textId="3C720B4B" w:rsidR="007566F7" w:rsidRDefault="007566F7" w:rsidP="00CC7631">
      <w:pPr>
        <w:pStyle w:val="ARTartustawynprozporzdzenia"/>
      </w:pPr>
      <w:r w:rsidRPr="00C72D95">
        <w:rPr>
          <w:rStyle w:val="Ppogrubienie"/>
        </w:rPr>
        <w:t>§</w:t>
      </w:r>
      <w:r w:rsidR="008F78DC">
        <w:rPr>
          <w:rStyle w:val="Ppogrubienie"/>
        </w:rPr>
        <w:t> </w:t>
      </w:r>
      <w:r w:rsidRPr="00C72D95">
        <w:rPr>
          <w:rStyle w:val="Ppogrubienie"/>
        </w:rPr>
        <w:t>13.</w:t>
      </w:r>
      <w:r w:rsidRPr="007566F7">
        <w:t xml:space="preserve"> Decyzja wchodzi w życie z dniem następującym po dniu jej podpisania.</w:t>
      </w:r>
    </w:p>
    <w:p w14:paraId="79B32B01" w14:textId="77777777" w:rsidR="00CC7631" w:rsidRPr="007566F7" w:rsidRDefault="00CC7631" w:rsidP="00C72D95">
      <w:pPr>
        <w:pStyle w:val="ARTartustawynprozporzdzenia"/>
        <w:ind w:firstLine="0"/>
      </w:pPr>
    </w:p>
    <w:p w14:paraId="33395AF1" w14:textId="71EBCDC0" w:rsidR="00261A16" w:rsidRPr="00737F6A" w:rsidRDefault="007566F7" w:rsidP="00C72D95">
      <w:pPr>
        <w:pStyle w:val="NAZORGWYDnazwaorganuwydajcegoprojektowanyakt"/>
      </w:pPr>
      <w:r>
        <w:t>Minister Sportu i Turystyki</w:t>
      </w:r>
    </w:p>
    <w:sectPr w:rsidR="00261A16" w:rsidRPr="00737F6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3BE46" w16cex:dateUtc="2026-03-17T10: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7F985" w14:textId="77777777" w:rsidR="00E25A0A" w:rsidRDefault="00E25A0A">
      <w:r>
        <w:separator/>
      </w:r>
    </w:p>
  </w:endnote>
  <w:endnote w:type="continuationSeparator" w:id="0">
    <w:p w14:paraId="5A1680F6" w14:textId="77777777" w:rsidR="00E25A0A" w:rsidRDefault="00E2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8B016" w14:textId="77777777" w:rsidR="00E25A0A" w:rsidRDefault="00E25A0A">
      <w:r>
        <w:separator/>
      </w:r>
    </w:p>
  </w:footnote>
  <w:footnote w:type="continuationSeparator" w:id="0">
    <w:p w14:paraId="7B728588" w14:textId="77777777" w:rsidR="00E25A0A" w:rsidRDefault="00E2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683FB"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F7"/>
    <w:rsid w:val="000012DA"/>
    <w:rsid w:val="0000246E"/>
    <w:rsid w:val="00003862"/>
    <w:rsid w:val="00012A35"/>
    <w:rsid w:val="00016099"/>
    <w:rsid w:val="00017DC2"/>
    <w:rsid w:val="00021522"/>
    <w:rsid w:val="00023471"/>
    <w:rsid w:val="00023F13"/>
    <w:rsid w:val="00030634"/>
    <w:rsid w:val="000319C1"/>
    <w:rsid w:val="00031A8B"/>
    <w:rsid w:val="00031BCA"/>
    <w:rsid w:val="000325DE"/>
    <w:rsid w:val="000330FA"/>
    <w:rsid w:val="0003362F"/>
    <w:rsid w:val="00036B63"/>
    <w:rsid w:val="00037E1A"/>
    <w:rsid w:val="00043495"/>
    <w:rsid w:val="00044AC6"/>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6AD5"/>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87EC6"/>
    <w:rsid w:val="00191E1F"/>
    <w:rsid w:val="0019368D"/>
    <w:rsid w:val="0019473B"/>
    <w:rsid w:val="001952B1"/>
    <w:rsid w:val="00196E39"/>
    <w:rsid w:val="00197649"/>
    <w:rsid w:val="001A01FB"/>
    <w:rsid w:val="001A0A58"/>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5DB9"/>
    <w:rsid w:val="0023727E"/>
    <w:rsid w:val="00242081"/>
    <w:rsid w:val="00242D92"/>
    <w:rsid w:val="00243777"/>
    <w:rsid w:val="002441CD"/>
    <w:rsid w:val="002501A3"/>
    <w:rsid w:val="0025166C"/>
    <w:rsid w:val="002555D4"/>
    <w:rsid w:val="00261A16"/>
    <w:rsid w:val="00263522"/>
    <w:rsid w:val="00264EC6"/>
    <w:rsid w:val="00271013"/>
    <w:rsid w:val="00273FE4"/>
    <w:rsid w:val="002765B4"/>
    <w:rsid w:val="00276A94"/>
    <w:rsid w:val="00284CFD"/>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0E02"/>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146E"/>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20C3"/>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2784"/>
    <w:rsid w:val="003B4A57"/>
    <w:rsid w:val="003C0AD9"/>
    <w:rsid w:val="003C0ED0"/>
    <w:rsid w:val="003C1D49"/>
    <w:rsid w:val="003C35C4"/>
    <w:rsid w:val="003D12C2"/>
    <w:rsid w:val="003D31B9"/>
    <w:rsid w:val="003D3867"/>
    <w:rsid w:val="003E0D1A"/>
    <w:rsid w:val="003E2DA3"/>
    <w:rsid w:val="003E5737"/>
    <w:rsid w:val="003F020D"/>
    <w:rsid w:val="003F03D9"/>
    <w:rsid w:val="003F2FBE"/>
    <w:rsid w:val="003F318D"/>
    <w:rsid w:val="003F5BAE"/>
    <w:rsid w:val="003F6ED7"/>
    <w:rsid w:val="00401C84"/>
    <w:rsid w:val="00403210"/>
    <w:rsid w:val="004035BB"/>
    <w:rsid w:val="004035EB"/>
    <w:rsid w:val="00407332"/>
    <w:rsid w:val="00407828"/>
    <w:rsid w:val="004132D7"/>
    <w:rsid w:val="00413D8E"/>
    <w:rsid w:val="004140F2"/>
    <w:rsid w:val="00417B22"/>
    <w:rsid w:val="00421085"/>
    <w:rsid w:val="0042465E"/>
    <w:rsid w:val="00424DF7"/>
    <w:rsid w:val="00432B76"/>
    <w:rsid w:val="00434D01"/>
    <w:rsid w:val="00435D26"/>
    <w:rsid w:val="00440C99"/>
    <w:rsid w:val="0044175C"/>
    <w:rsid w:val="00445F4D"/>
    <w:rsid w:val="004504C0"/>
    <w:rsid w:val="00451A3F"/>
    <w:rsid w:val="004550FB"/>
    <w:rsid w:val="0046111A"/>
    <w:rsid w:val="00462946"/>
    <w:rsid w:val="00463F43"/>
    <w:rsid w:val="00464B94"/>
    <w:rsid w:val="004653A8"/>
    <w:rsid w:val="00465A0B"/>
    <w:rsid w:val="0047077C"/>
    <w:rsid w:val="00470B05"/>
    <w:rsid w:val="0047207C"/>
    <w:rsid w:val="00472CD6"/>
    <w:rsid w:val="00474E3C"/>
    <w:rsid w:val="00474F65"/>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5D08"/>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537"/>
    <w:rsid w:val="005128D3"/>
    <w:rsid w:val="005147E8"/>
    <w:rsid w:val="005158F2"/>
    <w:rsid w:val="005254A7"/>
    <w:rsid w:val="00526DFC"/>
    <w:rsid w:val="00526F43"/>
    <w:rsid w:val="00527651"/>
    <w:rsid w:val="005363AB"/>
    <w:rsid w:val="00544EF4"/>
    <w:rsid w:val="00545E53"/>
    <w:rsid w:val="005479D9"/>
    <w:rsid w:val="00556741"/>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87FFD"/>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06E9"/>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5F53"/>
    <w:rsid w:val="00657BF4"/>
    <w:rsid w:val="006603FB"/>
    <w:rsid w:val="006608DF"/>
    <w:rsid w:val="006623AC"/>
    <w:rsid w:val="00662B30"/>
    <w:rsid w:val="00665012"/>
    <w:rsid w:val="006678AF"/>
    <w:rsid w:val="006701EF"/>
    <w:rsid w:val="006734C9"/>
    <w:rsid w:val="00673BA5"/>
    <w:rsid w:val="0067514C"/>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0500"/>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66F7"/>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0A61"/>
    <w:rsid w:val="008415B0"/>
    <w:rsid w:val="00842028"/>
    <w:rsid w:val="008436B8"/>
    <w:rsid w:val="008460B6"/>
    <w:rsid w:val="00850C9D"/>
    <w:rsid w:val="00852B59"/>
    <w:rsid w:val="00856272"/>
    <w:rsid w:val="008563FF"/>
    <w:rsid w:val="0086018B"/>
    <w:rsid w:val="008611DD"/>
    <w:rsid w:val="008620DE"/>
    <w:rsid w:val="00866867"/>
    <w:rsid w:val="00870CD4"/>
    <w:rsid w:val="00872257"/>
    <w:rsid w:val="008753E6"/>
    <w:rsid w:val="0087738C"/>
    <w:rsid w:val="008802AF"/>
    <w:rsid w:val="00881926"/>
    <w:rsid w:val="00882AB8"/>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8F78DC"/>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66F"/>
    <w:rsid w:val="00926A3F"/>
    <w:rsid w:val="0092794E"/>
    <w:rsid w:val="00930D30"/>
    <w:rsid w:val="009332A2"/>
    <w:rsid w:val="00937598"/>
    <w:rsid w:val="0093790B"/>
    <w:rsid w:val="009424BD"/>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0B3"/>
    <w:rsid w:val="009B0402"/>
    <w:rsid w:val="009B0B75"/>
    <w:rsid w:val="009B16DF"/>
    <w:rsid w:val="009B4CB2"/>
    <w:rsid w:val="009B5613"/>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2923"/>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D561A"/>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35EE"/>
    <w:rsid w:val="00BA561A"/>
    <w:rsid w:val="00BB0DC6"/>
    <w:rsid w:val="00BB15E4"/>
    <w:rsid w:val="00BB1E19"/>
    <w:rsid w:val="00BB21D1"/>
    <w:rsid w:val="00BB32F2"/>
    <w:rsid w:val="00BB4338"/>
    <w:rsid w:val="00BB6C0E"/>
    <w:rsid w:val="00BB7B38"/>
    <w:rsid w:val="00BC11E5"/>
    <w:rsid w:val="00BC3D1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16B09"/>
    <w:rsid w:val="00C2363F"/>
    <w:rsid w:val="00C236C8"/>
    <w:rsid w:val="00C260B1"/>
    <w:rsid w:val="00C26E56"/>
    <w:rsid w:val="00C31406"/>
    <w:rsid w:val="00C37194"/>
    <w:rsid w:val="00C40637"/>
    <w:rsid w:val="00C40F6C"/>
    <w:rsid w:val="00C44426"/>
    <w:rsid w:val="00C445F3"/>
    <w:rsid w:val="00C451F4"/>
    <w:rsid w:val="00C45EB1"/>
    <w:rsid w:val="00C47076"/>
    <w:rsid w:val="00C54A3A"/>
    <w:rsid w:val="00C55566"/>
    <w:rsid w:val="00C56448"/>
    <w:rsid w:val="00C667BE"/>
    <w:rsid w:val="00C6766B"/>
    <w:rsid w:val="00C72223"/>
    <w:rsid w:val="00C72D95"/>
    <w:rsid w:val="00C76417"/>
    <w:rsid w:val="00C7726F"/>
    <w:rsid w:val="00C823DA"/>
    <w:rsid w:val="00C8259F"/>
    <w:rsid w:val="00C82746"/>
    <w:rsid w:val="00C8312F"/>
    <w:rsid w:val="00C84C47"/>
    <w:rsid w:val="00C858A4"/>
    <w:rsid w:val="00C86AFA"/>
    <w:rsid w:val="00C8725F"/>
    <w:rsid w:val="00CA7A40"/>
    <w:rsid w:val="00CB18D0"/>
    <w:rsid w:val="00CB1C8A"/>
    <w:rsid w:val="00CB24F5"/>
    <w:rsid w:val="00CB2663"/>
    <w:rsid w:val="00CB3834"/>
    <w:rsid w:val="00CB3BBE"/>
    <w:rsid w:val="00CB59E9"/>
    <w:rsid w:val="00CC0D6A"/>
    <w:rsid w:val="00CC3831"/>
    <w:rsid w:val="00CC3E3D"/>
    <w:rsid w:val="00CC519B"/>
    <w:rsid w:val="00CC7631"/>
    <w:rsid w:val="00CD12C1"/>
    <w:rsid w:val="00CD214E"/>
    <w:rsid w:val="00CD46FA"/>
    <w:rsid w:val="00CD5973"/>
    <w:rsid w:val="00CE0765"/>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5A0A"/>
    <w:rsid w:val="00E276AC"/>
    <w:rsid w:val="00E34A35"/>
    <w:rsid w:val="00E37C2F"/>
    <w:rsid w:val="00E41C28"/>
    <w:rsid w:val="00E46308"/>
    <w:rsid w:val="00E51E17"/>
    <w:rsid w:val="00E52DAB"/>
    <w:rsid w:val="00E539B0"/>
    <w:rsid w:val="00E55994"/>
    <w:rsid w:val="00E60606"/>
    <w:rsid w:val="00E60C66"/>
    <w:rsid w:val="00E6150D"/>
    <w:rsid w:val="00E6164D"/>
    <w:rsid w:val="00E618C9"/>
    <w:rsid w:val="00E62774"/>
    <w:rsid w:val="00E6307C"/>
    <w:rsid w:val="00E636FA"/>
    <w:rsid w:val="00E66C50"/>
    <w:rsid w:val="00E679D3"/>
    <w:rsid w:val="00E71208"/>
    <w:rsid w:val="00E71444"/>
    <w:rsid w:val="00E71C91"/>
    <w:rsid w:val="00E720A1"/>
    <w:rsid w:val="00E75DDA"/>
    <w:rsid w:val="00E773E8"/>
    <w:rsid w:val="00E81009"/>
    <w:rsid w:val="00E83ADD"/>
    <w:rsid w:val="00E84F38"/>
    <w:rsid w:val="00E85623"/>
    <w:rsid w:val="00E87441"/>
    <w:rsid w:val="00E91FAE"/>
    <w:rsid w:val="00E96E3F"/>
    <w:rsid w:val="00EA270C"/>
    <w:rsid w:val="00EA4974"/>
    <w:rsid w:val="00EA532E"/>
    <w:rsid w:val="00EB06D9"/>
    <w:rsid w:val="00EB11A7"/>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34EE"/>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3845"/>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FCBCFF"/>
  <w15:docId w15:val="{640BF655-53C3-4639-988D-904718A5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unhideWhenUsed/>
    <w:rsid w:val="007566F7"/>
    <w:rPr>
      <w:color w:val="0000FF" w:themeColor="hyperlink"/>
      <w:u w:val="single"/>
    </w:rPr>
  </w:style>
  <w:style w:type="paragraph" w:styleId="Poprawka">
    <w:name w:val="Revision"/>
    <w:hidden/>
    <w:uiPriority w:val="99"/>
    <w:semiHidden/>
    <w:rsid w:val="00655F53"/>
    <w:pPr>
      <w:spacing w:line="240" w:lineRule="auto"/>
    </w:pPr>
    <w:rPr>
      <w:rFonts w:ascii="Times New Roman" w:eastAsiaTheme="minorEastAsia" w:hAnsi="Times New Roman" w:cs="Arial"/>
      <w:szCs w:val="20"/>
    </w:rPr>
  </w:style>
  <w:style w:type="character" w:styleId="Nierozpoznanawzmianka">
    <w:name w:val="Unresolved Mention"/>
    <w:basedOn w:val="Domylnaczcionkaakapitu"/>
    <w:uiPriority w:val="99"/>
    <w:semiHidden/>
    <w:unhideWhenUsed/>
    <w:rsid w:val="00C72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pl/web/sport/powszech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lot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A353CB-172A-4AE4-BF51-E2877FB88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4</Pages>
  <Words>959</Words>
  <Characters>5754</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Artur Halota</dc:creator>
  <cp:lastModifiedBy>Kacprzyk Katarzyna</cp:lastModifiedBy>
  <cp:revision>2</cp:revision>
  <cp:lastPrinted>2012-04-23T06:39:00Z</cp:lastPrinted>
  <dcterms:created xsi:type="dcterms:W3CDTF">2026-03-19T12:05:00Z</dcterms:created>
  <dcterms:modified xsi:type="dcterms:W3CDTF">2026-03-19T12:05:00Z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