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68A5B" w14:textId="55E9DFF4" w:rsidR="001A56BB" w:rsidRDefault="001A56BB" w:rsidP="001A56B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8416E28" wp14:editId="512BB831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A2E0A" w14:textId="0DE815B7" w:rsidR="001A56BB" w:rsidRPr="001A56BB" w:rsidRDefault="001A56BB" w:rsidP="001A56BB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mallCaps/>
          <w:sz w:val="24"/>
          <w:szCs w:val="24"/>
        </w:rPr>
        <w:t>GENERALNY DYREKTOR OCHRONY ŚRODOWISKA</w:t>
      </w:r>
    </w:p>
    <w:p w14:paraId="65D20C7E" w14:textId="3BC9D76C" w:rsidR="00813554" w:rsidRPr="001A56BB" w:rsidRDefault="00B65C6A" w:rsidP="001A56B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A56BB">
        <w:rPr>
          <w:rFonts w:asciiTheme="minorHAnsi" w:hAnsiTheme="minorHAnsi" w:cstheme="minorHAnsi"/>
          <w:sz w:val="24"/>
          <w:szCs w:val="24"/>
        </w:rPr>
        <w:t>Warszawa,</w:t>
      </w:r>
      <w:r w:rsidR="00A975D3" w:rsidRPr="001A56BB">
        <w:rPr>
          <w:rFonts w:asciiTheme="minorHAnsi" w:hAnsiTheme="minorHAnsi" w:cstheme="minorHAnsi"/>
          <w:sz w:val="24"/>
          <w:szCs w:val="24"/>
        </w:rPr>
        <w:t xml:space="preserve"> 9 </w:t>
      </w:r>
      <w:r w:rsidR="00AF4935" w:rsidRPr="001A56BB">
        <w:rPr>
          <w:rFonts w:asciiTheme="minorHAnsi" w:hAnsiTheme="minorHAnsi" w:cstheme="minorHAnsi"/>
          <w:sz w:val="24"/>
          <w:szCs w:val="24"/>
        </w:rPr>
        <w:t>kwiet</w:t>
      </w:r>
      <w:r w:rsidR="00A7664A" w:rsidRPr="001A56BB">
        <w:rPr>
          <w:rFonts w:asciiTheme="minorHAnsi" w:hAnsiTheme="minorHAnsi" w:cstheme="minorHAnsi"/>
          <w:sz w:val="24"/>
          <w:szCs w:val="24"/>
        </w:rPr>
        <w:t>nia</w:t>
      </w:r>
      <w:r w:rsidR="00AF390D" w:rsidRPr="001A56BB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1A56BB">
        <w:rPr>
          <w:rFonts w:asciiTheme="minorHAnsi" w:hAnsiTheme="minorHAnsi" w:cstheme="minorHAnsi"/>
          <w:sz w:val="24"/>
          <w:szCs w:val="24"/>
        </w:rPr>
        <w:t>202</w:t>
      </w:r>
      <w:r w:rsidR="00AF4935" w:rsidRPr="001A56BB">
        <w:rPr>
          <w:rFonts w:asciiTheme="minorHAnsi" w:hAnsiTheme="minorHAnsi" w:cstheme="minorHAnsi"/>
          <w:sz w:val="24"/>
          <w:szCs w:val="24"/>
        </w:rPr>
        <w:t>4</w:t>
      </w:r>
      <w:r w:rsidR="001D479F" w:rsidRPr="001A56BB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6362121" w14:textId="3A463143" w:rsidR="00043D5C" w:rsidRPr="001A56BB" w:rsidRDefault="00AF4935" w:rsidP="001A56BB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DOOŚ-WDŚZIL.420.31.2019.EK.MD.17</w:t>
      </w:r>
    </w:p>
    <w:p w14:paraId="49CD8842" w14:textId="77777777" w:rsidR="00043D5C" w:rsidRPr="001A56BB" w:rsidRDefault="00043D5C" w:rsidP="001A56BB">
      <w:pPr>
        <w:tabs>
          <w:tab w:val="left" w:pos="3330"/>
          <w:tab w:val="center" w:pos="4535"/>
        </w:tabs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ZAWIADOMIENIE</w:t>
      </w:r>
    </w:p>
    <w:p w14:paraId="53516F74" w14:textId="54577C23" w:rsidR="00772DCE" w:rsidRPr="001A56BB" w:rsidRDefault="00043D5C" w:rsidP="001A56BB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Generalny Dyrektor Ochrony Środowiska, na podstawie </w:t>
      </w:r>
      <w:r w:rsidRPr="001A56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art. 49 § 1 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ustawy z dnia 14 czerwca 1960 r. – </w:t>
      </w:r>
      <w:r w:rsidRPr="001A56B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Kodeks postępowania administracyjnego 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</w:t>
      </w:r>
      <w:r w:rsidR="00AF390D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725610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</w:t>
      </w:r>
      <w:r w:rsidR="00725610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775</w:t>
      </w:r>
      <w:r w:rsidR="00AF390D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, ze zm.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), dalej k.</w:t>
      </w:r>
      <w:r w:rsidRPr="001A56B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, w związku z art. 74 ust. 3 ustawy z dnia 3</w:t>
      </w:r>
      <w:r w:rsidR="00AF390D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października 2008 r. </w:t>
      </w:r>
      <w:r w:rsidRPr="001A56B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</w:t>
      </w:r>
      <w:r w:rsidR="00AF390D" w:rsidRPr="001A56B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Pr="001A56B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udostępnianiu informacji o środowisku i jego ochronie, udziale społeczeństwa w ochronie środowiska or</w:t>
      </w:r>
      <w:r w:rsidR="00083813" w:rsidRPr="001A56B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az o </w:t>
      </w:r>
      <w:r w:rsidRPr="001A56B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ocenach oddziaływania na środowisko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(Dz. U.</w:t>
      </w:r>
      <w:r w:rsidR="00AF390D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="00AF390D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50780C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2018 r. poz. 2081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dalej </w:t>
      </w:r>
      <w:proofErr w:type="spellStart"/>
      <w:r w:rsidRPr="001A56B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</w:t>
      </w:r>
      <w:proofErr w:type="spellEnd"/>
      <w:r w:rsidRPr="001A56B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.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zawiadamia, że </w:t>
      </w:r>
      <w:r w:rsidR="00772DCE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Generalny Dyrektor Ochrony Środowiska </w:t>
      </w:r>
      <w:r w:rsidR="00AF4935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decyzją z </w:t>
      </w:r>
      <w:r w:rsidR="008A595B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8 </w:t>
      </w:r>
      <w:r w:rsidR="00AF4935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kwietnia 2024</w:t>
      </w:r>
      <w:r w:rsidR="00A668AA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72DCE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r., znak:</w:t>
      </w:r>
      <w:r w:rsidR="00AF4935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DOOŚ-WDŚZIL.420.31.2019.EK.MD.16</w:t>
      </w:r>
      <w:r w:rsidR="00772DCE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A7664A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odmówił </w:t>
      </w:r>
      <w:r w:rsidR="00AF4935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stwierdzenia nieważności</w:t>
      </w:r>
      <w:r w:rsidR="00772DCE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decyzji Regionalnego Dyrektora Ochrony Środowiska w Gdańsku z 29 listopada 2017 r., znak: RDOŚ-Gd-WOO.4210.31.2015.JP.KP.36, określającej środowiskowe u</w:t>
      </w:r>
      <w:r w:rsidR="00A210D9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warunkowania realizacji</w:t>
      </w:r>
      <w:r w:rsidR="00772DCE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przedsięwzięci</w:t>
      </w:r>
      <w:r w:rsidR="00A668AA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a pn.: „II etap rewitalizacji i </w:t>
      </w:r>
      <w:r w:rsidR="00772DCE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modernizacji Korytarza Kościerskiego wraz z modernizacją urządzeń </w:t>
      </w:r>
      <w:proofErr w:type="spellStart"/>
      <w:r w:rsidR="00772DCE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srk</w:t>
      </w:r>
      <w:proofErr w:type="spellEnd"/>
      <w:r w:rsidR="00772DCE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elektryfikacją odcinka linii kolejowych nr 201, 214, 229 i linii PKM”.</w:t>
      </w:r>
    </w:p>
    <w:p w14:paraId="06A6C854" w14:textId="0AB7ADAD" w:rsidR="00E72201" w:rsidRPr="001A56BB" w:rsidRDefault="00E72201" w:rsidP="001A56B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1A56BB">
        <w:rPr>
          <w:rFonts w:asciiTheme="minorHAnsi" w:hAnsiTheme="minorHAnsi" w:cstheme="minorHAnsi"/>
          <w:sz w:val="24"/>
          <w:szCs w:val="24"/>
        </w:rPr>
        <w:t xml:space="preserve">Doręczenie </w:t>
      </w:r>
      <w:r w:rsidR="00AF4935" w:rsidRPr="001A56BB">
        <w:rPr>
          <w:rFonts w:asciiTheme="minorHAnsi" w:hAnsiTheme="minorHAnsi" w:cstheme="minorHAnsi"/>
          <w:sz w:val="24"/>
          <w:szCs w:val="24"/>
        </w:rPr>
        <w:t>decyzji</w:t>
      </w:r>
      <w:r w:rsidRPr="001A56BB">
        <w:rPr>
          <w:rFonts w:asciiTheme="minorHAnsi" w:hAnsiTheme="minorHAnsi" w:cstheme="minorHAnsi"/>
          <w:sz w:val="24"/>
          <w:szCs w:val="24"/>
        </w:rPr>
        <w:t xml:space="preserve"> </w:t>
      </w:r>
      <w:r w:rsidRPr="001A56BB">
        <w:rPr>
          <w:rFonts w:asciiTheme="minorHAnsi" w:hAnsiTheme="minorHAnsi" w:cstheme="minorHAnsi"/>
          <w:bCs/>
          <w:sz w:val="24"/>
          <w:szCs w:val="24"/>
        </w:rPr>
        <w:t>stronom postępowania</w:t>
      </w:r>
      <w:r w:rsidRPr="001A56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A56BB">
        <w:rPr>
          <w:rFonts w:asciiTheme="minorHAnsi" w:hAnsiTheme="minorHAnsi" w:cstheme="minorHAnsi"/>
          <w:sz w:val="24"/>
          <w:szCs w:val="24"/>
        </w:rPr>
        <w:t>uważ</w:t>
      </w:r>
      <w:r w:rsidR="00083813" w:rsidRPr="001A56BB">
        <w:rPr>
          <w:rFonts w:asciiTheme="minorHAnsi" w:hAnsiTheme="minorHAnsi" w:cstheme="minorHAnsi"/>
          <w:sz w:val="24"/>
          <w:szCs w:val="24"/>
        </w:rPr>
        <w:t xml:space="preserve">a się za dokonane po upływie </w:t>
      </w:r>
      <w:r w:rsidR="00A975D3" w:rsidRPr="001A56BB">
        <w:rPr>
          <w:rFonts w:asciiTheme="minorHAnsi" w:hAnsiTheme="minorHAnsi" w:cstheme="minorHAnsi"/>
          <w:sz w:val="24"/>
          <w:szCs w:val="24"/>
        </w:rPr>
        <w:t>czternastu</w:t>
      </w:r>
      <w:r w:rsidR="00083813" w:rsidRPr="001A56BB">
        <w:rPr>
          <w:rFonts w:asciiTheme="minorHAnsi" w:hAnsiTheme="minorHAnsi" w:cstheme="minorHAnsi"/>
          <w:sz w:val="24"/>
          <w:szCs w:val="24"/>
        </w:rPr>
        <w:t> </w:t>
      </w:r>
      <w:r w:rsidRPr="001A56BB">
        <w:rPr>
          <w:rFonts w:asciiTheme="minorHAnsi" w:hAnsiTheme="minorHAnsi" w:cstheme="minorHAnsi"/>
          <w:sz w:val="24"/>
          <w:szCs w:val="24"/>
        </w:rPr>
        <w:t>dni liczonych od następnego dnia po dniu, w którym upubliczniono zawiadomienie.</w:t>
      </w:r>
    </w:p>
    <w:p w14:paraId="4760021A" w14:textId="40A03D54" w:rsidR="00E72201" w:rsidRPr="001A56BB" w:rsidRDefault="00E72201" w:rsidP="001A56B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1A56BB">
        <w:rPr>
          <w:rFonts w:asciiTheme="minorHAnsi" w:hAnsiTheme="minorHAnsi" w:cstheme="minorHAnsi"/>
          <w:sz w:val="24"/>
          <w:szCs w:val="24"/>
        </w:rPr>
        <w:t xml:space="preserve">Z treścią </w:t>
      </w:r>
      <w:r w:rsidR="00AF4935" w:rsidRPr="001A56BB">
        <w:rPr>
          <w:rFonts w:asciiTheme="minorHAnsi" w:hAnsiTheme="minorHAnsi" w:cstheme="minorHAnsi"/>
          <w:sz w:val="24"/>
          <w:szCs w:val="24"/>
        </w:rPr>
        <w:t>decyzji</w:t>
      </w:r>
      <w:r w:rsidRPr="001A56BB">
        <w:rPr>
          <w:rFonts w:asciiTheme="minorHAnsi" w:hAnsiTheme="minorHAnsi" w:cstheme="minorHAnsi"/>
          <w:sz w:val="24"/>
          <w:szCs w:val="24"/>
        </w:rPr>
        <w:t xml:space="preserve"> strony postępowania mogą zapoznać się w: General</w:t>
      </w:r>
      <w:r w:rsidR="00A210D9" w:rsidRPr="001A56BB">
        <w:rPr>
          <w:rFonts w:asciiTheme="minorHAnsi" w:hAnsiTheme="minorHAnsi" w:cstheme="minorHAnsi"/>
          <w:sz w:val="24"/>
          <w:szCs w:val="24"/>
        </w:rPr>
        <w:t>nej Dyrekcji Ochrony Środowiska oraz</w:t>
      </w:r>
      <w:r w:rsidRPr="001A56BB">
        <w:rPr>
          <w:rFonts w:asciiTheme="minorHAnsi" w:hAnsiTheme="minorHAnsi" w:cstheme="minorHAnsi"/>
          <w:sz w:val="24"/>
          <w:szCs w:val="24"/>
        </w:rPr>
        <w:t xml:space="preserve"> Regionalnej Dyrekcji Ochrony Środowiska w Gdańsku</w:t>
      </w:r>
      <w:r w:rsidR="00AF4935" w:rsidRPr="001A56BB">
        <w:rPr>
          <w:rFonts w:asciiTheme="minorHAnsi" w:hAnsiTheme="minorHAnsi" w:cstheme="minorHAnsi"/>
          <w:sz w:val="24"/>
          <w:szCs w:val="24"/>
        </w:rPr>
        <w:t xml:space="preserve"> lub</w:t>
      </w:r>
      <w:r w:rsidRPr="001A56BB">
        <w:rPr>
          <w:rFonts w:asciiTheme="minorHAnsi" w:hAnsiTheme="minorHAnsi" w:cstheme="minorHAnsi"/>
          <w:sz w:val="24"/>
          <w:szCs w:val="24"/>
        </w:rPr>
        <w:t xml:space="preserve"> w sposób wskazany w art. 49b § 1 k.</w:t>
      </w:r>
      <w:r w:rsidRPr="001A56BB">
        <w:rPr>
          <w:rFonts w:asciiTheme="minorHAnsi" w:hAnsiTheme="minorHAnsi" w:cstheme="minorHAnsi"/>
          <w:iCs/>
          <w:sz w:val="24"/>
          <w:szCs w:val="24"/>
        </w:rPr>
        <w:t>p.a</w:t>
      </w:r>
      <w:r w:rsidRPr="001A56BB">
        <w:rPr>
          <w:rFonts w:asciiTheme="minorHAnsi" w:hAnsiTheme="minorHAnsi" w:cstheme="minorHAnsi"/>
          <w:sz w:val="24"/>
          <w:szCs w:val="24"/>
        </w:rPr>
        <w:t>.</w:t>
      </w:r>
    </w:p>
    <w:p w14:paraId="18232669" w14:textId="646CFA9B" w:rsidR="00A975D3" w:rsidRPr="001A56BB" w:rsidRDefault="00A975D3" w:rsidP="001A56B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1A56BB">
        <w:rPr>
          <w:rFonts w:asciiTheme="minorHAnsi" w:hAnsiTheme="minorHAnsi" w:cstheme="minorHAnsi"/>
          <w:sz w:val="24"/>
          <w:szCs w:val="24"/>
        </w:rPr>
        <w:t>Ponadto treść decyzji zostanie niezwłocznie udostępniona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14:paraId="5094927E" w14:textId="6EC4DA37" w:rsidR="00772DCE" w:rsidRPr="001A56BB" w:rsidRDefault="00772DCE" w:rsidP="001A56BB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0" w:name="_GoBack"/>
      <w:bookmarkEnd w:id="0"/>
    </w:p>
    <w:p w14:paraId="6A2CFA02" w14:textId="62EF8A08" w:rsidR="00043D5C" w:rsidRPr="001A56BB" w:rsidRDefault="00043D5C" w:rsidP="001A56BB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Upubliczniono w dniach: od </w:t>
      </w:r>
      <w:r w:rsid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10.04.2024 R. do 24.04.2024 r.</w:t>
      </w:r>
    </w:p>
    <w:p w14:paraId="5A800D3F" w14:textId="77777777" w:rsidR="00043D5C" w:rsidRPr="001A56BB" w:rsidRDefault="00043D5C" w:rsidP="001A56BB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61B04C79" w14:textId="77777777" w:rsidR="001A56BB" w:rsidRPr="00820E7C" w:rsidRDefault="001A56BB" w:rsidP="001A56BB">
      <w:pPr>
        <w:pStyle w:val="Bezodstpw1"/>
        <w:spacing w:line="312" w:lineRule="auto"/>
        <w:rPr>
          <w:rFonts w:asciiTheme="minorHAnsi" w:hAnsiTheme="minorHAnsi" w:cstheme="minorHAnsi"/>
        </w:rPr>
      </w:pPr>
      <w:r w:rsidRPr="00820E7C">
        <w:rPr>
          <w:rFonts w:asciiTheme="minorHAnsi" w:hAnsiTheme="minorHAnsi" w:cstheme="minorHAnsi"/>
        </w:rPr>
        <w:t>Z upoważnienia Generalnego Dyrektora Ochrony Środowiska Marcin Kołodyński Naczelnik Wydziału ds. Decyzji o Środowiskowych Uwarunkowaniach w zakresie Orzecznictwa Ogólnego</w:t>
      </w:r>
    </w:p>
    <w:p w14:paraId="583772B9" w14:textId="1C015B53" w:rsidR="00043D5C" w:rsidRPr="001A56BB" w:rsidRDefault="00043D5C" w:rsidP="001A56BB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1A56B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F390D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danej miejscowości lub przez udostępnienie pisma w Biuletynie Informacji Publicznej na stronie podmiotowej właściwego organu administracji publicznej.</w:t>
      </w:r>
    </w:p>
    <w:p w14:paraId="13391F53" w14:textId="77777777" w:rsidR="00E72201" w:rsidRPr="001A56BB" w:rsidRDefault="00E72201" w:rsidP="001A56B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1A56BB">
        <w:rPr>
          <w:rFonts w:asciiTheme="minorHAnsi" w:hAnsiTheme="minorHAnsi" w:cstheme="minorHAnsi"/>
          <w:sz w:val="24"/>
          <w:szCs w:val="24"/>
        </w:rPr>
        <w:lastRenderedPageBreak/>
        <w:t>Art. 49b § 1 k.</w:t>
      </w:r>
      <w:r w:rsidRPr="001A56BB">
        <w:rPr>
          <w:rFonts w:asciiTheme="minorHAnsi" w:hAnsiTheme="minorHAnsi" w:cstheme="minorHAnsi"/>
          <w:iCs/>
          <w:sz w:val="24"/>
          <w:szCs w:val="24"/>
        </w:rPr>
        <w:t>p.a.</w:t>
      </w:r>
      <w:r w:rsidRPr="001A5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A56BB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238FED8" w14:textId="32652DBD" w:rsidR="00813554" w:rsidRPr="001A56BB" w:rsidRDefault="00043D5C" w:rsidP="001A56BB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proofErr w:type="spellStart"/>
      <w:r w:rsidRPr="001A56B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</w:t>
      </w:r>
      <w:proofErr w:type="spellEnd"/>
      <w:r w:rsidRPr="001A56B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.</w:t>
      </w:r>
      <w:r w:rsidRPr="001A56BB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liczba stron postępowania</w:t>
      </w:r>
      <w:r w:rsidR="00A55B66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: 1) o wydanie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decyzji o środowiskowych uwarunkowaniach</w:t>
      </w:r>
      <w:r w:rsidR="00A55B66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, 2) w sprawie uchylenia lub zmiany, stwierdzenia nieważności, stwierdzenia wygaśnięcia decyzji, o której mowa w pkt 1, lub wznowienia postepowania w sprawie tej decyzji – przekracza 20, s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tosuje się </w:t>
      </w:r>
      <w:r w:rsidR="00A55B66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przepis 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Kodeksu postępowania administracyjnego.</w:t>
      </w:r>
    </w:p>
    <w:p w14:paraId="6E9872D7" w14:textId="3293EFA6" w:rsidR="0076368C" w:rsidRPr="001A56BB" w:rsidRDefault="0076368C" w:rsidP="001A56BB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 ust. 1</w:t>
      </w:r>
      <w:r w:rsidR="00710802"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19 lipca 2019 r. o zmianie ustawy o udostępnianiu informacji o środowisku i jego ochronie, udziale społeczeństwa w ochronie środowiska oraz o ocenach oddziaływania na środowisko oraz niektórych innych ustaw (Dz. U. 2019 r. poz. 1712) Do spraw wszczętych na podstawie ustaw zmienianych w art. 1 oraz w art. 3 i niezakończonych przed dniem wejścia w życie niniejszej ustawy stosuje się przepisy dotychczasowe.</w:t>
      </w:r>
    </w:p>
    <w:p w14:paraId="37A2FA1F" w14:textId="77777777" w:rsidR="0050780C" w:rsidRPr="001A56BB" w:rsidRDefault="0050780C" w:rsidP="001A56BB">
      <w:pPr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A56B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1A56BB">
        <w:rPr>
          <w:rFonts w:asciiTheme="minorHAnsi" w:eastAsia="Times New Roman" w:hAnsiTheme="minorHAnsi" w:cstheme="minorHAnsi"/>
          <w:sz w:val="24"/>
          <w:szCs w:val="24"/>
          <w:lang w:eastAsia="pl-PL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705D6F18" w14:textId="77777777" w:rsidR="0050780C" w:rsidRPr="001A56BB" w:rsidRDefault="0050780C" w:rsidP="001A56BB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50780C" w:rsidRPr="001A56BB" w:rsidSect="00A33EB9">
      <w:headerReference w:type="default" r:id="rId8"/>
      <w:footerReference w:type="default" r:id="rId9"/>
      <w:headerReference w:type="firs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46AF6" w14:textId="77777777" w:rsidR="00A33EB9" w:rsidRDefault="00A33EB9">
      <w:pPr>
        <w:spacing w:after="0" w:line="240" w:lineRule="auto"/>
      </w:pPr>
      <w:r>
        <w:separator/>
      </w:r>
    </w:p>
  </w:endnote>
  <w:endnote w:type="continuationSeparator" w:id="0">
    <w:p w14:paraId="4E30A2A5" w14:textId="77777777" w:rsidR="00A33EB9" w:rsidRDefault="00A3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DA5F4F1" w14:textId="26D5BE9D" w:rsidR="00813554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="001A56BB">
          <w:rPr>
            <w:rFonts w:ascii="Garamond" w:hAnsi="Garamond" w:cs="Arial"/>
            <w:noProof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22B28CDB" w14:textId="77777777" w:rsidR="00813554" w:rsidRDefault="0081355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B13AA" w14:textId="77777777" w:rsidR="00A33EB9" w:rsidRDefault="00A33EB9">
      <w:pPr>
        <w:spacing w:after="0" w:line="240" w:lineRule="auto"/>
      </w:pPr>
      <w:r>
        <w:separator/>
      </w:r>
    </w:p>
  </w:footnote>
  <w:footnote w:type="continuationSeparator" w:id="0">
    <w:p w14:paraId="27E40E5B" w14:textId="77777777" w:rsidR="00A33EB9" w:rsidRDefault="00A3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E0F0" w14:textId="77777777" w:rsidR="00813554" w:rsidRDefault="0081355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4B4C8CBC" w14:textId="77777777" w:rsidTr="00B92515">
      <w:trPr>
        <w:trHeight w:val="470"/>
      </w:trPr>
      <w:tc>
        <w:tcPr>
          <w:tcW w:w="4641" w:type="dxa"/>
          <w:vAlign w:val="center"/>
        </w:tcPr>
        <w:p w14:paraId="4309239A" w14:textId="2FA10DE3" w:rsidR="00813554" w:rsidRPr="00B92515" w:rsidRDefault="00813554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494731C1" w14:textId="67C740E6" w:rsidR="00813554" w:rsidRPr="00A65CAB" w:rsidRDefault="00813554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2BFD70C" w14:textId="77777777" w:rsidR="00813554" w:rsidRPr="002F01F6" w:rsidRDefault="0081355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3D5C"/>
    <w:rsid w:val="00083813"/>
    <w:rsid w:val="00085496"/>
    <w:rsid w:val="000920C6"/>
    <w:rsid w:val="00095A51"/>
    <w:rsid w:val="00097E41"/>
    <w:rsid w:val="001215DD"/>
    <w:rsid w:val="001A56BB"/>
    <w:rsid w:val="001D479F"/>
    <w:rsid w:val="002446E3"/>
    <w:rsid w:val="00270122"/>
    <w:rsid w:val="002B1033"/>
    <w:rsid w:val="002F01F6"/>
    <w:rsid w:val="003A4832"/>
    <w:rsid w:val="00487791"/>
    <w:rsid w:val="004E0119"/>
    <w:rsid w:val="004F5C94"/>
    <w:rsid w:val="0050780C"/>
    <w:rsid w:val="00582792"/>
    <w:rsid w:val="005A3FA2"/>
    <w:rsid w:val="006568C0"/>
    <w:rsid w:val="006663A9"/>
    <w:rsid w:val="00710802"/>
    <w:rsid w:val="00725610"/>
    <w:rsid w:val="00726E38"/>
    <w:rsid w:val="0076368C"/>
    <w:rsid w:val="00771DF6"/>
    <w:rsid w:val="00772DCE"/>
    <w:rsid w:val="00813554"/>
    <w:rsid w:val="00850AC5"/>
    <w:rsid w:val="008A595B"/>
    <w:rsid w:val="009445AC"/>
    <w:rsid w:val="0096757F"/>
    <w:rsid w:val="00A210D9"/>
    <w:rsid w:val="00A33EB9"/>
    <w:rsid w:val="00A55B66"/>
    <w:rsid w:val="00A668AA"/>
    <w:rsid w:val="00A7664A"/>
    <w:rsid w:val="00A975D3"/>
    <w:rsid w:val="00AF390D"/>
    <w:rsid w:val="00AF4935"/>
    <w:rsid w:val="00B64572"/>
    <w:rsid w:val="00B65C6A"/>
    <w:rsid w:val="00B92515"/>
    <w:rsid w:val="00C25E30"/>
    <w:rsid w:val="00C60237"/>
    <w:rsid w:val="00CA053F"/>
    <w:rsid w:val="00CF600D"/>
    <w:rsid w:val="00D37049"/>
    <w:rsid w:val="00E375CB"/>
    <w:rsid w:val="00E607F5"/>
    <w:rsid w:val="00E61949"/>
    <w:rsid w:val="00E72201"/>
    <w:rsid w:val="00F76C66"/>
    <w:rsid w:val="00F84758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7FA9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7467-9CE2-4369-B136-DD8E4097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2</cp:revision>
  <cp:lastPrinted>2024-04-09T05:18:00Z</cp:lastPrinted>
  <dcterms:created xsi:type="dcterms:W3CDTF">2024-04-10T08:55:00Z</dcterms:created>
  <dcterms:modified xsi:type="dcterms:W3CDTF">2024-04-10T08:55:00Z</dcterms:modified>
</cp:coreProperties>
</file>