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75078" w14:textId="77777777" w:rsidR="00431B41" w:rsidRDefault="00431B41" w:rsidP="00EE30E7">
      <w:pPr>
        <w:tabs>
          <w:tab w:val="left" w:pos="180"/>
        </w:tabs>
        <w:jc w:val="center"/>
        <w:rPr>
          <w:b/>
          <w:color w:val="000000"/>
        </w:rPr>
      </w:pPr>
      <w:r w:rsidRPr="00431B41">
        <w:rPr>
          <w:b/>
          <w:color w:val="000000"/>
        </w:rPr>
        <w:t xml:space="preserve">WARUNKI I WYMAGANIA DOTYCZĄCE UDOSTĘPNIANIA </w:t>
      </w:r>
    </w:p>
    <w:p w14:paraId="5B26E7FB" w14:textId="77777777"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2A5949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2A5949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14:paraId="7E9E6098" w14:textId="77777777" w:rsidR="0060676A" w:rsidRPr="00B80DB8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</w:p>
    <w:p w14:paraId="1CECB450" w14:textId="0F41E7C5" w:rsidR="00A973E4" w:rsidRPr="00E04E7B" w:rsidRDefault="00B45083" w:rsidP="001971C3">
      <w:pPr>
        <w:spacing w:afterLines="60" w:after="144" w:line="276" w:lineRule="auto"/>
        <w:jc w:val="both"/>
        <w:rPr>
          <w:b/>
        </w:rPr>
      </w:pPr>
      <w:r w:rsidRPr="001971C3">
        <w:rPr>
          <w:b/>
          <w:color w:val="000000"/>
        </w:rPr>
        <w:t>Z</w:t>
      </w:r>
      <w:r w:rsidR="00F10BDC" w:rsidRPr="001971C3">
        <w:rPr>
          <w:b/>
          <w:color w:val="000000"/>
        </w:rPr>
        <w:t>godnie z</w:t>
      </w:r>
      <w:r w:rsidR="00987B2F" w:rsidRPr="001971C3">
        <w:rPr>
          <w:b/>
          <w:color w:val="000000"/>
        </w:rPr>
        <w:t xml:space="preserve"> Załącznikami I i II</w:t>
      </w:r>
      <w:r w:rsidR="00F10BDC" w:rsidRPr="001971C3">
        <w:rPr>
          <w:b/>
          <w:color w:val="000000"/>
        </w:rPr>
        <w:t xml:space="preserve"> Rozporządzeni</w:t>
      </w:r>
      <w:r w:rsidR="00987B2F" w:rsidRPr="001971C3">
        <w:rPr>
          <w:b/>
          <w:color w:val="000000"/>
        </w:rPr>
        <w:t>a</w:t>
      </w:r>
      <w:r w:rsidR="00F10BDC" w:rsidRPr="001971C3">
        <w:rPr>
          <w:b/>
          <w:color w:val="000000"/>
        </w:rPr>
        <w:t xml:space="preserve"> </w:t>
      </w:r>
      <w:r w:rsidR="00FD5108" w:rsidRPr="001971C3">
        <w:rPr>
          <w:b/>
          <w:color w:val="000000"/>
        </w:rPr>
        <w:t xml:space="preserve">Ministra Rolnictwa i Rozwoju Wsi </w:t>
      </w:r>
      <w:r w:rsidR="00F10BDC" w:rsidRPr="001971C3">
        <w:rPr>
          <w:b/>
          <w:color w:val="000000"/>
        </w:rPr>
        <w:t xml:space="preserve">z </w:t>
      </w:r>
      <w:r w:rsidR="00085B5B" w:rsidRPr="001971C3">
        <w:rPr>
          <w:b/>
          <w:color w:val="000000"/>
        </w:rPr>
        <w:t xml:space="preserve">dnia 14 sierpnia </w:t>
      </w:r>
      <w:r w:rsidR="006113C0" w:rsidRPr="001971C3">
        <w:rPr>
          <w:b/>
          <w:color w:val="000000"/>
        </w:rPr>
        <w:t xml:space="preserve">2019 </w:t>
      </w:r>
      <w:r w:rsidR="00C22DCF" w:rsidRPr="001971C3">
        <w:rPr>
          <w:b/>
          <w:color w:val="000000"/>
        </w:rPr>
        <w:t>r.</w:t>
      </w:r>
      <w:r w:rsidR="00F10BDC" w:rsidRPr="001971C3">
        <w:rPr>
          <w:b/>
          <w:color w:val="000000"/>
        </w:rPr>
        <w:t xml:space="preserve"> </w:t>
      </w:r>
      <w:r w:rsidR="001258F9" w:rsidRPr="001971C3">
        <w:rPr>
          <w:b/>
          <w:color w:val="000000"/>
        </w:rPr>
        <w:t xml:space="preserve">w sprawie szczegółowego zakresu zadań realizowanych przez </w:t>
      </w:r>
      <w:r w:rsidR="004A7012" w:rsidRPr="001971C3">
        <w:rPr>
          <w:b/>
          <w:color w:val="000000"/>
        </w:rPr>
        <w:t>Krajowy Ośrodek Wsparcia Rolnictwa</w:t>
      </w:r>
      <w:r w:rsidR="001258F9" w:rsidRPr="001971C3">
        <w:rPr>
          <w:b/>
          <w:color w:val="000000"/>
        </w:rPr>
        <w:t xml:space="preserve"> związanych </w:t>
      </w:r>
      <w:r w:rsidR="00D06815" w:rsidRPr="001971C3">
        <w:rPr>
          <w:b/>
          <w:color w:val="000000"/>
        </w:rPr>
        <w:br/>
      </w:r>
      <w:r w:rsidR="001258F9" w:rsidRPr="001971C3">
        <w:rPr>
          <w:b/>
          <w:color w:val="000000"/>
        </w:rPr>
        <w:t>z wdrożeniem na terytorium Rzeczypospolitej Pol</w:t>
      </w:r>
      <w:r w:rsidR="000A40BC" w:rsidRPr="001971C3">
        <w:rPr>
          <w:b/>
          <w:color w:val="000000"/>
        </w:rPr>
        <w:t xml:space="preserve">skiej </w:t>
      </w:r>
      <w:r w:rsidR="00B3287A" w:rsidRPr="001971C3">
        <w:rPr>
          <w:b/>
          <w:color w:val="000000"/>
        </w:rPr>
        <w:t>p</w:t>
      </w:r>
      <w:r w:rsidR="002A5949" w:rsidRPr="001971C3">
        <w:rPr>
          <w:b/>
          <w:color w:val="000000"/>
        </w:rPr>
        <w:t>rogramu dla szkół</w:t>
      </w:r>
      <w:r w:rsidR="00B3287A" w:rsidRPr="001971C3">
        <w:rPr>
          <w:b/>
          <w:color w:val="000000"/>
        </w:rPr>
        <w:t xml:space="preserve"> </w:t>
      </w:r>
      <w:r w:rsidR="00B3287A" w:rsidRPr="00E04E7B">
        <w:rPr>
          <w:b/>
        </w:rPr>
        <w:t xml:space="preserve">(Dz. U. z </w:t>
      </w:r>
      <w:r w:rsidR="006113C0" w:rsidRPr="00E04E7B">
        <w:rPr>
          <w:b/>
        </w:rPr>
        <w:t xml:space="preserve">2019 </w:t>
      </w:r>
      <w:r w:rsidR="00B3287A" w:rsidRPr="00E04E7B">
        <w:rPr>
          <w:b/>
        </w:rPr>
        <w:t>r., poz</w:t>
      </w:r>
      <w:r w:rsidR="00085B5B" w:rsidRPr="00E04E7B">
        <w:rPr>
          <w:b/>
        </w:rPr>
        <w:t>. 1576</w:t>
      </w:r>
      <w:r w:rsidR="00B3287A" w:rsidRPr="00E04E7B">
        <w:rPr>
          <w:b/>
        </w:rPr>
        <w:t>).</w:t>
      </w:r>
      <w:bookmarkStart w:id="0" w:name="_GoBack"/>
      <w:bookmarkEnd w:id="0"/>
    </w:p>
    <w:p w14:paraId="3FCE15BD" w14:textId="77777777" w:rsidR="00A368A6" w:rsidRPr="00B80DB8" w:rsidRDefault="00A368A6" w:rsidP="00B80DB8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14:paraId="6024C1BC" w14:textId="77777777" w:rsidR="00966A6D" w:rsidRPr="00DD31EE" w:rsidRDefault="00A368A6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14:paraId="33E8AEDA" w14:textId="497D84DB" w:rsidR="00360B7C" w:rsidRPr="001971C3" w:rsidRDefault="00A368A6" w:rsidP="00D7421D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1971C3">
        <w:rPr>
          <w:sz w:val="22"/>
          <w:szCs w:val="22"/>
        </w:rPr>
        <w:t>Porcje są udostępniane uczniom w dwóch okresach udostępniania obejmujących</w:t>
      </w:r>
      <w:r w:rsidR="00D7421D">
        <w:rPr>
          <w:sz w:val="22"/>
          <w:szCs w:val="22"/>
        </w:rPr>
        <w:t>:</w:t>
      </w:r>
    </w:p>
    <w:p w14:paraId="6FA101C4" w14:textId="2C5A1DEB" w:rsidR="00360B7C" w:rsidRDefault="002219D5" w:rsidP="001971C3">
      <w:pPr>
        <w:pStyle w:val="Akapitzlist"/>
        <w:numPr>
          <w:ilvl w:val="0"/>
          <w:numId w:val="38"/>
        </w:numPr>
        <w:jc w:val="both"/>
        <w:rPr>
          <w:sz w:val="22"/>
          <w:szCs w:val="22"/>
        </w:rPr>
      </w:pPr>
      <w:r w:rsidRPr="008574F8">
        <w:rPr>
          <w:b/>
          <w:sz w:val="22"/>
          <w:szCs w:val="22"/>
        </w:rPr>
        <w:t xml:space="preserve">12 </w:t>
      </w:r>
      <w:r w:rsidR="00A368A6" w:rsidRPr="008574F8">
        <w:rPr>
          <w:b/>
          <w:sz w:val="22"/>
          <w:szCs w:val="22"/>
        </w:rPr>
        <w:t xml:space="preserve">wybranych tygodni </w:t>
      </w:r>
      <w:r w:rsidR="00A368A6" w:rsidRPr="002219D5">
        <w:rPr>
          <w:sz w:val="22"/>
          <w:szCs w:val="22"/>
        </w:rPr>
        <w:t xml:space="preserve">w </w:t>
      </w:r>
      <w:r w:rsidR="00360B7C">
        <w:rPr>
          <w:sz w:val="22"/>
          <w:szCs w:val="22"/>
        </w:rPr>
        <w:t xml:space="preserve">pierwszym </w:t>
      </w:r>
      <w:r w:rsidR="00A368A6" w:rsidRPr="002219D5">
        <w:rPr>
          <w:sz w:val="22"/>
          <w:szCs w:val="22"/>
        </w:rPr>
        <w:t>semestrze</w:t>
      </w:r>
      <w:r w:rsidR="00360B7C">
        <w:rPr>
          <w:sz w:val="22"/>
          <w:szCs w:val="22"/>
        </w:rPr>
        <w:t xml:space="preserve"> </w:t>
      </w:r>
      <w:r w:rsidR="00A368A6" w:rsidRPr="002219D5">
        <w:rPr>
          <w:sz w:val="22"/>
          <w:szCs w:val="22"/>
        </w:rPr>
        <w:t>roku szkolnego</w:t>
      </w:r>
      <w:r w:rsidR="00360B7C">
        <w:rPr>
          <w:sz w:val="22"/>
          <w:szCs w:val="22"/>
        </w:rPr>
        <w:t xml:space="preserve"> 2019/2020,</w:t>
      </w:r>
    </w:p>
    <w:p w14:paraId="2FC2758B" w14:textId="183A9664" w:rsidR="00A90781" w:rsidRPr="00EE30E7" w:rsidRDefault="00360B7C" w:rsidP="001971C3">
      <w:pPr>
        <w:pStyle w:val="Akapitzlist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 najmniej 2 </w:t>
      </w:r>
      <w:r>
        <w:rPr>
          <w:b/>
          <w:sz w:val="22"/>
          <w:szCs w:val="22"/>
        </w:rPr>
        <w:t>wybrane</w:t>
      </w:r>
      <w:r w:rsidRPr="008574F8">
        <w:rPr>
          <w:b/>
          <w:sz w:val="22"/>
          <w:szCs w:val="22"/>
        </w:rPr>
        <w:t xml:space="preserve"> tygodni</w:t>
      </w:r>
      <w:r>
        <w:rPr>
          <w:b/>
          <w:sz w:val="22"/>
          <w:szCs w:val="22"/>
        </w:rPr>
        <w:t>e</w:t>
      </w:r>
      <w:r w:rsidRPr="008574F8">
        <w:rPr>
          <w:b/>
          <w:sz w:val="22"/>
          <w:szCs w:val="22"/>
        </w:rPr>
        <w:t xml:space="preserve"> </w:t>
      </w:r>
      <w:r w:rsidRPr="002219D5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drugim </w:t>
      </w:r>
      <w:r w:rsidRPr="002219D5">
        <w:rPr>
          <w:sz w:val="22"/>
          <w:szCs w:val="22"/>
        </w:rPr>
        <w:t>semestrze</w:t>
      </w:r>
      <w:r>
        <w:rPr>
          <w:sz w:val="22"/>
          <w:szCs w:val="22"/>
        </w:rPr>
        <w:t xml:space="preserve"> </w:t>
      </w:r>
      <w:r w:rsidRPr="002219D5">
        <w:rPr>
          <w:sz w:val="22"/>
          <w:szCs w:val="22"/>
        </w:rPr>
        <w:t>roku szkolnego</w:t>
      </w:r>
      <w:r>
        <w:rPr>
          <w:sz w:val="22"/>
          <w:szCs w:val="22"/>
        </w:rPr>
        <w:t xml:space="preserve"> 2019/2020.</w:t>
      </w:r>
    </w:p>
    <w:p w14:paraId="741A1981" w14:textId="77777777" w:rsidR="00360B7C" w:rsidRDefault="00360B7C" w:rsidP="001971C3">
      <w:pPr>
        <w:rPr>
          <w:sz w:val="22"/>
          <w:szCs w:val="22"/>
        </w:rPr>
      </w:pPr>
    </w:p>
    <w:p w14:paraId="52240F44" w14:textId="43E91E78" w:rsidR="00530FCD" w:rsidRPr="00D7421D" w:rsidRDefault="00A368A6" w:rsidP="00D7421D">
      <w:pPr>
        <w:pStyle w:val="Akapitzlist"/>
        <w:numPr>
          <w:ilvl w:val="0"/>
          <w:numId w:val="30"/>
        </w:numPr>
        <w:rPr>
          <w:color w:val="000000"/>
        </w:rPr>
      </w:pPr>
      <w:r w:rsidRPr="001971C3">
        <w:rPr>
          <w:sz w:val="22"/>
          <w:szCs w:val="22"/>
        </w:rPr>
        <w:t>Uczniom udostępnia się:</w:t>
      </w:r>
      <w:r w:rsidRPr="00B80DB8">
        <w:t xml:space="preserve">  </w:t>
      </w:r>
    </w:p>
    <w:tbl>
      <w:tblPr>
        <w:tblStyle w:val="Tabela-Siatka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276"/>
        <w:gridCol w:w="1418"/>
      </w:tblGrid>
      <w:tr w:rsidR="00530FCD" w14:paraId="344E7E73" w14:textId="77777777" w:rsidTr="001971C3">
        <w:trPr>
          <w:trHeight w:val="12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FC27BFA" w14:textId="10905805" w:rsidR="00530FCD" w:rsidRPr="00EB0898" w:rsidRDefault="00D7421D">
            <w:pPr>
              <w:rPr>
                <w:b/>
                <w:sz w:val="18"/>
                <w:szCs w:val="18"/>
              </w:rPr>
            </w:pPr>
            <w:r w:rsidRPr="00EB0898">
              <w:rPr>
                <w:b/>
                <w:sz w:val="18"/>
                <w:szCs w:val="18"/>
              </w:rPr>
              <w:t>Produkty owocow</w:t>
            </w:r>
            <w:r>
              <w:rPr>
                <w:b/>
                <w:sz w:val="18"/>
                <w:szCs w:val="18"/>
              </w:rPr>
              <w:t>o-warzywne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D8DF5AB" w14:textId="4F54D4A0" w:rsidR="00360B7C" w:rsidRDefault="00360B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obejmujących dany produkt</w:t>
            </w:r>
            <w:r>
              <w:rPr>
                <w:b/>
                <w:sz w:val="18"/>
                <w:szCs w:val="18"/>
              </w:rPr>
              <w:t xml:space="preserve"> w</w:t>
            </w:r>
          </w:p>
          <w:p w14:paraId="731B13AA" w14:textId="3A6CE0D1" w:rsidR="00530FCD" w:rsidRPr="00EB0898" w:rsidRDefault="00091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</w:t>
            </w:r>
            <w:r w:rsidR="00530FCD" w:rsidRPr="00EB0898">
              <w:rPr>
                <w:b/>
                <w:sz w:val="18"/>
                <w:szCs w:val="18"/>
              </w:rPr>
              <w:t>semestr</w:t>
            </w:r>
            <w:r w:rsidR="00360B7C"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0CE4589" w14:textId="7DF984CB" w:rsidR="00530FCD" w:rsidRPr="00EB0898" w:rsidRDefault="00360B7C" w:rsidP="00360B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Maksymalna 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obejmujących dany produkt</w:t>
            </w:r>
            <w:r>
              <w:rPr>
                <w:b/>
                <w:sz w:val="18"/>
                <w:szCs w:val="18"/>
              </w:rPr>
              <w:t xml:space="preserve"> w </w:t>
            </w:r>
            <w:r w:rsidR="0009116C">
              <w:rPr>
                <w:b/>
                <w:sz w:val="18"/>
                <w:szCs w:val="18"/>
              </w:rPr>
              <w:t xml:space="preserve">II </w:t>
            </w:r>
            <w:r w:rsidR="00530FCD"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173812" w14:paraId="408DE0A3" w14:textId="77777777" w:rsidTr="00EB0898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C7FC" w14:textId="77777777" w:rsidR="00173812" w:rsidRPr="00EB0898" w:rsidRDefault="00987B2F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EFF3" w14:textId="77777777" w:rsidR="00173812" w:rsidRPr="00B80DB8" w:rsidRDefault="00C805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4293" w14:textId="77777777" w:rsidR="00173812" w:rsidRPr="00B80DB8" w:rsidRDefault="00173812" w:rsidP="008156C3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1</w:t>
            </w:r>
            <w:r w:rsidR="00BC43E9" w:rsidRPr="00B80DB8">
              <w:rPr>
                <w:b/>
                <w:sz w:val="18"/>
                <w:szCs w:val="18"/>
              </w:rPr>
              <w:t>2</w:t>
            </w:r>
          </w:p>
        </w:tc>
      </w:tr>
      <w:tr w:rsidR="00173812" w14:paraId="1B56D0E3" w14:textId="77777777" w:rsidTr="00EB0898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A1E3" w14:textId="77777777" w:rsidR="00173812" w:rsidRPr="00EB0898" w:rsidRDefault="00987B2F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gruszka ( szt. o masie netto co najmniej 150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3EAF" w14:textId="77777777" w:rsidR="00173812" w:rsidRPr="00B80DB8" w:rsidRDefault="00C805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8268" w14:textId="77777777" w:rsidR="00173812" w:rsidRPr="00B80DB8" w:rsidRDefault="00C805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173812" w14:paraId="503EA7CE" w14:textId="77777777" w:rsidTr="00EB0898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46BD" w14:textId="77777777" w:rsidR="00173812" w:rsidRPr="00EB0898" w:rsidRDefault="00987B2F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 100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BC4B" w14:textId="77777777" w:rsidR="00173812" w:rsidRPr="00B80DB8" w:rsidRDefault="00173812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5800" w14:textId="77777777" w:rsidR="00173812" w:rsidRPr="00B80DB8" w:rsidRDefault="00BC43E9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2</w:t>
            </w:r>
          </w:p>
        </w:tc>
      </w:tr>
      <w:tr w:rsidR="00173812" w14:paraId="31F32A38" w14:textId="77777777" w:rsidTr="00BC43E9">
        <w:trPr>
          <w:trHeight w:val="25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5F55" w14:textId="77777777" w:rsidR="00BC43E9" w:rsidRPr="00EB0898" w:rsidRDefault="00987B2F" w:rsidP="00C7516E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FD05" w14:textId="77777777" w:rsidR="00173812" w:rsidRPr="00B80DB8" w:rsidRDefault="00C80520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8B0C" w14:textId="77777777" w:rsidR="00173812" w:rsidRPr="00B80DB8" w:rsidRDefault="00C7516E" w:rsidP="00BC43E9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535C88" w14:paraId="7FC5900E" w14:textId="77777777" w:rsidTr="00BC43E9">
        <w:trPr>
          <w:trHeight w:val="25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7E88" w14:textId="7700231A" w:rsidR="00535C88" w:rsidRPr="00987B2F" w:rsidRDefault="00535C88" w:rsidP="00C75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op. jedn. soku owocowego/ przecieru owocowego/ zagęszczonego przecieru owocowego (o objętości co najmniej 0,2</w:t>
            </w:r>
            <w:r w:rsidR="00326D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1F98" w14:textId="77777777" w:rsidR="00535C88" w:rsidRDefault="00535C88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CB2F" w14:textId="77777777" w:rsidR="00535C88" w:rsidRPr="00B80DB8" w:rsidRDefault="00535C88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BC43E9" w14:paraId="69A9BFD7" w14:textId="77777777" w:rsidTr="00BC43E9">
        <w:trPr>
          <w:trHeight w:val="22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5BF3" w14:textId="77777777" w:rsidR="00BC43E9" w:rsidRDefault="00987B2F" w:rsidP="00B80DB8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 90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64A6" w14:textId="77777777" w:rsidR="00BC43E9" w:rsidRPr="00B80DB8" w:rsidDel="00BC43E9" w:rsidRDefault="00C80520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194E" w14:textId="5E05D2A4" w:rsidR="00BC43E9" w:rsidRPr="00B80DB8" w:rsidDel="00BC43E9" w:rsidRDefault="00535C88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BC43E9" w14:paraId="20E92A52" w14:textId="77777777" w:rsidTr="00C7516E">
        <w:trPr>
          <w:trHeight w:val="29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9AA2" w14:textId="77777777" w:rsidR="00C7516E" w:rsidRDefault="00987B2F" w:rsidP="00BC43E9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1888" w14:textId="77777777" w:rsidR="00BC43E9" w:rsidRPr="00B80DB8" w:rsidDel="00BC43E9" w:rsidRDefault="002219D5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17E2" w14:textId="206ED22B" w:rsidR="00BC43E9" w:rsidRPr="00B80DB8" w:rsidDel="00BC43E9" w:rsidRDefault="00535C88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C7516E" w14:paraId="47E23794" w14:textId="77777777" w:rsidTr="00C7516E">
        <w:trPr>
          <w:trHeight w:val="21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50E0" w14:textId="77777777" w:rsidR="00C7516E" w:rsidRDefault="00987B2F" w:rsidP="00B80DB8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66FB" w14:textId="77777777" w:rsidR="00C7516E" w:rsidRPr="00B80DB8" w:rsidRDefault="00C7516E" w:rsidP="00BC43E9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A191" w14:textId="77777777" w:rsidR="00C7516E" w:rsidRPr="00B80DB8" w:rsidRDefault="00C7516E" w:rsidP="00BC43E9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C7516E" w14:paraId="41E8671E" w14:textId="77777777" w:rsidTr="00C7516E">
        <w:trPr>
          <w:trHeight w:val="17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0500" w14:textId="77777777" w:rsidR="00C7516E" w:rsidRDefault="00987B2F" w:rsidP="00B80DB8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 w:rsidR="00381226">
              <w:rPr>
                <w:sz w:val="18"/>
                <w:szCs w:val="18"/>
              </w:rPr>
              <w:t xml:space="preserve"> i średnicy nie więcej niż 40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C1D8" w14:textId="5681875F" w:rsidR="00C7516E" w:rsidRPr="00B80DB8" w:rsidDel="00BC43E9" w:rsidRDefault="00535C88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412" w14:textId="423339DA" w:rsidR="00C7516E" w:rsidRPr="00B80DB8" w:rsidDel="00BC43E9" w:rsidRDefault="00535C88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C7516E" w14:paraId="184AD6AA" w14:textId="77777777" w:rsidTr="00BF7451">
        <w:trPr>
          <w:trHeight w:val="29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B80D" w14:textId="77777777" w:rsidR="00BF7451" w:rsidRDefault="00987B2F" w:rsidP="00BC43E9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8F82" w14:textId="423F4114" w:rsidR="00C7516E" w:rsidRPr="00B80DB8" w:rsidDel="00BC43E9" w:rsidRDefault="00535C88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3E53" w14:textId="77777777" w:rsidR="00C7516E" w:rsidRPr="00B80DB8" w:rsidDel="00BC43E9" w:rsidRDefault="00C80520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14:paraId="1F1D3193" w14:textId="77777777" w:rsidR="00B245E8" w:rsidRPr="00A83CEA" w:rsidRDefault="005C5A08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A83CEA">
        <w:rPr>
          <w:color w:val="000000"/>
          <w:sz w:val="22"/>
          <w:szCs w:val="22"/>
        </w:rPr>
        <w:t>Każdą porcję udostępnia się dzieciom innego dnia.</w:t>
      </w:r>
    </w:p>
    <w:p w14:paraId="3E039D9C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W każdym z tygodni, o których mowa w ust. 1, każdemu dziecku udostępnia się co najmniej </w:t>
      </w:r>
      <w:r w:rsidR="00F40CFF">
        <w:rPr>
          <w:b/>
          <w:color w:val="000000"/>
          <w:sz w:val="22"/>
          <w:szCs w:val="22"/>
        </w:rPr>
        <w:t>3</w:t>
      </w:r>
      <w:r w:rsidR="00F40CFF" w:rsidRPr="00CE2500">
        <w:rPr>
          <w:b/>
          <w:color w:val="000000"/>
          <w:sz w:val="22"/>
          <w:szCs w:val="22"/>
        </w:rPr>
        <w:t xml:space="preserve">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14:paraId="2BC22EE8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Udostępniane dzieciom produkty nie mogą zawierać dodatku tłuszczu, soli, cukru lub substancji słodzących.</w:t>
      </w:r>
    </w:p>
    <w:p w14:paraId="538E4DD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14:paraId="154C85CD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lastRenderedPageBreak/>
        <w:t>Jabłka, gruszki, truskawki, śliwki, marchew, rzodkiewki, paprykę słodką, pomidory oraz kalarepę udostępnia się dzieciom w stanie gotowym do bezpośredniego spożycia.</w:t>
      </w:r>
    </w:p>
    <w:p w14:paraId="33B5BD66" w14:textId="77777777" w:rsidR="00535C88" w:rsidRDefault="00535C8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Truskawki, śliwki, paprykę słodką udostępnia się dzieciom w tym samym dniu, w którym zostały dostarczone do szkoły podstawowej. </w:t>
      </w:r>
    </w:p>
    <w:p w14:paraId="5E2FC72C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Średnica pomidorów udostępnianych dzieciom w ramach porcji, o których mowa w ust. 2 pkt 1 lit. g oraz pkt 2 lit. f, wynosi nie więcej niż 40 mm.</w:t>
      </w:r>
    </w:p>
    <w:p w14:paraId="69F8CA02" w14:textId="77777777"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marchew, paprykę słodką lub kalarepę udostępnia się w częściach, to:</w:t>
      </w:r>
    </w:p>
    <w:p w14:paraId="086AA591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są one uzyskane z warzyw odpowiadających normom jakości handlowej obowiązującym zgodnie z art. 74 rozporządzenia nr 1308/2013;</w:t>
      </w:r>
    </w:p>
    <w:p w14:paraId="7E5E624C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nie występują na nich objawy gnicia lub zepsucia, które powodowałyby ich niezdatność do spożycia.</w:t>
      </w:r>
    </w:p>
    <w:p w14:paraId="05EDE769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1308/2013.</w:t>
      </w:r>
    </w:p>
    <w:p w14:paraId="12D36CE8" w14:textId="53D1BF34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</w:t>
      </w:r>
      <w:r w:rsidR="00EE30E7" w:rsidRPr="008574F8">
        <w:rPr>
          <w:color w:val="000000"/>
          <w:sz w:val="22"/>
          <w:szCs w:val="22"/>
        </w:rPr>
        <w:t>obejmuje, co</w:t>
      </w:r>
      <w:r w:rsidRPr="008574F8">
        <w:rPr>
          <w:color w:val="000000"/>
          <w:sz w:val="22"/>
          <w:szCs w:val="22"/>
        </w:rPr>
        <w:t xml:space="preserve">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późn. zm.1)).</w:t>
      </w:r>
    </w:p>
    <w:p w14:paraId="5405B7E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7A6C0408" w14:textId="77777777" w:rsidR="0012616E" w:rsidRDefault="00B245E8" w:rsidP="006A5D38">
      <w:pPr>
        <w:ind w:left="426" w:hanging="426"/>
        <w:jc w:val="both"/>
        <w:rPr>
          <w:sz w:val="23"/>
          <w:szCs w:val="23"/>
        </w:rPr>
      </w:pPr>
      <w:r w:rsidRPr="00B245E8">
        <w:rPr>
          <w:color w:val="000000"/>
          <w:sz w:val="22"/>
          <w:szCs w:val="22"/>
        </w:rPr>
        <w:t xml:space="preserve"> </w:t>
      </w:r>
      <w:r w:rsidR="005C5A08" w:rsidRPr="005C5A08">
        <w:rPr>
          <w:color w:val="000000"/>
          <w:sz w:val="22"/>
          <w:szCs w:val="22"/>
        </w:rPr>
        <w:t xml:space="preserve"> </w:t>
      </w:r>
    </w:p>
    <w:p w14:paraId="1CE3AA2F" w14:textId="77777777"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14:paraId="616E49E4" w14:textId="1AA841E3" w:rsidR="00D7421D" w:rsidRPr="001971C3" w:rsidRDefault="0012616E" w:rsidP="001971C3">
      <w:pPr>
        <w:pStyle w:val="Akapitzlist"/>
        <w:numPr>
          <w:ilvl w:val="0"/>
          <w:numId w:val="39"/>
        </w:numPr>
        <w:ind w:left="426"/>
        <w:jc w:val="both"/>
        <w:rPr>
          <w:b/>
          <w:sz w:val="22"/>
          <w:szCs w:val="22"/>
        </w:rPr>
      </w:pPr>
      <w:r w:rsidRPr="001971C3">
        <w:rPr>
          <w:sz w:val="22"/>
          <w:szCs w:val="22"/>
        </w:rPr>
        <w:t xml:space="preserve">Porcje są udostępniane uczniom w dwóch okresach udostępniania </w:t>
      </w:r>
      <w:r w:rsidR="00806275" w:rsidRPr="001971C3">
        <w:rPr>
          <w:sz w:val="22"/>
          <w:szCs w:val="22"/>
        </w:rPr>
        <w:t xml:space="preserve">obejmujących </w:t>
      </w:r>
    </w:p>
    <w:p w14:paraId="57099CA5" w14:textId="77777777" w:rsidR="00D7421D" w:rsidRDefault="00D7421D" w:rsidP="001971C3">
      <w:pPr>
        <w:pStyle w:val="Akapitzlist"/>
        <w:numPr>
          <w:ilvl w:val="0"/>
          <w:numId w:val="40"/>
        </w:numPr>
        <w:ind w:firstLine="66"/>
        <w:jc w:val="both"/>
        <w:rPr>
          <w:sz w:val="22"/>
          <w:szCs w:val="22"/>
        </w:rPr>
      </w:pPr>
      <w:r w:rsidRPr="008574F8">
        <w:rPr>
          <w:b/>
          <w:sz w:val="22"/>
          <w:szCs w:val="22"/>
        </w:rPr>
        <w:t xml:space="preserve">12 wybranych tygodni </w:t>
      </w:r>
      <w:r w:rsidRPr="002219D5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pierwszym </w:t>
      </w:r>
      <w:r w:rsidRPr="002219D5">
        <w:rPr>
          <w:sz w:val="22"/>
          <w:szCs w:val="22"/>
        </w:rPr>
        <w:t>semestrze</w:t>
      </w:r>
      <w:r>
        <w:rPr>
          <w:sz w:val="22"/>
          <w:szCs w:val="22"/>
        </w:rPr>
        <w:t xml:space="preserve"> </w:t>
      </w:r>
      <w:r w:rsidRPr="002219D5">
        <w:rPr>
          <w:sz w:val="22"/>
          <w:szCs w:val="22"/>
        </w:rPr>
        <w:t>roku szkolnego</w:t>
      </w:r>
      <w:r>
        <w:rPr>
          <w:sz w:val="22"/>
          <w:szCs w:val="22"/>
        </w:rPr>
        <w:t xml:space="preserve"> 2019/2020,</w:t>
      </w:r>
    </w:p>
    <w:p w14:paraId="7A1D635F" w14:textId="47C3AFA4" w:rsidR="0012616E" w:rsidRPr="001971C3" w:rsidRDefault="00D7421D" w:rsidP="001971C3">
      <w:pPr>
        <w:pStyle w:val="Akapitzlist"/>
        <w:numPr>
          <w:ilvl w:val="0"/>
          <w:numId w:val="40"/>
        </w:numPr>
        <w:ind w:firstLine="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 najmniej 2 </w:t>
      </w:r>
      <w:r>
        <w:rPr>
          <w:b/>
          <w:sz w:val="22"/>
          <w:szCs w:val="22"/>
        </w:rPr>
        <w:t>wybrane</w:t>
      </w:r>
      <w:r w:rsidRPr="008574F8">
        <w:rPr>
          <w:b/>
          <w:sz w:val="22"/>
          <w:szCs w:val="22"/>
        </w:rPr>
        <w:t xml:space="preserve"> tygodni</w:t>
      </w:r>
      <w:r>
        <w:rPr>
          <w:b/>
          <w:sz w:val="22"/>
          <w:szCs w:val="22"/>
        </w:rPr>
        <w:t>e</w:t>
      </w:r>
      <w:r w:rsidRPr="008574F8">
        <w:rPr>
          <w:b/>
          <w:sz w:val="22"/>
          <w:szCs w:val="22"/>
        </w:rPr>
        <w:t xml:space="preserve"> </w:t>
      </w:r>
      <w:r w:rsidRPr="002219D5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drugim </w:t>
      </w:r>
      <w:r w:rsidRPr="002219D5">
        <w:rPr>
          <w:sz w:val="22"/>
          <w:szCs w:val="22"/>
        </w:rPr>
        <w:t>semestrze</w:t>
      </w:r>
      <w:r>
        <w:rPr>
          <w:sz w:val="22"/>
          <w:szCs w:val="22"/>
        </w:rPr>
        <w:t xml:space="preserve"> </w:t>
      </w:r>
      <w:r w:rsidRPr="002219D5">
        <w:rPr>
          <w:sz w:val="22"/>
          <w:szCs w:val="22"/>
        </w:rPr>
        <w:t>roku szkolnego</w:t>
      </w:r>
      <w:r>
        <w:rPr>
          <w:sz w:val="22"/>
          <w:szCs w:val="22"/>
        </w:rPr>
        <w:t xml:space="preserve"> 2019/2020.</w:t>
      </w:r>
    </w:p>
    <w:p w14:paraId="547A3776" w14:textId="61933BD9" w:rsidR="0012616E" w:rsidRPr="001971C3" w:rsidRDefault="0012616E" w:rsidP="001971C3">
      <w:pPr>
        <w:pStyle w:val="Akapitzlist"/>
        <w:numPr>
          <w:ilvl w:val="0"/>
          <w:numId w:val="39"/>
        </w:numPr>
        <w:ind w:left="426"/>
        <w:rPr>
          <w:b/>
          <w:sz w:val="22"/>
          <w:szCs w:val="22"/>
        </w:rPr>
      </w:pPr>
      <w:r w:rsidRPr="001971C3">
        <w:rPr>
          <w:sz w:val="22"/>
          <w:szCs w:val="22"/>
        </w:rPr>
        <w:t xml:space="preserve">Uczniom udostępnia się:  </w:t>
      </w:r>
    </w:p>
    <w:tbl>
      <w:tblPr>
        <w:tblStyle w:val="Tabela-Siatka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276"/>
        <w:gridCol w:w="1418"/>
      </w:tblGrid>
      <w:tr w:rsidR="0012616E" w:rsidRPr="00EB0898" w14:paraId="4C906ABA" w14:textId="77777777" w:rsidTr="001971C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BFD88C2" w14:textId="2499C973" w:rsidR="0012616E" w:rsidRPr="00EB0898" w:rsidRDefault="00D7421D" w:rsidP="003650F4">
            <w:pPr>
              <w:rPr>
                <w:b/>
                <w:sz w:val="18"/>
                <w:szCs w:val="18"/>
              </w:rPr>
            </w:pPr>
            <w:r w:rsidRPr="00EB0898">
              <w:rPr>
                <w:b/>
                <w:sz w:val="18"/>
                <w:szCs w:val="18"/>
              </w:rPr>
              <w:t xml:space="preserve">Produkty </w:t>
            </w:r>
            <w:r>
              <w:rPr>
                <w:b/>
                <w:sz w:val="18"/>
                <w:szCs w:val="18"/>
              </w:rPr>
              <w:t>mleczne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84BE4C0" w14:textId="74F381E4" w:rsidR="00D7421D" w:rsidRDefault="00D7421D" w:rsidP="00D742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porcji </w:t>
            </w:r>
            <w:r w:rsidRPr="00EB0898">
              <w:rPr>
                <w:b/>
                <w:sz w:val="18"/>
                <w:szCs w:val="18"/>
              </w:rPr>
              <w:t>obejmujących dany produkt</w:t>
            </w:r>
            <w:r>
              <w:rPr>
                <w:b/>
                <w:sz w:val="18"/>
                <w:szCs w:val="18"/>
              </w:rPr>
              <w:t xml:space="preserve"> w</w:t>
            </w:r>
          </w:p>
          <w:p w14:paraId="1874221E" w14:textId="3CCAEEDB" w:rsidR="0012616E" w:rsidRPr="00EB0898" w:rsidRDefault="0012616E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  <w:r w:rsidR="00D7421D"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A4D8FBF" w14:textId="183E86A5" w:rsidR="0012616E" w:rsidRPr="00EB0898" w:rsidRDefault="00D7421D" w:rsidP="00D742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Maksymalna l</w:t>
            </w:r>
            <w:r w:rsidRPr="00EB0898">
              <w:rPr>
                <w:b/>
                <w:sz w:val="18"/>
                <w:szCs w:val="18"/>
              </w:rPr>
              <w:t xml:space="preserve">iczba porcji </w:t>
            </w:r>
            <w:r w:rsidRPr="00EB0898">
              <w:rPr>
                <w:b/>
                <w:sz w:val="18"/>
                <w:szCs w:val="18"/>
              </w:rPr>
              <w:br/>
              <w:t>obejmujących dany produkt</w:t>
            </w:r>
            <w:r>
              <w:rPr>
                <w:b/>
                <w:sz w:val="18"/>
                <w:szCs w:val="18"/>
              </w:rPr>
              <w:t xml:space="preserve"> w </w:t>
            </w:r>
            <w:r w:rsidR="0012616E">
              <w:rPr>
                <w:b/>
                <w:sz w:val="18"/>
                <w:szCs w:val="18"/>
              </w:rPr>
              <w:t xml:space="preserve">II </w:t>
            </w:r>
            <w:r w:rsidR="0012616E"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2219D5" w:rsidRPr="00727A2B" w14:paraId="4D772CAB" w14:textId="77777777" w:rsidTr="00B80DB8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4154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lastRenderedPageBreak/>
              <w:t>op. jedn. mleka białego (o pojemności co najmniej  0,25 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1299" w14:textId="785F7636" w:rsidR="002219D5" w:rsidRPr="00727A2B" w:rsidRDefault="00535C88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64AD" w14:textId="0146E710" w:rsidR="002219D5" w:rsidRPr="00727A2B" w:rsidRDefault="00535C88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</w:tr>
      <w:tr w:rsidR="002219D5" w:rsidRPr="00727A2B" w14:paraId="2F1AB0D1" w14:textId="77777777" w:rsidTr="00B80DB8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8492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B6D2" w14:textId="77777777"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71C7" w14:textId="77777777"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2219D5" w:rsidRPr="00727A2B" w14:paraId="5B24BF7F" w14:textId="77777777" w:rsidTr="00B80DB8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0D61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8B6" w14:textId="77777777"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2C1" w14:textId="77777777"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2219D5" w:rsidRPr="00727A2B" w14:paraId="04983F41" w14:textId="77777777" w:rsidTr="00B80DB8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4EDE" w14:textId="77777777" w:rsidR="002219D5" w:rsidRPr="00EB0898" w:rsidRDefault="002219D5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serka</w:t>
            </w:r>
            <w:r w:rsidRPr="00DD31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twarogowego</w:t>
            </w:r>
            <w:r w:rsidRPr="00DD31EE">
              <w:rPr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B6B" w14:textId="77777777"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E0BA" w14:textId="77777777"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14:paraId="5FBF4181" w14:textId="77777777" w:rsidR="005C5A08" w:rsidRDefault="005C5A08" w:rsidP="008574F8">
      <w:pPr>
        <w:autoSpaceDE w:val="0"/>
        <w:autoSpaceDN w:val="0"/>
        <w:adjustRightInd w:val="0"/>
        <w:spacing w:after="60"/>
      </w:pPr>
    </w:p>
    <w:p w14:paraId="2014F90D" w14:textId="77777777" w:rsidR="005C5A08" w:rsidRPr="008574F8" w:rsidRDefault="005C5A08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t>Każdą porcję udostępnia się dzieciom innego dnia.</w:t>
      </w:r>
    </w:p>
    <w:p w14:paraId="5FA325C3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W każdym z tygodni, o których mowa w ust. 1, każdemu dziecku udostępnia się co najmniej </w:t>
      </w:r>
      <w:r w:rsidR="00F40CFF">
        <w:rPr>
          <w:b/>
          <w:sz w:val="22"/>
          <w:szCs w:val="22"/>
        </w:rPr>
        <w:t xml:space="preserve">3 </w:t>
      </w:r>
      <w:r w:rsidRPr="008574F8">
        <w:rPr>
          <w:b/>
          <w:sz w:val="22"/>
          <w:szCs w:val="22"/>
        </w:rPr>
        <w:t>porcje</w:t>
      </w:r>
      <w:r w:rsidRPr="006A00B1">
        <w:rPr>
          <w:sz w:val="22"/>
          <w:szCs w:val="22"/>
        </w:rPr>
        <w:t>.</w:t>
      </w:r>
    </w:p>
    <w:p w14:paraId="10EC92F8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>Opakowania, o których mowa w ust. 2 pkt 1 lit. b–d oraz pkt 2 lit. b–d, z wyjątkiem opakowań jogurtu pitnego i kefiru pitnego, są udostępniane dzieciom wraz z łyżeczkami, przy czym łyżeczki te nie muszą stanowić integralnej części opakowania.</w:t>
      </w:r>
    </w:p>
    <w:p w14:paraId="5ECEE180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>Minimalna zawartość tłuszczu w produktach udostępnianych dzieciom w przypadku mleka białego, jogurtu naturalnego oraz kefiru naturalnego wynosi 1%.</w:t>
      </w:r>
    </w:p>
    <w:p w14:paraId="41ADC830" w14:textId="1385400B" w:rsidR="006A00B1" w:rsidRPr="00EE30E7" w:rsidRDefault="006A00B1" w:rsidP="001971C3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EE30E7">
        <w:rPr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42E5A75D" w14:textId="77777777" w:rsidR="00966A6D" w:rsidRPr="006F267E" w:rsidRDefault="00966A6D" w:rsidP="00CE2500">
      <w:pPr>
        <w:jc w:val="both"/>
      </w:pPr>
    </w:p>
    <w:p w14:paraId="7F527106" w14:textId="77777777" w:rsidR="00012F10" w:rsidRPr="00B80DB8" w:rsidRDefault="00012F10" w:rsidP="00B80DB8">
      <w:pPr>
        <w:pStyle w:val="Akapitzlist"/>
        <w:numPr>
          <w:ilvl w:val="0"/>
          <w:numId w:val="6"/>
        </w:numPr>
        <w:tabs>
          <w:tab w:val="clear" w:pos="1065"/>
          <w:tab w:val="num" w:pos="567"/>
        </w:tabs>
        <w:autoSpaceDE w:val="0"/>
        <w:autoSpaceDN w:val="0"/>
        <w:adjustRightInd w:val="0"/>
        <w:spacing w:afterLines="60" w:after="144" w:line="240" w:lineRule="auto"/>
        <w:ind w:left="567" w:hanging="567"/>
        <w:jc w:val="both"/>
        <w:rPr>
          <w:b/>
        </w:rPr>
      </w:pPr>
      <w:r w:rsidRPr="00B80DB8">
        <w:rPr>
          <w:b/>
        </w:rPr>
        <w:t xml:space="preserve">Owoce i warzywa oraz mleko </w:t>
      </w:r>
      <w:r w:rsidR="003023B1">
        <w:rPr>
          <w:b/>
        </w:rPr>
        <w:t xml:space="preserve">i przetwory mleczne </w:t>
      </w:r>
      <w:r w:rsidRPr="00B80DB8">
        <w:rPr>
          <w:b/>
        </w:rPr>
        <w:t>udostępniane dzieciom w ramach programu muszą:</w:t>
      </w:r>
    </w:p>
    <w:p w14:paraId="18C6F602" w14:textId="77777777" w:rsidR="00012F10" w:rsidRPr="006A5D38" w:rsidRDefault="00012F10" w:rsidP="00B80DB8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14:paraId="23D863E6" w14:textId="77777777" w:rsidR="00012F10" w:rsidRPr="006A5D38" w:rsidRDefault="00012F10" w:rsidP="00B80DB8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14:paraId="3F7D38BC" w14:textId="77777777" w:rsidR="00012F10" w:rsidRPr="006A5D38" w:rsidRDefault="00012F10" w:rsidP="00D921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14:paraId="41F65764" w14:textId="77777777"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>(zgodnie z art. 23 ust. 6 RPEiR UE 2016/791 z dnia 11 maja 2016</w:t>
      </w:r>
      <w:r w:rsidR="005C5A08">
        <w:rPr>
          <w:sz w:val="22"/>
          <w:szCs w:val="22"/>
        </w:rPr>
        <w:t xml:space="preserve"> </w:t>
      </w:r>
      <w:r w:rsidR="004D49AD" w:rsidRPr="006A5D38">
        <w:rPr>
          <w:sz w:val="22"/>
          <w:szCs w:val="22"/>
        </w:rPr>
        <w:t xml:space="preserve">r.) </w:t>
      </w:r>
      <w:r w:rsidRPr="006A5D38">
        <w:rPr>
          <w:sz w:val="22"/>
          <w:szCs w:val="22"/>
        </w:rPr>
        <w:t>nie mogą zawierać:</w:t>
      </w:r>
    </w:p>
    <w:p w14:paraId="22838207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14:paraId="2A201332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14:paraId="2B8D3809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14:paraId="63AB8710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14:paraId="466949D4" w14:textId="77777777"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14:paraId="50421BC3" w14:textId="77777777" w:rsidR="004D49AD" w:rsidRPr="006A5D38" w:rsidRDefault="00BB6B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Zgodnie z art. 10 Rozporządzenia Delegowanego Komisji (UE) 2017/40 z dnia 3 listopada 2016 r. maksymalne poziomy składników dodatkowych muszą spełniać poniższe warunki: </w:t>
      </w:r>
    </w:p>
    <w:p w14:paraId="132FE833" w14:textId="77777777" w:rsidR="00BB6B9A" w:rsidRPr="006A5D38" w:rsidRDefault="00BB6B9A" w:rsidP="006A5D38">
      <w:pPr>
        <w:pStyle w:val="Akapitzlist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mleko i jego przetwory bez dodatków smakowych nie mogą zawierać dodatku cukru,</w:t>
      </w:r>
    </w:p>
    <w:p w14:paraId="2FEBB6A2" w14:textId="77777777" w:rsidR="00BB6B9A" w:rsidRDefault="00686621" w:rsidP="006A5D3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>
        <w:rPr>
          <w:sz w:val="22"/>
          <w:szCs w:val="22"/>
        </w:rPr>
        <w:t>ser</w:t>
      </w:r>
      <w:r w:rsidRPr="006A5D38">
        <w:rPr>
          <w:sz w:val="22"/>
          <w:szCs w:val="22"/>
        </w:rPr>
        <w:t xml:space="preserve"> </w:t>
      </w:r>
      <w:r w:rsidR="00135860" w:rsidRPr="006A5D38">
        <w:rPr>
          <w:sz w:val="22"/>
          <w:szCs w:val="22"/>
        </w:rPr>
        <w:t xml:space="preserve">może </w:t>
      </w:r>
      <w:r w:rsidR="004E28E7" w:rsidRPr="006A5D38">
        <w:rPr>
          <w:sz w:val="22"/>
          <w:szCs w:val="22"/>
        </w:rPr>
        <w:t xml:space="preserve">zawierać maksymalnie 10% składników niemlekowych. </w:t>
      </w:r>
      <w:r w:rsidR="00BB6B9A" w:rsidRPr="006A5D38">
        <w:rPr>
          <w:sz w:val="22"/>
          <w:szCs w:val="22"/>
        </w:rPr>
        <w:t xml:space="preserve"> </w:t>
      </w:r>
    </w:p>
    <w:p w14:paraId="00CA30FC" w14:textId="77777777" w:rsidR="002171A8" w:rsidRPr="006A5D38" w:rsidRDefault="002171A8" w:rsidP="006A5D38">
      <w:p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lastRenderedPageBreak/>
        <w:t xml:space="preserve">Dostawcy mogą znakować opakowania udostępnianych dzieciom produktów logo Programu dla szkół. Zasady wykorzystania logo programu oraz księga identyfikacji wizualnej logo programu dostępne będą na stronie </w:t>
      </w:r>
      <w:hyperlink r:id="rId8" w:history="1">
        <w:r w:rsidR="00D14740" w:rsidRPr="00124244">
          <w:rPr>
            <w:rStyle w:val="Hipercze"/>
            <w:sz w:val="22"/>
            <w:szCs w:val="22"/>
          </w:rPr>
          <w:t>www.kowr.gov.pl</w:t>
        </w:r>
      </w:hyperlink>
      <w:r w:rsidRPr="002171A8">
        <w:rPr>
          <w:sz w:val="22"/>
          <w:szCs w:val="22"/>
        </w:rPr>
        <w:t>.</w:t>
      </w:r>
      <w:r w:rsidR="00D14740">
        <w:rPr>
          <w:sz w:val="22"/>
          <w:szCs w:val="22"/>
        </w:rPr>
        <w:t xml:space="preserve"> </w:t>
      </w:r>
    </w:p>
    <w:sectPr w:rsidR="002171A8" w:rsidRPr="006A5D38" w:rsidSect="00EE30E7">
      <w:headerReference w:type="default" r:id="rId9"/>
      <w:footerReference w:type="default" r:id="rId10"/>
      <w:pgSz w:w="11906" w:h="16838" w:code="9"/>
      <w:pgMar w:top="902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D2B23" w14:textId="77777777" w:rsidR="005D28AF" w:rsidRDefault="005D28AF">
      <w:pPr>
        <w:spacing w:line="240" w:lineRule="auto"/>
      </w:pPr>
      <w:r>
        <w:separator/>
      </w:r>
    </w:p>
  </w:endnote>
  <w:endnote w:type="continuationSeparator" w:id="0">
    <w:p w14:paraId="307CE2F2" w14:textId="77777777" w:rsidR="005D28AF" w:rsidRDefault="005D2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192CB" w14:textId="77777777"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E8C97" w14:textId="77777777" w:rsidR="005D28AF" w:rsidRDefault="005D28AF">
      <w:pPr>
        <w:spacing w:line="240" w:lineRule="auto"/>
      </w:pPr>
      <w:r>
        <w:separator/>
      </w:r>
    </w:p>
  </w:footnote>
  <w:footnote w:type="continuationSeparator" w:id="0">
    <w:p w14:paraId="638ABC86" w14:textId="77777777" w:rsidR="005D28AF" w:rsidRDefault="005D2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14:paraId="14E33D98" w14:textId="77777777" w:rsidTr="00B80DB8">
      <w:trPr>
        <w:cantSplit/>
        <w:trHeight w:val="704"/>
      </w:trPr>
      <w:tc>
        <w:tcPr>
          <w:tcW w:w="2148" w:type="dxa"/>
          <w:vMerge w:val="restart"/>
        </w:tcPr>
        <w:p w14:paraId="27E0A82D" w14:textId="77777777"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14:paraId="70A0976B" w14:textId="77777777"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14:paraId="5BDDD23D" w14:textId="77777777"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t xml:space="preserve"> 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14:paraId="67D75D6D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 </w:t>
          </w:r>
        </w:p>
        <w:p w14:paraId="4C2814AF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14:paraId="38AE619B" w14:textId="77777777" w:rsidR="003650F4" w:rsidRPr="00A91AEA" w:rsidRDefault="003650F4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45E52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45E52">
            <w:rPr>
              <w:rStyle w:val="Numerstrony"/>
              <w:noProof/>
              <w:color w:val="339966"/>
              <w:sz w:val="18"/>
              <w:szCs w:val="18"/>
            </w:rPr>
            <w:t>4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14:paraId="2954457D" w14:textId="77777777" w:rsidTr="00B80DB8">
      <w:trPr>
        <w:cantSplit/>
        <w:trHeight w:val="179"/>
      </w:trPr>
      <w:tc>
        <w:tcPr>
          <w:tcW w:w="2148" w:type="dxa"/>
          <w:vMerge/>
        </w:tcPr>
        <w:p w14:paraId="6CBEB23A" w14:textId="77777777"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14:paraId="6AC85C3F" w14:textId="5851C642" w:rsidR="003650F4" w:rsidRPr="00213D8A" w:rsidRDefault="003650F4" w:rsidP="00535C88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535C88">
            <w:rPr>
              <w:b/>
              <w:bCs/>
              <w:color w:val="339966"/>
              <w:sz w:val="18"/>
              <w:szCs w:val="18"/>
            </w:rPr>
            <w:t>2019</w:t>
          </w:r>
          <w:r w:rsidR="004E7C72">
            <w:rPr>
              <w:b/>
              <w:bCs/>
              <w:color w:val="339966"/>
              <w:sz w:val="18"/>
              <w:szCs w:val="18"/>
            </w:rPr>
            <w:t>/</w:t>
          </w:r>
          <w:r w:rsidR="00535C88">
            <w:rPr>
              <w:b/>
              <w:bCs/>
              <w:color w:val="339966"/>
              <w:sz w:val="18"/>
              <w:szCs w:val="18"/>
            </w:rPr>
            <w:t>2020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14:paraId="2387BC6C" w14:textId="77777777"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20FAA67A" w14:textId="77777777" w:rsidR="003650F4" w:rsidRPr="0067201A" w:rsidRDefault="003650F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6FD6C1B"/>
    <w:multiLevelType w:val="hybridMultilevel"/>
    <w:tmpl w:val="CD500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E6520"/>
    <w:multiLevelType w:val="hybridMultilevel"/>
    <w:tmpl w:val="85DCF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3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A06D2"/>
    <w:multiLevelType w:val="hybridMultilevel"/>
    <w:tmpl w:val="9426FE7E"/>
    <w:lvl w:ilvl="0" w:tplc="D59E8B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2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D1D01"/>
    <w:multiLevelType w:val="hybridMultilevel"/>
    <w:tmpl w:val="C0EA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7"/>
  </w:num>
  <w:num w:numId="4">
    <w:abstractNumId w:val="34"/>
  </w:num>
  <w:num w:numId="5">
    <w:abstractNumId w:val="1"/>
  </w:num>
  <w:num w:numId="6">
    <w:abstractNumId w:val="31"/>
  </w:num>
  <w:num w:numId="7">
    <w:abstractNumId w:val="12"/>
  </w:num>
  <w:num w:numId="8">
    <w:abstractNumId w:val="15"/>
  </w:num>
  <w:num w:numId="9">
    <w:abstractNumId w:val="4"/>
  </w:num>
  <w:num w:numId="10">
    <w:abstractNumId w:val="14"/>
  </w:num>
  <w:num w:numId="11">
    <w:abstractNumId w:val="24"/>
  </w:num>
  <w:num w:numId="12">
    <w:abstractNumId w:val="6"/>
  </w:num>
  <w:num w:numId="13">
    <w:abstractNumId w:val="30"/>
  </w:num>
  <w:num w:numId="14">
    <w:abstractNumId w:val="25"/>
  </w:num>
  <w:num w:numId="15">
    <w:abstractNumId w:val="5"/>
  </w:num>
  <w:num w:numId="16">
    <w:abstractNumId w:val="29"/>
  </w:num>
  <w:num w:numId="17">
    <w:abstractNumId w:val="0"/>
  </w:num>
  <w:num w:numId="18">
    <w:abstractNumId w:val="26"/>
  </w:num>
  <w:num w:numId="19">
    <w:abstractNumId w:val="13"/>
  </w:num>
  <w:num w:numId="20">
    <w:abstractNumId w:val="37"/>
  </w:num>
  <w:num w:numId="21">
    <w:abstractNumId w:val="8"/>
  </w:num>
  <w:num w:numId="22">
    <w:abstractNumId w:val="36"/>
  </w:num>
  <w:num w:numId="23">
    <w:abstractNumId w:val="23"/>
  </w:num>
  <w:num w:numId="24">
    <w:abstractNumId w:val="28"/>
  </w:num>
  <w:num w:numId="25">
    <w:abstractNumId w:val="10"/>
  </w:num>
  <w:num w:numId="26">
    <w:abstractNumId w:val="39"/>
  </w:num>
  <w:num w:numId="27">
    <w:abstractNumId w:val="3"/>
  </w:num>
  <w:num w:numId="28">
    <w:abstractNumId w:val="35"/>
  </w:num>
  <w:num w:numId="29">
    <w:abstractNumId w:val="20"/>
  </w:num>
  <w:num w:numId="30">
    <w:abstractNumId w:val="22"/>
  </w:num>
  <w:num w:numId="31">
    <w:abstractNumId w:val="21"/>
  </w:num>
  <w:num w:numId="32">
    <w:abstractNumId w:val="2"/>
  </w:num>
  <w:num w:numId="33">
    <w:abstractNumId w:val="19"/>
  </w:num>
  <w:num w:numId="34">
    <w:abstractNumId w:val="32"/>
  </w:num>
  <w:num w:numId="35">
    <w:abstractNumId w:val="16"/>
  </w:num>
  <w:num w:numId="36">
    <w:abstractNumId w:val="27"/>
  </w:num>
  <w:num w:numId="37">
    <w:abstractNumId w:val="7"/>
  </w:num>
  <w:num w:numId="38">
    <w:abstractNumId w:val="33"/>
  </w:num>
  <w:num w:numId="39">
    <w:abstractNumId w:val="9"/>
  </w:num>
  <w:num w:numId="4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5E"/>
    <w:rsid w:val="00012F10"/>
    <w:rsid w:val="000152DD"/>
    <w:rsid w:val="000257C3"/>
    <w:rsid w:val="000262CB"/>
    <w:rsid w:val="00033DF0"/>
    <w:rsid w:val="000406B6"/>
    <w:rsid w:val="00041AD3"/>
    <w:rsid w:val="00045CDB"/>
    <w:rsid w:val="0005116D"/>
    <w:rsid w:val="0005134E"/>
    <w:rsid w:val="0005713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85B5B"/>
    <w:rsid w:val="00090418"/>
    <w:rsid w:val="0009116C"/>
    <w:rsid w:val="0009170F"/>
    <w:rsid w:val="000921FA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CE2"/>
    <w:rsid w:val="000E4021"/>
    <w:rsid w:val="000E5504"/>
    <w:rsid w:val="000F1030"/>
    <w:rsid w:val="000F17D5"/>
    <w:rsid w:val="000F25DB"/>
    <w:rsid w:val="000F5BF4"/>
    <w:rsid w:val="000F5E3C"/>
    <w:rsid w:val="000F7377"/>
    <w:rsid w:val="000F7914"/>
    <w:rsid w:val="00102429"/>
    <w:rsid w:val="00114FF5"/>
    <w:rsid w:val="00116D30"/>
    <w:rsid w:val="00120684"/>
    <w:rsid w:val="00122A64"/>
    <w:rsid w:val="00123D5F"/>
    <w:rsid w:val="0012429B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3DC3"/>
    <w:rsid w:val="00144A5D"/>
    <w:rsid w:val="00145FAD"/>
    <w:rsid w:val="00147032"/>
    <w:rsid w:val="00150DBD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971C3"/>
    <w:rsid w:val="001A49E0"/>
    <w:rsid w:val="001B5CE6"/>
    <w:rsid w:val="001B622C"/>
    <w:rsid w:val="001B6577"/>
    <w:rsid w:val="001C4CB5"/>
    <w:rsid w:val="001C5975"/>
    <w:rsid w:val="001C6456"/>
    <w:rsid w:val="001E3DE6"/>
    <w:rsid w:val="001F0EE8"/>
    <w:rsid w:val="001F5BB7"/>
    <w:rsid w:val="00201060"/>
    <w:rsid w:val="00201249"/>
    <w:rsid w:val="00202ADC"/>
    <w:rsid w:val="00207E29"/>
    <w:rsid w:val="00213D8A"/>
    <w:rsid w:val="00213F11"/>
    <w:rsid w:val="002167BE"/>
    <w:rsid w:val="002171A8"/>
    <w:rsid w:val="00217C52"/>
    <w:rsid w:val="00217CED"/>
    <w:rsid w:val="002219D5"/>
    <w:rsid w:val="0022662B"/>
    <w:rsid w:val="002276E5"/>
    <w:rsid w:val="00230400"/>
    <w:rsid w:val="0023342F"/>
    <w:rsid w:val="00242F8E"/>
    <w:rsid w:val="002434C7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4A21"/>
    <w:rsid w:val="00286A3F"/>
    <w:rsid w:val="00294884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301C5F"/>
    <w:rsid w:val="003020B2"/>
    <w:rsid w:val="003023B1"/>
    <w:rsid w:val="003028FE"/>
    <w:rsid w:val="00312EDA"/>
    <w:rsid w:val="003156F8"/>
    <w:rsid w:val="00316EF3"/>
    <w:rsid w:val="003234A2"/>
    <w:rsid w:val="00326D4E"/>
    <w:rsid w:val="00330CDC"/>
    <w:rsid w:val="00333CCF"/>
    <w:rsid w:val="00334238"/>
    <w:rsid w:val="00336F80"/>
    <w:rsid w:val="003379DE"/>
    <w:rsid w:val="003443AF"/>
    <w:rsid w:val="00344577"/>
    <w:rsid w:val="00345999"/>
    <w:rsid w:val="0035126D"/>
    <w:rsid w:val="00352536"/>
    <w:rsid w:val="003527B7"/>
    <w:rsid w:val="003558A3"/>
    <w:rsid w:val="003563F9"/>
    <w:rsid w:val="00357049"/>
    <w:rsid w:val="00357195"/>
    <w:rsid w:val="00360B7C"/>
    <w:rsid w:val="00364729"/>
    <w:rsid w:val="0036505E"/>
    <w:rsid w:val="003650F4"/>
    <w:rsid w:val="0038085D"/>
    <w:rsid w:val="00381226"/>
    <w:rsid w:val="00381E9A"/>
    <w:rsid w:val="00383CAF"/>
    <w:rsid w:val="00384005"/>
    <w:rsid w:val="00384B51"/>
    <w:rsid w:val="00385501"/>
    <w:rsid w:val="00387017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7F0C"/>
    <w:rsid w:val="003C2A34"/>
    <w:rsid w:val="003C5251"/>
    <w:rsid w:val="003C6AA7"/>
    <w:rsid w:val="003D2868"/>
    <w:rsid w:val="003D3958"/>
    <w:rsid w:val="003E7D41"/>
    <w:rsid w:val="003F0C05"/>
    <w:rsid w:val="003F20B6"/>
    <w:rsid w:val="00400F4E"/>
    <w:rsid w:val="00401E3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35C88"/>
    <w:rsid w:val="005406F8"/>
    <w:rsid w:val="005417AD"/>
    <w:rsid w:val="0054315B"/>
    <w:rsid w:val="00545FB8"/>
    <w:rsid w:val="00550703"/>
    <w:rsid w:val="00551BB7"/>
    <w:rsid w:val="0055252E"/>
    <w:rsid w:val="005544FC"/>
    <w:rsid w:val="00555A9A"/>
    <w:rsid w:val="005571AB"/>
    <w:rsid w:val="0056027D"/>
    <w:rsid w:val="00560B4A"/>
    <w:rsid w:val="00562CA8"/>
    <w:rsid w:val="00564708"/>
    <w:rsid w:val="00565315"/>
    <w:rsid w:val="00566981"/>
    <w:rsid w:val="0056785C"/>
    <w:rsid w:val="00580B12"/>
    <w:rsid w:val="00581F5A"/>
    <w:rsid w:val="00587A29"/>
    <w:rsid w:val="00593CBE"/>
    <w:rsid w:val="00595D72"/>
    <w:rsid w:val="005A103C"/>
    <w:rsid w:val="005A1358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C0"/>
    <w:rsid w:val="006113F4"/>
    <w:rsid w:val="0061477A"/>
    <w:rsid w:val="00615E39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6224"/>
    <w:rsid w:val="00671B3A"/>
    <w:rsid w:val="0067201A"/>
    <w:rsid w:val="00676489"/>
    <w:rsid w:val="00685C0C"/>
    <w:rsid w:val="00686621"/>
    <w:rsid w:val="00686909"/>
    <w:rsid w:val="006929C4"/>
    <w:rsid w:val="006970E9"/>
    <w:rsid w:val="006A00B1"/>
    <w:rsid w:val="006A3052"/>
    <w:rsid w:val="006A5D38"/>
    <w:rsid w:val="006B2C03"/>
    <w:rsid w:val="006B2FEE"/>
    <w:rsid w:val="006B3536"/>
    <w:rsid w:val="006B6491"/>
    <w:rsid w:val="006C3C76"/>
    <w:rsid w:val="006C4874"/>
    <w:rsid w:val="006C54D9"/>
    <w:rsid w:val="006C592A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F77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C1AAD"/>
    <w:rsid w:val="007C296B"/>
    <w:rsid w:val="007D0AE9"/>
    <w:rsid w:val="007D1E14"/>
    <w:rsid w:val="007D4400"/>
    <w:rsid w:val="007E3D29"/>
    <w:rsid w:val="007F555F"/>
    <w:rsid w:val="008000D5"/>
    <w:rsid w:val="00802133"/>
    <w:rsid w:val="00802E7A"/>
    <w:rsid w:val="00803FB9"/>
    <w:rsid w:val="008041E0"/>
    <w:rsid w:val="0080474D"/>
    <w:rsid w:val="00806275"/>
    <w:rsid w:val="0081168C"/>
    <w:rsid w:val="00814998"/>
    <w:rsid w:val="008156C3"/>
    <w:rsid w:val="00820183"/>
    <w:rsid w:val="008204BF"/>
    <w:rsid w:val="00821472"/>
    <w:rsid w:val="008261FC"/>
    <w:rsid w:val="00833517"/>
    <w:rsid w:val="008343FE"/>
    <w:rsid w:val="00836A74"/>
    <w:rsid w:val="00844CE5"/>
    <w:rsid w:val="00846692"/>
    <w:rsid w:val="008520C9"/>
    <w:rsid w:val="00853D44"/>
    <w:rsid w:val="008574F8"/>
    <w:rsid w:val="008629E2"/>
    <w:rsid w:val="00862FD8"/>
    <w:rsid w:val="00864E86"/>
    <w:rsid w:val="0086653B"/>
    <w:rsid w:val="00866FB8"/>
    <w:rsid w:val="00876976"/>
    <w:rsid w:val="00877643"/>
    <w:rsid w:val="00883E9C"/>
    <w:rsid w:val="00883F7E"/>
    <w:rsid w:val="008877B4"/>
    <w:rsid w:val="00892714"/>
    <w:rsid w:val="00895C29"/>
    <w:rsid w:val="008A0F7E"/>
    <w:rsid w:val="008A5C6C"/>
    <w:rsid w:val="008B3A78"/>
    <w:rsid w:val="008B7F7A"/>
    <w:rsid w:val="008C391A"/>
    <w:rsid w:val="008C574B"/>
    <w:rsid w:val="008C77F8"/>
    <w:rsid w:val="008D022A"/>
    <w:rsid w:val="008D0ABC"/>
    <w:rsid w:val="008D4AEC"/>
    <w:rsid w:val="008D50FE"/>
    <w:rsid w:val="008E21EB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207FC"/>
    <w:rsid w:val="00931FD6"/>
    <w:rsid w:val="0093448B"/>
    <w:rsid w:val="00937C7E"/>
    <w:rsid w:val="009435CE"/>
    <w:rsid w:val="009445E8"/>
    <w:rsid w:val="009535BF"/>
    <w:rsid w:val="00954F89"/>
    <w:rsid w:val="00963D5E"/>
    <w:rsid w:val="0096500A"/>
    <w:rsid w:val="00966A6D"/>
    <w:rsid w:val="0097349C"/>
    <w:rsid w:val="009749FB"/>
    <w:rsid w:val="00974C58"/>
    <w:rsid w:val="00975E6F"/>
    <w:rsid w:val="009811FD"/>
    <w:rsid w:val="009812AA"/>
    <w:rsid w:val="00983F00"/>
    <w:rsid w:val="00984F7C"/>
    <w:rsid w:val="00987B2F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12BD0"/>
    <w:rsid w:val="00A12E47"/>
    <w:rsid w:val="00A13EE6"/>
    <w:rsid w:val="00A145D2"/>
    <w:rsid w:val="00A14FB9"/>
    <w:rsid w:val="00A2186C"/>
    <w:rsid w:val="00A344EC"/>
    <w:rsid w:val="00A368A6"/>
    <w:rsid w:val="00A40788"/>
    <w:rsid w:val="00A529C9"/>
    <w:rsid w:val="00A53770"/>
    <w:rsid w:val="00A53D9B"/>
    <w:rsid w:val="00A546FA"/>
    <w:rsid w:val="00A62F2E"/>
    <w:rsid w:val="00A6401B"/>
    <w:rsid w:val="00A6610D"/>
    <w:rsid w:val="00A676F4"/>
    <w:rsid w:val="00A729D1"/>
    <w:rsid w:val="00A77A2B"/>
    <w:rsid w:val="00A77FF7"/>
    <w:rsid w:val="00A81A2D"/>
    <w:rsid w:val="00A83CEA"/>
    <w:rsid w:val="00A85AE4"/>
    <w:rsid w:val="00A87218"/>
    <w:rsid w:val="00A90781"/>
    <w:rsid w:val="00A91AEA"/>
    <w:rsid w:val="00A91BE6"/>
    <w:rsid w:val="00A93CF5"/>
    <w:rsid w:val="00A973E4"/>
    <w:rsid w:val="00AA2624"/>
    <w:rsid w:val="00AA349A"/>
    <w:rsid w:val="00AA62F5"/>
    <w:rsid w:val="00AB1061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72D"/>
    <w:rsid w:val="00AE7DAB"/>
    <w:rsid w:val="00AF0901"/>
    <w:rsid w:val="00AF15FE"/>
    <w:rsid w:val="00AF71B0"/>
    <w:rsid w:val="00B06C07"/>
    <w:rsid w:val="00B07936"/>
    <w:rsid w:val="00B102CB"/>
    <w:rsid w:val="00B137EC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FF3"/>
    <w:rsid w:val="00BD2693"/>
    <w:rsid w:val="00BD26D4"/>
    <w:rsid w:val="00BD5226"/>
    <w:rsid w:val="00BD6AEA"/>
    <w:rsid w:val="00BE46F3"/>
    <w:rsid w:val="00BE767A"/>
    <w:rsid w:val="00BE7ACF"/>
    <w:rsid w:val="00BE7D52"/>
    <w:rsid w:val="00BF2464"/>
    <w:rsid w:val="00BF5F6A"/>
    <w:rsid w:val="00BF7451"/>
    <w:rsid w:val="00C00768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50A44"/>
    <w:rsid w:val="00C518E5"/>
    <w:rsid w:val="00C53AF5"/>
    <w:rsid w:val="00C62D00"/>
    <w:rsid w:val="00C6742A"/>
    <w:rsid w:val="00C67BB3"/>
    <w:rsid w:val="00C706F8"/>
    <w:rsid w:val="00C73C06"/>
    <w:rsid w:val="00C7516E"/>
    <w:rsid w:val="00C75BA8"/>
    <w:rsid w:val="00C80520"/>
    <w:rsid w:val="00C8201F"/>
    <w:rsid w:val="00C837E8"/>
    <w:rsid w:val="00C83999"/>
    <w:rsid w:val="00C840FA"/>
    <w:rsid w:val="00C944DE"/>
    <w:rsid w:val="00CA60DA"/>
    <w:rsid w:val="00CB027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4269"/>
    <w:rsid w:val="00D35037"/>
    <w:rsid w:val="00D35088"/>
    <w:rsid w:val="00D414FC"/>
    <w:rsid w:val="00D419FA"/>
    <w:rsid w:val="00D4349C"/>
    <w:rsid w:val="00D44950"/>
    <w:rsid w:val="00D5613C"/>
    <w:rsid w:val="00D56260"/>
    <w:rsid w:val="00D56D26"/>
    <w:rsid w:val="00D57D6D"/>
    <w:rsid w:val="00D64C1B"/>
    <w:rsid w:val="00D675C7"/>
    <w:rsid w:val="00D73A30"/>
    <w:rsid w:val="00D7421D"/>
    <w:rsid w:val="00D77A2D"/>
    <w:rsid w:val="00D874BD"/>
    <w:rsid w:val="00D921D5"/>
    <w:rsid w:val="00DA0B03"/>
    <w:rsid w:val="00DA1DC6"/>
    <w:rsid w:val="00DB3E4D"/>
    <w:rsid w:val="00DB4CC4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42B0"/>
    <w:rsid w:val="00E04E44"/>
    <w:rsid w:val="00E04E7B"/>
    <w:rsid w:val="00E07D9A"/>
    <w:rsid w:val="00E21A4B"/>
    <w:rsid w:val="00E22D49"/>
    <w:rsid w:val="00E23608"/>
    <w:rsid w:val="00E23A17"/>
    <w:rsid w:val="00E27999"/>
    <w:rsid w:val="00E353D9"/>
    <w:rsid w:val="00E45147"/>
    <w:rsid w:val="00E50935"/>
    <w:rsid w:val="00E557F9"/>
    <w:rsid w:val="00E55E6E"/>
    <w:rsid w:val="00E601E4"/>
    <w:rsid w:val="00E67A94"/>
    <w:rsid w:val="00E80D0F"/>
    <w:rsid w:val="00E82BAF"/>
    <w:rsid w:val="00E869BD"/>
    <w:rsid w:val="00E86E82"/>
    <w:rsid w:val="00E90650"/>
    <w:rsid w:val="00E90CE3"/>
    <w:rsid w:val="00E91B54"/>
    <w:rsid w:val="00E92496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E18C6"/>
    <w:rsid w:val="00EE30E7"/>
    <w:rsid w:val="00EE3AE1"/>
    <w:rsid w:val="00EE5EB4"/>
    <w:rsid w:val="00EE75B0"/>
    <w:rsid w:val="00EE75C2"/>
    <w:rsid w:val="00EF1D45"/>
    <w:rsid w:val="00EF3FA2"/>
    <w:rsid w:val="00EF6F6D"/>
    <w:rsid w:val="00F00C36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45E52"/>
    <w:rsid w:val="00F50769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50AB"/>
    <w:rsid w:val="00F90059"/>
    <w:rsid w:val="00F93C62"/>
    <w:rsid w:val="00F946A4"/>
    <w:rsid w:val="00FA538A"/>
    <w:rsid w:val="00FA7C62"/>
    <w:rsid w:val="00FB2297"/>
    <w:rsid w:val="00FC0A87"/>
    <w:rsid w:val="00FC14F3"/>
    <w:rsid w:val="00FC535A"/>
    <w:rsid w:val="00FC77FD"/>
    <w:rsid w:val="00FD5108"/>
    <w:rsid w:val="00FD7D2F"/>
    <w:rsid w:val="00FE0FA3"/>
    <w:rsid w:val="00FE163C"/>
    <w:rsid w:val="00FE3BE7"/>
    <w:rsid w:val="00FF141E"/>
    <w:rsid w:val="00FF17FD"/>
    <w:rsid w:val="00FF5722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efffef"/>
    </o:shapedefaults>
    <o:shapelayout v:ext="edit">
      <o:idmap v:ext="edit" data="1"/>
    </o:shapelayout>
  </w:shapeDefaults>
  <w:decimalSymbol w:val=","/>
  <w:listSeparator w:val=";"/>
  <w14:docId w14:val="5BDF84F5"/>
  <w15:docId w15:val="{470089AF-627E-413E-8243-CF349FA3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240" w:lineRule="auto"/>
    </w:p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0F20C-0DAD-4DE6-9C18-798C3559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73</TotalTime>
  <Pages>4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Sojka Elzbieta</cp:lastModifiedBy>
  <cp:revision>19</cp:revision>
  <cp:lastPrinted>2020-06-22T06:20:00Z</cp:lastPrinted>
  <dcterms:created xsi:type="dcterms:W3CDTF">2019-06-04T10:22:00Z</dcterms:created>
  <dcterms:modified xsi:type="dcterms:W3CDTF">2020-06-24T07:21:00Z</dcterms:modified>
</cp:coreProperties>
</file>